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84"/>
        <w:gridCol w:w="284"/>
        <w:gridCol w:w="4535"/>
        <w:gridCol w:w="285"/>
      </w:tblGrid>
      <w:tr w:rsidR="00765C63" w14:paraId="0D6329AE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5E3C5B4C" w14:textId="77777777" w:rsidR="00CE31E7" w:rsidRPr="005D24EE" w:rsidRDefault="00CE31E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874BB3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 w:val="restart"/>
            <w:shd w:val="clear" w:color="auto" w:fill="auto"/>
          </w:tcPr>
          <w:p w14:paraId="1E2505FB" w14:textId="272F38F4" w:rsidR="00CE31E7" w:rsidRPr="00D76AF9" w:rsidRDefault="00CE31E7" w:rsidP="002F762D">
            <w:pPr>
              <w:spacing w:after="6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765C63" w14:paraId="17A7CD28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3042B43B" w14:textId="77777777" w:rsidR="00CE31E7" w:rsidRPr="005D24EE" w:rsidRDefault="00CE31E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0901DF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1699719A" w14:textId="77777777" w:rsidR="00CE31E7" w:rsidRPr="00D76AF9" w:rsidRDefault="00CE31E7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765C63" w14:paraId="575E9413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1B763174" w14:textId="77777777" w:rsidR="00CE31E7" w:rsidRPr="005D24EE" w:rsidRDefault="00CE31E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2053F247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4F825E0A" w14:textId="77777777" w:rsidR="00CE31E7" w:rsidRPr="00D76AF9" w:rsidRDefault="00CE31E7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765C63" w14:paraId="1C2B69F6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62639310" w14:textId="77777777" w:rsidR="00CE31E7" w:rsidRPr="005D24EE" w:rsidRDefault="00CE31E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0DB7D0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265168BA" w14:textId="77777777" w:rsidR="00CE31E7" w:rsidRPr="00D76AF9" w:rsidRDefault="00CE31E7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765C63" w14:paraId="3FE2E1ED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488CB34C" w14:textId="77777777" w:rsidR="00CE31E7" w:rsidRPr="005D24EE" w:rsidRDefault="00CE31E7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58C73589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6D5DBB2F" w14:textId="77777777" w:rsidR="00CE31E7" w:rsidRPr="00D76AF9" w:rsidRDefault="00CE31E7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765C63" w14:paraId="4C2228E3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0211A4" w14:textId="77777777" w:rsidR="00CE31E7" w:rsidRPr="00DF0910" w:rsidRDefault="00695868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Espediente zk.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Nº de Expediente</w:t>
            </w:r>
          </w:p>
        </w:tc>
        <w:tc>
          <w:tcPr>
            <w:tcW w:w="283" w:type="dxa"/>
          </w:tcPr>
          <w:p w14:paraId="306BCAE6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32539905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765C63" w14:paraId="73A13670" w14:textId="77777777" w:rsidTr="00EE0139">
        <w:trPr>
          <w:gridAfter w:val="1"/>
          <w:wAfter w:w="285" w:type="dxa"/>
          <w:trHeight w:hRule="exact" w:val="34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55875EA9" w14:textId="77777777" w:rsidR="00CE31E7" w:rsidRPr="00D812A9" w:rsidRDefault="00695868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01244-2026/00029</w:t>
            </w:r>
          </w:p>
        </w:tc>
        <w:tc>
          <w:tcPr>
            <w:tcW w:w="283" w:type="dxa"/>
          </w:tcPr>
          <w:p w14:paraId="45475D33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5DCF4544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65C63" w14:paraId="51A5278A" w14:textId="77777777" w:rsidTr="00EE0139">
        <w:trPr>
          <w:gridAfter w:val="1"/>
          <w:wAfter w:w="285" w:type="dxa"/>
          <w:trHeight w:hRule="exact" w:val="17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B266BE" w14:textId="77777777" w:rsidR="00CE31E7" w:rsidRPr="00DF0910" w:rsidRDefault="00695868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Erreferentzia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Referencia</w:t>
            </w:r>
          </w:p>
        </w:tc>
        <w:tc>
          <w:tcPr>
            <w:tcW w:w="283" w:type="dxa"/>
          </w:tcPr>
          <w:p w14:paraId="791C4AD5" w14:textId="77777777" w:rsidR="00CE31E7" w:rsidRPr="00DF0910" w:rsidRDefault="00CE31E7" w:rsidP="005C634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4D6FB5FA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65C63" w14:paraId="7FC33ED9" w14:textId="77777777" w:rsidTr="00EE0139">
        <w:trPr>
          <w:gridAfter w:val="1"/>
          <w:wAfter w:w="285" w:type="dxa"/>
          <w:trHeight w:hRule="exact" w:val="663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47EAAC4E" w14:textId="49D90F5D" w:rsidR="00CE31E7" w:rsidRDefault="00AE5A2F" w:rsidP="005C6341">
            <w:pPr>
              <w:pStyle w:val="Textoindependiente"/>
              <w:spacing w:before="20" w:after="70" w:line="200" w:lineRule="exact"/>
              <w:jc w:val="left"/>
              <w:rPr>
                <w:sz w:val="16"/>
              </w:rPr>
            </w:pPr>
            <w:r>
              <w:rPr>
                <w:sz w:val="16"/>
              </w:rPr>
              <w:t>Gizarte Politiken Saila / Departamento de Políticas Sociales</w:t>
            </w:r>
          </w:p>
          <w:p w14:paraId="10E0F7A4" w14:textId="77777777" w:rsidR="00CE31E7" w:rsidRDefault="00CE31E7" w:rsidP="005C6341">
            <w:pPr>
              <w:pStyle w:val="Textoindependiente"/>
              <w:spacing w:before="20" w:after="70" w:line="200" w:lineRule="exact"/>
              <w:jc w:val="left"/>
              <w:rPr>
                <w:sz w:val="16"/>
              </w:rPr>
            </w:pPr>
          </w:p>
          <w:p w14:paraId="2189171C" w14:textId="77777777" w:rsidR="00CE31E7" w:rsidRPr="00D812A9" w:rsidRDefault="00CE31E7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83" w:type="dxa"/>
          </w:tcPr>
          <w:p w14:paraId="2348606B" w14:textId="77777777" w:rsidR="00CE31E7" w:rsidRPr="00DF0910" w:rsidRDefault="00CE31E7" w:rsidP="005C63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2AA7BB25" w14:textId="77777777" w:rsidR="00CE31E7" w:rsidRPr="00DF0910" w:rsidRDefault="00CE31E7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65C63" w14:paraId="65B1463C" w14:textId="77777777" w:rsidTr="00EE0139">
        <w:tc>
          <w:tcPr>
            <w:tcW w:w="4820" w:type="dxa"/>
            <w:gridSpan w:val="3"/>
          </w:tcPr>
          <w:p w14:paraId="004F04D2" w14:textId="77777777" w:rsidR="00CE31E7" w:rsidRDefault="00CE31E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7894AC" w14:textId="77777777" w:rsidR="00CE31E7" w:rsidRDefault="00CE31E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EC8705" w14:textId="77777777" w:rsidR="00CE31E7" w:rsidRDefault="00CE31E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048856" w14:textId="77777777" w:rsidR="00CE31E7" w:rsidRPr="00663BA9" w:rsidRDefault="00CE31E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7EF0397" w14:textId="77777777" w:rsidR="00CE31E7" w:rsidRPr="00426B3C" w:rsidRDefault="00CE31E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3769821C" w14:textId="77777777" w:rsidR="00CE31E7" w:rsidRPr="00663BA9" w:rsidRDefault="00CE31E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5C63" w14:paraId="3233B191" w14:textId="77777777" w:rsidTr="00EE0139">
        <w:tc>
          <w:tcPr>
            <w:tcW w:w="4820" w:type="dxa"/>
            <w:gridSpan w:val="3"/>
          </w:tcPr>
          <w:p w14:paraId="5CE0525F" w14:textId="77777777" w:rsidR="00CE31E7" w:rsidRPr="00663BA9" w:rsidRDefault="00695868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Gaia: </w:t>
            </w:r>
            <w:r w:rsidRPr="009406D7">
              <w:rPr>
                <w:rFonts w:ascii="Arial" w:hAnsi="Arial" w:cs="Arial"/>
                <w:b/>
                <w:sz w:val="16"/>
              </w:rPr>
              <w:t>FORU AGINDUA</w:t>
            </w:r>
            <w:r>
              <w:rPr>
                <w:sz w:val="16"/>
              </w:rPr>
              <w:t xml:space="preserve"> </w:t>
            </w:r>
            <w:r w:rsidRPr="00663BA9">
              <w:rPr>
                <w:rFonts w:ascii="Arial" w:hAnsi="Arial" w:cs="Arial"/>
                <w:b/>
                <w:sz w:val="16"/>
                <w:szCs w:val="16"/>
              </w:rPr>
              <w:t>jakinaraztea.</w:t>
            </w:r>
          </w:p>
          <w:p w14:paraId="24C4F9E7" w14:textId="77777777" w:rsidR="00CE31E7" w:rsidRDefault="00CE31E7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sz w:val="16"/>
              </w:rPr>
            </w:pPr>
          </w:p>
          <w:p w14:paraId="33B3E245" w14:textId="189B69AA" w:rsidR="00CE31E7" w:rsidRPr="00E72518" w:rsidRDefault="00AE5A2F" w:rsidP="00C65362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Gizarte Politiken Saileko Diputatuak</w:t>
            </w:r>
            <w:r w:rsidRPr="00007960">
              <w:rPr>
                <w:rFonts w:ascii="Arial" w:hAnsi="Arial" w:cs="Arial"/>
                <w:sz w:val="16"/>
                <w:szCs w:val="16"/>
              </w:rPr>
              <w:t>, ebazpen</w:t>
            </w:r>
            <w:r>
              <w:rPr>
                <w:rFonts w:ascii="Arial" w:hAnsi="Arial" w:cs="Arial"/>
                <w:sz w:val="16"/>
                <w:szCs w:val="16"/>
              </w:rPr>
              <w:t xml:space="preserve"> h</w:t>
            </w:r>
            <w:r w:rsidRPr="0000796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Pr="00007960">
              <w:rPr>
                <w:rFonts w:ascii="Arial" w:hAnsi="Arial" w:cs="Arial"/>
                <w:sz w:val="16"/>
                <w:szCs w:val="16"/>
              </w:rPr>
              <w:t xml:space="preserve">eman du </w:t>
            </w:r>
            <w:r>
              <w:rPr>
                <w:rFonts w:ascii="Arial" w:hAnsi="Arial" w:cs="Arial"/>
                <w:sz w:val="16"/>
                <w:szCs w:val="16"/>
              </w:rPr>
              <w:t>data honetan</w:t>
            </w:r>
            <w:r w:rsidRPr="00E725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16FC3242" w14:textId="77777777" w:rsidR="00CE31E7" w:rsidRPr="00426B3C" w:rsidRDefault="00CE31E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6420C280" w14:textId="77777777" w:rsidR="00CE31E7" w:rsidRPr="00663BA9" w:rsidRDefault="00695868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Asunto: Comunicación de </w:t>
            </w:r>
            <w:r w:rsidRPr="009406D7">
              <w:rPr>
                <w:rFonts w:ascii="Arial" w:hAnsi="Arial" w:cs="Arial"/>
                <w:b/>
                <w:sz w:val="16"/>
              </w:rPr>
              <w:t>ORDEN FORAL</w:t>
            </w:r>
          </w:p>
          <w:p w14:paraId="57D28F00" w14:textId="77777777" w:rsidR="00CE31E7" w:rsidRDefault="00CE31E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C4DF6C" w14:textId="424B42B8" w:rsidR="00CE31E7" w:rsidRPr="00E72518" w:rsidRDefault="00695868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Diputado de</w:t>
            </w:r>
            <w:r w:rsidR="00AE5A2F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309C">
              <w:rPr>
                <w:rFonts w:ascii="Arial" w:hAnsi="Arial" w:cs="Arial"/>
                <w:sz w:val="16"/>
                <w:szCs w:val="16"/>
              </w:rPr>
              <w:t xml:space="preserve">Departamento de </w:t>
            </w:r>
            <w:r w:rsidR="00AE5A2F">
              <w:rPr>
                <w:rFonts w:ascii="Arial" w:hAnsi="Arial" w:cs="Arial"/>
                <w:sz w:val="16"/>
                <w:szCs w:val="16"/>
              </w:rPr>
              <w:t>Políticas Sociales</w:t>
            </w:r>
            <w:r w:rsidRPr="00E72518">
              <w:rPr>
                <w:rFonts w:ascii="Arial" w:hAnsi="Arial" w:cs="Arial"/>
                <w:sz w:val="16"/>
                <w:szCs w:val="16"/>
              </w:rPr>
              <w:t>, se ha servido dictar la siguiente Resolución, en la fecha que se señala.</w:t>
            </w:r>
          </w:p>
          <w:p w14:paraId="72BC05B4" w14:textId="77777777" w:rsidR="00CE31E7" w:rsidRPr="00E72518" w:rsidRDefault="00CE31E7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2FE62A" w14:textId="77777777" w:rsidR="00CE31E7" w:rsidRPr="00426B3C" w:rsidRDefault="00CE31E7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9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392"/>
        <w:gridCol w:w="1985"/>
        <w:gridCol w:w="851"/>
        <w:gridCol w:w="1985"/>
        <w:gridCol w:w="1985"/>
        <w:gridCol w:w="567"/>
      </w:tblGrid>
      <w:tr w:rsidR="00765C63" w14:paraId="3FD29FE8" w14:textId="77777777" w:rsidTr="00EE0139">
        <w:tc>
          <w:tcPr>
            <w:tcW w:w="160" w:type="dxa"/>
          </w:tcPr>
          <w:p w14:paraId="3C9D8E9B" w14:textId="77777777" w:rsidR="00CE31E7" w:rsidRPr="00426B3C" w:rsidRDefault="00CE31E7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4B6BD" w14:textId="77777777" w:rsidR="00CE31E7" w:rsidRPr="00426B3C" w:rsidRDefault="00695868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 data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32FC0" w14:textId="77777777" w:rsidR="00CE31E7" w:rsidRPr="00426B3C" w:rsidRDefault="00695868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zk.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9BB057" w14:textId="77777777" w:rsidR="00CE31E7" w:rsidRPr="00426B3C" w:rsidRDefault="00CE31E7" w:rsidP="00426B3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8E068" w14:textId="77777777" w:rsidR="00CE31E7" w:rsidRPr="00426B3C" w:rsidRDefault="00695868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 Resolución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5D7B7" w14:textId="77777777" w:rsidR="00CE31E7" w:rsidRPr="00426B3C" w:rsidRDefault="00695868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Nº Resolución</w:t>
            </w:r>
          </w:p>
        </w:tc>
        <w:tc>
          <w:tcPr>
            <w:tcW w:w="567" w:type="dxa"/>
          </w:tcPr>
          <w:p w14:paraId="0C414A78" w14:textId="77777777" w:rsidR="00CE31E7" w:rsidRPr="00426B3C" w:rsidRDefault="00CE31E7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5C63" w14:paraId="30FAECB7" w14:textId="77777777" w:rsidTr="00EE0139">
        <w:trPr>
          <w:trHeight w:hRule="exact" w:val="227"/>
        </w:trPr>
        <w:tc>
          <w:tcPr>
            <w:tcW w:w="160" w:type="dxa"/>
            <w:vAlign w:val="center"/>
          </w:tcPr>
          <w:p w14:paraId="0E4D579C" w14:textId="77777777" w:rsidR="00CE31E7" w:rsidRPr="00426B3C" w:rsidRDefault="00CE31E7" w:rsidP="00426B3C">
            <w:pPr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4826A45C" w14:textId="77777777" w:rsidR="00CE31E7" w:rsidRPr="002F762D" w:rsidRDefault="00695868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26/04</w:t>
            </w:r>
            <w:r w:rsidRPr="002F762D">
              <w:rPr>
                <w:rFonts w:ascii="Arial" w:hAnsi="Arial" w:cs="Arial"/>
                <w:sz w:val="16"/>
                <w:szCs w:val="16"/>
              </w:rPr>
              <w:t>/01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D7C291A" w14:textId="77777777" w:rsidR="00CE31E7" w:rsidRPr="002F762D" w:rsidRDefault="00695868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31</w:t>
            </w:r>
          </w:p>
        </w:tc>
        <w:tc>
          <w:tcPr>
            <w:tcW w:w="851" w:type="dxa"/>
            <w:vAlign w:val="center"/>
          </w:tcPr>
          <w:p w14:paraId="6F418F74" w14:textId="77777777" w:rsidR="00CE31E7" w:rsidRPr="002F762D" w:rsidRDefault="00CE31E7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1293A25" w14:textId="77777777" w:rsidR="00CE31E7" w:rsidRPr="002F762D" w:rsidRDefault="00695868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01/04</w:t>
            </w:r>
            <w:r w:rsidRPr="002F762D"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5A87195" w14:textId="77777777" w:rsidR="00CE31E7" w:rsidRPr="002F762D" w:rsidRDefault="00695868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31</w:t>
            </w:r>
          </w:p>
        </w:tc>
        <w:tc>
          <w:tcPr>
            <w:tcW w:w="567" w:type="dxa"/>
            <w:vAlign w:val="center"/>
          </w:tcPr>
          <w:p w14:paraId="0A1A60A9" w14:textId="77777777" w:rsidR="00CE31E7" w:rsidRPr="002F762D" w:rsidRDefault="00CE31E7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580099" w14:textId="77777777" w:rsidR="00CE31E7" w:rsidRPr="00426B3C" w:rsidRDefault="00CE31E7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3C1BB870" w14:textId="77777777" w:rsidR="00CE31E7" w:rsidRDefault="00CE31E7">
      <w:pPr>
        <w:rPr>
          <w:u w:val="single"/>
        </w:rPr>
      </w:pPr>
    </w:p>
    <w:p w14:paraId="0E7F65C6" w14:textId="77777777" w:rsidR="00CE31E7" w:rsidRPr="00D221EB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p w14:paraId="4870228A" w14:textId="77777777" w:rsidR="00CE31E7" w:rsidRPr="00F235BE" w:rsidRDefault="00695868" w:rsidP="00AE7D94">
      <w:pPr>
        <w:pStyle w:val="Normal0"/>
        <w:jc w:val="both"/>
        <w:rPr>
          <w:b/>
          <w:sz w:val="22"/>
          <w:szCs w:val="22"/>
        </w:rPr>
      </w:pPr>
      <w:r w:rsidRPr="00F235BE">
        <w:rPr>
          <w:b/>
          <w:sz w:val="22"/>
          <w:szCs w:val="22"/>
        </w:rPr>
        <w:t>ORDEN FORAL</w:t>
      </w:r>
    </w:p>
    <w:p w14:paraId="10E9D829" w14:textId="77777777" w:rsidR="00CE31E7" w:rsidRPr="00F235BE" w:rsidRDefault="00695868" w:rsidP="00AE7D94">
      <w:pPr>
        <w:pStyle w:val="Normal0"/>
        <w:jc w:val="both"/>
        <w:rPr>
          <w:sz w:val="22"/>
          <w:szCs w:val="22"/>
        </w:rPr>
      </w:pPr>
      <w:r w:rsidRPr="00F235BE">
        <w:rPr>
          <w:sz w:val="22"/>
          <w:szCs w:val="22"/>
        </w:rPr>
        <w:t>Departamento de Políticas Sociales</w:t>
      </w:r>
    </w:p>
    <w:p w14:paraId="76165011" w14:textId="77777777" w:rsidR="00CE31E7" w:rsidRPr="00F235BE" w:rsidRDefault="00695868" w:rsidP="00AE7D94">
      <w:pPr>
        <w:pStyle w:val="Normal0"/>
        <w:jc w:val="both"/>
        <w:rPr>
          <w:sz w:val="22"/>
          <w:szCs w:val="22"/>
        </w:rPr>
      </w:pPr>
      <w:r w:rsidRPr="00F235BE">
        <w:rPr>
          <w:sz w:val="22"/>
          <w:szCs w:val="22"/>
        </w:rPr>
        <w:t>Nº Exp.: INFOPU 202</w:t>
      </w:r>
      <w:r>
        <w:rPr>
          <w:sz w:val="22"/>
          <w:szCs w:val="22"/>
        </w:rPr>
        <w:t>6</w:t>
      </w:r>
      <w:r w:rsidRPr="00F235BE">
        <w:rPr>
          <w:sz w:val="22"/>
          <w:szCs w:val="22"/>
        </w:rPr>
        <w:t>/0</w:t>
      </w:r>
      <w:r>
        <w:rPr>
          <w:sz w:val="22"/>
          <w:szCs w:val="22"/>
        </w:rPr>
        <w:t>29</w:t>
      </w:r>
    </w:p>
    <w:p w14:paraId="510A9EB3" w14:textId="77777777" w:rsidR="00CE31E7" w:rsidRPr="00F235BE" w:rsidRDefault="00CE31E7" w:rsidP="00AE7D94">
      <w:pPr>
        <w:pStyle w:val="Normal0"/>
        <w:jc w:val="both"/>
        <w:rPr>
          <w:sz w:val="22"/>
          <w:szCs w:val="22"/>
        </w:rPr>
      </w:pPr>
    </w:p>
    <w:p w14:paraId="1F77230E" w14:textId="77777777" w:rsidR="00CE31E7" w:rsidRPr="00F235BE" w:rsidRDefault="00CE31E7" w:rsidP="00AE7D94">
      <w:pPr>
        <w:pStyle w:val="Normal0"/>
        <w:jc w:val="both"/>
        <w:rPr>
          <w:sz w:val="22"/>
          <w:szCs w:val="22"/>
        </w:rPr>
      </w:pPr>
    </w:p>
    <w:p w14:paraId="38888463" w14:textId="537823B6" w:rsidR="00CE31E7" w:rsidRPr="00BE7F70" w:rsidRDefault="00695868" w:rsidP="00AE7D94">
      <w:pPr>
        <w:pStyle w:val="Normal0"/>
        <w:spacing w:after="360"/>
        <w:jc w:val="both"/>
        <w:rPr>
          <w:b/>
          <w:sz w:val="22"/>
          <w:szCs w:val="22"/>
        </w:rPr>
      </w:pPr>
      <w:r w:rsidRPr="00BE7F70">
        <w:rPr>
          <w:b/>
          <w:sz w:val="22"/>
          <w:szCs w:val="22"/>
        </w:rPr>
        <w:t xml:space="preserve">Acceso a información pública por parte de </w:t>
      </w:r>
      <w:r w:rsidR="00F07A55" w:rsidRPr="00F07A55">
        <w:rPr>
          <w:b/>
          <w:sz w:val="22"/>
          <w:szCs w:val="22"/>
          <w:highlight w:val="black"/>
        </w:rPr>
        <w:t>XXXXX</w:t>
      </w:r>
    </w:p>
    <w:p w14:paraId="684B9B8F" w14:textId="544326C8" w:rsidR="00CE31E7" w:rsidRPr="006A0B43" w:rsidRDefault="00695868" w:rsidP="00AE7D94">
      <w:pPr>
        <w:pStyle w:val="Normal0"/>
        <w:spacing w:after="360"/>
        <w:jc w:val="both"/>
        <w:rPr>
          <w:sz w:val="22"/>
          <w:szCs w:val="22"/>
        </w:rPr>
      </w:pPr>
      <w:r w:rsidRPr="006A0B43">
        <w:rPr>
          <w:sz w:val="22"/>
          <w:szCs w:val="22"/>
        </w:rPr>
        <w:t xml:space="preserve">Con fecha </w:t>
      </w:r>
      <w:r>
        <w:rPr>
          <w:sz w:val="22"/>
          <w:szCs w:val="22"/>
        </w:rPr>
        <w:t>25 de marzo de 2026</w:t>
      </w:r>
      <w:r w:rsidRPr="006A0B43">
        <w:rPr>
          <w:sz w:val="22"/>
          <w:szCs w:val="22"/>
        </w:rPr>
        <w:t xml:space="preserve"> tuvo entrada en el Registro de la Diputación Foral de </w:t>
      </w:r>
      <w:proofErr w:type="gramStart"/>
      <w:r w:rsidRPr="006A0B43">
        <w:rPr>
          <w:sz w:val="22"/>
          <w:szCs w:val="22"/>
        </w:rPr>
        <w:t>Álava,  escrito</w:t>
      </w:r>
      <w:proofErr w:type="gramEnd"/>
      <w:r w:rsidRPr="006A0B43">
        <w:rPr>
          <w:sz w:val="22"/>
          <w:szCs w:val="22"/>
        </w:rPr>
        <w:t xml:space="preserve"> de solicitud de acceso a la información pública presentado </w:t>
      </w:r>
      <w:r w:rsidRPr="00BE7F70">
        <w:rPr>
          <w:sz w:val="22"/>
          <w:szCs w:val="22"/>
        </w:rPr>
        <w:t xml:space="preserve">por </w:t>
      </w:r>
      <w:r w:rsidR="00F07A55" w:rsidRPr="00F07A55">
        <w:rPr>
          <w:sz w:val="22"/>
          <w:szCs w:val="22"/>
          <w:highlight w:val="black"/>
        </w:rPr>
        <w:t>XXXXX</w:t>
      </w:r>
      <w:r w:rsidRPr="00BE7F70">
        <w:rPr>
          <w:sz w:val="22"/>
          <w:szCs w:val="22"/>
        </w:rPr>
        <w:t xml:space="preserve"> (DNI </w:t>
      </w:r>
      <w:r w:rsidR="00F07A55" w:rsidRPr="00F07A55">
        <w:rPr>
          <w:sz w:val="22"/>
          <w:szCs w:val="22"/>
          <w:highlight w:val="black"/>
        </w:rPr>
        <w:t>XXXXX</w:t>
      </w:r>
      <w:r w:rsidRPr="00BE7F70">
        <w:rPr>
          <w:sz w:val="22"/>
          <w:szCs w:val="22"/>
        </w:rPr>
        <w:t>), al amparo de la Norma Foral 1/2017</w:t>
      </w:r>
      <w:r w:rsidRPr="006A0B43">
        <w:rPr>
          <w:sz w:val="22"/>
          <w:szCs w:val="22"/>
        </w:rPr>
        <w:t>, de 8 de febrero, de transparencia, participación ciudadana y buen gobierno, solicitud que quedó registrada con el número INFOPU 202</w:t>
      </w:r>
      <w:r>
        <w:rPr>
          <w:sz w:val="22"/>
          <w:szCs w:val="22"/>
        </w:rPr>
        <w:t>6</w:t>
      </w:r>
      <w:r w:rsidRPr="006A0B43">
        <w:rPr>
          <w:sz w:val="22"/>
          <w:szCs w:val="22"/>
        </w:rPr>
        <w:t>/0</w:t>
      </w:r>
      <w:r>
        <w:rPr>
          <w:sz w:val="22"/>
          <w:szCs w:val="22"/>
        </w:rPr>
        <w:t>29</w:t>
      </w:r>
      <w:r w:rsidRPr="006A0B43">
        <w:rPr>
          <w:sz w:val="22"/>
          <w:szCs w:val="22"/>
        </w:rPr>
        <w:t>.</w:t>
      </w:r>
    </w:p>
    <w:p w14:paraId="379BB5BC" w14:textId="77777777" w:rsidR="00CE31E7" w:rsidRDefault="00695868" w:rsidP="00A3058C">
      <w:pPr>
        <w:pStyle w:val="Normal0"/>
        <w:autoSpaceDE w:val="0"/>
        <w:autoSpaceDN w:val="0"/>
        <w:adjustRightInd w:val="0"/>
        <w:rPr>
          <w:rFonts w:ascii="OpenSans-Regular" w:hAnsi="OpenSans-Regular" w:cs="OpenSans-Regular"/>
          <w:color w:val="212121"/>
          <w:sz w:val="18"/>
          <w:szCs w:val="18"/>
          <w:lang w:val="es-ES"/>
        </w:rPr>
      </w:pPr>
      <w:r w:rsidRPr="006A0B43">
        <w:rPr>
          <w:sz w:val="22"/>
          <w:szCs w:val="22"/>
        </w:rPr>
        <w:t>Dicha solicitud hace referencia a la siguiente información</w:t>
      </w:r>
      <w:r>
        <w:rPr>
          <w:sz w:val="22"/>
          <w:szCs w:val="22"/>
        </w:rPr>
        <w:t>:</w:t>
      </w:r>
      <w:r w:rsidRPr="00A3058C">
        <w:rPr>
          <w:rFonts w:ascii="OpenSans-Regular" w:hAnsi="OpenSans-Regular" w:cs="OpenSans-Regular"/>
          <w:color w:val="212121"/>
          <w:sz w:val="18"/>
          <w:szCs w:val="18"/>
          <w:lang w:val="es-ES"/>
        </w:rPr>
        <w:t xml:space="preserve"> </w:t>
      </w:r>
    </w:p>
    <w:p w14:paraId="6B97BFA4" w14:textId="77777777" w:rsidR="00CE31E7" w:rsidRDefault="00CE31E7" w:rsidP="00A3058C">
      <w:pPr>
        <w:pStyle w:val="Normal0"/>
        <w:autoSpaceDE w:val="0"/>
        <w:autoSpaceDN w:val="0"/>
        <w:adjustRightInd w:val="0"/>
        <w:rPr>
          <w:rFonts w:ascii="OpenSans-Regular" w:hAnsi="OpenSans-Regular" w:cs="OpenSans-Regular"/>
          <w:color w:val="212121"/>
          <w:sz w:val="18"/>
          <w:szCs w:val="18"/>
          <w:lang w:val="es-ES"/>
        </w:rPr>
      </w:pPr>
    </w:p>
    <w:p w14:paraId="379FE852" w14:textId="77777777" w:rsidR="00CE31E7" w:rsidRPr="00A3058C" w:rsidRDefault="00695868" w:rsidP="00A3058C">
      <w:pPr>
        <w:pStyle w:val="Normal0"/>
        <w:autoSpaceDE w:val="0"/>
        <w:autoSpaceDN w:val="0"/>
        <w:adjustRightInd w:val="0"/>
        <w:rPr>
          <w:i/>
          <w:sz w:val="22"/>
          <w:szCs w:val="22"/>
        </w:rPr>
      </w:pPr>
      <w:r>
        <w:rPr>
          <w:rFonts w:ascii="OpenSans-Regular" w:hAnsi="OpenSans-Regular" w:cs="OpenSans-Regular"/>
          <w:color w:val="212121"/>
          <w:sz w:val="18"/>
          <w:szCs w:val="18"/>
          <w:lang w:val="es-ES"/>
        </w:rPr>
        <w:t>“</w:t>
      </w:r>
      <w:r w:rsidRPr="00A3058C">
        <w:rPr>
          <w:i/>
          <w:sz w:val="22"/>
          <w:szCs w:val="22"/>
        </w:rPr>
        <w:t>Se solicita la siguiente documentación:</w:t>
      </w:r>
    </w:p>
    <w:p w14:paraId="0CA06171" w14:textId="77777777" w:rsidR="00CE31E7" w:rsidRPr="00A3058C" w:rsidRDefault="00CE31E7" w:rsidP="00A3058C">
      <w:pPr>
        <w:pStyle w:val="Normal0"/>
        <w:autoSpaceDE w:val="0"/>
        <w:autoSpaceDN w:val="0"/>
        <w:adjustRightInd w:val="0"/>
        <w:rPr>
          <w:i/>
          <w:sz w:val="22"/>
          <w:szCs w:val="22"/>
        </w:rPr>
      </w:pPr>
    </w:p>
    <w:p w14:paraId="7FC6E2BF" w14:textId="77777777" w:rsidR="00CE31E7" w:rsidRPr="00A3058C" w:rsidRDefault="00695868" w:rsidP="009515CA">
      <w:pPr>
        <w:pStyle w:val="Normal0"/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A3058C">
        <w:rPr>
          <w:i/>
          <w:sz w:val="22"/>
          <w:szCs w:val="22"/>
        </w:rPr>
        <w:t>- Los convenios de colaboración entre el Instituto Foral de Bienestar Social, organismo autónomo adscrito al</w:t>
      </w:r>
      <w:r>
        <w:rPr>
          <w:i/>
          <w:sz w:val="22"/>
          <w:szCs w:val="22"/>
        </w:rPr>
        <w:t xml:space="preserve"> </w:t>
      </w:r>
      <w:r w:rsidRPr="00A3058C">
        <w:rPr>
          <w:i/>
          <w:sz w:val="22"/>
          <w:szCs w:val="22"/>
        </w:rPr>
        <w:t>Departamento de Políticas Sociales de la Diputación Foral de Álava y la Fundación Eraiki-Bide vigentes durante los años desde 2018 hasta la actualidad, excepto el firmado el 5 de diciembre de 2024”.</w:t>
      </w:r>
    </w:p>
    <w:p w14:paraId="0BF5AA28" w14:textId="77777777" w:rsidR="00CE31E7" w:rsidRDefault="00CE31E7" w:rsidP="006A0B43">
      <w:pPr>
        <w:pStyle w:val="Normal0"/>
        <w:autoSpaceDE w:val="0"/>
        <w:autoSpaceDN w:val="0"/>
        <w:adjustRightInd w:val="0"/>
        <w:rPr>
          <w:sz w:val="22"/>
          <w:szCs w:val="22"/>
        </w:rPr>
      </w:pPr>
    </w:p>
    <w:p w14:paraId="6A8D823E" w14:textId="77777777" w:rsidR="00CE31E7" w:rsidRDefault="00CE31E7" w:rsidP="00D705B6">
      <w:pPr>
        <w:pStyle w:val="Normal0"/>
        <w:jc w:val="both"/>
        <w:rPr>
          <w:sz w:val="22"/>
          <w:szCs w:val="22"/>
        </w:rPr>
      </w:pPr>
    </w:p>
    <w:p w14:paraId="51CA69D3" w14:textId="77777777" w:rsidR="00CE31E7" w:rsidRDefault="00695868" w:rsidP="00D705B6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La colaboración con Eraiki-Bide se inicia con el convenio firmado en diciembre de 2018 para la actividad de 2019.</w:t>
      </w:r>
    </w:p>
    <w:p w14:paraId="5D4AB3AB" w14:textId="77777777" w:rsidR="00CE31E7" w:rsidRPr="006A0B43" w:rsidRDefault="00CE31E7" w:rsidP="00D705B6">
      <w:pPr>
        <w:pStyle w:val="Normal0"/>
        <w:jc w:val="both"/>
        <w:rPr>
          <w:sz w:val="22"/>
          <w:szCs w:val="22"/>
        </w:rPr>
      </w:pPr>
    </w:p>
    <w:p w14:paraId="15DB962B" w14:textId="77777777" w:rsidR="00CE31E7" w:rsidRPr="006A0B43" w:rsidRDefault="00695868" w:rsidP="00055A12">
      <w:pPr>
        <w:pStyle w:val="Normal0"/>
        <w:autoSpaceDE w:val="0"/>
        <w:autoSpaceDN w:val="0"/>
        <w:adjustRightInd w:val="0"/>
        <w:jc w:val="both"/>
        <w:rPr>
          <w:sz w:val="22"/>
          <w:szCs w:val="22"/>
        </w:rPr>
      </w:pPr>
      <w:r w:rsidRPr="006A0B43">
        <w:rPr>
          <w:sz w:val="22"/>
          <w:szCs w:val="22"/>
        </w:rPr>
        <w:t>En su virtud, haciendo uso de las facultades que me competen,</w:t>
      </w:r>
    </w:p>
    <w:p w14:paraId="241CAA71" w14:textId="77777777" w:rsidR="00CE31E7" w:rsidRPr="006A0B43" w:rsidRDefault="00CE31E7" w:rsidP="00055A12">
      <w:pPr>
        <w:pStyle w:val="Normal0"/>
        <w:tabs>
          <w:tab w:val="left" w:pos="511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C37B14" w14:textId="77777777" w:rsidR="00CE31E7" w:rsidRPr="006A0B43" w:rsidRDefault="00695868" w:rsidP="00055A12">
      <w:pPr>
        <w:pStyle w:val="Normal0"/>
        <w:jc w:val="center"/>
        <w:rPr>
          <w:b/>
          <w:sz w:val="22"/>
          <w:szCs w:val="22"/>
        </w:rPr>
      </w:pPr>
      <w:r w:rsidRPr="006A0B43">
        <w:rPr>
          <w:b/>
          <w:sz w:val="22"/>
          <w:szCs w:val="22"/>
        </w:rPr>
        <w:t>DISPONGO</w:t>
      </w:r>
    </w:p>
    <w:p w14:paraId="385599CA" w14:textId="77777777" w:rsidR="00CE31E7" w:rsidRPr="0066252D" w:rsidRDefault="00695868" w:rsidP="005B3EF9">
      <w:pPr>
        <w:pStyle w:val="Normal0"/>
        <w:spacing w:before="360" w:after="360"/>
        <w:jc w:val="both"/>
        <w:rPr>
          <w:sz w:val="22"/>
          <w:szCs w:val="22"/>
        </w:rPr>
      </w:pPr>
      <w:r w:rsidRPr="006A0B43">
        <w:rPr>
          <w:b/>
          <w:bCs/>
          <w:sz w:val="22"/>
          <w:szCs w:val="22"/>
        </w:rPr>
        <w:lastRenderedPageBreak/>
        <w:t>Primero</w:t>
      </w:r>
      <w:r w:rsidRPr="006A0B43">
        <w:rPr>
          <w:b/>
          <w:sz w:val="22"/>
          <w:szCs w:val="22"/>
        </w:rPr>
        <w:t xml:space="preserve">. </w:t>
      </w:r>
      <w:r w:rsidRPr="006A0B43">
        <w:rPr>
          <w:sz w:val="22"/>
          <w:szCs w:val="22"/>
        </w:rPr>
        <w:t>Analizada su solicitud, se le da acceso a la información de la que se dispone</w:t>
      </w:r>
      <w:r>
        <w:rPr>
          <w:sz w:val="22"/>
          <w:szCs w:val="22"/>
        </w:rPr>
        <w:t xml:space="preserve">, correspondiente a los convenios de colaboración entre IFBS y la </w:t>
      </w:r>
      <w:r w:rsidRPr="005B3EF9">
        <w:rPr>
          <w:sz w:val="22"/>
          <w:szCs w:val="22"/>
        </w:rPr>
        <w:t>Fundación Eraik</w:t>
      </w:r>
      <w:r>
        <w:rPr>
          <w:sz w:val="22"/>
          <w:szCs w:val="22"/>
        </w:rPr>
        <w:t>i</w:t>
      </w:r>
      <w:r w:rsidRPr="005B3EF9">
        <w:rPr>
          <w:sz w:val="22"/>
          <w:szCs w:val="22"/>
        </w:rPr>
        <w:t>-Bide firmados desde 2018.</w:t>
      </w:r>
    </w:p>
    <w:p w14:paraId="46F9A709" w14:textId="77777777" w:rsidR="00CE31E7" w:rsidRPr="00752842" w:rsidRDefault="00695868" w:rsidP="0066252D">
      <w:pPr>
        <w:pStyle w:val="Normal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Los c</w:t>
      </w:r>
      <w:r w:rsidRPr="0066252D">
        <w:rPr>
          <w:sz w:val="22"/>
          <w:szCs w:val="22"/>
        </w:rPr>
        <w:t>onvenio</w:t>
      </w:r>
      <w:r>
        <w:rPr>
          <w:sz w:val="22"/>
          <w:szCs w:val="22"/>
        </w:rPr>
        <w:t>s</w:t>
      </w:r>
      <w:r w:rsidRPr="0066252D">
        <w:rPr>
          <w:sz w:val="22"/>
          <w:szCs w:val="22"/>
        </w:rPr>
        <w:t xml:space="preserve"> de colaboración entre el Instituto Foral de Bienestar Social y la Fundación Eraiki</w:t>
      </w:r>
      <w:r>
        <w:rPr>
          <w:sz w:val="22"/>
          <w:szCs w:val="22"/>
        </w:rPr>
        <w:t>-</w:t>
      </w:r>
      <w:r w:rsidRPr="0066252D">
        <w:rPr>
          <w:sz w:val="22"/>
          <w:szCs w:val="22"/>
        </w:rPr>
        <w:t xml:space="preserve">Bide </w:t>
      </w:r>
      <w:r>
        <w:rPr>
          <w:sz w:val="22"/>
          <w:szCs w:val="22"/>
        </w:rPr>
        <w:t>se adjuntan como Anexo I a VI a esta Orden Foral.</w:t>
      </w:r>
    </w:p>
    <w:p w14:paraId="7289D723" w14:textId="77777777" w:rsidR="00CE31E7" w:rsidRPr="00752842" w:rsidRDefault="00CE31E7" w:rsidP="00752842">
      <w:pPr>
        <w:pStyle w:val="Normal0"/>
        <w:autoSpaceDE w:val="0"/>
        <w:autoSpaceDN w:val="0"/>
        <w:adjustRightInd w:val="0"/>
        <w:rPr>
          <w:sz w:val="22"/>
          <w:szCs w:val="22"/>
        </w:rPr>
      </w:pPr>
    </w:p>
    <w:p w14:paraId="2D0F55DF" w14:textId="77777777" w:rsidR="00CE31E7" w:rsidRPr="006A0B43" w:rsidRDefault="00CE31E7" w:rsidP="006A0B43">
      <w:pPr>
        <w:pStyle w:val="Sinespaciado"/>
        <w:ind w:firstLine="708"/>
        <w:rPr>
          <w:rFonts w:ascii="Times New Roman" w:hAnsi="Times New Roman"/>
        </w:rPr>
      </w:pPr>
    </w:p>
    <w:p w14:paraId="405E251A" w14:textId="77777777" w:rsidR="00CE31E7" w:rsidRPr="006A0B43" w:rsidRDefault="00CE31E7" w:rsidP="00AE7D94">
      <w:pPr>
        <w:pStyle w:val="Normal0"/>
        <w:jc w:val="both"/>
        <w:rPr>
          <w:sz w:val="22"/>
          <w:szCs w:val="22"/>
        </w:rPr>
      </w:pPr>
    </w:p>
    <w:p w14:paraId="76C22F28" w14:textId="77777777" w:rsidR="00CE31E7" w:rsidRPr="006A0B43" w:rsidRDefault="00695868" w:rsidP="00AE7D94">
      <w:pPr>
        <w:pStyle w:val="Normal0"/>
        <w:jc w:val="both"/>
        <w:rPr>
          <w:sz w:val="22"/>
          <w:szCs w:val="22"/>
        </w:rPr>
      </w:pPr>
      <w:r w:rsidRPr="006A0B43">
        <w:rPr>
          <w:b/>
          <w:bCs/>
          <w:sz w:val="22"/>
          <w:szCs w:val="22"/>
        </w:rPr>
        <w:t>Segundo</w:t>
      </w:r>
      <w:r w:rsidRPr="006A0B43">
        <w:rPr>
          <w:sz w:val="22"/>
          <w:szCs w:val="22"/>
        </w:rPr>
        <w:t>.</w:t>
      </w:r>
      <w:r w:rsidRPr="006A0B43">
        <w:rPr>
          <w:b/>
          <w:sz w:val="22"/>
          <w:szCs w:val="22"/>
        </w:rPr>
        <w:t xml:space="preserve"> </w:t>
      </w:r>
      <w:r w:rsidRPr="006A0B43">
        <w:rPr>
          <w:sz w:val="22"/>
          <w:szCs w:val="22"/>
        </w:rPr>
        <w:t>Contra la presente resolución, que pone fin a la vía administrativa, podrá interponerse recurso contencioso-administrativo ante los juzgados de lo contencioso-administrativo de Vitoria-Gasteiz en el plazo de dos meses o, previa y potestativamente, reclamación ante el Consejo foral de Transparencia y Buen Gobierno en el plazo de un mes; en ambos casos, el plazo se contará desde el día siguiente al de la notificación de la presente resolución.</w:t>
      </w:r>
    </w:p>
    <w:p w14:paraId="12981422" w14:textId="77777777" w:rsidR="00CE31E7" w:rsidRPr="006A0B43" w:rsidRDefault="00CE31E7" w:rsidP="00AE7D94">
      <w:pPr>
        <w:pStyle w:val="Normal0"/>
        <w:jc w:val="both"/>
        <w:rPr>
          <w:sz w:val="22"/>
          <w:szCs w:val="22"/>
        </w:rPr>
      </w:pPr>
    </w:p>
    <w:p w14:paraId="6F4926E7" w14:textId="77777777" w:rsidR="00CE31E7" w:rsidRPr="006A0B43" w:rsidRDefault="00CE31E7" w:rsidP="00AE7D94">
      <w:pPr>
        <w:pStyle w:val="Normal0"/>
        <w:jc w:val="both"/>
        <w:rPr>
          <w:sz w:val="22"/>
          <w:szCs w:val="22"/>
        </w:rPr>
      </w:pPr>
    </w:p>
    <w:p w14:paraId="646661DA" w14:textId="77777777" w:rsidR="00CE31E7" w:rsidRPr="006A0B43" w:rsidRDefault="00695868" w:rsidP="00AE7D94">
      <w:pPr>
        <w:pStyle w:val="Normal0"/>
        <w:jc w:val="both"/>
        <w:rPr>
          <w:sz w:val="22"/>
          <w:szCs w:val="22"/>
        </w:rPr>
      </w:pPr>
      <w:r w:rsidRPr="006A0B43">
        <w:rPr>
          <w:sz w:val="22"/>
          <w:szCs w:val="22"/>
        </w:rPr>
        <w:t xml:space="preserve">Vitoria-Gasteiz, </w:t>
      </w:r>
    </w:p>
    <w:p w14:paraId="46C4E4CD" w14:textId="77777777" w:rsidR="00CE31E7" w:rsidRDefault="00CE31E7" w:rsidP="00AE7D94">
      <w:pPr>
        <w:pStyle w:val="Normal0"/>
        <w:jc w:val="both"/>
        <w:rPr>
          <w:sz w:val="22"/>
          <w:szCs w:val="22"/>
        </w:rPr>
      </w:pPr>
    </w:p>
    <w:p w14:paraId="0A8A68F0" w14:textId="77777777" w:rsidR="00CE31E7" w:rsidRDefault="00CE31E7" w:rsidP="00AE7D94">
      <w:pPr>
        <w:pStyle w:val="Normal0"/>
        <w:jc w:val="both"/>
        <w:rPr>
          <w:sz w:val="22"/>
          <w:szCs w:val="22"/>
        </w:rPr>
      </w:pPr>
    </w:p>
    <w:p w14:paraId="7AE87834" w14:textId="77777777" w:rsidR="00CE31E7" w:rsidRPr="006A0B43" w:rsidRDefault="00CE31E7" w:rsidP="00AE7D94">
      <w:pPr>
        <w:pStyle w:val="Normal0"/>
        <w:jc w:val="both"/>
        <w:rPr>
          <w:sz w:val="22"/>
          <w:szCs w:val="22"/>
        </w:rPr>
      </w:pPr>
    </w:p>
    <w:p w14:paraId="43586BDC" w14:textId="77777777" w:rsidR="00CE31E7" w:rsidRPr="006A0B43" w:rsidRDefault="00CE31E7" w:rsidP="00AE7D94">
      <w:pPr>
        <w:pStyle w:val="Normal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9"/>
        <w:gridCol w:w="4381"/>
      </w:tblGrid>
      <w:tr w:rsidR="00765C63" w14:paraId="5C6136AC" w14:textId="77777777" w:rsidTr="00E4457C">
        <w:tc>
          <w:tcPr>
            <w:tcW w:w="4339" w:type="dxa"/>
            <w:hideMark/>
          </w:tcPr>
          <w:p w14:paraId="322EB243" w14:textId="77777777" w:rsidR="00CE31E7" w:rsidRDefault="00695868">
            <w:pPr>
              <w:pStyle w:val="Normal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Gorka Urtaran Agirre</w:t>
            </w:r>
          </w:p>
          <w:p w14:paraId="447977ED" w14:textId="77777777" w:rsidR="00CE31E7" w:rsidRDefault="00695868">
            <w:pPr>
              <w:pStyle w:val="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Gizarte Politiken foru diputatua</w:t>
            </w:r>
          </w:p>
          <w:p w14:paraId="02FA92CC" w14:textId="77777777" w:rsidR="00CE31E7" w:rsidRDefault="00695868">
            <w:pPr>
              <w:pStyle w:val="Normal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Diputado Foral de Políticas Sociales</w:t>
            </w:r>
          </w:p>
        </w:tc>
        <w:tc>
          <w:tcPr>
            <w:tcW w:w="4381" w:type="dxa"/>
            <w:hideMark/>
          </w:tcPr>
          <w:p w14:paraId="61DE4B76" w14:textId="77777777" w:rsidR="00CE31E7" w:rsidRDefault="00695868">
            <w:pPr>
              <w:pStyle w:val="Normal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Miren Saratxaga de Isla</w:t>
            </w:r>
          </w:p>
          <w:p w14:paraId="2801E648" w14:textId="77777777" w:rsidR="00CE31E7" w:rsidRDefault="00695868">
            <w:pPr>
              <w:pStyle w:val="Normal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Gizarte Zerbitzuen zuzendaria</w:t>
            </w:r>
          </w:p>
          <w:p w14:paraId="6BEC1EA9" w14:textId="77777777" w:rsidR="00CE31E7" w:rsidRDefault="00695868" w:rsidP="00AA720A">
            <w:pPr>
              <w:pStyle w:val="Normal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 de Servicios Sociales</w:t>
            </w:r>
          </w:p>
        </w:tc>
      </w:tr>
    </w:tbl>
    <w:p w14:paraId="187B594D" w14:textId="77777777" w:rsidR="00CE31E7" w:rsidRPr="006A0B43" w:rsidRDefault="00CE31E7" w:rsidP="00AE7D94">
      <w:pPr>
        <w:pStyle w:val="Normal0"/>
        <w:jc w:val="both"/>
        <w:rPr>
          <w:b/>
          <w:sz w:val="22"/>
          <w:szCs w:val="22"/>
        </w:rPr>
      </w:pPr>
    </w:p>
    <w:p w14:paraId="4F1D9944" w14:textId="77777777" w:rsidR="00CE31E7" w:rsidRPr="006A0B43" w:rsidRDefault="00CE31E7" w:rsidP="00AE7D94">
      <w:pPr>
        <w:pStyle w:val="Normal0"/>
        <w:jc w:val="both"/>
        <w:rPr>
          <w:b/>
          <w:sz w:val="22"/>
          <w:szCs w:val="22"/>
        </w:rPr>
      </w:pPr>
    </w:p>
    <w:p w14:paraId="3D8DABAE" w14:textId="77777777" w:rsidR="00CE31E7" w:rsidRPr="006A0B43" w:rsidRDefault="00CE31E7" w:rsidP="00AE7D94">
      <w:pPr>
        <w:pStyle w:val="Normal0"/>
        <w:jc w:val="both"/>
        <w:rPr>
          <w:b/>
          <w:sz w:val="22"/>
          <w:szCs w:val="22"/>
        </w:rPr>
      </w:pPr>
    </w:p>
    <w:p w14:paraId="7F001437" w14:textId="77777777" w:rsidR="00CE31E7" w:rsidRPr="006A0B43" w:rsidRDefault="00CE31E7" w:rsidP="00AE7D94">
      <w:pPr>
        <w:pStyle w:val="Normal0"/>
        <w:jc w:val="both"/>
        <w:rPr>
          <w:b/>
          <w:sz w:val="22"/>
          <w:szCs w:val="22"/>
        </w:rPr>
      </w:pPr>
    </w:p>
    <w:bookmarkEnd w:id="0"/>
    <w:p w14:paraId="4114724C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871B23D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CCFA5D3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5197D6C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DED760B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9D66DB9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23C1100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564E8B7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B40ABC4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B0A5EA3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7DD644A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35D32E4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9761DA8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35CA526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4388AF5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8379EEA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8D83C8A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A97698E" w14:textId="77777777" w:rsidR="00CE31E7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DB923F5" w14:textId="77777777" w:rsidR="00CE31E7" w:rsidRPr="00663BA9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2A550C3" w14:textId="77777777" w:rsidR="00CE31E7" w:rsidRPr="00663BA9" w:rsidRDefault="00CE31E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B180BC1" w14:textId="77777777" w:rsidR="00CE31E7" w:rsidRPr="00663BA9" w:rsidRDefault="00CE31E7" w:rsidP="00663BA9">
      <w:pPr>
        <w:pStyle w:val="Textoindependiente"/>
        <w:spacing w:after="0"/>
        <w:rPr>
          <w:rFonts w:cs="Arial"/>
          <w:color w:val="4F81BD" w:themeColor="accent1"/>
          <w:sz w:val="16"/>
          <w:szCs w:val="16"/>
          <w:u w:val="single"/>
        </w:rPr>
      </w:pPr>
    </w:p>
    <w:p w14:paraId="6E6533DF" w14:textId="77777777" w:rsidR="00CE31E7" w:rsidRPr="008C7888" w:rsidRDefault="00CE31E7" w:rsidP="008D43A8">
      <w:pPr>
        <w:pStyle w:val="Textoindependiente"/>
        <w:spacing w:after="0"/>
        <w:rPr>
          <w:rFonts w:cs="Arial"/>
          <w:sz w:val="16"/>
          <w:szCs w:val="16"/>
        </w:rPr>
      </w:pPr>
    </w:p>
    <w:sectPr w:rsidR="00CE31E7" w:rsidRPr="008C7888" w:rsidSect="00E53B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48E7" w14:textId="77777777" w:rsidR="00E912D3" w:rsidRDefault="00E912D3">
      <w:r>
        <w:separator/>
      </w:r>
    </w:p>
  </w:endnote>
  <w:endnote w:type="continuationSeparator" w:id="0">
    <w:p w14:paraId="14BD3C88" w14:textId="77777777" w:rsidR="00E912D3" w:rsidRDefault="00E9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765C63" w14:paraId="4A04A503" w14:textId="77777777" w:rsidTr="00E47DB3">
      <w:trPr>
        <w:trHeight w:val="567"/>
      </w:trPr>
      <w:tc>
        <w:tcPr>
          <w:tcW w:w="9921" w:type="dxa"/>
        </w:tcPr>
        <w:p w14:paraId="15BE8BC4" w14:textId="77777777" w:rsidR="00CE31E7" w:rsidRPr="00E47DB3" w:rsidRDefault="00695868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2F3B3085" w14:textId="77777777" w:rsidR="00CE31E7" w:rsidRDefault="00CE31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9908" w14:textId="77777777" w:rsidR="00CE31E7" w:rsidRPr="0013291F" w:rsidRDefault="00695868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CORE01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765C63" w14:paraId="2CDAF5B3" w14:textId="77777777" w:rsidTr="005C6341">
      <w:trPr>
        <w:trHeight w:val="433"/>
      </w:trPr>
      <w:tc>
        <w:tcPr>
          <w:tcW w:w="4323" w:type="dxa"/>
        </w:tcPr>
        <w:p w14:paraId="4E67BC92" w14:textId="231B840A" w:rsidR="00CE31E7" w:rsidRPr="0013291F" w:rsidRDefault="00AE5A2F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Gizarte Politiken</w:t>
          </w:r>
          <w:r w:rsidRPr="0013291F">
            <w:rPr>
              <w:rFonts w:cs="Arial"/>
              <w:b/>
              <w:sz w:val="16"/>
              <w:szCs w:val="16"/>
            </w:rPr>
            <w:t xml:space="preserve"> Saila</w:t>
          </w:r>
        </w:p>
        <w:p w14:paraId="7CB9FFD5" w14:textId="35A04E8D" w:rsidR="00CE31E7" w:rsidRPr="0013291F" w:rsidRDefault="00695868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 xml:space="preserve">Departamento de </w:t>
          </w:r>
          <w:r w:rsidR="00AE5A2F">
            <w:rPr>
              <w:rFonts w:cs="Arial"/>
              <w:b/>
              <w:sz w:val="16"/>
              <w:szCs w:val="16"/>
            </w:rPr>
            <w:t>Políticas Sociales</w:t>
          </w:r>
        </w:p>
      </w:tc>
      <w:tc>
        <w:tcPr>
          <w:tcW w:w="3118" w:type="dxa"/>
        </w:tcPr>
        <w:p w14:paraId="06988392" w14:textId="5CB5C4D0" w:rsidR="00CE31E7" w:rsidRPr="0013291F" w:rsidRDefault="00AE5A2F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Gizarte Zerbitzuen</w:t>
          </w:r>
          <w:r w:rsidRPr="0013291F">
            <w:rPr>
              <w:rFonts w:cs="Arial"/>
              <w:sz w:val="16"/>
              <w:szCs w:val="16"/>
            </w:rPr>
            <w:t xml:space="preserve"> Zuzendaritza</w:t>
          </w:r>
        </w:p>
        <w:p w14:paraId="23FC2ED0" w14:textId="4A366188" w:rsidR="00CE31E7" w:rsidRPr="0013291F" w:rsidRDefault="00695868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 xml:space="preserve">Dirección de </w:t>
          </w:r>
          <w:r w:rsidR="00AE5A2F">
            <w:rPr>
              <w:rFonts w:cs="Arial"/>
              <w:sz w:val="16"/>
              <w:szCs w:val="16"/>
            </w:rPr>
            <w:t>Servicios Sociales</w:t>
          </w:r>
        </w:p>
      </w:tc>
      <w:tc>
        <w:tcPr>
          <w:tcW w:w="2268" w:type="dxa"/>
        </w:tcPr>
        <w:p w14:paraId="1C9CB2F0" w14:textId="07F3721D" w:rsidR="00CE31E7" w:rsidRPr="0013291F" w:rsidRDefault="00AE5A2F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t>General Álava 10, 4ª oficina 7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</w:p>
        <w:p w14:paraId="42895EB4" w14:textId="29BAB4A7" w:rsidR="00CE31E7" w:rsidRPr="0013291F" w:rsidRDefault="00695868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</w:t>
          </w:r>
          <w:r w:rsidR="00AE5A2F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 Vitoria-Gasteiz</w:t>
          </w:r>
        </w:p>
        <w:p w14:paraId="2B02FE1A" w14:textId="4C35F9ED" w:rsidR="00CE31E7" w:rsidRPr="0013291F" w:rsidRDefault="00695868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</w:r>
        </w:p>
      </w:tc>
    </w:tr>
  </w:tbl>
  <w:p w14:paraId="6710AE17" w14:textId="77777777" w:rsidR="00CE31E7" w:rsidRPr="00BE3C89" w:rsidRDefault="00CE31E7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65EB" w14:textId="77777777" w:rsidR="00E912D3" w:rsidRDefault="00E912D3">
      <w:r>
        <w:separator/>
      </w:r>
    </w:p>
  </w:footnote>
  <w:footnote w:type="continuationSeparator" w:id="0">
    <w:p w14:paraId="4730D164" w14:textId="77777777" w:rsidR="00E912D3" w:rsidRDefault="00E9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765C63" w14:paraId="6908FFF8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284780EA" w14:textId="77777777" w:rsidR="00CE31E7" w:rsidRDefault="00CE31E7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5A294768" w14:textId="77777777" w:rsidR="00CE31E7" w:rsidRDefault="00695868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2135018C" wp14:editId="09891920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CA535AC" w14:textId="77777777" w:rsidR="00CE31E7" w:rsidRDefault="00CE31E7" w:rsidP="0078412B">
          <w:pPr>
            <w:pStyle w:val="Encabezado"/>
          </w:pPr>
        </w:p>
      </w:tc>
    </w:tr>
    <w:tr w:rsidR="00765C63" w14:paraId="2614BE61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1950A9EF" w14:textId="77777777" w:rsidR="00CE31E7" w:rsidRDefault="00CE31E7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4693EB53" w14:textId="77777777" w:rsidR="00CE31E7" w:rsidRDefault="00CE31E7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33B79D27" w14:textId="77777777" w:rsidR="00CE31E7" w:rsidRDefault="00CE31E7" w:rsidP="0078412B">
          <w:pPr>
            <w:pStyle w:val="Encabezado"/>
          </w:pPr>
        </w:p>
      </w:tc>
    </w:tr>
  </w:tbl>
  <w:p w14:paraId="04D86795" w14:textId="77777777" w:rsidR="00CE31E7" w:rsidRPr="0013766D" w:rsidRDefault="00CE31E7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765C63" w14:paraId="7EF24A16" w14:textId="77777777" w:rsidTr="001F2BE9">
      <w:trPr>
        <w:trHeight w:val="2041"/>
      </w:trPr>
      <w:tc>
        <w:tcPr>
          <w:tcW w:w="3969" w:type="dxa"/>
        </w:tcPr>
        <w:p w14:paraId="6766D84F" w14:textId="77777777" w:rsidR="00CE31E7" w:rsidRPr="007F2571" w:rsidRDefault="00695868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6B959C1E" wp14:editId="65930D47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6F854CF3" w14:textId="77777777" w:rsidR="00CE31E7" w:rsidRDefault="00CE31E7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67E608F3" w14:textId="77777777" w:rsidR="00CE31E7" w:rsidRPr="000B6392" w:rsidRDefault="00CE31E7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301118D7" w14:textId="77777777" w:rsidR="00CE31E7" w:rsidRPr="0013766D" w:rsidRDefault="00CE31E7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39952599">
    <w:abstractNumId w:val="0"/>
  </w:num>
  <w:num w:numId="2" w16cid:durableId="249508242">
    <w:abstractNumId w:val="2"/>
  </w:num>
  <w:num w:numId="3" w16cid:durableId="590160626">
    <w:abstractNumId w:val="1"/>
  </w:num>
  <w:num w:numId="4" w16cid:durableId="988898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63"/>
    <w:rsid w:val="00695868"/>
    <w:rsid w:val="00765C63"/>
    <w:rsid w:val="008B5220"/>
    <w:rsid w:val="00AE5A2F"/>
    <w:rsid w:val="00CE31E7"/>
    <w:rsid w:val="00D32129"/>
    <w:rsid w:val="00E912D3"/>
    <w:rsid w:val="00F07A55"/>
    <w:rsid w:val="00FF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3D5AC"/>
  <w15:docId w15:val="{8852A984-482E-4FFB-8F5B-352D5C56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/>
      <w:lang w:val="es-ES_tradnl"/>
    </w:rPr>
  </w:style>
  <w:style w:type="paragraph" w:styleId="Sinespaciado">
    <w:name w:val="No Spacing"/>
    <w:uiPriority w:val="1"/>
    <w:qFormat/>
    <w:rsid w:val="00BE781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1887F-D0B2-409C-95F6-9B4917D3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1</TotalTime>
  <Pages>2</Pages>
  <Words>388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cp:lastPrinted>2015-02-16T14:04:00Z</cp:lastPrinted>
  <dcterms:created xsi:type="dcterms:W3CDTF">2026-04-16T10:37:00Z</dcterms:created>
  <dcterms:modified xsi:type="dcterms:W3CDTF">2026-05-04T08:52:00Z</dcterms:modified>
</cp:coreProperties>
</file>