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924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283"/>
        <w:gridCol w:w="284"/>
        <w:gridCol w:w="284"/>
        <w:gridCol w:w="4535"/>
        <w:gridCol w:w="285"/>
      </w:tblGrid>
      <w:tr w:rsidR="00051928" w14:paraId="46CCDA7E" w14:textId="77777777" w:rsidTr="00EE0139">
        <w:trPr>
          <w:gridAfter w:val="1"/>
          <w:wAfter w:w="285" w:type="dxa"/>
          <w:trHeight w:val="168"/>
        </w:trPr>
        <w:tc>
          <w:tcPr>
            <w:tcW w:w="4253" w:type="dxa"/>
            <w:shd w:val="clear" w:color="auto" w:fill="auto"/>
            <w:vAlign w:val="bottom"/>
          </w:tcPr>
          <w:p w14:paraId="5E05B69C" w14:textId="77777777" w:rsidR="00A26F0C" w:rsidRPr="005D24EE" w:rsidRDefault="00A26F0C" w:rsidP="005C6341">
            <w:pPr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83" w:type="dxa"/>
          </w:tcPr>
          <w:p w14:paraId="1C3B55AB" w14:textId="77777777" w:rsidR="00A26F0C" w:rsidRPr="00DF0910" w:rsidRDefault="00A26F0C" w:rsidP="005C634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5103" w:type="dxa"/>
            <w:gridSpan w:val="3"/>
            <w:vMerge w:val="restart"/>
            <w:shd w:val="clear" w:color="auto" w:fill="auto"/>
          </w:tcPr>
          <w:p w14:paraId="2B52302D" w14:textId="77777777" w:rsidR="00A26F0C" w:rsidRDefault="00A26F0C" w:rsidP="005C6341">
            <w:pPr>
              <w:tabs>
                <w:tab w:val="left" w:pos="0"/>
              </w:tabs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</w:pPr>
          </w:p>
          <w:p w14:paraId="0B0F0AE3" w14:textId="77777777" w:rsidR="00A26F0C" w:rsidRDefault="00A26F0C" w:rsidP="005C6341">
            <w:pPr>
              <w:tabs>
                <w:tab w:val="left" w:pos="0"/>
              </w:tabs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</w:pPr>
          </w:p>
          <w:p w14:paraId="5B216674" w14:textId="77777777" w:rsidR="00A26F0C" w:rsidRDefault="00A26F0C" w:rsidP="005C6341">
            <w:pPr>
              <w:tabs>
                <w:tab w:val="left" w:pos="0"/>
              </w:tabs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</w:pPr>
          </w:p>
          <w:p w14:paraId="134B3214" w14:textId="762B1590" w:rsidR="00A26F0C" w:rsidRPr="00D76AF9" w:rsidRDefault="00F34212" w:rsidP="00FE3E62">
            <w:pPr>
              <w:spacing w:after="60"/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</w:pPr>
            <w:r w:rsidRPr="00F34212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black"/>
              </w:rPr>
              <w:t>XXXXX</w:t>
            </w:r>
          </w:p>
        </w:tc>
      </w:tr>
      <w:tr w:rsidR="00051928" w14:paraId="5A4BBABE" w14:textId="77777777" w:rsidTr="00EE0139">
        <w:trPr>
          <w:gridAfter w:val="1"/>
          <w:wAfter w:w="285" w:type="dxa"/>
          <w:trHeight w:val="168"/>
        </w:trPr>
        <w:tc>
          <w:tcPr>
            <w:tcW w:w="4253" w:type="dxa"/>
            <w:shd w:val="clear" w:color="auto" w:fill="auto"/>
            <w:vAlign w:val="bottom"/>
          </w:tcPr>
          <w:p w14:paraId="3BE6FA93" w14:textId="77777777" w:rsidR="00A26F0C" w:rsidRPr="005D24EE" w:rsidRDefault="00A26F0C" w:rsidP="005C6341">
            <w:pPr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83" w:type="dxa"/>
          </w:tcPr>
          <w:p w14:paraId="2727BB56" w14:textId="77777777" w:rsidR="00A26F0C" w:rsidRPr="00DF0910" w:rsidRDefault="00A26F0C" w:rsidP="005C634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5103" w:type="dxa"/>
            <w:gridSpan w:val="3"/>
            <w:vMerge/>
            <w:shd w:val="clear" w:color="auto" w:fill="auto"/>
          </w:tcPr>
          <w:p w14:paraId="3A4A953B" w14:textId="77777777" w:rsidR="00A26F0C" w:rsidRPr="00D76AF9" w:rsidRDefault="00A26F0C" w:rsidP="005C6341">
            <w:pPr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</w:pPr>
          </w:p>
        </w:tc>
      </w:tr>
      <w:tr w:rsidR="00051928" w14:paraId="344CF9FC" w14:textId="77777777" w:rsidTr="00EE0139">
        <w:trPr>
          <w:gridAfter w:val="1"/>
          <w:wAfter w:w="285" w:type="dxa"/>
          <w:trHeight w:val="168"/>
        </w:trPr>
        <w:tc>
          <w:tcPr>
            <w:tcW w:w="4253" w:type="dxa"/>
            <w:shd w:val="clear" w:color="auto" w:fill="auto"/>
            <w:vAlign w:val="bottom"/>
          </w:tcPr>
          <w:p w14:paraId="264801B6" w14:textId="77777777" w:rsidR="00A26F0C" w:rsidRPr="005D24EE" w:rsidRDefault="00A26F0C" w:rsidP="005C6341">
            <w:pPr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83" w:type="dxa"/>
          </w:tcPr>
          <w:p w14:paraId="3376722B" w14:textId="77777777" w:rsidR="00A26F0C" w:rsidRPr="00DF0910" w:rsidRDefault="00A26F0C" w:rsidP="005C634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5103" w:type="dxa"/>
            <w:gridSpan w:val="3"/>
            <w:vMerge/>
            <w:shd w:val="clear" w:color="auto" w:fill="auto"/>
          </w:tcPr>
          <w:p w14:paraId="6206A74C" w14:textId="77777777" w:rsidR="00A26F0C" w:rsidRPr="00D76AF9" w:rsidRDefault="00A26F0C" w:rsidP="005C6341">
            <w:pPr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</w:pPr>
          </w:p>
        </w:tc>
      </w:tr>
      <w:tr w:rsidR="00051928" w14:paraId="638935ED" w14:textId="77777777" w:rsidTr="00EE0139">
        <w:trPr>
          <w:gridAfter w:val="1"/>
          <w:wAfter w:w="285" w:type="dxa"/>
          <w:trHeight w:val="168"/>
        </w:trPr>
        <w:tc>
          <w:tcPr>
            <w:tcW w:w="4253" w:type="dxa"/>
            <w:shd w:val="clear" w:color="auto" w:fill="auto"/>
            <w:vAlign w:val="bottom"/>
          </w:tcPr>
          <w:p w14:paraId="081EF731" w14:textId="77777777" w:rsidR="00A26F0C" w:rsidRPr="005D24EE" w:rsidRDefault="00A26F0C" w:rsidP="005C6341">
            <w:pPr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83" w:type="dxa"/>
          </w:tcPr>
          <w:p w14:paraId="26FDC095" w14:textId="77777777" w:rsidR="00A26F0C" w:rsidRPr="00DF0910" w:rsidRDefault="00A26F0C" w:rsidP="005C634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5103" w:type="dxa"/>
            <w:gridSpan w:val="3"/>
            <w:vMerge/>
            <w:shd w:val="clear" w:color="auto" w:fill="auto"/>
          </w:tcPr>
          <w:p w14:paraId="6FD1ED4A" w14:textId="77777777" w:rsidR="00A26F0C" w:rsidRPr="00D76AF9" w:rsidRDefault="00A26F0C" w:rsidP="005C6341">
            <w:pPr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</w:pPr>
          </w:p>
        </w:tc>
      </w:tr>
      <w:tr w:rsidR="00051928" w14:paraId="3BBB59A5" w14:textId="77777777" w:rsidTr="00EE0139">
        <w:trPr>
          <w:gridAfter w:val="1"/>
          <w:wAfter w:w="285" w:type="dxa"/>
          <w:trHeight w:val="168"/>
        </w:trPr>
        <w:tc>
          <w:tcPr>
            <w:tcW w:w="4253" w:type="dxa"/>
            <w:shd w:val="clear" w:color="auto" w:fill="auto"/>
            <w:vAlign w:val="bottom"/>
          </w:tcPr>
          <w:p w14:paraId="21E6C3A7" w14:textId="77777777" w:rsidR="00A26F0C" w:rsidRPr="005D24EE" w:rsidRDefault="00A26F0C" w:rsidP="005C6341">
            <w:pPr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83" w:type="dxa"/>
          </w:tcPr>
          <w:p w14:paraId="2CECAF7E" w14:textId="77777777" w:rsidR="00A26F0C" w:rsidRPr="00DF0910" w:rsidRDefault="00A26F0C" w:rsidP="005C634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5103" w:type="dxa"/>
            <w:gridSpan w:val="3"/>
            <w:vMerge/>
            <w:shd w:val="clear" w:color="auto" w:fill="auto"/>
          </w:tcPr>
          <w:p w14:paraId="0F1535BD" w14:textId="77777777" w:rsidR="00A26F0C" w:rsidRPr="00D76AF9" w:rsidRDefault="00A26F0C" w:rsidP="005C6341">
            <w:pPr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</w:pPr>
          </w:p>
        </w:tc>
      </w:tr>
      <w:tr w:rsidR="00051928" w14:paraId="60E8436A" w14:textId="77777777" w:rsidTr="00EE0139">
        <w:trPr>
          <w:gridAfter w:val="1"/>
          <w:wAfter w:w="285" w:type="dxa"/>
          <w:trHeight w:val="168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D6ADB72" w14:textId="77777777" w:rsidR="00A26F0C" w:rsidRPr="00DF0910" w:rsidRDefault="00F34212" w:rsidP="005C634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5D24EE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Espediente zk.</w:t>
            </w:r>
            <w:r w:rsidRPr="005D24EE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</w:t>
            </w:r>
            <w:r w:rsidRPr="00D30E48">
              <w:rPr>
                <w:rFonts w:ascii="Arial" w:hAnsi="Arial" w:cs="Arial"/>
                <w:color w:val="000000" w:themeColor="text1"/>
                <w:sz w:val="16"/>
                <w:szCs w:val="16"/>
              </w:rPr>
              <w:t>▪</w:t>
            </w:r>
            <w:r w:rsidRPr="005D24EE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Nº de Expediente</w:t>
            </w:r>
          </w:p>
        </w:tc>
        <w:tc>
          <w:tcPr>
            <w:tcW w:w="283" w:type="dxa"/>
          </w:tcPr>
          <w:p w14:paraId="2771695A" w14:textId="77777777" w:rsidR="00A26F0C" w:rsidRPr="00DF0910" w:rsidRDefault="00A26F0C" w:rsidP="005C634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  <w:tc>
          <w:tcPr>
            <w:tcW w:w="5103" w:type="dxa"/>
            <w:gridSpan w:val="3"/>
            <w:vMerge/>
            <w:shd w:val="clear" w:color="auto" w:fill="auto"/>
          </w:tcPr>
          <w:p w14:paraId="44E3595E" w14:textId="77777777" w:rsidR="00A26F0C" w:rsidRPr="00DF0910" w:rsidRDefault="00A26F0C" w:rsidP="005C634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</w:tr>
      <w:tr w:rsidR="00051928" w14:paraId="7CA4C17F" w14:textId="77777777" w:rsidTr="00EE0139">
        <w:trPr>
          <w:gridAfter w:val="1"/>
          <w:wAfter w:w="285" w:type="dxa"/>
          <w:trHeight w:hRule="exact" w:val="340"/>
        </w:trPr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14:paraId="496F124C" w14:textId="77777777" w:rsidR="00A26F0C" w:rsidRPr="00D812A9" w:rsidRDefault="00F34212" w:rsidP="005C6341">
            <w:pPr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01244-2025/00029</w:t>
            </w:r>
          </w:p>
        </w:tc>
        <w:tc>
          <w:tcPr>
            <w:tcW w:w="283" w:type="dxa"/>
          </w:tcPr>
          <w:p w14:paraId="451DD0D0" w14:textId="77777777" w:rsidR="00A26F0C" w:rsidRPr="00DF0910" w:rsidRDefault="00A26F0C" w:rsidP="005C634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vMerge/>
            <w:shd w:val="clear" w:color="auto" w:fill="auto"/>
            <w:vAlign w:val="center"/>
          </w:tcPr>
          <w:p w14:paraId="23E0A849" w14:textId="77777777" w:rsidR="00A26F0C" w:rsidRPr="00DF0910" w:rsidRDefault="00A26F0C" w:rsidP="005C634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51928" w14:paraId="67F02FAC" w14:textId="77777777" w:rsidTr="00EE0139">
        <w:trPr>
          <w:gridAfter w:val="1"/>
          <w:wAfter w:w="285" w:type="dxa"/>
          <w:trHeight w:hRule="exact" w:val="170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7A02231" w14:textId="77777777" w:rsidR="00A26F0C" w:rsidRPr="00DF0910" w:rsidRDefault="00F34212" w:rsidP="005C6341">
            <w:pPr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5D24EE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Erreferentzia</w:t>
            </w:r>
            <w:r w:rsidRPr="005D24EE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</w:t>
            </w:r>
            <w:r w:rsidRPr="00D30E48">
              <w:rPr>
                <w:rFonts w:ascii="Arial" w:hAnsi="Arial" w:cs="Arial"/>
                <w:color w:val="000000" w:themeColor="text1"/>
                <w:sz w:val="16"/>
                <w:szCs w:val="16"/>
              </w:rPr>
              <w:t>▪</w:t>
            </w:r>
            <w:r w:rsidRPr="005D24EE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Referencia</w:t>
            </w:r>
          </w:p>
        </w:tc>
        <w:tc>
          <w:tcPr>
            <w:tcW w:w="283" w:type="dxa"/>
          </w:tcPr>
          <w:p w14:paraId="354C91C9" w14:textId="77777777" w:rsidR="00A26F0C" w:rsidRPr="00DF0910" w:rsidRDefault="00A26F0C" w:rsidP="005C6341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5103" w:type="dxa"/>
            <w:gridSpan w:val="3"/>
            <w:vMerge/>
            <w:shd w:val="clear" w:color="auto" w:fill="auto"/>
            <w:vAlign w:val="center"/>
          </w:tcPr>
          <w:p w14:paraId="558199A5" w14:textId="77777777" w:rsidR="00A26F0C" w:rsidRPr="00DF0910" w:rsidRDefault="00A26F0C" w:rsidP="005C6341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051928" w14:paraId="7954A18D" w14:textId="77777777" w:rsidTr="00EE0139">
        <w:trPr>
          <w:gridAfter w:val="1"/>
          <w:wAfter w:w="285" w:type="dxa"/>
          <w:trHeight w:hRule="exact" w:val="663"/>
        </w:trPr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14:paraId="0461C66F" w14:textId="107DC567" w:rsidR="00A26F0C" w:rsidRDefault="001A6C1E" w:rsidP="005C6341">
            <w:pPr>
              <w:pStyle w:val="Textoindependiente"/>
              <w:spacing w:before="20" w:after="70" w:line="200" w:lineRule="exact"/>
              <w:jc w:val="left"/>
              <w:rPr>
                <w:sz w:val="16"/>
              </w:rPr>
            </w:pPr>
            <w:r>
              <w:rPr>
                <w:sz w:val="16"/>
              </w:rPr>
              <w:t>Lurralde Orekaren eta Lurralde Antolamenduaren Saila / Departamento de Equilibrio Territorial y Ordenación del Territorio</w:t>
            </w:r>
          </w:p>
          <w:p w14:paraId="360647D9" w14:textId="77777777" w:rsidR="00A26F0C" w:rsidRPr="00D812A9" w:rsidRDefault="00A26F0C" w:rsidP="005C6341">
            <w:pPr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</w:p>
        </w:tc>
        <w:tc>
          <w:tcPr>
            <w:tcW w:w="283" w:type="dxa"/>
          </w:tcPr>
          <w:p w14:paraId="29FF1A2A" w14:textId="77777777" w:rsidR="00A26F0C" w:rsidRPr="00DF0910" w:rsidRDefault="00A26F0C" w:rsidP="005C634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vMerge/>
            <w:shd w:val="clear" w:color="auto" w:fill="auto"/>
            <w:vAlign w:val="center"/>
          </w:tcPr>
          <w:p w14:paraId="3A9B77ED" w14:textId="77777777" w:rsidR="00A26F0C" w:rsidRPr="00DF0910" w:rsidRDefault="00A26F0C" w:rsidP="005C634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51928" w14:paraId="5183BA28" w14:textId="77777777" w:rsidTr="00EE0139">
        <w:tc>
          <w:tcPr>
            <w:tcW w:w="4820" w:type="dxa"/>
            <w:gridSpan w:val="3"/>
          </w:tcPr>
          <w:p w14:paraId="3EC691FD" w14:textId="77777777" w:rsidR="00A26F0C" w:rsidRDefault="00A26F0C" w:rsidP="00E72518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2DB62D0" w14:textId="77777777" w:rsidR="00A26F0C" w:rsidRDefault="00A26F0C" w:rsidP="00E72518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56A9F7B" w14:textId="77777777" w:rsidR="00A26F0C" w:rsidRDefault="00A26F0C" w:rsidP="00E72518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674E3F6" w14:textId="77777777" w:rsidR="00A26F0C" w:rsidRPr="00663BA9" w:rsidRDefault="00A26F0C" w:rsidP="00E72518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4" w:type="dxa"/>
          </w:tcPr>
          <w:p w14:paraId="3D5A29A3" w14:textId="77777777" w:rsidR="00A26F0C" w:rsidRPr="00426B3C" w:rsidRDefault="00A26F0C" w:rsidP="00426B3C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0" w:type="dxa"/>
            <w:gridSpan w:val="2"/>
          </w:tcPr>
          <w:p w14:paraId="46FC20D1" w14:textId="77777777" w:rsidR="00A26F0C" w:rsidRPr="00663BA9" w:rsidRDefault="00A26F0C" w:rsidP="00426B3C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51928" w14:paraId="70FED892" w14:textId="77777777" w:rsidTr="00EE0139">
        <w:tc>
          <w:tcPr>
            <w:tcW w:w="4820" w:type="dxa"/>
            <w:gridSpan w:val="3"/>
          </w:tcPr>
          <w:p w14:paraId="45896E44" w14:textId="77777777" w:rsidR="00A26F0C" w:rsidRPr="00663BA9" w:rsidRDefault="00F34212" w:rsidP="00E72518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63BA9">
              <w:rPr>
                <w:rFonts w:ascii="Arial" w:hAnsi="Arial" w:cs="Arial"/>
                <w:b/>
                <w:sz w:val="16"/>
                <w:szCs w:val="16"/>
              </w:rPr>
              <w:t xml:space="preserve">Gaia: </w:t>
            </w:r>
            <w:r>
              <w:rPr>
                <w:sz w:val="16"/>
              </w:rPr>
              <w:t xml:space="preserve">EBAZPENA </w:t>
            </w:r>
            <w:r w:rsidRPr="00663BA9">
              <w:rPr>
                <w:rFonts w:ascii="Arial" w:hAnsi="Arial" w:cs="Arial"/>
                <w:b/>
                <w:sz w:val="16"/>
                <w:szCs w:val="16"/>
              </w:rPr>
              <w:t>jakinaraztea.</w:t>
            </w:r>
          </w:p>
          <w:p w14:paraId="44580975" w14:textId="77777777" w:rsidR="00A26F0C" w:rsidRDefault="00A26F0C" w:rsidP="00E72518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sz w:val="16"/>
              </w:rPr>
            </w:pPr>
          </w:p>
          <w:p w14:paraId="006FB6C8" w14:textId="1099D1DB" w:rsidR="00A26F0C" w:rsidRPr="00E72518" w:rsidRDefault="001A6C1E" w:rsidP="00C65362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Lurralde Orekaren zuzendariak</w:t>
            </w:r>
            <w:r w:rsidRPr="00007960">
              <w:rPr>
                <w:rFonts w:ascii="Arial" w:hAnsi="Arial" w:cs="Arial"/>
                <w:sz w:val="16"/>
                <w:szCs w:val="16"/>
              </w:rPr>
              <w:t>, ebazpen</w:t>
            </w:r>
            <w:r>
              <w:rPr>
                <w:rFonts w:ascii="Arial" w:hAnsi="Arial" w:cs="Arial"/>
                <w:sz w:val="16"/>
                <w:szCs w:val="16"/>
              </w:rPr>
              <w:t xml:space="preserve"> h</w:t>
            </w:r>
            <w:r w:rsidRPr="00007960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 xml:space="preserve">u </w:t>
            </w:r>
            <w:r w:rsidRPr="00007960">
              <w:rPr>
                <w:rFonts w:ascii="Arial" w:hAnsi="Arial" w:cs="Arial"/>
                <w:sz w:val="16"/>
                <w:szCs w:val="16"/>
              </w:rPr>
              <w:t xml:space="preserve">eman du </w:t>
            </w:r>
            <w:r>
              <w:rPr>
                <w:rFonts w:ascii="Arial" w:hAnsi="Arial" w:cs="Arial"/>
                <w:sz w:val="16"/>
                <w:szCs w:val="16"/>
              </w:rPr>
              <w:t>data honetan</w:t>
            </w:r>
            <w:r w:rsidRPr="00E7251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84" w:type="dxa"/>
          </w:tcPr>
          <w:p w14:paraId="58C3D200" w14:textId="77777777" w:rsidR="00A26F0C" w:rsidRPr="00426B3C" w:rsidRDefault="00A26F0C" w:rsidP="00426B3C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0" w:type="dxa"/>
            <w:gridSpan w:val="2"/>
          </w:tcPr>
          <w:p w14:paraId="6B5C1E71" w14:textId="77777777" w:rsidR="00A26F0C" w:rsidRPr="00663BA9" w:rsidRDefault="00F34212" w:rsidP="00426B3C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63BA9">
              <w:rPr>
                <w:rFonts w:ascii="Arial" w:hAnsi="Arial" w:cs="Arial"/>
                <w:b/>
                <w:sz w:val="16"/>
                <w:szCs w:val="16"/>
              </w:rPr>
              <w:t xml:space="preserve">Asunto: Comunicación de </w:t>
            </w:r>
            <w:r>
              <w:rPr>
                <w:sz w:val="16"/>
              </w:rPr>
              <w:t>RESOLUCIÓN</w:t>
            </w:r>
          </w:p>
          <w:p w14:paraId="4808D58D" w14:textId="77777777" w:rsidR="00A26F0C" w:rsidRDefault="00A26F0C" w:rsidP="00426B3C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5F56FD8" w14:textId="692A5493" w:rsidR="00A26F0C" w:rsidRPr="00E72518" w:rsidRDefault="00F34212" w:rsidP="00426B3C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El </w:t>
            </w:r>
            <w:r w:rsidR="001A6C1E">
              <w:rPr>
                <w:rFonts w:ascii="Arial" w:hAnsi="Arial" w:cs="Arial"/>
                <w:sz w:val="16"/>
                <w:szCs w:val="16"/>
              </w:rPr>
              <w:t>director de Equilibrio Territorial</w:t>
            </w:r>
            <w:r w:rsidRPr="00E72518">
              <w:rPr>
                <w:rFonts w:ascii="Arial" w:hAnsi="Arial" w:cs="Arial"/>
                <w:sz w:val="16"/>
                <w:szCs w:val="16"/>
              </w:rPr>
              <w:t>,</w:t>
            </w:r>
            <w:r w:rsidRPr="00E72518">
              <w:rPr>
                <w:rFonts w:ascii="Arial" w:hAnsi="Arial" w:cs="Arial"/>
                <w:sz w:val="16"/>
                <w:szCs w:val="16"/>
              </w:rPr>
              <w:t xml:space="preserve"> se ha servido dictar la siguiente Resolución, en la fecha que se señala.</w:t>
            </w:r>
          </w:p>
          <w:p w14:paraId="03D08159" w14:textId="77777777" w:rsidR="00A26F0C" w:rsidRPr="00E72518" w:rsidRDefault="00A26F0C" w:rsidP="00426B3C">
            <w:pPr>
              <w:pStyle w:val="Sangradetextonormal"/>
              <w:tabs>
                <w:tab w:val="clear" w:pos="1702"/>
                <w:tab w:val="clear" w:pos="4253"/>
                <w:tab w:val="clear" w:pos="5104"/>
                <w:tab w:val="clear" w:pos="5812"/>
              </w:tabs>
              <w:spacing w:before="0" w:after="0"/>
              <w:ind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BC73D71" w14:textId="77777777" w:rsidR="00A26F0C" w:rsidRPr="00426B3C" w:rsidRDefault="00A26F0C" w:rsidP="00426B3C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992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2392"/>
        <w:gridCol w:w="1985"/>
        <w:gridCol w:w="851"/>
        <w:gridCol w:w="1985"/>
        <w:gridCol w:w="1985"/>
        <w:gridCol w:w="567"/>
      </w:tblGrid>
      <w:tr w:rsidR="00051928" w14:paraId="2EB7ED94" w14:textId="77777777" w:rsidTr="00EE0139">
        <w:tc>
          <w:tcPr>
            <w:tcW w:w="160" w:type="dxa"/>
          </w:tcPr>
          <w:p w14:paraId="258D012D" w14:textId="77777777" w:rsidR="00A26F0C" w:rsidRPr="00426B3C" w:rsidRDefault="00A26F0C" w:rsidP="00426B3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72EF32" w14:textId="77777777" w:rsidR="00A26F0C" w:rsidRPr="00426B3C" w:rsidRDefault="00F34212" w:rsidP="00426B3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426B3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Ebazpenaren data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4F0E75" w14:textId="77777777" w:rsidR="00A26F0C" w:rsidRPr="00426B3C" w:rsidRDefault="00F34212" w:rsidP="00426B3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426B3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Ebazpenaren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426B3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zk.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EA684F" w14:textId="77777777" w:rsidR="00A26F0C" w:rsidRPr="00426B3C" w:rsidRDefault="00A26F0C" w:rsidP="00426B3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B07551" w14:textId="77777777" w:rsidR="00A26F0C" w:rsidRPr="00426B3C" w:rsidRDefault="00F34212" w:rsidP="00426B3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426B3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Fecha Resolución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917D5E" w14:textId="77777777" w:rsidR="00A26F0C" w:rsidRPr="00426B3C" w:rsidRDefault="00F34212" w:rsidP="00426B3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426B3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Nº Resolución</w:t>
            </w:r>
          </w:p>
        </w:tc>
        <w:tc>
          <w:tcPr>
            <w:tcW w:w="567" w:type="dxa"/>
          </w:tcPr>
          <w:p w14:paraId="138349EE" w14:textId="77777777" w:rsidR="00A26F0C" w:rsidRPr="00426B3C" w:rsidRDefault="00A26F0C" w:rsidP="00426B3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051928" w14:paraId="7D6431C6" w14:textId="77777777" w:rsidTr="00EE0139">
        <w:trPr>
          <w:trHeight w:hRule="exact" w:val="227"/>
        </w:trPr>
        <w:tc>
          <w:tcPr>
            <w:tcW w:w="160" w:type="dxa"/>
            <w:vAlign w:val="center"/>
          </w:tcPr>
          <w:p w14:paraId="6122107E" w14:textId="77777777" w:rsidR="00A26F0C" w:rsidRPr="00426B3C" w:rsidRDefault="00A26F0C" w:rsidP="00426B3C">
            <w:pPr>
              <w:jc w:val="center"/>
              <w:rPr>
                <w:rFonts w:ascii="Arial" w:hAnsi="Arial" w:cs="Arial"/>
                <w:color w:val="4F81BD" w:themeColor="accent1"/>
                <w:sz w:val="16"/>
                <w:szCs w:val="16"/>
              </w:rPr>
            </w:pPr>
          </w:p>
        </w:tc>
        <w:tc>
          <w:tcPr>
            <w:tcW w:w="2392" w:type="dxa"/>
            <w:tcBorders>
              <w:top w:val="single" w:sz="4" w:space="0" w:color="auto"/>
            </w:tcBorders>
            <w:vAlign w:val="center"/>
          </w:tcPr>
          <w:p w14:paraId="72DFA7C8" w14:textId="77777777" w:rsidR="00A26F0C" w:rsidRPr="00FE3E62" w:rsidRDefault="00F34212" w:rsidP="00426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3E62">
              <w:rPr>
                <w:rFonts w:ascii="Arial" w:hAnsi="Arial" w:cs="Arial"/>
                <w:noProof/>
                <w:sz w:val="16"/>
                <w:szCs w:val="16"/>
              </w:rPr>
              <w:t>25/05</w:t>
            </w:r>
            <w:r w:rsidRPr="00FE3E62">
              <w:rPr>
                <w:rFonts w:ascii="Arial" w:hAnsi="Arial" w:cs="Arial"/>
                <w:sz w:val="16"/>
                <w:szCs w:val="16"/>
              </w:rPr>
              <w:t>/19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0934A716" w14:textId="77777777" w:rsidR="00A26F0C" w:rsidRPr="00FE3E62" w:rsidRDefault="00F34212" w:rsidP="00426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3E62">
              <w:rPr>
                <w:rFonts w:ascii="Arial" w:hAnsi="Arial" w:cs="Arial"/>
                <w:noProof/>
                <w:sz w:val="16"/>
                <w:szCs w:val="16"/>
              </w:rPr>
              <w:t>2748</w:t>
            </w:r>
          </w:p>
        </w:tc>
        <w:tc>
          <w:tcPr>
            <w:tcW w:w="851" w:type="dxa"/>
            <w:vAlign w:val="center"/>
          </w:tcPr>
          <w:p w14:paraId="43FA9B2F" w14:textId="77777777" w:rsidR="00A26F0C" w:rsidRPr="00FE3E62" w:rsidRDefault="00A26F0C" w:rsidP="00426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002029A7" w14:textId="77777777" w:rsidR="00A26F0C" w:rsidRPr="00FE3E62" w:rsidRDefault="00F34212" w:rsidP="00426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3E62">
              <w:rPr>
                <w:rFonts w:ascii="Arial" w:hAnsi="Arial" w:cs="Arial"/>
                <w:noProof/>
                <w:sz w:val="16"/>
                <w:szCs w:val="16"/>
              </w:rPr>
              <w:t>19/05</w:t>
            </w:r>
            <w:r w:rsidRPr="00FE3E62">
              <w:rPr>
                <w:rFonts w:ascii="Arial" w:hAnsi="Arial" w:cs="Arial"/>
                <w:sz w:val="16"/>
                <w:szCs w:val="16"/>
              </w:rPr>
              <w:t>/2025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6CEA9B65" w14:textId="77777777" w:rsidR="00A26F0C" w:rsidRPr="00FE3E62" w:rsidRDefault="00F34212" w:rsidP="00426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3E62">
              <w:rPr>
                <w:rFonts w:ascii="Arial" w:hAnsi="Arial" w:cs="Arial"/>
                <w:noProof/>
                <w:sz w:val="16"/>
                <w:szCs w:val="16"/>
              </w:rPr>
              <w:t>2748</w:t>
            </w:r>
          </w:p>
        </w:tc>
        <w:tc>
          <w:tcPr>
            <w:tcW w:w="567" w:type="dxa"/>
            <w:vAlign w:val="center"/>
          </w:tcPr>
          <w:p w14:paraId="7F586694" w14:textId="77777777" w:rsidR="00A26F0C" w:rsidRPr="00FE3E62" w:rsidRDefault="00A26F0C" w:rsidP="00426B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7D67C6F" w14:textId="77777777" w:rsidR="00A26F0C" w:rsidRPr="00426B3C" w:rsidRDefault="00A26F0C" w:rsidP="00426B3C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lang w:val="eu-ES"/>
        </w:rPr>
      </w:pPr>
    </w:p>
    <w:p w14:paraId="4A705968" w14:textId="77777777" w:rsidR="00A26F0C" w:rsidRDefault="00A26F0C">
      <w:pPr>
        <w:rPr>
          <w:u w:val="single"/>
        </w:rPr>
      </w:pPr>
    </w:p>
    <w:p w14:paraId="5322D5A1" w14:textId="77777777" w:rsidR="00A26F0C" w:rsidRPr="00D221EB" w:rsidRDefault="00A26F0C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sz w:val="16"/>
          <w:szCs w:val="16"/>
        </w:rPr>
      </w:pPr>
      <w:bookmarkStart w:id="0" w:name="RESOLUCION"/>
    </w:p>
    <w:p w14:paraId="7A6A5C13" w14:textId="77777777" w:rsidR="00A26F0C" w:rsidRDefault="00F34212" w:rsidP="00EB05EC">
      <w:pPr>
        <w:pStyle w:val="Normal0"/>
        <w:spacing w:before="240" w:after="480"/>
        <w:rPr>
          <w:b/>
          <w:sz w:val="24"/>
        </w:rPr>
      </w:pPr>
      <w:r>
        <w:rPr>
          <w:b/>
          <w:sz w:val="24"/>
        </w:rPr>
        <w:t>RESOLUCIÓN</w:t>
      </w:r>
    </w:p>
    <w:p w14:paraId="5D5B35E5" w14:textId="77777777" w:rsidR="00A26F0C" w:rsidRPr="00767881" w:rsidRDefault="00F34212" w:rsidP="00092940">
      <w:pPr>
        <w:pStyle w:val="Normal0"/>
        <w:tabs>
          <w:tab w:val="right" w:pos="8789"/>
        </w:tabs>
        <w:spacing w:after="480"/>
        <w:rPr>
          <w:sz w:val="22"/>
          <w:szCs w:val="22"/>
        </w:rPr>
      </w:pPr>
      <w:r w:rsidRPr="00C05589">
        <w:rPr>
          <w:rFonts w:cs="Times New Roman"/>
          <w:sz w:val="22"/>
        </w:rPr>
        <w:t xml:space="preserve">Servicio de Financiación Local y Gestión </w:t>
      </w:r>
      <w:r w:rsidRPr="00C05589">
        <w:rPr>
          <w:rFonts w:cs="Times New Roman"/>
          <w:sz w:val="22"/>
        </w:rPr>
        <w:t>Administrativa</w:t>
      </w:r>
      <w:r w:rsidRPr="00C05589">
        <w:rPr>
          <w:rFonts w:cs="Times New Roman"/>
          <w:sz w:val="22"/>
        </w:rPr>
        <w:br/>
        <w:t>Nº Expte</w:t>
      </w:r>
      <w:r>
        <w:rPr>
          <w:b/>
          <w:sz w:val="22"/>
        </w:rPr>
        <w:t>.</w:t>
      </w:r>
      <w:r w:rsidRPr="00C05589">
        <w:rPr>
          <w:b/>
          <w:sz w:val="22"/>
        </w:rPr>
        <w:t xml:space="preserve">: </w:t>
      </w:r>
      <w:r>
        <w:rPr>
          <w:rFonts w:cs="Times New Roman"/>
          <w:sz w:val="22"/>
          <w:szCs w:val="22"/>
        </w:rPr>
        <w:t>01244</w:t>
      </w:r>
      <w:r w:rsidRPr="00C05589">
        <w:rPr>
          <w:rFonts w:cs="Times New Roman"/>
          <w:sz w:val="22"/>
          <w:szCs w:val="22"/>
        </w:rPr>
        <w:t>-202</w:t>
      </w:r>
      <w:r>
        <w:rPr>
          <w:rFonts w:cs="Times New Roman"/>
          <w:sz w:val="22"/>
          <w:szCs w:val="22"/>
        </w:rPr>
        <w:t>5</w:t>
      </w:r>
      <w:r w:rsidRPr="00C05589">
        <w:rPr>
          <w:rFonts w:cs="Times New Roman"/>
          <w:sz w:val="22"/>
          <w:szCs w:val="22"/>
        </w:rPr>
        <w:t>/000</w:t>
      </w:r>
      <w:r>
        <w:rPr>
          <w:rFonts w:cs="Times New Roman"/>
          <w:sz w:val="22"/>
          <w:szCs w:val="22"/>
        </w:rPr>
        <w:t>29/00030/00031/00032</w:t>
      </w:r>
    </w:p>
    <w:p w14:paraId="0F2F68BD" w14:textId="0E462614" w:rsidR="00A26F0C" w:rsidRDefault="00F34212" w:rsidP="00794751">
      <w:pPr>
        <w:pStyle w:val="Normal0"/>
        <w:spacing w:after="3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Inadmitir a trámite las s</w:t>
      </w:r>
      <w:r w:rsidRPr="00BD50A3">
        <w:rPr>
          <w:b/>
          <w:bCs/>
          <w:sz w:val="22"/>
          <w:szCs w:val="22"/>
        </w:rPr>
        <w:t>olicitud</w:t>
      </w:r>
      <w:r>
        <w:rPr>
          <w:b/>
          <w:bCs/>
          <w:sz w:val="22"/>
          <w:szCs w:val="22"/>
        </w:rPr>
        <w:t>es</w:t>
      </w:r>
      <w:r w:rsidRPr="00BD50A3">
        <w:rPr>
          <w:b/>
          <w:bCs/>
          <w:sz w:val="22"/>
          <w:szCs w:val="22"/>
        </w:rPr>
        <w:t xml:space="preserve"> de acceso a la información pública presentada</w:t>
      </w:r>
      <w:r>
        <w:rPr>
          <w:b/>
          <w:bCs/>
          <w:sz w:val="22"/>
          <w:szCs w:val="22"/>
        </w:rPr>
        <w:t>s</w:t>
      </w:r>
      <w:r w:rsidRPr="00BD50A3">
        <w:rPr>
          <w:b/>
          <w:bCs/>
          <w:sz w:val="22"/>
          <w:szCs w:val="22"/>
        </w:rPr>
        <w:t xml:space="preserve"> por </w:t>
      </w:r>
      <w:r w:rsidRPr="00F34212">
        <w:rPr>
          <w:b/>
          <w:bCs/>
          <w:sz w:val="22"/>
          <w:szCs w:val="22"/>
          <w:highlight w:val="black"/>
        </w:rPr>
        <w:t>XXXXX</w:t>
      </w:r>
      <w:r w:rsidRPr="00BD50A3">
        <w:rPr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en las que solicita a la Diputación Foral de Álava las cuentas presentadas por diferentes juntas administrativas y aprobadas por la Diputación Foral de Álava de diversos años.</w:t>
      </w:r>
    </w:p>
    <w:p w14:paraId="28D1C645" w14:textId="3075CEB1" w:rsidR="00A26F0C" w:rsidRDefault="00F34212" w:rsidP="00794751">
      <w:pPr>
        <w:pStyle w:val="Normal0"/>
        <w:spacing w:after="360"/>
        <w:jc w:val="both"/>
        <w:rPr>
          <w:sz w:val="22"/>
          <w:szCs w:val="22"/>
        </w:rPr>
      </w:pPr>
      <w:r w:rsidRPr="00F34212">
        <w:rPr>
          <w:sz w:val="22"/>
          <w:szCs w:val="22"/>
          <w:highlight w:val="black"/>
        </w:rPr>
        <w:t>XXXXX</w:t>
      </w:r>
      <w:r w:rsidRPr="00CF36F4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CF36F4">
        <w:rPr>
          <w:sz w:val="22"/>
          <w:szCs w:val="22"/>
        </w:rPr>
        <w:t>identificado con el número de DN</w:t>
      </w:r>
      <w:r>
        <w:rPr>
          <w:sz w:val="22"/>
          <w:szCs w:val="22"/>
        </w:rPr>
        <w:t xml:space="preserve">I </w:t>
      </w:r>
      <w:r w:rsidRPr="00F34212">
        <w:rPr>
          <w:sz w:val="22"/>
          <w:szCs w:val="22"/>
          <w:highlight w:val="black"/>
        </w:rPr>
        <w:t>XXXXX</w:t>
      </w:r>
      <w:r>
        <w:rPr>
          <w:sz w:val="22"/>
          <w:szCs w:val="22"/>
        </w:rPr>
        <w:t xml:space="preserve"> realiza las siguientes solicitudes de acceso a la información pública:</w:t>
      </w:r>
    </w:p>
    <w:p w14:paraId="12B013F8" w14:textId="77777777" w:rsidR="00A26F0C" w:rsidRDefault="00F34212" w:rsidP="006E3604">
      <w:pPr>
        <w:pStyle w:val="Prrafodelista"/>
        <w:numPr>
          <w:ilvl w:val="0"/>
          <w:numId w:val="5"/>
        </w:numPr>
        <w:spacing w:after="360"/>
        <w:jc w:val="both"/>
        <w:rPr>
          <w:rFonts w:ascii="Times New Roman" w:eastAsia="Times New Roman" w:hAnsi="Times New Roman" w:cs="Arial"/>
          <w:lang w:val="es-ES_tradnl" w:eastAsia="es-ES" w:bidi="or-IN"/>
        </w:rPr>
      </w:pPr>
      <w:r w:rsidRPr="002F7708">
        <w:rPr>
          <w:rFonts w:ascii="Times New Roman" w:eastAsia="Times New Roman" w:hAnsi="Times New Roman" w:cs="Arial"/>
          <w:lang w:val="es-ES_tradnl" w:eastAsia="es-ES" w:bidi="or-IN"/>
        </w:rPr>
        <w:t xml:space="preserve">El 5 de </w:t>
      </w:r>
      <w:r w:rsidRPr="002F7708">
        <w:rPr>
          <w:rFonts w:ascii="Times New Roman" w:eastAsia="Times New Roman" w:hAnsi="Times New Roman" w:cs="Arial"/>
          <w:lang w:val="es-ES_tradnl" w:eastAsia="es-ES" w:bidi="or-IN"/>
        </w:rPr>
        <w:t xml:space="preserve">mayo de 2025 y con número de registro 202590500011181 solicita </w:t>
      </w:r>
      <w:r>
        <w:rPr>
          <w:rFonts w:ascii="Times New Roman" w:eastAsia="Times New Roman" w:hAnsi="Times New Roman" w:cs="Arial"/>
          <w:lang w:val="es-ES_tradnl" w:eastAsia="es-ES" w:bidi="or-IN"/>
        </w:rPr>
        <w:t>las cuentas presentadas por la Junta Administrativa de Cerio y aprobadas por la Diputación Foral de Álava desde el año 1994 al año 2024.</w:t>
      </w:r>
    </w:p>
    <w:p w14:paraId="07FACED7" w14:textId="77777777" w:rsidR="00A26F0C" w:rsidRPr="002F7708" w:rsidRDefault="00A26F0C" w:rsidP="004017B0">
      <w:pPr>
        <w:pStyle w:val="Prrafodelista"/>
        <w:spacing w:after="360"/>
        <w:jc w:val="both"/>
        <w:rPr>
          <w:rFonts w:ascii="Times New Roman" w:eastAsia="Times New Roman" w:hAnsi="Times New Roman" w:cs="Arial"/>
          <w:lang w:val="es-ES_tradnl" w:eastAsia="es-ES" w:bidi="or-IN"/>
        </w:rPr>
      </w:pPr>
    </w:p>
    <w:p w14:paraId="3BDDB4FE" w14:textId="77777777" w:rsidR="00A26F0C" w:rsidRDefault="00F34212" w:rsidP="006E3604">
      <w:pPr>
        <w:pStyle w:val="Prrafodelista"/>
        <w:numPr>
          <w:ilvl w:val="0"/>
          <w:numId w:val="5"/>
        </w:numPr>
        <w:spacing w:after="360"/>
        <w:jc w:val="both"/>
        <w:rPr>
          <w:rFonts w:ascii="Times New Roman" w:eastAsia="Times New Roman" w:hAnsi="Times New Roman" w:cs="Arial"/>
          <w:lang w:val="es-ES_tradnl" w:eastAsia="es-ES" w:bidi="or-IN"/>
        </w:rPr>
      </w:pPr>
      <w:r w:rsidRPr="002F7708">
        <w:rPr>
          <w:rFonts w:ascii="Times New Roman" w:eastAsia="Times New Roman" w:hAnsi="Times New Roman" w:cs="Arial"/>
          <w:lang w:val="es-ES_tradnl" w:eastAsia="es-ES" w:bidi="or-IN"/>
        </w:rPr>
        <w:t xml:space="preserve">El 12 de mayo de 2025 y con número de registro </w:t>
      </w:r>
      <w:r w:rsidRPr="002F7708">
        <w:rPr>
          <w:rFonts w:ascii="Times New Roman" w:eastAsia="Times New Roman" w:hAnsi="Times New Roman" w:cs="Arial"/>
          <w:lang w:val="es-ES_tradnl" w:eastAsia="es-ES" w:bidi="or-IN"/>
        </w:rPr>
        <w:t xml:space="preserve">202590500011975 solicita </w:t>
      </w:r>
      <w:r>
        <w:rPr>
          <w:rFonts w:ascii="Times New Roman" w:eastAsia="Times New Roman" w:hAnsi="Times New Roman" w:cs="Arial"/>
          <w:lang w:val="es-ES_tradnl" w:eastAsia="es-ES" w:bidi="or-IN"/>
        </w:rPr>
        <w:t>las cuentas presentadas por las Juntas Administrativas de Ordoñana, Gordoa, Galarreta, Zalduendo y Ametzaga de Asparrena y aprobadas por la Diputación Foral de Álava desde el año 1994 al año 2024.</w:t>
      </w:r>
    </w:p>
    <w:p w14:paraId="43755887" w14:textId="77777777" w:rsidR="00A26F0C" w:rsidRPr="002F7708" w:rsidRDefault="00A26F0C" w:rsidP="004017B0">
      <w:pPr>
        <w:pStyle w:val="Prrafodelista"/>
        <w:spacing w:after="360"/>
        <w:jc w:val="both"/>
        <w:rPr>
          <w:rFonts w:ascii="Times New Roman" w:eastAsia="Times New Roman" w:hAnsi="Times New Roman" w:cs="Arial"/>
          <w:lang w:val="es-ES_tradnl" w:eastAsia="es-ES" w:bidi="or-IN"/>
        </w:rPr>
      </w:pPr>
    </w:p>
    <w:p w14:paraId="07D20E3C" w14:textId="77777777" w:rsidR="00A26F0C" w:rsidRDefault="00F34212" w:rsidP="006E3604">
      <w:pPr>
        <w:pStyle w:val="Prrafodelista"/>
        <w:numPr>
          <w:ilvl w:val="0"/>
          <w:numId w:val="5"/>
        </w:numPr>
        <w:spacing w:after="360"/>
        <w:jc w:val="both"/>
        <w:rPr>
          <w:rFonts w:ascii="Times New Roman" w:eastAsia="Times New Roman" w:hAnsi="Times New Roman" w:cs="Arial"/>
          <w:lang w:val="es-ES_tradnl" w:eastAsia="es-ES" w:bidi="or-IN"/>
        </w:rPr>
      </w:pPr>
      <w:r w:rsidRPr="002F7708">
        <w:rPr>
          <w:rFonts w:ascii="Times New Roman" w:eastAsia="Times New Roman" w:hAnsi="Times New Roman" w:cs="Arial"/>
          <w:lang w:val="es-ES_tradnl" w:eastAsia="es-ES" w:bidi="or-IN"/>
        </w:rPr>
        <w:t>El 12 de mayo de 2025 y con número de registro 202590500011973 solicita</w:t>
      </w:r>
      <w:r>
        <w:rPr>
          <w:rFonts w:ascii="Times New Roman" w:eastAsia="Times New Roman" w:hAnsi="Times New Roman" w:cs="Arial"/>
          <w:lang w:val="es-ES_tradnl" w:eastAsia="es-ES" w:bidi="or-IN"/>
        </w:rPr>
        <w:t xml:space="preserve"> las cuentas presentadas por las Juntas Administrativas de Foronda, Antezana, Guereña, y Mandojana y aprobadas por la Diputación Foral de Álava desde el año 1994 al año 2024.</w:t>
      </w:r>
    </w:p>
    <w:p w14:paraId="2078C973" w14:textId="77777777" w:rsidR="00A26F0C" w:rsidRPr="002F7708" w:rsidRDefault="00A26F0C" w:rsidP="004017B0">
      <w:pPr>
        <w:pStyle w:val="Prrafodelista"/>
        <w:spacing w:after="360"/>
        <w:jc w:val="both"/>
        <w:rPr>
          <w:rFonts w:ascii="Times New Roman" w:eastAsia="Times New Roman" w:hAnsi="Times New Roman" w:cs="Arial"/>
          <w:lang w:val="es-ES_tradnl" w:eastAsia="es-ES" w:bidi="or-IN"/>
        </w:rPr>
      </w:pPr>
    </w:p>
    <w:p w14:paraId="54D4F65A" w14:textId="77777777" w:rsidR="00A26F0C" w:rsidRPr="002F7708" w:rsidRDefault="00F34212" w:rsidP="006E3604">
      <w:pPr>
        <w:pStyle w:val="Prrafodelista"/>
        <w:numPr>
          <w:ilvl w:val="0"/>
          <w:numId w:val="5"/>
        </w:numPr>
        <w:spacing w:after="360"/>
        <w:jc w:val="both"/>
        <w:rPr>
          <w:rFonts w:ascii="Times New Roman" w:eastAsia="Times New Roman" w:hAnsi="Times New Roman" w:cs="Arial"/>
          <w:lang w:val="es-ES_tradnl" w:eastAsia="es-ES" w:bidi="or-IN"/>
        </w:rPr>
      </w:pPr>
      <w:r w:rsidRPr="002F7708">
        <w:rPr>
          <w:rFonts w:ascii="Times New Roman" w:eastAsia="Times New Roman" w:hAnsi="Times New Roman" w:cs="Arial"/>
          <w:lang w:val="es-ES_tradnl" w:eastAsia="es-ES" w:bidi="or-IN"/>
        </w:rPr>
        <w:lastRenderedPageBreak/>
        <w:t>El 12 mayo de 2025 y con número de registro 202590500011969 solicita</w:t>
      </w:r>
      <w:r>
        <w:rPr>
          <w:rFonts w:ascii="Times New Roman" w:eastAsia="Times New Roman" w:hAnsi="Times New Roman" w:cs="Arial"/>
          <w:lang w:val="es-ES_tradnl" w:eastAsia="es-ES" w:bidi="or-IN"/>
        </w:rPr>
        <w:t xml:space="preserve"> las cuentas presentadas por las Juntas Administrativas de Matauco, Junguitu y Oreitia y</w:t>
      </w:r>
      <w:r w:rsidRPr="006942A6">
        <w:rPr>
          <w:rFonts w:ascii="Times New Roman" w:eastAsia="Times New Roman" w:hAnsi="Times New Roman" w:cs="Arial"/>
          <w:lang w:val="es-ES_tradnl" w:eastAsia="es-ES" w:bidi="or-IN"/>
        </w:rPr>
        <w:t xml:space="preserve"> </w:t>
      </w:r>
      <w:r>
        <w:rPr>
          <w:rFonts w:ascii="Times New Roman" w:eastAsia="Times New Roman" w:hAnsi="Times New Roman" w:cs="Arial"/>
          <w:lang w:val="es-ES_tradnl" w:eastAsia="es-ES" w:bidi="or-IN"/>
        </w:rPr>
        <w:t>aprobadas por la Diputación Foral de Álava desde el año 1994 al año 2024.</w:t>
      </w:r>
    </w:p>
    <w:p w14:paraId="08FBAFAB" w14:textId="5B92388C" w:rsidR="00A26F0C" w:rsidRDefault="00F34212" w:rsidP="00092940">
      <w:pPr>
        <w:pStyle w:val="Normal0"/>
        <w:spacing w:before="120" w:after="120"/>
        <w:jc w:val="both"/>
        <w:rPr>
          <w:sz w:val="22"/>
          <w:szCs w:val="22"/>
        </w:rPr>
      </w:pPr>
      <w:r w:rsidRPr="00CF36F4">
        <w:rPr>
          <w:sz w:val="22"/>
          <w:szCs w:val="22"/>
        </w:rPr>
        <w:t>Analizada</w:t>
      </w:r>
      <w:r>
        <w:rPr>
          <w:sz w:val="22"/>
          <w:szCs w:val="22"/>
        </w:rPr>
        <w:t>s</w:t>
      </w:r>
      <w:r w:rsidRPr="00CF36F4">
        <w:rPr>
          <w:sz w:val="22"/>
          <w:szCs w:val="22"/>
        </w:rPr>
        <w:t xml:space="preserve"> su</w:t>
      </w:r>
      <w:r>
        <w:rPr>
          <w:sz w:val="22"/>
          <w:szCs w:val="22"/>
        </w:rPr>
        <w:t>s</w:t>
      </w:r>
      <w:r w:rsidRPr="00CF36F4">
        <w:rPr>
          <w:sz w:val="22"/>
          <w:szCs w:val="22"/>
        </w:rPr>
        <w:t xml:space="preserve"> solicitud</w:t>
      </w:r>
      <w:r>
        <w:rPr>
          <w:sz w:val="22"/>
          <w:szCs w:val="22"/>
        </w:rPr>
        <w:t>es</w:t>
      </w:r>
      <w:r w:rsidRPr="00CF36F4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y en virtud del apartado e) del artículo 18 de la Ley 19/2013, de 9 de diciembre, de transparencia, acceso a la información pública y buen gobierno se inadmitirán a trámite, mediante resolución motivada, las solicitudes “Que sean manifiestamente repetitivas o tengan un carácter abusivo no justificado con la finalidad de trasparencia de esta ley”. </w:t>
      </w:r>
      <w:r w:rsidRPr="00C510A9">
        <w:rPr>
          <w:sz w:val="22"/>
          <w:szCs w:val="22"/>
        </w:rPr>
        <w:t xml:space="preserve">Con carácter reciente se han recibido varias solicitudes de </w:t>
      </w:r>
      <w:r w:rsidRPr="00F34212">
        <w:rPr>
          <w:sz w:val="22"/>
          <w:szCs w:val="22"/>
          <w:highlight w:val="black"/>
        </w:rPr>
        <w:t>XXXXX</w:t>
      </w:r>
      <w:r w:rsidRPr="00C510A9">
        <w:rPr>
          <w:sz w:val="22"/>
          <w:szCs w:val="22"/>
        </w:rPr>
        <w:t xml:space="preserve"> solicitando la misma información que ya han sido resueltas</w:t>
      </w:r>
      <w:r>
        <w:rPr>
          <w:sz w:val="22"/>
          <w:szCs w:val="22"/>
        </w:rPr>
        <w:t>.</w:t>
      </w:r>
    </w:p>
    <w:p w14:paraId="3A8EE5D9" w14:textId="77777777" w:rsidR="00A26F0C" w:rsidRDefault="00F34212" w:rsidP="00344DF5">
      <w:pPr>
        <w:pStyle w:val="Default"/>
        <w:spacing w:after="360"/>
        <w:jc w:val="both"/>
        <w:rPr>
          <w:sz w:val="22"/>
          <w:szCs w:val="22"/>
        </w:rPr>
      </w:pPr>
      <w:r w:rsidRPr="00DE6B8D">
        <w:rPr>
          <w:sz w:val="22"/>
          <w:szCs w:val="22"/>
        </w:rPr>
        <w:t xml:space="preserve">En virtud de lo dispuesto en la Orden Foral </w:t>
      </w:r>
      <w:r>
        <w:rPr>
          <w:sz w:val="22"/>
          <w:szCs w:val="22"/>
        </w:rPr>
        <w:t>266</w:t>
      </w:r>
      <w:r w:rsidRPr="00DE6B8D">
        <w:rPr>
          <w:sz w:val="22"/>
          <w:szCs w:val="22"/>
        </w:rPr>
        <w:t>/202</w:t>
      </w:r>
      <w:r>
        <w:rPr>
          <w:sz w:val="22"/>
          <w:szCs w:val="22"/>
        </w:rPr>
        <w:t>3</w:t>
      </w:r>
      <w:r w:rsidRPr="00DE6B8D">
        <w:rPr>
          <w:sz w:val="22"/>
          <w:szCs w:val="22"/>
        </w:rPr>
        <w:t xml:space="preserve">, de </w:t>
      </w:r>
      <w:r>
        <w:rPr>
          <w:sz w:val="22"/>
          <w:szCs w:val="22"/>
        </w:rPr>
        <w:t>29</w:t>
      </w:r>
      <w:r w:rsidRPr="00DE6B8D">
        <w:rPr>
          <w:sz w:val="22"/>
          <w:szCs w:val="22"/>
        </w:rPr>
        <w:t xml:space="preserve"> de </w:t>
      </w:r>
      <w:r>
        <w:rPr>
          <w:sz w:val="22"/>
          <w:szCs w:val="22"/>
        </w:rPr>
        <w:t>diciembre</w:t>
      </w:r>
      <w:r w:rsidRPr="00DE6B8D">
        <w:rPr>
          <w:sz w:val="22"/>
          <w:szCs w:val="22"/>
        </w:rPr>
        <w:t>, según la cual, se delega en la persona titular de la Dirección de Equilibrio Territorial, la resolución de las solicitudes de acceso a la información pública previstas en la Norma Foral 1/2017, de 8 febrero, de transparencia, participación ciudadana y buen gobierno del sector público del Territorio Histórico de Álava, que se tramiten en dicha Dirección</w:t>
      </w:r>
      <w:r>
        <w:rPr>
          <w:sz w:val="22"/>
          <w:szCs w:val="22"/>
        </w:rPr>
        <w:t>.</w:t>
      </w:r>
    </w:p>
    <w:p w14:paraId="17148E8D" w14:textId="77777777" w:rsidR="00A26F0C" w:rsidRPr="00720250" w:rsidRDefault="00F34212" w:rsidP="00344DF5">
      <w:pPr>
        <w:pStyle w:val="Heading10"/>
        <w:rPr>
          <w:rFonts w:ascii="Times New Roman" w:hAnsi="Times New Roman"/>
        </w:rPr>
      </w:pPr>
      <w:r w:rsidRPr="00720250">
        <w:rPr>
          <w:rFonts w:ascii="Times New Roman" w:hAnsi="Times New Roman"/>
        </w:rPr>
        <w:t>RESUELVO</w:t>
      </w:r>
    </w:p>
    <w:p w14:paraId="0AAD6D1A" w14:textId="34CEB8B3" w:rsidR="00A26F0C" w:rsidRDefault="00F34212" w:rsidP="0023504F">
      <w:pPr>
        <w:pStyle w:val="Normal0"/>
        <w:spacing w:before="240" w:after="240"/>
        <w:jc w:val="both"/>
        <w:rPr>
          <w:sz w:val="22"/>
          <w:szCs w:val="22"/>
        </w:rPr>
      </w:pPr>
      <w:r>
        <w:rPr>
          <w:sz w:val="22"/>
          <w:szCs w:val="22"/>
        </w:rPr>
        <w:t>Primero.</w:t>
      </w:r>
      <w:r w:rsidRPr="000212DD">
        <w:rPr>
          <w:sz w:val="22"/>
          <w:szCs w:val="22"/>
        </w:rPr>
        <w:t xml:space="preserve"> </w:t>
      </w:r>
      <w:r>
        <w:rPr>
          <w:sz w:val="22"/>
          <w:szCs w:val="22"/>
        </w:rPr>
        <w:t>Inadmitir a trámite</w:t>
      </w:r>
      <w:r w:rsidRPr="00B823AA">
        <w:rPr>
          <w:sz w:val="22"/>
          <w:szCs w:val="22"/>
        </w:rPr>
        <w:t xml:space="preserve"> la</w:t>
      </w:r>
      <w:r>
        <w:rPr>
          <w:sz w:val="22"/>
          <w:szCs w:val="22"/>
        </w:rPr>
        <w:t>s</w:t>
      </w:r>
      <w:r w:rsidRPr="00B823AA">
        <w:rPr>
          <w:sz w:val="22"/>
          <w:szCs w:val="22"/>
        </w:rPr>
        <w:t xml:space="preserve"> solicitud</w:t>
      </w:r>
      <w:r>
        <w:rPr>
          <w:sz w:val="22"/>
          <w:szCs w:val="22"/>
        </w:rPr>
        <w:t>es</w:t>
      </w:r>
      <w:r w:rsidRPr="00B823AA">
        <w:rPr>
          <w:sz w:val="22"/>
          <w:szCs w:val="22"/>
        </w:rPr>
        <w:t xml:space="preserve"> de acceso a la información pública presentada</w:t>
      </w:r>
      <w:r>
        <w:rPr>
          <w:sz w:val="22"/>
          <w:szCs w:val="22"/>
        </w:rPr>
        <w:t>s</w:t>
      </w:r>
      <w:r w:rsidRPr="00B823AA">
        <w:rPr>
          <w:sz w:val="22"/>
          <w:szCs w:val="22"/>
        </w:rPr>
        <w:t xml:space="preserve"> por </w:t>
      </w:r>
      <w:r w:rsidRPr="00F34212">
        <w:rPr>
          <w:sz w:val="22"/>
          <w:szCs w:val="22"/>
          <w:highlight w:val="black"/>
        </w:rPr>
        <w:t>XXXXX</w:t>
      </w:r>
      <w:r w:rsidRPr="00BF5713">
        <w:rPr>
          <w:sz w:val="22"/>
          <w:szCs w:val="22"/>
        </w:rPr>
        <w:t>,</w:t>
      </w:r>
      <w:r>
        <w:rPr>
          <w:sz w:val="22"/>
          <w:szCs w:val="22"/>
        </w:rPr>
        <w:t xml:space="preserve"> en virtud del apartado e) del artículo 18 de la Ley 19/2013, de 9 de diciembre, de transparencia, acceso a la información pública y buen gobierno según el cual se inadmitirán a trámite, mediante resolución motivada, las solicitudes “Que sean manifiestamente repetitivas o tengan un carácter abusivo no justificado con la finalidad de trasparencia de esta ley”.</w:t>
      </w:r>
      <w:r w:rsidRPr="00BF5713">
        <w:rPr>
          <w:sz w:val="22"/>
          <w:szCs w:val="22"/>
        </w:rPr>
        <w:t xml:space="preserve"> </w:t>
      </w:r>
    </w:p>
    <w:p w14:paraId="3A3F2290" w14:textId="77777777" w:rsidR="00A26F0C" w:rsidRPr="00F269CD" w:rsidRDefault="00F34212" w:rsidP="00344DF5">
      <w:pPr>
        <w:pStyle w:val="Normal0"/>
        <w:spacing w:after="360"/>
        <w:jc w:val="both"/>
        <w:rPr>
          <w:sz w:val="22"/>
          <w:szCs w:val="22"/>
        </w:rPr>
      </w:pPr>
      <w:r>
        <w:rPr>
          <w:sz w:val="22"/>
          <w:szCs w:val="22"/>
        </w:rPr>
        <w:t>Segundo</w:t>
      </w:r>
      <w:r w:rsidRPr="002A0F33">
        <w:rPr>
          <w:sz w:val="22"/>
          <w:szCs w:val="22"/>
        </w:rPr>
        <w:t xml:space="preserve">. Contra la presente resolución, que pone fin a la vía administrativa, podrá interponer recurso contencioso-administrativo ante los juzgados de lo contencioso-administrativo de Vitoria-Gasteiz en el plazo de dos meses o, previa y potestativamente, reclamación ante el Consejo </w:t>
      </w:r>
      <w:r>
        <w:rPr>
          <w:sz w:val="22"/>
          <w:szCs w:val="22"/>
        </w:rPr>
        <w:t>F</w:t>
      </w:r>
      <w:r w:rsidRPr="002A0F33">
        <w:rPr>
          <w:sz w:val="22"/>
          <w:szCs w:val="22"/>
        </w:rPr>
        <w:t>oral de Transparencia y Buen Gobierno en el plazo de un mes; en ambos casos, el plazo se contará desde el día siguiente al de la notificación de la presente resolución.</w:t>
      </w:r>
    </w:p>
    <w:p w14:paraId="231DB6EC" w14:textId="77777777" w:rsidR="00A26F0C" w:rsidRDefault="00F34212" w:rsidP="005205F5">
      <w:pPr>
        <w:pStyle w:val="Normal0"/>
        <w:spacing w:before="240"/>
        <w:rPr>
          <w:sz w:val="22"/>
        </w:rPr>
      </w:pPr>
      <w:r>
        <w:rPr>
          <w:sz w:val="22"/>
        </w:rPr>
        <w:t>Vitoria-Gasteiz.</w:t>
      </w:r>
    </w:p>
    <w:tbl>
      <w:tblPr>
        <w:tblW w:w="42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4"/>
      </w:tblGrid>
      <w:tr w:rsidR="00051928" w14:paraId="130AE8AC" w14:textId="77777777" w:rsidTr="00EB05EC">
        <w:trPr>
          <w:trHeight w:val="1541"/>
        </w:trPr>
        <w:tc>
          <w:tcPr>
            <w:tcW w:w="4204" w:type="dxa"/>
          </w:tcPr>
          <w:p w14:paraId="45FF2F96" w14:textId="77777777" w:rsidR="00A26F0C" w:rsidRPr="00503D2A" w:rsidRDefault="00F34212" w:rsidP="00344DF5">
            <w:pPr>
              <w:pStyle w:val="Normal0"/>
              <w:tabs>
                <w:tab w:val="right" w:pos="8789"/>
              </w:tabs>
              <w:spacing w:before="1560" w:after="60" w:line="240" w:lineRule="exact"/>
              <w:rPr>
                <w:rFonts w:cs="Times New Roman"/>
                <w:b/>
                <w:sz w:val="22"/>
                <w:lang w:val="es-ES" w:bidi="ar-SA"/>
              </w:rPr>
            </w:pPr>
            <w:r>
              <w:rPr>
                <w:rFonts w:cs="Times New Roman"/>
                <w:b/>
                <w:sz w:val="22"/>
                <w:lang w:val="es-ES" w:bidi="ar-SA"/>
              </w:rPr>
              <w:t>Javier Gorbeña García</w:t>
            </w:r>
          </w:p>
          <w:p w14:paraId="69D15BA4" w14:textId="77777777" w:rsidR="00A26F0C" w:rsidRPr="004C608E" w:rsidRDefault="00F34212" w:rsidP="005205F5">
            <w:pPr>
              <w:pStyle w:val="Normal0"/>
              <w:tabs>
                <w:tab w:val="right" w:pos="8789"/>
              </w:tabs>
              <w:spacing w:after="20" w:line="240" w:lineRule="exact"/>
              <w:jc w:val="both"/>
              <w:rPr>
                <w:rFonts w:cs="Times New Roman"/>
                <w:sz w:val="22"/>
                <w:lang w:val="es-ES" w:bidi="ar-SA"/>
              </w:rPr>
            </w:pPr>
            <w:r w:rsidRPr="004C608E">
              <w:rPr>
                <w:rFonts w:cs="Times New Roman"/>
                <w:sz w:val="22"/>
                <w:lang w:val="es-ES" w:bidi="ar-SA"/>
              </w:rPr>
              <w:t>Lurralde Orekaren zuzendaria</w:t>
            </w:r>
          </w:p>
          <w:p w14:paraId="1FB58DBA" w14:textId="77777777" w:rsidR="00A26F0C" w:rsidRPr="004C608E" w:rsidRDefault="00F34212" w:rsidP="005205F5">
            <w:pPr>
              <w:pStyle w:val="Normal0"/>
              <w:spacing w:after="20" w:line="240" w:lineRule="exact"/>
              <w:jc w:val="both"/>
              <w:rPr>
                <w:rFonts w:cs="Times New Roman"/>
                <w:sz w:val="22"/>
              </w:rPr>
            </w:pPr>
            <w:r w:rsidRPr="004C608E">
              <w:rPr>
                <w:rFonts w:cs="Times New Roman"/>
                <w:sz w:val="22"/>
                <w:lang w:val="es-ES" w:bidi="ar-SA"/>
              </w:rPr>
              <w:t>Director de Equilibrio Territorial</w:t>
            </w:r>
          </w:p>
        </w:tc>
      </w:tr>
      <w:bookmarkEnd w:id="0"/>
    </w:tbl>
    <w:p w14:paraId="248CC8A1" w14:textId="77777777" w:rsidR="00A26F0C" w:rsidRDefault="00A26F0C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47F9A087" w14:textId="77777777" w:rsidR="00A26F0C" w:rsidRDefault="00A26F0C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4E90454A" w14:textId="77777777" w:rsidR="00A26F0C" w:rsidRDefault="00A26F0C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0FBF1774" w14:textId="77777777" w:rsidR="00A26F0C" w:rsidRDefault="00A26F0C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30F38260" w14:textId="77777777" w:rsidR="00A26F0C" w:rsidRDefault="00A26F0C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08DD706C" w14:textId="77777777" w:rsidR="00A26F0C" w:rsidRDefault="00A26F0C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322EA704" w14:textId="77777777" w:rsidR="00A26F0C" w:rsidRDefault="00A26F0C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42CA1EBE" w14:textId="77777777" w:rsidR="00A26F0C" w:rsidRDefault="00A26F0C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</w:rPr>
      </w:pPr>
    </w:p>
    <w:sectPr w:rsidR="00A26F0C" w:rsidSect="00E53B8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567" w:left="1134" w:header="284" w:footer="284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89F37" w14:textId="77777777" w:rsidR="00E93707" w:rsidRDefault="00E93707">
      <w:r>
        <w:separator/>
      </w:r>
    </w:p>
  </w:endnote>
  <w:endnote w:type="continuationSeparator" w:id="0">
    <w:p w14:paraId="2E40F960" w14:textId="77777777" w:rsidR="00E93707" w:rsidRDefault="00E93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single" w:sz="4" w:space="0" w:color="808080" w:themeColor="background1" w:themeShade="80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9781"/>
    </w:tblGrid>
    <w:tr w:rsidR="00051928" w14:paraId="4C692691" w14:textId="77777777" w:rsidTr="00E47DB3">
      <w:trPr>
        <w:trHeight w:val="567"/>
      </w:trPr>
      <w:tc>
        <w:tcPr>
          <w:tcW w:w="9921" w:type="dxa"/>
        </w:tcPr>
        <w:p w14:paraId="7511F176" w14:textId="77777777" w:rsidR="00A26F0C" w:rsidRPr="00E47DB3" w:rsidRDefault="00F34212" w:rsidP="00E47DB3">
          <w:pPr>
            <w:pStyle w:val="Piedepgina"/>
            <w:jc w:val="right"/>
            <w:rPr>
              <w:rFonts w:ascii="Arial" w:hAnsi="Arial" w:cs="Arial"/>
            </w:rPr>
          </w:pPr>
          <w:r w:rsidRPr="00E47DB3">
            <w:rPr>
              <w:rFonts w:ascii="Arial" w:hAnsi="Arial" w:cs="Arial"/>
              <w:color w:val="808080"/>
              <w:sz w:val="16"/>
            </w:rPr>
            <w:fldChar w:fldCharType="begin"/>
          </w:r>
          <w:r w:rsidRPr="00E47DB3">
            <w:rPr>
              <w:rFonts w:ascii="Arial" w:hAnsi="Arial" w:cs="Arial"/>
              <w:color w:val="808080"/>
              <w:sz w:val="16"/>
            </w:rPr>
            <w:instrText xml:space="preserve"> PAGE </w:instrText>
          </w:r>
          <w:r w:rsidRPr="00E47DB3">
            <w:rPr>
              <w:rFonts w:ascii="Arial" w:hAnsi="Arial" w:cs="Arial"/>
              <w:color w:val="808080"/>
              <w:sz w:val="16"/>
            </w:rPr>
            <w:fldChar w:fldCharType="separate"/>
          </w:r>
          <w:r w:rsidRPr="00E47DB3">
            <w:rPr>
              <w:rFonts w:ascii="Arial" w:hAnsi="Arial" w:cs="Arial"/>
              <w:color w:val="808080"/>
              <w:sz w:val="16"/>
            </w:rPr>
            <w:t>3</w:t>
          </w:r>
          <w:r w:rsidRPr="00E47DB3">
            <w:rPr>
              <w:rFonts w:ascii="Arial" w:hAnsi="Arial" w:cs="Arial"/>
              <w:color w:val="808080"/>
              <w:sz w:val="16"/>
            </w:rPr>
            <w:fldChar w:fldCharType="end"/>
          </w:r>
          <w:r w:rsidRPr="00E47DB3">
            <w:rPr>
              <w:rFonts w:ascii="Arial" w:hAnsi="Arial" w:cs="Arial"/>
              <w:color w:val="808080"/>
              <w:sz w:val="16"/>
            </w:rPr>
            <w:t xml:space="preserve"> / </w:t>
          </w:r>
          <w:r w:rsidRPr="00E47DB3">
            <w:rPr>
              <w:rFonts w:ascii="Arial" w:hAnsi="Arial" w:cs="Arial"/>
              <w:color w:val="808080"/>
              <w:sz w:val="16"/>
            </w:rPr>
            <w:fldChar w:fldCharType="begin"/>
          </w:r>
          <w:r w:rsidRPr="00E47DB3">
            <w:rPr>
              <w:rFonts w:ascii="Arial" w:hAnsi="Arial" w:cs="Arial"/>
              <w:color w:val="808080"/>
              <w:sz w:val="16"/>
            </w:rPr>
            <w:instrText xml:space="preserve"> NUMPAGES </w:instrText>
          </w:r>
          <w:r w:rsidRPr="00E47DB3">
            <w:rPr>
              <w:rFonts w:ascii="Arial" w:hAnsi="Arial" w:cs="Arial"/>
              <w:color w:val="808080"/>
              <w:sz w:val="16"/>
            </w:rPr>
            <w:fldChar w:fldCharType="separate"/>
          </w:r>
          <w:r w:rsidRPr="00E47DB3">
            <w:rPr>
              <w:rFonts w:ascii="Arial" w:hAnsi="Arial" w:cs="Arial"/>
              <w:color w:val="808080"/>
              <w:sz w:val="16"/>
            </w:rPr>
            <w:t>3</w:t>
          </w:r>
          <w:r w:rsidRPr="00E47DB3">
            <w:rPr>
              <w:rFonts w:ascii="Arial" w:hAnsi="Arial" w:cs="Arial"/>
              <w:color w:val="808080"/>
              <w:sz w:val="16"/>
            </w:rPr>
            <w:fldChar w:fldCharType="end"/>
          </w:r>
        </w:p>
      </w:tc>
    </w:tr>
  </w:tbl>
  <w:p w14:paraId="78F95553" w14:textId="77777777" w:rsidR="00A26F0C" w:rsidRDefault="00A26F0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09D54" w14:textId="77777777" w:rsidR="00A26F0C" w:rsidRPr="0013291F" w:rsidRDefault="00F34212" w:rsidP="00BE3C89">
    <w:pPr>
      <w:pBdr>
        <w:bottom w:val="single" w:sz="4" w:space="1" w:color="auto"/>
      </w:pBdr>
      <w:spacing w:line="180" w:lineRule="exact"/>
      <w:rPr>
        <w:sz w:val="22"/>
      </w:rPr>
    </w:pPr>
    <w:r w:rsidRPr="0013291F">
      <w:rPr>
        <w:rFonts w:ascii="Arial" w:hAnsi="Arial"/>
        <w:noProof/>
        <w:color w:val="000000"/>
        <w:sz w:val="14"/>
      </w:rPr>
      <w:t>CORE02</w:t>
    </w: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23"/>
      <w:gridCol w:w="3118"/>
      <w:gridCol w:w="2268"/>
    </w:tblGrid>
    <w:tr w:rsidR="00051928" w14:paraId="26607B65" w14:textId="77777777" w:rsidTr="005C6341">
      <w:trPr>
        <w:trHeight w:val="433"/>
      </w:trPr>
      <w:tc>
        <w:tcPr>
          <w:tcW w:w="4323" w:type="dxa"/>
        </w:tcPr>
        <w:p w14:paraId="4410954E" w14:textId="5ED9A420" w:rsidR="00A26F0C" w:rsidRPr="0013291F" w:rsidRDefault="001A6C1E" w:rsidP="005C6341">
          <w:pPr>
            <w:pStyle w:val="Textoindependiente"/>
            <w:spacing w:after="113" w:line="220" w:lineRule="exact"/>
            <w:ind w:left="11"/>
            <w:jc w:val="left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L</w:t>
          </w:r>
          <w:r w:rsidRPr="001A6C1E">
            <w:rPr>
              <w:rFonts w:cs="Arial"/>
              <w:b/>
              <w:sz w:val="16"/>
              <w:szCs w:val="16"/>
            </w:rPr>
            <w:t>urralde Orekaren eta Lurralde Antolamenduaren Saila</w:t>
          </w:r>
        </w:p>
        <w:p w14:paraId="4B3C997E" w14:textId="2250D8A8" w:rsidR="00A26F0C" w:rsidRPr="0013291F" w:rsidRDefault="00F34212" w:rsidP="005C6341">
          <w:pPr>
            <w:pStyle w:val="Textoindependiente"/>
            <w:spacing w:after="113" w:line="220" w:lineRule="exact"/>
            <w:ind w:left="11"/>
            <w:jc w:val="left"/>
            <w:rPr>
              <w:rFonts w:cs="Arial"/>
              <w:sz w:val="16"/>
              <w:szCs w:val="16"/>
            </w:rPr>
          </w:pPr>
          <w:r w:rsidRPr="0013291F">
            <w:rPr>
              <w:rFonts w:cs="Arial"/>
              <w:b/>
              <w:sz w:val="16"/>
              <w:szCs w:val="16"/>
            </w:rPr>
            <w:t xml:space="preserve">Departamento </w:t>
          </w:r>
          <w:r w:rsidR="001A6C1E" w:rsidRPr="001A6C1E">
            <w:rPr>
              <w:rFonts w:cs="Arial"/>
              <w:b/>
              <w:sz w:val="16"/>
              <w:szCs w:val="16"/>
            </w:rPr>
            <w:t>de Equilibrio Territorial y Ordenación del Territorio</w:t>
          </w:r>
        </w:p>
      </w:tc>
      <w:tc>
        <w:tcPr>
          <w:tcW w:w="3118" w:type="dxa"/>
        </w:tcPr>
        <w:p w14:paraId="6ED94D8A" w14:textId="3B50B780" w:rsidR="00A26F0C" w:rsidRPr="0013291F" w:rsidRDefault="001A6C1E" w:rsidP="005C6341">
          <w:pPr>
            <w:pStyle w:val="Textoindependiente"/>
            <w:spacing w:before="20" w:after="70" w:line="200" w:lineRule="exact"/>
            <w:ind w:left="40"/>
            <w:jc w:val="left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Lurralde Orekaren</w:t>
          </w:r>
          <w:r w:rsidRPr="0013291F">
            <w:rPr>
              <w:rFonts w:cs="Arial"/>
              <w:sz w:val="16"/>
              <w:szCs w:val="16"/>
            </w:rPr>
            <w:t xml:space="preserve"> Zuzendaritza</w:t>
          </w:r>
        </w:p>
        <w:p w14:paraId="21808E03" w14:textId="375F143C" w:rsidR="00A26F0C" w:rsidRPr="0013291F" w:rsidRDefault="00F34212" w:rsidP="005C6341">
          <w:pPr>
            <w:pStyle w:val="Textoindependiente"/>
            <w:spacing w:before="20" w:after="70" w:line="200" w:lineRule="exact"/>
            <w:ind w:left="40"/>
            <w:jc w:val="left"/>
            <w:rPr>
              <w:rFonts w:cs="Arial"/>
              <w:sz w:val="16"/>
              <w:szCs w:val="16"/>
            </w:rPr>
          </w:pPr>
          <w:r w:rsidRPr="0013291F">
            <w:rPr>
              <w:rFonts w:cs="Arial"/>
              <w:sz w:val="16"/>
              <w:szCs w:val="16"/>
            </w:rPr>
            <w:t xml:space="preserve">Dirección de </w:t>
          </w:r>
          <w:r w:rsidR="001A6C1E">
            <w:rPr>
              <w:rFonts w:cs="Arial"/>
              <w:sz w:val="16"/>
              <w:szCs w:val="16"/>
            </w:rPr>
            <w:t>Equilibrio Territorial</w:t>
          </w:r>
        </w:p>
      </w:tc>
      <w:tc>
        <w:tcPr>
          <w:tcW w:w="2268" w:type="dxa"/>
        </w:tcPr>
        <w:p w14:paraId="5BD4CBB3" w14:textId="77777777" w:rsidR="00A26F0C" w:rsidRPr="0013291F" w:rsidRDefault="00F34212" w:rsidP="005C6341">
          <w:pPr>
            <w:pStyle w:val="Piedepgina"/>
            <w:spacing w:after="2" w:line="220" w:lineRule="exact"/>
            <w:ind w:left="40"/>
            <w:rPr>
              <w:rFonts w:ascii="Arial" w:hAnsi="Arial" w:cs="Arial"/>
              <w:noProof/>
              <w:sz w:val="14"/>
              <w:szCs w:val="14"/>
            </w:rPr>
          </w:pPr>
          <w:r w:rsidRPr="0013291F">
            <w:rPr>
              <w:rFonts w:ascii="Arial" w:hAnsi="Arial" w:cs="Arial"/>
              <w:noProof/>
              <w:sz w:val="14"/>
              <w:szCs w:val="14"/>
            </w:rPr>
            <w:t xml:space="preserve">Probintzia plaza, </w:t>
          </w:r>
        </w:p>
        <w:p w14:paraId="0D977E3A" w14:textId="77777777" w:rsidR="00A26F0C" w:rsidRPr="0013291F" w:rsidRDefault="00F34212" w:rsidP="005C6341">
          <w:pPr>
            <w:pStyle w:val="Piedepgina"/>
            <w:spacing w:after="2" w:line="220" w:lineRule="exact"/>
            <w:ind w:left="40"/>
            <w:rPr>
              <w:rFonts w:ascii="Arial" w:hAnsi="Arial" w:cs="Arial"/>
              <w:noProof/>
              <w:sz w:val="14"/>
              <w:szCs w:val="14"/>
            </w:rPr>
          </w:pPr>
          <w:r w:rsidRPr="0013291F">
            <w:rPr>
              <w:rFonts w:ascii="Arial" w:hAnsi="Arial" w:cs="Arial"/>
              <w:noProof/>
              <w:sz w:val="14"/>
              <w:szCs w:val="14"/>
            </w:rPr>
            <w:t>01001 Vitoria-Gasteiz</w:t>
          </w:r>
        </w:p>
        <w:p w14:paraId="07D235A4" w14:textId="77777777" w:rsidR="00A26F0C" w:rsidRPr="0013291F" w:rsidRDefault="00F34212" w:rsidP="005C6341">
          <w:pPr>
            <w:pStyle w:val="Piedepgina"/>
            <w:spacing w:after="2" w:line="220" w:lineRule="exact"/>
            <w:ind w:left="40"/>
            <w:rPr>
              <w:rFonts w:ascii="Arial" w:hAnsi="Arial" w:cs="Arial"/>
              <w:sz w:val="22"/>
            </w:rPr>
          </w:pPr>
          <w:r w:rsidRPr="0013291F">
            <w:rPr>
              <w:rFonts w:ascii="Arial" w:hAnsi="Arial" w:cs="Arial"/>
              <w:noProof/>
              <w:sz w:val="14"/>
              <w:szCs w:val="14"/>
            </w:rPr>
            <w:t>Tel.: 945 18 18 18</w:t>
          </w:r>
          <w:r w:rsidRPr="0013291F">
            <w:rPr>
              <w:rFonts w:ascii="Arial" w:hAnsi="Arial" w:cs="Arial"/>
              <w:noProof/>
              <w:sz w:val="14"/>
              <w:szCs w:val="14"/>
            </w:rPr>
            <w:br/>
            <w:t>Fax: 945 18 19 47</w:t>
          </w:r>
        </w:p>
      </w:tc>
    </w:tr>
  </w:tbl>
  <w:p w14:paraId="5E6A889D" w14:textId="77777777" w:rsidR="00A26F0C" w:rsidRPr="00BE3C89" w:rsidRDefault="00A26F0C" w:rsidP="00BE3C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07F9D" w14:textId="77777777" w:rsidR="00E93707" w:rsidRDefault="00E93707">
      <w:r>
        <w:separator/>
      </w:r>
    </w:p>
  </w:footnote>
  <w:footnote w:type="continuationSeparator" w:id="0">
    <w:p w14:paraId="48A5057C" w14:textId="77777777" w:rsidR="00E93707" w:rsidRDefault="00E93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36"/>
      <w:gridCol w:w="851"/>
      <w:gridCol w:w="4536"/>
    </w:tblGrid>
    <w:tr w:rsidR="00051928" w14:paraId="1DE12B1C" w14:textId="77777777" w:rsidTr="001A0E0E">
      <w:trPr>
        <w:cantSplit/>
        <w:trHeight w:hRule="exact" w:val="567"/>
      </w:trPr>
      <w:tc>
        <w:tcPr>
          <w:tcW w:w="4536" w:type="dxa"/>
          <w:vAlign w:val="center"/>
        </w:tcPr>
        <w:p w14:paraId="3DAA0BF4" w14:textId="77777777" w:rsidR="00A26F0C" w:rsidRDefault="00A26F0C" w:rsidP="0078412B">
          <w:pPr>
            <w:pStyle w:val="Encabezado"/>
          </w:pPr>
        </w:p>
      </w:tc>
      <w:tc>
        <w:tcPr>
          <w:tcW w:w="851" w:type="dxa"/>
          <w:vMerge w:val="restart"/>
          <w:vAlign w:val="center"/>
        </w:tcPr>
        <w:p w14:paraId="3F996DD3" w14:textId="77777777" w:rsidR="00A26F0C" w:rsidRDefault="00F34212" w:rsidP="0078412B">
          <w:pPr>
            <w:pStyle w:val="Encabezado"/>
            <w:jc w:val="center"/>
          </w:pPr>
          <w:r>
            <w:rPr>
              <w:noProof/>
              <w:lang w:val="es-ES"/>
            </w:rPr>
            <w:drawing>
              <wp:inline distT="0" distB="0" distL="0" distR="0" wp14:anchorId="4472D6C4" wp14:editId="04A606C8">
                <wp:extent cx="428625" cy="428625"/>
                <wp:effectExtent l="19050" t="0" r="9525" b="0"/>
                <wp:docPr id="2" name="Imagen 2" descr="S MBOLO 12 X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 MBOLO 12 X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14:paraId="7C171DDA" w14:textId="77777777" w:rsidR="00A26F0C" w:rsidRDefault="00A26F0C" w:rsidP="0078412B">
          <w:pPr>
            <w:pStyle w:val="Encabezado"/>
          </w:pPr>
        </w:p>
      </w:tc>
    </w:tr>
    <w:tr w:rsidR="00051928" w14:paraId="3E691E6B" w14:textId="77777777" w:rsidTr="001A0E0E">
      <w:trPr>
        <w:cantSplit/>
        <w:trHeight w:hRule="exact" w:val="567"/>
      </w:trPr>
      <w:tc>
        <w:tcPr>
          <w:tcW w:w="4536" w:type="dxa"/>
          <w:vAlign w:val="center"/>
        </w:tcPr>
        <w:p w14:paraId="623F8ED6" w14:textId="77777777" w:rsidR="00A26F0C" w:rsidRDefault="00A26F0C" w:rsidP="0078412B">
          <w:pPr>
            <w:pStyle w:val="Encabezado"/>
          </w:pPr>
        </w:p>
      </w:tc>
      <w:tc>
        <w:tcPr>
          <w:tcW w:w="851" w:type="dxa"/>
          <w:vMerge/>
          <w:vAlign w:val="center"/>
        </w:tcPr>
        <w:p w14:paraId="3B579464" w14:textId="77777777" w:rsidR="00A26F0C" w:rsidRDefault="00A26F0C" w:rsidP="0078412B">
          <w:pPr>
            <w:pStyle w:val="Encabezado"/>
            <w:jc w:val="center"/>
          </w:pPr>
        </w:p>
      </w:tc>
      <w:tc>
        <w:tcPr>
          <w:tcW w:w="4536" w:type="dxa"/>
          <w:vAlign w:val="center"/>
        </w:tcPr>
        <w:p w14:paraId="29E48257" w14:textId="77777777" w:rsidR="00A26F0C" w:rsidRDefault="00A26F0C" w:rsidP="0078412B">
          <w:pPr>
            <w:pStyle w:val="Encabezado"/>
          </w:pPr>
        </w:p>
      </w:tc>
    </w:tr>
  </w:tbl>
  <w:p w14:paraId="61C0CE67" w14:textId="77777777" w:rsidR="00A26F0C" w:rsidRPr="0013766D" w:rsidRDefault="00A26F0C">
    <w:pPr>
      <w:pStyle w:val="Encabezado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Ind w:w="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A0" w:firstRow="1" w:lastRow="0" w:firstColumn="1" w:lastColumn="0" w:noHBand="0" w:noVBand="1"/>
    </w:tblPr>
    <w:tblGrid>
      <w:gridCol w:w="3969"/>
      <w:gridCol w:w="5954"/>
    </w:tblGrid>
    <w:tr w:rsidR="00051928" w14:paraId="3A97BA15" w14:textId="77777777" w:rsidTr="001F2BE9">
      <w:trPr>
        <w:trHeight w:val="2041"/>
      </w:trPr>
      <w:tc>
        <w:tcPr>
          <w:tcW w:w="3969" w:type="dxa"/>
        </w:tcPr>
        <w:p w14:paraId="33718DE9" w14:textId="77777777" w:rsidR="00A26F0C" w:rsidRPr="007F2571" w:rsidRDefault="00F34212" w:rsidP="00470015">
          <w:pPr>
            <w:pStyle w:val="Encabezado"/>
            <w:rPr>
              <w:noProof/>
              <w:sz w:val="16"/>
              <w:szCs w:val="16"/>
              <w:lang w:val="es-ES"/>
            </w:rPr>
          </w:pPr>
          <w:r>
            <w:rPr>
              <w:rFonts w:ascii="Arial" w:hAnsi="Arial" w:cs="Arial"/>
              <w:i/>
              <w:noProof/>
              <w:color w:val="000000" w:themeColor="text1"/>
              <w:sz w:val="12"/>
              <w:szCs w:val="12"/>
              <w:lang w:val="es-ES"/>
            </w:rPr>
            <w:drawing>
              <wp:inline distT="0" distB="0" distL="0" distR="0" wp14:anchorId="705ED782" wp14:editId="017E808E">
                <wp:extent cx="1566000" cy="1292335"/>
                <wp:effectExtent l="0" t="0" r="0" b="3175"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AFA-Not-Eus-0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12923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</w:tcPr>
        <w:p w14:paraId="265DE43C" w14:textId="77777777" w:rsidR="00A26F0C" w:rsidRDefault="00A26F0C" w:rsidP="00470015">
          <w:pPr>
            <w:pStyle w:val="Piedepgina"/>
            <w:rPr>
              <w:rFonts w:ascii="Arial" w:hAnsi="Arial" w:cs="Arial"/>
              <w:b/>
              <w:bCs/>
              <w:color w:val="808080" w:themeColor="background1" w:themeShade="80"/>
              <w:sz w:val="12"/>
              <w:szCs w:val="12"/>
              <w:lang w:val="es-ES"/>
            </w:rPr>
          </w:pPr>
        </w:p>
        <w:p w14:paraId="7B099B4C" w14:textId="77777777" w:rsidR="00A26F0C" w:rsidRPr="000B6392" w:rsidRDefault="00A26F0C" w:rsidP="00470015">
          <w:pPr>
            <w:pStyle w:val="Encabezado"/>
            <w:rPr>
              <w:rFonts w:ascii="Arial" w:hAnsi="Arial" w:cs="Arial"/>
              <w:b/>
              <w:color w:val="808080" w:themeColor="background1" w:themeShade="80"/>
              <w:sz w:val="16"/>
              <w:szCs w:val="16"/>
            </w:rPr>
          </w:pPr>
        </w:p>
      </w:tc>
    </w:tr>
  </w:tbl>
  <w:p w14:paraId="69CA7AB0" w14:textId="77777777" w:rsidR="00A26F0C" w:rsidRPr="0013766D" w:rsidRDefault="00A26F0C" w:rsidP="007D03F1">
    <w:pPr>
      <w:pStyle w:val="Encabezad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730D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B6770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9B06D9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AAC21F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AAC21F8"/>
    <w:multiLevelType w:val="hybridMultilevel"/>
    <w:tmpl w:val="4CFA887A"/>
    <w:lvl w:ilvl="0" w:tplc="E75446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60E8A64" w:tentative="1">
      <w:start w:val="1"/>
      <w:numFmt w:val="lowerLetter"/>
      <w:lvlText w:val="%2."/>
      <w:lvlJc w:val="left"/>
      <w:pPr>
        <w:ind w:left="1440" w:hanging="360"/>
      </w:pPr>
    </w:lvl>
    <w:lvl w:ilvl="2" w:tplc="ADEA6826" w:tentative="1">
      <w:start w:val="1"/>
      <w:numFmt w:val="lowerRoman"/>
      <w:lvlText w:val="%3."/>
      <w:lvlJc w:val="right"/>
      <w:pPr>
        <w:ind w:left="2160" w:hanging="180"/>
      </w:pPr>
    </w:lvl>
    <w:lvl w:ilvl="3" w:tplc="0B588D94" w:tentative="1">
      <w:start w:val="1"/>
      <w:numFmt w:val="decimal"/>
      <w:lvlText w:val="%4."/>
      <w:lvlJc w:val="left"/>
      <w:pPr>
        <w:ind w:left="2880" w:hanging="360"/>
      </w:pPr>
    </w:lvl>
    <w:lvl w:ilvl="4" w:tplc="F544D812" w:tentative="1">
      <w:start w:val="1"/>
      <w:numFmt w:val="lowerLetter"/>
      <w:lvlText w:val="%5."/>
      <w:lvlJc w:val="left"/>
      <w:pPr>
        <w:ind w:left="3600" w:hanging="360"/>
      </w:pPr>
    </w:lvl>
    <w:lvl w:ilvl="5" w:tplc="E314F924" w:tentative="1">
      <w:start w:val="1"/>
      <w:numFmt w:val="lowerRoman"/>
      <w:lvlText w:val="%6."/>
      <w:lvlJc w:val="right"/>
      <w:pPr>
        <w:ind w:left="4320" w:hanging="180"/>
      </w:pPr>
    </w:lvl>
    <w:lvl w:ilvl="6" w:tplc="9028C800" w:tentative="1">
      <w:start w:val="1"/>
      <w:numFmt w:val="decimal"/>
      <w:lvlText w:val="%7."/>
      <w:lvlJc w:val="left"/>
      <w:pPr>
        <w:ind w:left="5040" w:hanging="360"/>
      </w:pPr>
    </w:lvl>
    <w:lvl w:ilvl="7" w:tplc="566AAEBA" w:tentative="1">
      <w:start w:val="1"/>
      <w:numFmt w:val="lowerLetter"/>
      <w:lvlText w:val="%8."/>
      <w:lvlJc w:val="left"/>
      <w:pPr>
        <w:ind w:left="5760" w:hanging="360"/>
      </w:pPr>
    </w:lvl>
    <w:lvl w:ilvl="8" w:tplc="B9322E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332264">
    <w:abstractNumId w:val="0"/>
  </w:num>
  <w:num w:numId="2" w16cid:durableId="1348797928">
    <w:abstractNumId w:val="2"/>
  </w:num>
  <w:num w:numId="3" w16cid:durableId="788276519">
    <w:abstractNumId w:val="1"/>
  </w:num>
  <w:num w:numId="4" w16cid:durableId="1136752647">
    <w:abstractNumId w:val="3"/>
  </w:num>
  <w:num w:numId="5" w16cid:durableId="19223747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attachedTemplate r:id="rId1"/>
  <w:doNotTrackMoves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928"/>
    <w:rsid w:val="00051928"/>
    <w:rsid w:val="000B6E26"/>
    <w:rsid w:val="001A6C1E"/>
    <w:rsid w:val="00A26F0C"/>
    <w:rsid w:val="00D56196"/>
    <w:rsid w:val="00E16BD0"/>
    <w:rsid w:val="00E93707"/>
    <w:rsid w:val="00F34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0BF70B"/>
  <w15:docId w15:val="{14442A26-D68D-42F8-9F32-7A72310EE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F13"/>
    <w:rPr>
      <w:sz w:val="24"/>
      <w:lang w:val="es-ES_tradnl"/>
    </w:rPr>
  </w:style>
  <w:style w:type="paragraph" w:styleId="Ttulo1">
    <w:name w:val="heading 1"/>
    <w:basedOn w:val="Normal"/>
    <w:next w:val="Normal"/>
    <w:qFormat/>
    <w:rsid w:val="00807F13"/>
    <w:pPr>
      <w:keepNext/>
      <w:tabs>
        <w:tab w:val="left" w:pos="1702"/>
        <w:tab w:val="left" w:pos="4253"/>
        <w:tab w:val="left" w:pos="5104"/>
        <w:tab w:val="left" w:pos="5812"/>
      </w:tabs>
      <w:spacing w:after="120"/>
      <w:ind w:firstLine="851"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rsid w:val="00807F13"/>
    <w:pPr>
      <w:keepNext/>
      <w:tabs>
        <w:tab w:val="left" w:pos="1560"/>
      </w:tabs>
      <w:ind w:right="-780"/>
      <w:outlineLvl w:val="1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link w:val="Ttulo5Car"/>
    <w:qFormat/>
    <w:rsid w:val="00913835"/>
    <w:pPr>
      <w:keepNext/>
      <w:tabs>
        <w:tab w:val="left" w:pos="-851"/>
      </w:tabs>
      <w:spacing w:after="240"/>
      <w:jc w:val="both"/>
      <w:outlineLvl w:val="4"/>
    </w:pPr>
    <w:rPr>
      <w:rFonts w:ascii="Times New Roman" w:hAnsi="Times New Roman"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semiHidden/>
    <w:rsid w:val="00807F13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semiHidden/>
    <w:rsid w:val="00807F13"/>
    <w:pPr>
      <w:tabs>
        <w:tab w:val="center" w:pos="4819"/>
        <w:tab w:val="right" w:pos="9071"/>
      </w:tabs>
    </w:pPr>
  </w:style>
  <w:style w:type="paragraph" w:customStyle="1" w:styleId="membrete">
    <w:name w:val="membrete"/>
    <w:basedOn w:val="Normal"/>
    <w:rsid w:val="00807F13"/>
    <w:pPr>
      <w:framePr w:hSpace="142" w:vSpace="142" w:wrap="auto" w:hAnchor="margin" w:xAlign="center"/>
      <w:jc w:val="right"/>
    </w:pPr>
    <w:rPr>
      <w:rFonts w:ascii="Helv" w:hAnsi="Helv"/>
      <w:sz w:val="14"/>
    </w:rPr>
  </w:style>
  <w:style w:type="paragraph" w:customStyle="1" w:styleId="membretei">
    <w:name w:val="membretei"/>
    <w:basedOn w:val="membrete"/>
    <w:rsid w:val="00807F13"/>
    <w:pPr>
      <w:framePr w:hSpace="0" w:vSpace="0" w:wrap="auto" w:hAnchor="text" w:xAlign="left"/>
      <w:spacing w:after="96"/>
    </w:pPr>
  </w:style>
  <w:style w:type="paragraph" w:customStyle="1" w:styleId="membreted">
    <w:name w:val="membreted"/>
    <w:basedOn w:val="Normal"/>
    <w:rsid w:val="00807F13"/>
    <w:rPr>
      <w:rFonts w:ascii="Helv" w:hAnsi="Helv"/>
      <w:b/>
      <w:sz w:val="18"/>
    </w:rPr>
  </w:style>
  <w:style w:type="paragraph" w:styleId="Sangradetextonormal">
    <w:name w:val="Body Text Indent"/>
    <w:basedOn w:val="Normal"/>
    <w:semiHidden/>
    <w:rsid w:val="00807F13"/>
    <w:pPr>
      <w:tabs>
        <w:tab w:val="left" w:pos="1702"/>
        <w:tab w:val="left" w:pos="4253"/>
        <w:tab w:val="left" w:pos="5104"/>
        <w:tab w:val="left" w:pos="5812"/>
      </w:tabs>
      <w:spacing w:before="480" w:after="120"/>
      <w:ind w:firstLine="851"/>
    </w:pPr>
  </w:style>
  <w:style w:type="paragraph" w:styleId="Sangra2detindependiente">
    <w:name w:val="Body Text Indent 2"/>
    <w:basedOn w:val="Normal"/>
    <w:semiHidden/>
    <w:rsid w:val="00807F13"/>
    <w:pPr>
      <w:tabs>
        <w:tab w:val="left" w:pos="1702"/>
      </w:tabs>
      <w:ind w:right="-638" w:firstLine="851"/>
    </w:pPr>
  </w:style>
  <w:style w:type="paragraph" w:styleId="Sangra3detindependiente">
    <w:name w:val="Body Text Indent 3"/>
    <w:basedOn w:val="Normal"/>
    <w:semiHidden/>
    <w:rsid w:val="00807F13"/>
    <w:pPr>
      <w:tabs>
        <w:tab w:val="left" w:pos="1702"/>
        <w:tab w:val="left" w:pos="4253"/>
        <w:tab w:val="left" w:pos="5104"/>
        <w:tab w:val="left" w:pos="5812"/>
      </w:tabs>
      <w:spacing w:after="120"/>
      <w:ind w:left="851"/>
    </w:pPr>
  </w:style>
  <w:style w:type="paragraph" w:styleId="Textoindependiente">
    <w:name w:val="Body Text"/>
    <w:basedOn w:val="Normal"/>
    <w:semiHidden/>
    <w:rsid w:val="00807F13"/>
    <w:pPr>
      <w:spacing w:after="240"/>
      <w:jc w:val="both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5F6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5F61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405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F2571"/>
    <w:rPr>
      <w:color w:val="0000FF" w:themeColor="hyperlink"/>
      <w:u w:val="single"/>
    </w:rPr>
  </w:style>
  <w:style w:type="character" w:customStyle="1" w:styleId="Ttulo5Car">
    <w:name w:val="Título 5 Car"/>
    <w:basedOn w:val="Fuentedeprrafopredeter"/>
    <w:link w:val="Ttulo5"/>
    <w:rsid w:val="00913835"/>
    <w:rPr>
      <w:rFonts w:ascii="Times New Roman" w:hAnsi="Times New Roman"/>
      <w:sz w:val="22"/>
      <w:u w:val="single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DF3AA4"/>
    <w:pPr>
      <w:spacing w:before="100" w:beforeAutospacing="1" w:after="100" w:afterAutospacing="1"/>
    </w:pPr>
    <w:rPr>
      <w:rFonts w:ascii="Times New Roman" w:hAnsi="Times New Roman"/>
      <w:szCs w:val="24"/>
      <w:lang w:val="es-ES"/>
    </w:rPr>
  </w:style>
  <w:style w:type="character" w:customStyle="1" w:styleId="EncabezadoCar">
    <w:name w:val="Encabezado Car"/>
    <w:basedOn w:val="Fuentedeprrafopredeter"/>
    <w:link w:val="Encabezado"/>
    <w:semiHidden/>
    <w:rsid w:val="00E72518"/>
    <w:rPr>
      <w:sz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semiHidden/>
    <w:rsid w:val="00E72518"/>
    <w:rPr>
      <w:sz w:val="24"/>
      <w:lang w:val="es-ES_tradnl"/>
    </w:rPr>
  </w:style>
  <w:style w:type="paragraph" w:customStyle="1" w:styleId="Normal0">
    <w:name w:val="Normal_0"/>
    <w:qFormat/>
    <w:rPr>
      <w:rFonts w:ascii="Times New Roman" w:hAnsi="Times New Roman" w:cs="Arial"/>
      <w:lang w:val="es-ES_tradnl" w:bidi="or-IN"/>
    </w:rPr>
  </w:style>
  <w:style w:type="paragraph" w:styleId="Prrafodelista">
    <w:name w:val="List Paragraph"/>
    <w:basedOn w:val="Normal0"/>
    <w:uiPriority w:val="34"/>
    <w:qFormat/>
    <w:rsid w:val="00704500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es-ES" w:eastAsia="en-US" w:bidi="ar-SA"/>
    </w:rPr>
  </w:style>
  <w:style w:type="paragraph" w:customStyle="1" w:styleId="Default">
    <w:name w:val="Default"/>
    <w:rsid w:val="005A401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Heading10">
    <w:name w:val="Heading 1_0"/>
    <w:basedOn w:val="Normal0"/>
    <w:next w:val="Normal0"/>
    <w:qFormat/>
    <w:pPr>
      <w:keepNext/>
      <w:spacing w:before="240" w:after="480"/>
      <w:jc w:val="center"/>
      <w:outlineLvl w:val="0"/>
    </w:pPr>
    <w:rPr>
      <w:rFonts w:ascii="Arial" w:hAnsi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uarios\aganzabal\Desktop\POLICIA\PLANTILLAS\OPPP_PCCOMU01_COM_Autorizacio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46F1B6-9700-488A-AA28-044F6D426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OPPP_PCCOMU01_COM_Autorizacion.dotx</Template>
  <TotalTime>3</TotalTime>
  <Pages>2</Pages>
  <Words>608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autorización</vt:lpstr>
    </vt:vector>
  </TitlesOfParts>
  <Company>Estudios GiS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autorización</dc:title>
  <dc:subject>Permisos de policía</dc:subject>
  <dc:creator>DFA</dc:creator>
  <cp:lastModifiedBy>Urien Salterain, Karoline</cp:lastModifiedBy>
  <cp:revision>3</cp:revision>
  <cp:lastPrinted>2015-02-16T14:04:00Z</cp:lastPrinted>
  <dcterms:created xsi:type="dcterms:W3CDTF">2025-10-29T12:20:00Z</dcterms:created>
  <dcterms:modified xsi:type="dcterms:W3CDTF">2025-10-29T12:22:00Z</dcterms:modified>
</cp:coreProperties>
</file>