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4"/>
        <w:gridCol w:w="567"/>
        <w:gridCol w:w="4394"/>
      </w:tblGrid>
      <w:tr w:rsidR="00D16E62" w14:paraId="4B4BF02E" w14:textId="77777777" w:rsidTr="00D16E62">
        <w:tc>
          <w:tcPr>
            <w:tcW w:w="4394" w:type="dxa"/>
          </w:tcPr>
          <w:p w14:paraId="09017C86" w14:textId="77777777" w:rsidR="00D16E62" w:rsidRPr="00EA2444" w:rsidRDefault="00D16E62" w:rsidP="00D16E6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EA2444">
              <w:rPr>
                <w:rFonts w:cs="Times New Roman"/>
                <w:b/>
                <w:bCs/>
                <w:sz w:val="22"/>
                <w:szCs w:val="22"/>
              </w:rPr>
              <w:t>ERANSKINA</w:t>
            </w:r>
          </w:p>
          <w:p w14:paraId="1912D07D" w14:textId="77777777" w:rsidR="00D16E62" w:rsidRPr="00EA2444" w:rsidRDefault="00D16E62" w:rsidP="00D16E6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2F64AAC6" w14:textId="5D36C7AD" w:rsidR="00D16E62" w:rsidRPr="007073EA" w:rsidRDefault="00D40485" w:rsidP="00D16E62">
            <w:pPr>
              <w:jc w:val="center"/>
              <w:rPr>
                <w:rFonts w:cs="Times New Roman"/>
                <w:b/>
                <w:sz w:val="22"/>
                <w:szCs w:val="22"/>
                <w:highlight w:val="yellow"/>
                <w:lang w:val="eu-ES"/>
              </w:rPr>
            </w:pPr>
            <w:r>
              <w:rPr>
                <w:rFonts w:cs="Times New Roman"/>
                <w:b/>
                <w:sz w:val="22"/>
                <w:szCs w:val="22"/>
                <w:lang w:val="eu-ES"/>
              </w:rPr>
              <w:t>XII</w:t>
            </w:r>
            <w:r w:rsidR="00C20B53">
              <w:rPr>
                <w:rFonts w:cs="Times New Roman"/>
                <w:b/>
                <w:sz w:val="22"/>
                <w:szCs w:val="22"/>
                <w:lang w:val="eu-ES"/>
              </w:rPr>
              <w:t>.</w:t>
            </w:r>
            <w:r>
              <w:rPr>
                <w:rFonts w:cs="Times New Roman"/>
                <w:b/>
                <w:sz w:val="22"/>
                <w:szCs w:val="22"/>
                <w:lang w:val="eu-ES"/>
              </w:rPr>
              <w:t xml:space="preserve"> LEGEALDIKO (2023-2027) </w:t>
            </w:r>
            <w:r w:rsidR="00D16E62" w:rsidRPr="00EA2444">
              <w:rPr>
                <w:rFonts w:cs="Times New Roman"/>
                <w:b/>
                <w:bCs/>
                <w:sz w:val="22"/>
                <w:szCs w:val="22"/>
              </w:rPr>
              <w:t>FORU KARGU PUBLIKOEN KATALOGOA</w:t>
            </w:r>
          </w:p>
        </w:tc>
        <w:tc>
          <w:tcPr>
            <w:tcW w:w="567" w:type="dxa"/>
          </w:tcPr>
          <w:p w14:paraId="63122405" w14:textId="77777777" w:rsidR="00D16E62" w:rsidRDefault="00D16E62" w:rsidP="00D16E62">
            <w:pPr>
              <w:spacing w:before="240" w:after="480"/>
              <w:rPr>
                <w:sz w:val="24"/>
              </w:rPr>
            </w:pPr>
          </w:p>
        </w:tc>
        <w:tc>
          <w:tcPr>
            <w:tcW w:w="4394" w:type="dxa"/>
          </w:tcPr>
          <w:p w14:paraId="49FCCB54" w14:textId="77777777" w:rsidR="00D16E62" w:rsidRPr="00A90C79" w:rsidRDefault="00D16E62" w:rsidP="00D16E6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A90C79">
              <w:rPr>
                <w:rFonts w:cs="Times New Roman"/>
                <w:b/>
                <w:sz w:val="22"/>
                <w:szCs w:val="22"/>
              </w:rPr>
              <w:t>ANEXO</w:t>
            </w:r>
          </w:p>
          <w:p w14:paraId="0211247F" w14:textId="77777777" w:rsidR="00D16E62" w:rsidRPr="00A90C79" w:rsidRDefault="00D16E62" w:rsidP="00D16E6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05D37CE5" w14:textId="75B84948" w:rsidR="00D40485" w:rsidRDefault="00D16E62" w:rsidP="00D40485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A90C79">
              <w:rPr>
                <w:rFonts w:cs="Times New Roman"/>
                <w:b/>
                <w:sz w:val="22"/>
                <w:szCs w:val="22"/>
              </w:rPr>
              <w:t>CATÁLOGO DE CARGOS PÚBLICOS FORALES</w:t>
            </w:r>
            <w:r w:rsidR="00D40485">
              <w:rPr>
                <w:rFonts w:cs="Times New Roman"/>
                <w:b/>
                <w:sz w:val="22"/>
                <w:szCs w:val="22"/>
              </w:rPr>
              <w:t xml:space="preserve"> DE LA LEGISLATURA XII</w:t>
            </w:r>
          </w:p>
          <w:p w14:paraId="66B1BA7B" w14:textId="00349715" w:rsidR="00D16E62" w:rsidRPr="00A90C79" w:rsidRDefault="00D40485" w:rsidP="00D4048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(2023-2027)</w:t>
            </w:r>
          </w:p>
        </w:tc>
      </w:tr>
      <w:tr w:rsidR="00D16E62" w:rsidRPr="00A37737" w14:paraId="62957CB0" w14:textId="77777777" w:rsidTr="00217054">
        <w:tc>
          <w:tcPr>
            <w:tcW w:w="4394" w:type="dxa"/>
            <w:shd w:val="clear" w:color="auto" w:fill="auto"/>
          </w:tcPr>
          <w:p w14:paraId="629C63A3" w14:textId="77777777" w:rsidR="00D16E62" w:rsidRPr="00A3624C" w:rsidRDefault="00D16E62" w:rsidP="00D16E62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 w:rsidRPr="00A3624C">
              <w:rPr>
                <w:rFonts w:cs="Times New Roman"/>
                <w:b/>
                <w:bCs/>
                <w:sz w:val="22"/>
                <w:szCs w:val="22"/>
              </w:rPr>
              <w:t>1.- DIPUTATU NAGUSIA</w:t>
            </w:r>
          </w:p>
          <w:p w14:paraId="24A74673" w14:textId="2324F9CE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>: Ramiro González Vicente</w:t>
            </w:r>
          </w:p>
          <w:p w14:paraId="40467947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AA767EA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Arabako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Batzar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Nagusien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2023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29ko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osoko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bilkura</w:t>
            </w:r>
            <w:proofErr w:type="spellEnd"/>
          </w:p>
          <w:p w14:paraId="334A7505" w14:textId="2D4B5EAB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A3AC4E6" w14:textId="5B06D257" w:rsidR="003278CE" w:rsidRPr="00A3624C" w:rsidRDefault="003278CE" w:rsidP="003278CE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A3624C">
              <w:rPr>
                <w:rFonts w:cs="Times New Roman"/>
                <w:b/>
                <w:bCs/>
                <w:sz w:val="22"/>
                <w:szCs w:val="22"/>
              </w:rPr>
              <w:t>2.- DIPUTATU NAGUSIORDEAK</w:t>
            </w:r>
          </w:p>
          <w:p w14:paraId="48FFD929" w14:textId="77777777" w:rsidR="003278CE" w:rsidRPr="00A3624C" w:rsidRDefault="003278CE" w:rsidP="00D16E62">
            <w:pPr>
              <w:rPr>
                <w:rFonts w:cs="Times New Roman"/>
                <w:sz w:val="22"/>
                <w:szCs w:val="22"/>
              </w:rPr>
            </w:pPr>
          </w:p>
          <w:p w14:paraId="4A7801B4" w14:textId="76469769" w:rsidR="00D16E62" w:rsidRPr="00A3624C" w:rsidRDefault="003278CE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1)</w:t>
            </w:r>
            <w:r w:rsidR="00D16E62" w:rsidRPr="00A3624C">
              <w:rPr>
                <w:rFonts w:cs="Times New Roman"/>
                <w:sz w:val="22"/>
                <w:szCs w:val="22"/>
              </w:rPr>
              <w:t>- LEHENENGO DIPUTATU NAGUSIORDEA</w:t>
            </w:r>
          </w:p>
          <w:p w14:paraId="78E63BC4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38FC531" w14:textId="1FF7E4EB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>: Cristina González Calvar.</w:t>
            </w:r>
          </w:p>
          <w:p w14:paraId="2D8CAD5D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8E383FB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1B4AFAB2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7DD32FF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8F193AD" w14:textId="28CB6878" w:rsidR="009830D8" w:rsidRPr="00A3624C" w:rsidRDefault="009830D8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2)</w:t>
            </w:r>
            <w:r w:rsidR="00D16E62" w:rsidRPr="00A3624C">
              <w:rPr>
                <w:rFonts w:cs="Times New Roman"/>
                <w:sz w:val="22"/>
                <w:szCs w:val="22"/>
              </w:rPr>
              <w:t>.- BIGARREN DIPUTATU NAGUSIORDEA</w:t>
            </w:r>
          </w:p>
          <w:p w14:paraId="1E738F33" w14:textId="77777777" w:rsidR="009830D8" w:rsidRPr="00A3624C" w:rsidRDefault="009830D8" w:rsidP="00D16E62">
            <w:pPr>
              <w:spacing w:after="120"/>
              <w:rPr>
                <w:rFonts w:cs="Times New Roman"/>
                <w:sz w:val="16"/>
                <w:szCs w:val="16"/>
              </w:rPr>
            </w:pPr>
          </w:p>
          <w:p w14:paraId="05A25D68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>: Itziar Gonzalo de Zuazo</w:t>
            </w:r>
          </w:p>
          <w:p w14:paraId="40E61E65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728EAB2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5297DD14" w14:textId="5D97672E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45E395D" w14:textId="77777777" w:rsidR="009830D8" w:rsidRPr="00A3624C" w:rsidRDefault="009830D8" w:rsidP="00D16E62">
            <w:pPr>
              <w:rPr>
                <w:rFonts w:cs="Times New Roman"/>
                <w:sz w:val="22"/>
                <w:szCs w:val="22"/>
              </w:rPr>
            </w:pPr>
          </w:p>
          <w:p w14:paraId="139FE7BE" w14:textId="6C195F66" w:rsidR="00D16E62" w:rsidRPr="00A3624C" w:rsidRDefault="009830D8" w:rsidP="00D16E62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 w:rsidRPr="00A3624C">
              <w:rPr>
                <w:rFonts w:cs="Times New Roman"/>
                <w:b/>
                <w:bCs/>
                <w:sz w:val="22"/>
                <w:szCs w:val="22"/>
              </w:rPr>
              <w:t>3</w:t>
            </w:r>
            <w:r w:rsidR="00D16E62" w:rsidRPr="00A3624C">
              <w:rPr>
                <w:rFonts w:cs="Times New Roman"/>
                <w:b/>
                <w:bCs/>
                <w:sz w:val="22"/>
                <w:szCs w:val="22"/>
              </w:rPr>
              <w:t>.- FORU DIPUTATUAK</w:t>
            </w:r>
          </w:p>
          <w:p w14:paraId="788A0E5B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1) ENPLEGU, MERKATARITZA, TURISMO ETA FORU ADMINISTRAZIOAREN SAILA</w:t>
            </w:r>
          </w:p>
          <w:p w14:paraId="6355AAF3" w14:textId="2D88448D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FBAA6AB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88C09B6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>: Cristina González Calvar</w:t>
            </w:r>
          </w:p>
          <w:p w14:paraId="5F5D785C" w14:textId="77777777" w:rsidR="00D16E62" w:rsidRPr="00A3624C" w:rsidRDefault="00D16E62" w:rsidP="00D16E62">
            <w:pPr>
              <w:rPr>
                <w:rFonts w:cs="Times New Roman"/>
              </w:rPr>
            </w:pPr>
          </w:p>
          <w:p w14:paraId="1FDF5B2F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56B9D3EB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95949DC" w14:textId="77777777" w:rsidR="00C66333" w:rsidRPr="00A3624C" w:rsidRDefault="00C66333" w:rsidP="00D16E62">
            <w:pPr>
              <w:rPr>
                <w:rFonts w:cs="Times New Roman"/>
                <w:sz w:val="22"/>
                <w:szCs w:val="22"/>
              </w:rPr>
            </w:pPr>
          </w:p>
          <w:p w14:paraId="3203C0E7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Enplegu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Merkataritza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, Turismo eta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Administrazioaren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5D6BD19C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FF20897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2) OGASUN, FINANTZA ETA AURREKONTU SAILA</w:t>
            </w:r>
          </w:p>
          <w:p w14:paraId="13405C2E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71D0397" w14:textId="75E28CCB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>: Itziar Gonzalo de Zuazo</w:t>
            </w:r>
          </w:p>
          <w:p w14:paraId="0F404BA0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F1F7825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1550F770" w14:textId="30A1E09D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D32B64F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4AD4EEF" w14:textId="756B0A2A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Ogasun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Finantza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Aurrekontu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27B9FE31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5596FB3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3) BERDINTASUN, EUSKARA ETA GOBERNANTZA SAILA</w:t>
            </w:r>
          </w:p>
          <w:p w14:paraId="731EEDF5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1E92415" w14:textId="4497A105" w:rsidR="001C34A0" w:rsidRPr="00A3624C" w:rsidRDefault="00D16E62" w:rsidP="001C34A0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</w:t>
            </w:r>
            <w:r w:rsidR="001C34A0" w:rsidRPr="00A3624C">
              <w:rPr>
                <w:rFonts w:cs="Times New Roman"/>
                <w:sz w:val="22"/>
                <w:szCs w:val="22"/>
              </w:rPr>
              <w:t>Iñaki Gurtubai</w:t>
            </w:r>
            <w:r w:rsidR="0018628A" w:rsidRPr="00A3624C">
              <w:rPr>
                <w:rFonts w:cs="Times New Roman"/>
                <w:sz w:val="22"/>
                <w:szCs w:val="22"/>
              </w:rPr>
              <w:t xml:space="preserve"> Artetxe</w:t>
            </w:r>
          </w:p>
          <w:p w14:paraId="64F77C62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56BAA59" w14:textId="3E6BA422" w:rsidR="00D16E62" w:rsidRPr="00A3624C" w:rsidRDefault="00D16E62" w:rsidP="00182B72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1</w:t>
            </w:r>
            <w:r w:rsidR="00182B72" w:rsidRPr="00A3624C">
              <w:rPr>
                <w:rFonts w:cs="Times New Roman"/>
                <w:sz w:val="22"/>
                <w:szCs w:val="22"/>
              </w:rPr>
              <w:t>72</w:t>
            </w:r>
            <w:r w:rsidRPr="00A3624C">
              <w:rPr>
                <w:rFonts w:cs="Times New Roman"/>
                <w:sz w:val="22"/>
                <w:szCs w:val="22"/>
              </w:rPr>
              <w:t>/202</w:t>
            </w:r>
            <w:r w:rsidR="00182B72" w:rsidRPr="00A3624C">
              <w:rPr>
                <w:rFonts w:cs="Times New Roman"/>
                <w:sz w:val="22"/>
                <w:szCs w:val="22"/>
              </w:rPr>
              <w:t>4</w:t>
            </w:r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182B72" w:rsidRPr="00A3624C">
              <w:rPr>
                <w:rFonts w:cs="Times New Roman"/>
                <w:sz w:val="22"/>
                <w:szCs w:val="22"/>
              </w:rPr>
              <w:t>azaro</w:t>
            </w:r>
            <w:r w:rsidRPr="00A3624C">
              <w:rPr>
                <w:rFonts w:cs="Times New Roman"/>
                <w:sz w:val="22"/>
                <w:szCs w:val="22"/>
              </w:rPr>
              <w:t>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r w:rsidR="00182B72" w:rsidRPr="00A3624C">
              <w:rPr>
                <w:rFonts w:cs="Times New Roman"/>
                <w:sz w:val="22"/>
                <w:szCs w:val="22"/>
              </w:rPr>
              <w:t>27</w:t>
            </w:r>
            <w:r w:rsidRPr="00A3624C">
              <w:rPr>
                <w:rFonts w:cs="Times New Roman"/>
                <w:sz w:val="22"/>
                <w:szCs w:val="22"/>
              </w:rPr>
              <w:t xml:space="preserve">koa, </w:t>
            </w:r>
            <w:r w:rsidR="00182B72" w:rsidRPr="00A3624C">
              <w:rPr>
                <w:rFonts w:cs="Times New Roman"/>
                <w:sz w:val="22"/>
                <w:szCs w:val="22"/>
              </w:rPr>
              <w:t xml:space="preserve">Iñaki Gurtubai Artetxe </w:t>
            </w:r>
            <w:proofErr w:type="spellStart"/>
            <w:r w:rsidR="00182B72" w:rsidRPr="00A3624C">
              <w:rPr>
                <w:rFonts w:cs="Times New Roman"/>
                <w:sz w:val="22"/>
                <w:szCs w:val="22"/>
              </w:rPr>
              <w:t>Berdintasun</w:t>
            </w:r>
            <w:proofErr w:type="spellEnd"/>
            <w:r w:rsidR="00182B72" w:rsidRPr="00A3624C">
              <w:rPr>
                <w:rFonts w:cs="Times New Roman"/>
                <w:sz w:val="22"/>
                <w:szCs w:val="22"/>
              </w:rPr>
              <w:t xml:space="preserve">, Euskara eta </w:t>
            </w:r>
            <w:proofErr w:type="spellStart"/>
            <w:r w:rsidR="00182B72" w:rsidRPr="00A3624C">
              <w:rPr>
                <w:rFonts w:cs="Times New Roman"/>
                <w:sz w:val="22"/>
                <w:szCs w:val="22"/>
              </w:rPr>
              <w:t>Gobernantza</w:t>
            </w:r>
            <w:proofErr w:type="spellEnd"/>
            <w:r w:rsidR="00182B72"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182B72" w:rsidRPr="00A3624C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="00182B72" w:rsidRPr="00A3624C">
              <w:rPr>
                <w:rFonts w:cs="Times New Roman"/>
                <w:sz w:val="22"/>
                <w:szCs w:val="22"/>
              </w:rPr>
              <w:t xml:space="preserve"> titular </w:t>
            </w:r>
            <w:proofErr w:type="spellStart"/>
            <w:r w:rsidR="00182B72" w:rsidRPr="00A3624C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  <w:r w:rsidR="00182B72" w:rsidRPr="00A3624C">
              <w:rPr>
                <w:rFonts w:cs="Times New Roman"/>
                <w:sz w:val="22"/>
                <w:szCs w:val="22"/>
              </w:rPr>
              <w:t>.</w:t>
            </w:r>
          </w:p>
          <w:p w14:paraId="5E04DE75" w14:textId="77777777" w:rsidR="00865EF1" w:rsidRPr="00A3624C" w:rsidRDefault="00865EF1" w:rsidP="00182B72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</w:p>
          <w:p w14:paraId="0E72DDA5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7ADB717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Berdintasun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, Euskara eta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Gobernantza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6279868E" w14:textId="77777777" w:rsidR="00AC5E5E" w:rsidRPr="00A3624C" w:rsidRDefault="00AC5E5E" w:rsidP="00D16E62">
            <w:pPr>
              <w:rPr>
                <w:rFonts w:cs="Times New Roman"/>
                <w:sz w:val="22"/>
                <w:szCs w:val="22"/>
              </w:rPr>
            </w:pPr>
          </w:p>
          <w:p w14:paraId="0E25710B" w14:textId="1E0EDCE3" w:rsidR="00AC5E5E" w:rsidRPr="00A3624C" w:rsidRDefault="00AC5E5E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i/>
                <w:color w:val="0070C0"/>
                <w:lang w:val="eu-ES"/>
              </w:rPr>
              <w:t xml:space="preserve">* Foru Gobernu Kontseiluaren </w:t>
            </w:r>
            <w:r w:rsidR="00DF61A5" w:rsidRPr="00A3624C">
              <w:rPr>
                <w:rFonts w:cs="Times New Roman"/>
                <w:i/>
                <w:color w:val="0070C0"/>
                <w:lang w:val="eu-ES"/>
              </w:rPr>
              <w:t>abendu</w:t>
            </w:r>
            <w:r w:rsidRPr="00A3624C">
              <w:rPr>
                <w:rFonts w:cs="Times New Roman"/>
                <w:i/>
                <w:color w:val="0070C0"/>
                <w:lang w:val="eu-ES"/>
              </w:rPr>
              <w:t xml:space="preserve">aren </w:t>
            </w:r>
            <w:r w:rsidR="00DF61A5" w:rsidRPr="00A3624C">
              <w:rPr>
                <w:rFonts w:cs="Times New Roman"/>
                <w:i/>
                <w:color w:val="0070C0"/>
                <w:lang w:val="eu-ES"/>
              </w:rPr>
              <w:t>23</w:t>
            </w:r>
            <w:r w:rsidRPr="00A3624C">
              <w:rPr>
                <w:rFonts w:cs="Times New Roman"/>
                <w:i/>
                <w:color w:val="0070C0"/>
                <w:lang w:val="eu-ES"/>
              </w:rPr>
              <w:t xml:space="preserve">ko </w:t>
            </w:r>
            <w:r w:rsidR="00DF61A5" w:rsidRPr="00A3624C">
              <w:rPr>
                <w:rFonts w:cs="Times New Roman"/>
                <w:i/>
                <w:color w:val="0070C0"/>
                <w:lang w:val="eu-ES"/>
              </w:rPr>
              <w:t>793</w:t>
            </w:r>
            <w:r w:rsidRPr="00A3624C">
              <w:rPr>
                <w:rFonts w:cs="Times New Roman"/>
                <w:i/>
                <w:color w:val="0070C0"/>
                <w:lang w:val="eu-ES"/>
              </w:rPr>
              <w:t>/2024 Erabakiaren bitartez aldatu da</w:t>
            </w:r>
            <w:r w:rsidR="00DF61A5" w:rsidRPr="00A3624C">
              <w:rPr>
                <w:rFonts w:cs="Times New Roman"/>
                <w:i/>
                <w:color w:val="0070C0"/>
                <w:lang w:val="eu-ES"/>
              </w:rPr>
              <w:t>.</w:t>
            </w:r>
          </w:p>
          <w:p w14:paraId="3D1E18A1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E347EE8" w14:textId="00B38FB8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4) EKONOMIA GARAPENAREN ETA </w:t>
            </w:r>
            <w:r w:rsidR="005769D6" w:rsidRPr="00A3624C">
              <w:rPr>
                <w:sz w:val="22"/>
                <w:lang w:val="es-ES"/>
              </w:rPr>
              <w:t xml:space="preserve">JASANGARRITASUNAREN </w:t>
            </w:r>
            <w:r w:rsidRPr="00A3624C">
              <w:rPr>
                <w:rFonts w:cs="Times New Roman"/>
                <w:sz w:val="22"/>
                <w:szCs w:val="22"/>
              </w:rPr>
              <w:t>SAILA</w:t>
            </w:r>
          </w:p>
          <w:p w14:paraId="0EF53585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012DB5F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>: Saray Zárate Fernández de Landa</w:t>
            </w:r>
          </w:p>
          <w:p w14:paraId="1E76C439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D528A29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728B1D5C" w14:textId="5B46A51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0383CAC" w14:textId="77777777" w:rsidR="00F54849" w:rsidRPr="00A3624C" w:rsidRDefault="00F54849" w:rsidP="00D16E62">
            <w:pPr>
              <w:rPr>
                <w:rFonts w:cs="Times New Roman"/>
                <w:sz w:val="22"/>
                <w:szCs w:val="22"/>
              </w:rPr>
            </w:pPr>
          </w:p>
          <w:p w14:paraId="5DF243C9" w14:textId="1CBE92D6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Ekonomia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Garapenaren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eta</w:t>
            </w:r>
            <w:r w:rsidR="005769D6"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5769D6" w:rsidRPr="00A3624C">
              <w:rPr>
                <w:sz w:val="22"/>
                <w:lang w:val="es-ES"/>
              </w:rPr>
              <w:t>Jasangarritasunaren</w:t>
            </w:r>
            <w:proofErr w:type="spellEnd"/>
            <w:r w:rsidR="005769D6" w:rsidRPr="00A3624C">
              <w:rPr>
                <w:sz w:val="22"/>
                <w:lang w:val="es-ES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51D8FF51" w14:textId="77777777" w:rsidR="008129AC" w:rsidRPr="00A3624C" w:rsidRDefault="008129AC" w:rsidP="00D16E62">
            <w:pPr>
              <w:rPr>
                <w:rFonts w:cs="Times New Roman"/>
                <w:sz w:val="22"/>
                <w:szCs w:val="22"/>
              </w:rPr>
            </w:pPr>
          </w:p>
          <w:p w14:paraId="03B3E997" w14:textId="1B80AAF0" w:rsidR="00455CCE" w:rsidRPr="00A3624C" w:rsidRDefault="00455CCE" w:rsidP="00455CCE">
            <w:pPr>
              <w:rPr>
                <w:rFonts w:cs="Times New Roman"/>
                <w:i/>
                <w:color w:val="0070C0"/>
                <w:lang w:val="eu-ES"/>
              </w:rPr>
            </w:pPr>
            <w:r w:rsidRPr="00A3624C">
              <w:rPr>
                <w:rFonts w:cs="Times New Roman"/>
                <w:i/>
                <w:color w:val="0070C0"/>
                <w:lang w:val="eu-ES"/>
              </w:rPr>
              <w:t xml:space="preserve">* </w:t>
            </w:r>
            <w:r w:rsidR="0068111C" w:rsidRPr="00A3624C">
              <w:rPr>
                <w:rFonts w:cs="Times New Roman"/>
                <w:i/>
                <w:color w:val="0070C0"/>
                <w:lang w:val="eu-ES"/>
              </w:rPr>
              <w:t>Diputatu nagusiaren ekain</w:t>
            </w:r>
            <w:r w:rsidRPr="00A3624C">
              <w:rPr>
                <w:rFonts w:cs="Times New Roman"/>
                <w:i/>
                <w:color w:val="0070C0"/>
                <w:lang w:val="eu-ES"/>
              </w:rPr>
              <w:t xml:space="preserve">aren </w:t>
            </w:r>
            <w:r w:rsidR="0068111C" w:rsidRPr="00A3624C">
              <w:rPr>
                <w:rFonts w:cs="Times New Roman"/>
                <w:i/>
                <w:color w:val="0070C0"/>
                <w:lang w:val="eu-ES"/>
              </w:rPr>
              <w:t>28</w:t>
            </w:r>
            <w:r w:rsidRPr="00A3624C">
              <w:rPr>
                <w:rFonts w:cs="Times New Roman"/>
                <w:i/>
                <w:color w:val="0070C0"/>
                <w:lang w:val="eu-ES"/>
              </w:rPr>
              <w:t xml:space="preserve">ko </w:t>
            </w:r>
            <w:r w:rsidR="0068111C" w:rsidRPr="00A3624C">
              <w:rPr>
                <w:rFonts w:cs="Times New Roman"/>
                <w:i/>
                <w:color w:val="0070C0"/>
                <w:lang w:val="eu-ES"/>
              </w:rPr>
              <w:t>78</w:t>
            </w:r>
            <w:r w:rsidRPr="00A3624C">
              <w:rPr>
                <w:rFonts w:cs="Times New Roman"/>
                <w:i/>
                <w:color w:val="0070C0"/>
                <w:lang w:val="eu-ES"/>
              </w:rPr>
              <w:t xml:space="preserve">/2024 </w:t>
            </w:r>
            <w:r w:rsidR="0068111C" w:rsidRPr="00A3624C">
              <w:rPr>
                <w:rFonts w:cs="Times New Roman"/>
                <w:i/>
                <w:color w:val="0070C0"/>
                <w:lang w:val="eu-ES"/>
              </w:rPr>
              <w:t>foru Dekretuaren</w:t>
            </w:r>
            <w:r w:rsidRPr="00A3624C">
              <w:rPr>
                <w:rFonts w:cs="Times New Roman"/>
                <w:i/>
                <w:color w:val="0070C0"/>
                <w:lang w:val="eu-ES"/>
              </w:rPr>
              <w:t xml:space="preserve"> bitartez </w:t>
            </w:r>
            <w:r w:rsidR="00C710A9" w:rsidRPr="00A3624C">
              <w:rPr>
                <w:rFonts w:cs="Times New Roman"/>
                <w:i/>
                <w:color w:val="0070C0"/>
                <w:lang w:val="eu-ES"/>
              </w:rPr>
              <w:t>sailaren izena aldatu da.</w:t>
            </w:r>
          </w:p>
          <w:p w14:paraId="0F6D842B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0A17284" w14:textId="77777777" w:rsidR="00FE5FE4" w:rsidRPr="00A3624C" w:rsidRDefault="00FE5FE4" w:rsidP="00D16E62">
            <w:pPr>
              <w:rPr>
                <w:rFonts w:cs="Times New Roman"/>
                <w:sz w:val="22"/>
                <w:szCs w:val="22"/>
              </w:rPr>
            </w:pPr>
          </w:p>
          <w:p w14:paraId="06D0765C" w14:textId="77777777" w:rsidR="00FE5FE4" w:rsidRPr="00A3624C" w:rsidRDefault="00FE5FE4" w:rsidP="00D16E62">
            <w:pPr>
              <w:rPr>
                <w:rFonts w:cs="Times New Roman"/>
                <w:sz w:val="22"/>
                <w:szCs w:val="22"/>
              </w:rPr>
            </w:pPr>
          </w:p>
          <w:p w14:paraId="7B048604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5) GIZARTE POLITIKEN SAILA</w:t>
            </w:r>
          </w:p>
          <w:p w14:paraId="77963A77" w14:textId="487C59BE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58B9DE5" w14:textId="77777777" w:rsidR="00F54849" w:rsidRPr="00A3624C" w:rsidRDefault="00F54849" w:rsidP="00D16E62">
            <w:pPr>
              <w:rPr>
                <w:rFonts w:cs="Times New Roman"/>
                <w:sz w:val="22"/>
                <w:szCs w:val="22"/>
              </w:rPr>
            </w:pPr>
          </w:p>
          <w:p w14:paraId="594DE08A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>: Gorka Urtaran Agirre</w:t>
            </w:r>
          </w:p>
          <w:p w14:paraId="1BABEAF9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D6207F5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24D81002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FEAD394" w14:textId="77741606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lastRenderedPageBreak/>
              <w:t>Kargua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Gizarte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Politiken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3B7DCB0F" w14:textId="63E3C10F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37248A6" w14:textId="4259C6DF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EC386BE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E1506C8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6) MUGIKORTASUN JASANGARRIAREN ETA BIDE AZPIEGITUREN SAILA</w:t>
            </w:r>
          </w:p>
          <w:p w14:paraId="37B205BE" w14:textId="128EC1A4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9A76482" w14:textId="77777777" w:rsidR="004E7395" w:rsidRPr="00A3624C" w:rsidRDefault="004E7395" w:rsidP="00D16E62">
            <w:pPr>
              <w:rPr>
                <w:rFonts w:cs="Times New Roman"/>
                <w:sz w:val="22"/>
                <w:szCs w:val="22"/>
              </w:rPr>
            </w:pPr>
          </w:p>
          <w:p w14:paraId="439310D5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>: Jon Nogales Prieto</w:t>
            </w:r>
          </w:p>
          <w:p w14:paraId="7BF987CD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EDBCE2B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4181037D" w14:textId="372980D9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E40DCDF" w14:textId="77777777" w:rsidR="008C6871" w:rsidRPr="00A3624C" w:rsidRDefault="008C6871" w:rsidP="00D16E62">
            <w:pPr>
              <w:rPr>
                <w:rFonts w:cs="Times New Roman"/>
                <w:sz w:val="22"/>
                <w:szCs w:val="22"/>
              </w:rPr>
            </w:pPr>
          </w:p>
          <w:p w14:paraId="0D6FB146" w14:textId="30E64CC6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Mugikortasun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Jasangarriaren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Bide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Azpiegituren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4A988484" w14:textId="5820979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0F07C43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4DBC1CC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7) LURRALDE OREKAREN ETA LURRALDE ANTOLAMENDUAREN SAILA</w:t>
            </w:r>
          </w:p>
          <w:p w14:paraId="2DA69670" w14:textId="29664143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2E2708B" w14:textId="77777777" w:rsidR="008C6871" w:rsidRPr="00A3624C" w:rsidRDefault="008C6871" w:rsidP="00D16E62">
            <w:pPr>
              <w:rPr>
                <w:rFonts w:cs="Times New Roman"/>
                <w:sz w:val="22"/>
                <w:szCs w:val="22"/>
              </w:rPr>
            </w:pPr>
          </w:p>
          <w:p w14:paraId="6AE60CBE" w14:textId="249452F9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</w:t>
            </w:r>
            <w:r w:rsidR="00B900E3" w:rsidRPr="00A3624C">
              <w:rPr>
                <w:rFonts w:cs="Times New Roman"/>
                <w:sz w:val="22"/>
                <w:szCs w:val="22"/>
              </w:rPr>
              <w:t>Laura Pérez Borinaga</w:t>
            </w:r>
          </w:p>
          <w:p w14:paraId="1683CEDC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9A38EE2" w14:textId="59B8CD0D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1</w:t>
            </w:r>
            <w:r w:rsidR="00A74538" w:rsidRPr="00A3624C">
              <w:rPr>
                <w:rFonts w:cs="Times New Roman"/>
                <w:sz w:val="22"/>
                <w:szCs w:val="22"/>
              </w:rPr>
              <w:t>39</w:t>
            </w:r>
            <w:r w:rsidRPr="00A3624C">
              <w:rPr>
                <w:rFonts w:cs="Times New Roman"/>
                <w:sz w:val="22"/>
                <w:szCs w:val="22"/>
              </w:rPr>
              <w:t>/202</w:t>
            </w:r>
            <w:r w:rsidR="00A74538" w:rsidRPr="00A3624C">
              <w:rPr>
                <w:rFonts w:cs="Times New Roman"/>
                <w:sz w:val="22"/>
                <w:szCs w:val="22"/>
              </w:rPr>
              <w:t>4</w:t>
            </w:r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A74538" w:rsidRPr="00A3624C">
              <w:rPr>
                <w:rFonts w:cs="Times New Roman"/>
                <w:sz w:val="22"/>
                <w:szCs w:val="22"/>
              </w:rPr>
              <w:t>urria</w:t>
            </w:r>
            <w:r w:rsidRPr="00A3624C">
              <w:rPr>
                <w:rFonts w:cs="Times New Roman"/>
                <w:sz w:val="22"/>
                <w:szCs w:val="22"/>
              </w:rPr>
              <w:t>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r w:rsidR="00A74538" w:rsidRPr="00A3624C">
              <w:rPr>
                <w:rFonts w:cs="Times New Roman"/>
                <w:sz w:val="22"/>
                <w:szCs w:val="22"/>
              </w:rPr>
              <w:t>11</w:t>
            </w:r>
            <w:r w:rsidRPr="00A3624C">
              <w:rPr>
                <w:rFonts w:cs="Times New Roman"/>
                <w:sz w:val="22"/>
                <w:szCs w:val="22"/>
              </w:rPr>
              <w:t xml:space="preserve">koa, </w:t>
            </w:r>
            <w:r w:rsidR="00A74538" w:rsidRPr="00A3624C">
              <w:rPr>
                <w:rFonts w:cs="Times New Roman"/>
                <w:sz w:val="22"/>
                <w:szCs w:val="22"/>
              </w:rPr>
              <w:t xml:space="preserve">Laura Pérez Borinaga </w:t>
            </w:r>
            <w:proofErr w:type="spellStart"/>
            <w:r w:rsidR="00A74538" w:rsidRPr="00A3624C">
              <w:rPr>
                <w:rFonts w:cs="Times New Roman"/>
                <w:sz w:val="22"/>
                <w:szCs w:val="22"/>
              </w:rPr>
              <w:t>Lurralde</w:t>
            </w:r>
            <w:proofErr w:type="spellEnd"/>
            <w:r w:rsidR="00A74538"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A74538" w:rsidRPr="00A3624C">
              <w:rPr>
                <w:rFonts w:cs="Times New Roman"/>
                <w:sz w:val="22"/>
                <w:szCs w:val="22"/>
              </w:rPr>
              <w:t>Orekaren</w:t>
            </w:r>
            <w:proofErr w:type="spellEnd"/>
            <w:r w:rsidR="00A74538" w:rsidRPr="00A3624C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="00A74538" w:rsidRPr="00A3624C">
              <w:rPr>
                <w:rFonts w:cs="Times New Roman"/>
                <w:sz w:val="22"/>
                <w:szCs w:val="22"/>
              </w:rPr>
              <w:t>Lurralde</w:t>
            </w:r>
            <w:proofErr w:type="spellEnd"/>
            <w:r w:rsidR="00A74538"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A74538" w:rsidRPr="00A3624C">
              <w:rPr>
                <w:rFonts w:cs="Times New Roman"/>
                <w:sz w:val="22"/>
                <w:szCs w:val="22"/>
              </w:rPr>
              <w:t>Antolamenduaren</w:t>
            </w:r>
            <w:proofErr w:type="spellEnd"/>
            <w:r w:rsidR="00A74538"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A74538" w:rsidRPr="00A3624C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="00A74538"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A74538" w:rsidRPr="00A3624C">
              <w:rPr>
                <w:rFonts w:cs="Times New Roman"/>
                <w:sz w:val="22"/>
                <w:szCs w:val="22"/>
              </w:rPr>
              <w:t>titularra</w:t>
            </w:r>
            <w:proofErr w:type="spellEnd"/>
            <w:r w:rsidR="00A74538"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A74538" w:rsidRPr="00A3624C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72AD6072" w14:textId="54047018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6813B8F" w14:textId="77777777" w:rsidR="00B900E3" w:rsidRPr="00A3624C" w:rsidRDefault="00B900E3" w:rsidP="00D16E62">
            <w:pPr>
              <w:rPr>
                <w:rFonts w:cs="Times New Roman"/>
                <w:sz w:val="22"/>
                <w:szCs w:val="22"/>
              </w:rPr>
            </w:pPr>
          </w:p>
          <w:p w14:paraId="0059E849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Lurralde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Orekaren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Lurralde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Antolamenduaren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0C5FDE10" w14:textId="77777777" w:rsidR="000144F3" w:rsidRPr="00A3624C" w:rsidRDefault="000144F3" w:rsidP="00D16E62">
            <w:pPr>
              <w:rPr>
                <w:rFonts w:cs="Times New Roman"/>
                <w:sz w:val="22"/>
                <w:szCs w:val="22"/>
              </w:rPr>
            </w:pPr>
          </w:p>
          <w:p w14:paraId="7B9A0234" w14:textId="77777777" w:rsidR="00712F85" w:rsidRPr="00A3624C" w:rsidRDefault="00712F85" w:rsidP="00712F85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i/>
                <w:color w:val="0070C0"/>
                <w:lang w:val="eu-ES"/>
              </w:rPr>
              <w:t>* Foru Gobernu Kontseiluaren abenduaren 23ko 793/2024 Erabakiaren bitartez aldatu da.</w:t>
            </w:r>
          </w:p>
          <w:p w14:paraId="7B070581" w14:textId="77777777" w:rsidR="000144F3" w:rsidRPr="00A3624C" w:rsidRDefault="000144F3" w:rsidP="00D16E62">
            <w:pPr>
              <w:rPr>
                <w:rFonts w:cs="Times New Roman"/>
                <w:sz w:val="22"/>
                <w:szCs w:val="22"/>
              </w:rPr>
            </w:pPr>
          </w:p>
          <w:p w14:paraId="30BB4B44" w14:textId="712C94B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8)</w:t>
            </w:r>
            <w:r w:rsidR="009C786B" w:rsidRPr="00A3624C">
              <w:rPr>
                <w:rFonts w:cs="Times New Roman"/>
                <w:sz w:val="22"/>
                <w:szCs w:val="22"/>
              </w:rPr>
              <w:t xml:space="preserve"> </w:t>
            </w:r>
            <w:r w:rsidRPr="00A3624C">
              <w:rPr>
                <w:rFonts w:cs="Times New Roman"/>
                <w:sz w:val="22"/>
                <w:szCs w:val="22"/>
              </w:rPr>
              <w:t>NEKAZARITZA SAILA</w:t>
            </w:r>
          </w:p>
          <w:p w14:paraId="1C432BDB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7F6266E" w14:textId="1B3FE24D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</w:t>
            </w:r>
            <w:r w:rsidR="005769D6" w:rsidRPr="00A3624C">
              <w:rPr>
                <w:rFonts w:cs="Times New Roman"/>
                <w:sz w:val="22"/>
                <w:szCs w:val="22"/>
              </w:rPr>
              <w:t>Noemí Aguirre Quintana</w:t>
            </w:r>
          </w:p>
          <w:p w14:paraId="192D3ACE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3A5CB48" w14:textId="77777777" w:rsidR="00453D81" w:rsidRPr="00A3624C" w:rsidRDefault="00D16E62" w:rsidP="00453D81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="00453D81" w:rsidRPr="00A3624C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="00453D81"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53D81" w:rsidRPr="00A3624C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="00453D81" w:rsidRPr="00A3624C">
              <w:rPr>
                <w:rFonts w:cs="Times New Roman"/>
                <w:sz w:val="22"/>
                <w:szCs w:val="22"/>
              </w:rPr>
              <w:t xml:space="preserve"> 79/2024 </w:t>
            </w:r>
            <w:proofErr w:type="spellStart"/>
            <w:r w:rsidR="00453D81" w:rsidRPr="00A3624C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="00453D81" w:rsidRPr="00A3624C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453D81" w:rsidRPr="00A3624C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="00453D81" w:rsidRPr="00A3624C">
              <w:rPr>
                <w:rFonts w:cs="Times New Roman"/>
                <w:sz w:val="22"/>
                <w:szCs w:val="22"/>
              </w:rPr>
              <w:t xml:space="preserve"> 28koa, Noemí Aguirre Quintana </w:t>
            </w:r>
            <w:proofErr w:type="spellStart"/>
            <w:r w:rsidR="00453D81" w:rsidRPr="00A3624C">
              <w:rPr>
                <w:rFonts w:cs="Times New Roman"/>
                <w:sz w:val="22"/>
                <w:szCs w:val="22"/>
              </w:rPr>
              <w:t>Nekazaritza</w:t>
            </w:r>
            <w:proofErr w:type="spellEnd"/>
            <w:r w:rsidR="00453D81"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53D81" w:rsidRPr="00A3624C">
              <w:rPr>
                <w:rFonts w:cs="Times New Roman"/>
                <w:sz w:val="22"/>
                <w:szCs w:val="22"/>
              </w:rPr>
              <w:t>Sailaren</w:t>
            </w:r>
            <w:proofErr w:type="spellEnd"/>
          </w:p>
          <w:p w14:paraId="5A744207" w14:textId="09548D66" w:rsidR="00453D81" w:rsidRPr="00A3624C" w:rsidRDefault="00453D81" w:rsidP="00453D81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titular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>.</w:t>
            </w:r>
          </w:p>
          <w:p w14:paraId="2F105132" w14:textId="77777777" w:rsidR="0068111C" w:rsidRPr="00A3624C" w:rsidRDefault="0068111C" w:rsidP="00453D81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</w:p>
          <w:p w14:paraId="3A7E8356" w14:textId="77777777" w:rsidR="008C6871" w:rsidRPr="00A3624C" w:rsidRDefault="008C6871" w:rsidP="00D16E62">
            <w:pPr>
              <w:rPr>
                <w:rFonts w:cs="Times New Roman"/>
                <w:sz w:val="22"/>
                <w:szCs w:val="22"/>
              </w:rPr>
            </w:pPr>
          </w:p>
          <w:p w14:paraId="2A8244DB" w14:textId="4B866E09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Nekazaritza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742C8DA7" w14:textId="77777777" w:rsidR="00C710A9" w:rsidRPr="00A3624C" w:rsidRDefault="00C710A9" w:rsidP="00D16E62">
            <w:pPr>
              <w:rPr>
                <w:rFonts w:cs="Times New Roman"/>
                <w:sz w:val="22"/>
                <w:szCs w:val="22"/>
              </w:rPr>
            </w:pPr>
          </w:p>
          <w:p w14:paraId="36E749BF" w14:textId="77777777" w:rsidR="00C710A9" w:rsidRPr="00A3624C" w:rsidRDefault="00C710A9" w:rsidP="00C710A9">
            <w:pPr>
              <w:rPr>
                <w:rFonts w:cs="Times New Roman"/>
                <w:i/>
                <w:color w:val="0070C0"/>
                <w:lang w:val="eu-ES"/>
              </w:rPr>
            </w:pPr>
            <w:r w:rsidRPr="00A3624C">
              <w:rPr>
                <w:rFonts w:cs="Times New Roman"/>
                <w:i/>
                <w:color w:val="0070C0"/>
                <w:lang w:val="eu-ES"/>
              </w:rPr>
              <w:t>* Diputatu nagusiaren ekainaren 28ko 78/2024 foru Dekretuaren bitartez sailaren izena aldatu da.</w:t>
            </w:r>
          </w:p>
          <w:p w14:paraId="6B5D9B1A" w14:textId="77777777" w:rsidR="00C710A9" w:rsidRPr="00A3624C" w:rsidRDefault="00C710A9" w:rsidP="00D16E62">
            <w:pPr>
              <w:rPr>
                <w:rFonts w:cs="Times New Roman"/>
                <w:sz w:val="22"/>
                <w:szCs w:val="22"/>
              </w:rPr>
            </w:pPr>
          </w:p>
          <w:p w14:paraId="7D71FC87" w14:textId="77777777" w:rsidR="001854FA" w:rsidRPr="00A3624C" w:rsidRDefault="001854FA" w:rsidP="00D16E62">
            <w:pPr>
              <w:rPr>
                <w:rFonts w:cs="Times New Roman"/>
                <w:sz w:val="22"/>
                <w:szCs w:val="22"/>
              </w:rPr>
            </w:pPr>
          </w:p>
          <w:p w14:paraId="77F1E34B" w14:textId="77777777" w:rsidR="001A48DD" w:rsidRPr="00A3624C" w:rsidRDefault="001A48DD" w:rsidP="001A48DD">
            <w:pPr>
              <w:rPr>
                <w:rFonts w:cs="Times New Roman"/>
                <w:i/>
                <w:color w:val="0070C0"/>
                <w:lang w:val="eu-ES"/>
              </w:rPr>
            </w:pPr>
            <w:r w:rsidRPr="00A3624C">
              <w:rPr>
                <w:rFonts w:cs="Times New Roman"/>
                <w:i/>
                <w:color w:val="0070C0"/>
                <w:lang w:val="eu-ES"/>
              </w:rPr>
              <w:lastRenderedPageBreak/>
              <w:t>* Foru Gobernu Kontseiluaren uztailaren 30eko 478/2024 Erabakiaren bitartez aldatu da.</w:t>
            </w:r>
          </w:p>
          <w:p w14:paraId="45555C08" w14:textId="77777777" w:rsidR="005B5008" w:rsidRPr="00A3624C" w:rsidRDefault="005B5008" w:rsidP="00453D81">
            <w:pPr>
              <w:rPr>
                <w:rFonts w:cs="Times New Roman"/>
                <w:i/>
                <w:color w:val="0070C0"/>
                <w:lang w:val="eu-ES"/>
              </w:rPr>
            </w:pPr>
          </w:p>
          <w:p w14:paraId="62984A57" w14:textId="77777777" w:rsidR="00D16E62" w:rsidRPr="00A3624C" w:rsidRDefault="00D16E62" w:rsidP="00D16E62">
            <w:pPr>
              <w:rPr>
                <w:rFonts w:cs="Times New Roman"/>
                <w:sz w:val="24"/>
                <w:szCs w:val="24"/>
              </w:rPr>
            </w:pPr>
          </w:p>
          <w:p w14:paraId="0768E212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9) KULTURA ETA KIROL SAILA</w:t>
            </w:r>
          </w:p>
          <w:p w14:paraId="5DB586AF" w14:textId="22814F5D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5CE6373" w14:textId="77777777" w:rsidR="008C6871" w:rsidRPr="00A3624C" w:rsidRDefault="008C6871" w:rsidP="00D16E62">
            <w:pPr>
              <w:rPr>
                <w:rFonts w:cs="Times New Roman"/>
                <w:sz w:val="22"/>
                <w:szCs w:val="22"/>
              </w:rPr>
            </w:pPr>
          </w:p>
          <w:p w14:paraId="17FCBF9E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>: Ana del Val Sancho</w:t>
            </w:r>
          </w:p>
          <w:p w14:paraId="564FD448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F8FBDB9" w14:textId="77777777" w:rsidR="00D16E62" w:rsidRPr="00A3624C" w:rsidRDefault="00D16E62" w:rsidP="000B73EA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586E4DCE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7EFCE1D" w14:textId="77777777" w:rsidR="000B73EA" w:rsidRPr="00A3624C" w:rsidRDefault="000B73EA" w:rsidP="00D16E62">
            <w:pPr>
              <w:rPr>
                <w:rFonts w:cs="Times New Roman"/>
                <w:sz w:val="22"/>
                <w:szCs w:val="22"/>
              </w:rPr>
            </w:pPr>
          </w:p>
          <w:p w14:paraId="1AABAB62" w14:textId="402DCBCA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Kultura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Kirol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46DA9662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AC807E4" w14:textId="6D569B53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46406C7" w14:textId="77777777" w:rsidR="004E7395" w:rsidRPr="00A3624C" w:rsidRDefault="004E7395" w:rsidP="00D16E62">
            <w:pPr>
              <w:rPr>
                <w:rFonts w:cs="Times New Roman"/>
                <w:sz w:val="28"/>
                <w:szCs w:val="28"/>
              </w:rPr>
            </w:pPr>
          </w:p>
          <w:p w14:paraId="76E38AF2" w14:textId="5C218A7E" w:rsidR="00D16E62" w:rsidRPr="00A3624C" w:rsidRDefault="009830D8" w:rsidP="00D16E62">
            <w:pPr>
              <w:rPr>
                <w:rFonts w:cs="Times New Roman"/>
                <w:b/>
                <w:sz w:val="22"/>
                <w:szCs w:val="22"/>
              </w:rPr>
            </w:pPr>
            <w:r w:rsidRPr="00A3624C">
              <w:rPr>
                <w:rFonts w:cs="Times New Roman"/>
                <w:b/>
                <w:sz w:val="22"/>
                <w:szCs w:val="22"/>
              </w:rPr>
              <w:t>4</w:t>
            </w:r>
            <w:r w:rsidR="00D16E62" w:rsidRPr="00A3624C">
              <w:rPr>
                <w:rFonts w:cs="Times New Roman"/>
                <w:b/>
                <w:sz w:val="22"/>
                <w:szCs w:val="22"/>
              </w:rPr>
              <w:t>.- SAILETAKO ZUZENDARIAK</w:t>
            </w:r>
          </w:p>
          <w:p w14:paraId="12564CF2" w14:textId="4C64D377" w:rsidR="00D16E62" w:rsidRPr="00A3624C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</w:p>
          <w:p w14:paraId="53114788" w14:textId="77777777" w:rsidR="004E7395" w:rsidRPr="00A3624C" w:rsidRDefault="004E7395" w:rsidP="00D16E62">
            <w:pPr>
              <w:rPr>
                <w:rFonts w:cs="Times New Roman"/>
                <w:b/>
                <w:sz w:val="16"/>
                <w:szCs w:val="16"/>
              </w:rPr>
            </w:pPr>
          </w:p>
          <w:p w14:paraId="13D28A1A" w14:textId="77777777" w:rsidR="00D16E62" w:rsidRPr="00A3624C" w:rsidRDefault="00D16E62" w:rsidP="00D16E62">
            <w:pPr>
              <w:numPr>
                <w:ilvl w:val="0"/>
                <w:numId w:val="14"/>
              </w:numPr>
              <w:tabs>
                <w:tab w:val="left" w:pos="244"/>
              </w:tabs>
              <w:ind w:left="1" w:hanging="11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DIPUTATU NAGUSIA</w:t>
            </w:r>
          </w:p>
          <w:p w14:paraId="0F08C50A" w14:textId="77777777" w:rsidR="00D16E62" w:rsidRPr="00A3624C" w:rsidRDefault="00D16E62" w:rsidP="00D16E62">
            <w:pPr>
              <w:ind w:left="720"/>
              <w:rPr>
                <w:rFonts w:cs="Times New Roman"/>
                <w:sz w:val="22"/>
                <w:szCs w:val="22"/>
              </w:rPr>
            </w:pPr>
          </w:p>
          <w:p w14:paraId="5E7BCFF2" w14:textId="77777777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Kabinete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Komunikazio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4EE56369" w14:textId="77777777" w:rsidR="00D16E62" w:rsidRPr="00A3624C" w:rsidRDefault="00D16E62" w:rsidP="00D16E62">
            <w:pPr>
              <w:shd w:val="clear" w:color="auto" w:fill="FFFFFF"/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>: María Elena Ferreira Sebastián</w:t>
            </w:r>
          </w:p>
          <w:p w14:paraId="51238D95" w14:textId="77777777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5BFB702F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514/2019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abuztuaren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2koa</w:t>
            </w:r>
          </w:p>
          <w:p w14:paraId="580B99DB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01A5E25" w14:textId="77777777" w:rsidR="00D16E62" w:rsidRPr="00A3624C" w:rsidRDefault="00D16E62" w:rsidP="00D16E62">
            <w:pPr>
              <w:spacing w:after="24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b) Arlo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Estrategikoen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1E9A8763" w14:textId="77777777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Eduardo Aguinaco López de Suso </w:t>
            </w:r>
          </w:p>
          <w:p w14:paraId="2948A18E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A3624C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Foru</w:t>
            </w:r>
            <w:proofErr w:type="spellEnd"/>
            <w:r w:rsidRPr="00A3624C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 xml:space="preserve"> Gobernu </w:t>
            </w:r>
            <w:proofErr w:type="spellStart"/>
            <w:r w:rsidRPr="00A3624C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Kontseiluaren</w:t>
            </w:r>
            <w:proofErr w:type="spellEnd"/>
            <w:r w:rsidRPr="00A3624C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 xml:space="preserve"> 412/2023 </w:t>
            </w:r>
            <w:proofErr w:type="spellStart"/>
            <w:r w:rsidRPr="00A3624C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Erabakia</w:t>
            </w:r>
            <w:proofErr w:type="spellEnd"/>
            <w:r w:rsidRPr="00A3624C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A3624C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uztailaren</w:t>
            </w:r>
            <w:proofErr w:type="spellEnd"/>
            <w:r w:rsidRPr="00A3624C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 xml:space="preserve"> 11koa</w:t>
            </w:r>
          </w:p>
          <w:p w14:paraId="626A8E17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CD9E977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2) LURRALDE OREKA ETA LURRALDE ANTOLAMENDUA</w:t>
            </w:r>
          </w:p>
          <w:p w14:paraId="3EDE3D4B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EE22F86" w14:textId="77777777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Lurralde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Orekaren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76461A3E" w14:textId="156ACC31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</w:t>
            </w:r>
            <w:r w:rsidR="00182B72" w:rsidRPr="00A3624C">
              <w:rPr>
                <w:rFonts w:ascii="Times-Roman" w:hAnsi="Times-Roman" w:cs="Times-Roman"/>
                <w:sz w:val="22"/>
                <w:szCs w:val="22"/>
                <w:lang w:val="es-ES" w:bidi="ar-SA"/>
              </w:rPr>
              <w:t>Javier Gorbeña García</w:t>
            </w:r>
          </w:p>
          <w:p w14:paraId="7A69B262" w14:textId="2AE42FE8" w:rsidR="00D16E62" w:rsidRPr="00A3624C" w:rsidRDefault="00D16E62" w:rsidP="00D16E62">
            <w:pPr>
              <w:spacing w:after="240"/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r w:rsidR="00182B72" w:rsidRPr="00A3624C">
              <w:rPr>
                <w:rFonts w:cs="Times New Roman"/>
                <w:sz w:val="22"/>
                <w:szCs w:val="22"/>
              </w:rPr>
              <w:t>691</w:t>
            </w:r>
            <w:r w:rsidRPr="00A3624C">
              <w:rPr>
                <w:rFonts w:cs="Times New Roman"/>
                <w:sz w:val="22"/>
                <w:szCs w:val="22"/>
              </w:rPr>
              <w:t>/202</w:t>
            </w:r>
            <w:r w:rsidR="00182B72" w:rsidRPr="00A3624C">
              <w:rPr>
                <w:rFonts w:cs="Times New Roman"/>
                <w:sz w:val="22"/>
                <w:szCs w:val="22"/>
              </w:rPr>
              <w:t>4</w:t>
            </w:r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182B72" w:rsidRPr="00A3624C">
              <w:rPr>
                <w:rFonts w:cs="Times New Roman"/>
                <w:sz w:val="22"/>
                <w:szCs w:val="22"/>
              </w:rPr>
              <w:t>azaroaren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r w:rsidR="00182B72" w:rsidRPr="00A3624C">
              <w:rPr>
                <w:rFonts w:cs="Times New Roman"/>
                <w:sz w:val="22"/>
                <w:szCs w:val="22"/>
              </w:rPr>
              <w:t>26</w:t>
            </w:r>
            <w:r w:rsidRPr="00A3624C">
              <w:rPr>
                <w:rFonts w:cs="Times New Roman"/>
                <w:sz w:val="22"/>
                <w:szCs w:val="22"/>
              </w:rPr>
              <w:t>koa</w:t>
            </w:r>
          </w:p>
          <w:p w14:paraId="5E538CA9" w14:textId="77777777" w:rsidR="00712F85" w:rsidRPr="00A3624C" w:rsidRDefault="00712F85" w:rsidP="00712F85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i/>
                <w:color w:val="0070C0"/>
                <w:lang w:val="eu-ES"/>
              </w:rPr>
              <w:t>* Foru Gobernu Kontseiluaren abenduaren 23ko 793/2024 Erabakiaren bitartez aldatu da.</w:t>
            </w:r>
          </w:p>
          <w:p w14:paraId="555A8BAC" w14:textId="77777777" w:rsidR="00712F85" w:rsidRPr="00A3624C" w:rsidRDefault="00712F85" w:rsidP="00D16E62">
            <w:pPr>
              <w:spacing w:after="120"/>
              <w:rPr>
                <w:rFonts w:cs="Times New Roman"/>
                <w:sz w:val="12"/>
                <w:szCs w:val="12"/>
              </w:rPr>
            </w:pPr>
          </w:p>
          <w:p w14:paraId="43ED4F2A" w14:textId="46480E54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b)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Lurralde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Antolamenduaren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0202D7F3" w14:textId="77777777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>: Jon Anda Lazpita</w:t>
            </w:r>
          </w:p>
          <w:p w14:paraId="42234903" w14:textId="77777777" w:rsidR="00D16E62" w:rsidRPr="00A3624C" w:rsidRDefault="00D16E62" w:rsidP="00D16E62">
            <w:pPr>
              <w:spacing w:after="240"/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r w:rsidRPr="00A3624C">
              <w:rPr>
                <w:rFonts w:cs="Times New Roman"/>
                <w:sz w:val="22"/>
                <w:szCs w:val="22"/>
              </w:rPr>
              <w:lastRenderedPageBreak/>
              <w:t xml:space="preserve">585/2023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irailaren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26koa</w:t>
            </w:r>
          </w:p>
          <w:p w14:paraId="5EB4D9B9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B1172AF" w14:textId="6A8E124A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3) EKONOMIA GARAPENA ETA </w:t>
            </w:r>
            <w:r w:rsidR="000330C3" w:rsidRPr="00A3624C">
              <w:rPr>
                <w:rFonts w:cs="Times New Roman"/>
                <w:sz w:val="22"/>
                <w:szCs w:val="22"/>
              </w:rPr>
              <w:t>JASANGARRITASUNA</w:t>
            </w:r>
          </w:p>
          <w:p w14:paraId="476993AB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852D6C5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D0620A0" w14:textId="77777777" w:rsidR="00D16E62" w:rsidRPr="00A3624C" w:rsidRDefault="00D16E62" w:rsidP="00D16E62">
            <w:pPr>
              <w:pStyle w:val="Prrafodelista"/>
              <w:numPr>
                <w:ilvl w:val="0"/>
                <w:numId w:val="17"/>
              </w:num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Ekonomia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Garapenaren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Berrikuntzaren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4F1E8AE4" w14:textId="77777777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>: Ander Larrinaga Saiz</w:t>
            </w:r>
          </w:p>
          <w:p w14:paraId="61C334D4" w14:textId="77777777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427/2023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uztailaren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11koa</w:t>
            </w:r>
          </w:p>
          <w:p w14:paraId="68419661" w14:textId="77777777" w:rsidR="000745BE" w:rsidRPr="00A3624C" w:rsidRDefault="000745BE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1F87FF78" w14:textId="77777777" w:rsidR="000E44B5" w:rsidRPr="00A3624C" w:rsidRDefault="000E44B5" w:rsidP="000E44B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b) Natura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Ingurunearen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3F607416" w14:textId="77777777" w:rsidR="000E44B5" w:rsidRPr="00A3624C" w:rsidRDefault="000E44B5" w:rsidP="000E44B5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>: M. José Madeira García</w:t>
            </w:r>
          </w:p>
          <w:p w14:paraId="7252537F" w14:textId="77777777" w:rsidR="000E44B5" w:rsidRPr="00A3624C" w:rsidRDefault="000E44B5" w:rsidP="000E44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625/2023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urriaren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10ekoa</w:t>
            </w:r>
          </w:p>
          <w:p w14:paraId="7FD7D57A" w14:textId="77777777" w:rsidR="000F3109" w:rsidRPr="00A3624C" w:rsidRDefault="000F3109" w:rsidP="000E44B5">
            <w:pPr>
              <w:rPr>
                <w:rFonts w:cs="Times New Roman"/>
                <w:sz w:val="22"/>
                <w:szCs w:val="22"/>
              </w:rPr>
            </w:pPr>
          </w:p>
          <w:p w14:paraId="18E43FF4" w14:textId="53898D3C" w:rsidR="000F3109" w:rsidRPr="00A3624C" w:rsidRDefault="000F3109" w:rsidP="000F3109">
            <w:pPr>
              <w:rPr>
                <w:rFonts w:cs="Times New Roman"/>
                <w:i/>
                <w:color w:val="0070C0"/>
                <w:lang w:val="eu-ES"/>
              </w:rPr>
            </w:pPr>
            <w:r w:rsidRPr="00A3624C">
              <w:rPr>
                <w:rFonts w:cs="Times New Roman"/>
                <w:i/>
                <w:color w:val="0070C0"/>
                <w:lang w:val="eu-ES"/>
              </w:rPr>
              <w:t xml:space="preserve">* Diputatu nagusiaren ekainaren 28ko 78/2024 </w:t>
            </w:r>
            <w:r w:rsidR="00E318F2" w:rsidRPr="00A3624C">
              <w:rPr>
                <w:rFonts w:cs="Times New Roman"/>
                <w:i/>
                <w:color w:val="0070C0"/>
                <w:lang w:val="eu-ES"/>
              </w:rPr>
              <w:t>F</w:t>
            </w:r>
            <w:r w:rsidRPr="00A3624C">
              <w:rPr>
                <w:rFonts w:cs="Times New Roman"/>
                <w:i/>
                <w:color w:val="0070C0"/>
                <w:lang w:val="eu-ES"/>
              </w:rPr>
              <w:t xml:space="preserve">oru </w:t>
            </w:r>
            <w:r w:rsidR="00E318F2" w:rsidRPr="00A3624C">
              <w:rPr>
                <w:rFonts w:cs="Times New Roman"/>
                <w:i/>
                <w:color w:val="0070C0"/>
                <w:lang w:val="eu-ES"/>
              </w:rPr>
              <w:t>D</w:t>
            </w:r>
            <w:r w:rsidRPr="00A3624C">
              <w:rPr>
                <w:rFonts w:cs="Times New Roman"/>
                <w:i/>
                <w:color w:val="0070C0"/>
                <w:lang w:val="eu-ES"/>
              </w:rPr>
              <w:t>ekretuar</w:t>
            </w:r>
            <w:r w:rsidR="00352504" w:rsidRPr="00A3624C">
              <w:rPr>
                <w:rFonts w:cs="Times New Roman"/>
                <w:i/>
                <w:color w:val="0070C0"/>
                <w:lang w:val="eu-ES"/>
              </w:rPr>
              <w:t>en arabera</w:t>
            </w:r>
            <w:r w:rsidRPr="00A3624C">
              <w:rPr>
                <w:rFonts w:cs="Times New Roman"/>
                <w:i/>
                <w:color w:val="0070C0"/>
                <w:lang w:val="eu-ES"/>
              </w:rPr>
              <w:t xml:space="preserve"> Zuzendaritzaren atxikipena aldatu da.</w:t>
            </w:r>
          </w:p>
          <w:p w14:paraId="2E40E76F" w14:textId="77777777" w:rsidR="00387EC3" w:rsidRPr="00A3624C" w:rsidRDefault="00387EC3" w:rsidP="000F3109">
            <w:pPr>
              <w:rPr>
                <w:rFonts w:cs="Times New Roman"/>
                <w:i/>
                <w:color w:val="0070C0"/>
                <w:lang w:val="eu-ES"/>
              </w:rPr>
            </w:pPr>
          </w:p>
          <w:p w14:paraId="158ECF4E" w14:textId="77777777" w:rsidR="000741A1" w:rsidRPr="00A3624C" w:rsidRDefault="000741A1" w:rsidP="00D16E62">
            <w:pPr>
              <w:rPr>
                <w:rFonts w:cs="Times New Roman"/>
                <w:sz w:val="22"/>
                <w:szCs w:val="22"/>
              </w:rPr>
            </w:pPr>
          </w:p>
          <w:p w14:paraId="3AF3C8E6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4) OGASUN, FINANTZA ETA AURREKONTU SAILA </w:t>
            </w:r>
          </w:p>
          <w:p w14:paraId="356F05C2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F3CBF7C" w14:textId="77777777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Ogasun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588AFA59" w14:textId="77777777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>: María José Perea Urteaga</w:t>
            </w:r>
          </w:p>
          <w:p w14:paraId="66B2FD60" w14:textId="77777777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797/2019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abenduaren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10ekoa</w:t>
            </w:r>
          </w:p>
          <w:p w14:paraId="7BAF2BEE" w14:textId="77777777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0A35446C" w14:textId="77777777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b)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Finantza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Aurrekontu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388E998F" w14:textId="77777777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>: Iñaki Arrizabalaga Ormaechea</w:t>
            </w:r>
          </w:p>
          <w:p w14:paraId="614AF79E" w14:textId="28D8F587" w:rsidR="00D16E62" w:rsidRPr="00A3624C" w:rsidRDefault="00D16E62" w:rsidP="001E349A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674/2023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A3624C">
              <w:rPr>
                <w:rFonts w:cs="Times New Roman"/>
                <w:sz w:val="22"/>
                <w:szCs w:val="22"/>
                <w:lang w:bidi="ar-SA"/>
              </w:rPr>
              <w:t>urriaren</w:t>
            </w:r>
            <w:proofErr w:type="spellEnd"/>
            <w:r w:rsidRPr="00A3624C">
              <w:rPr>
                <w:rFonts w:cs="Times New Roman"/>
                <w:sz w:val="22"/>
                <w:szCs w:val="22"/>
                <w:lang w:bidi="ar-SA"/>
              </w:rPr>
              <w:t xml:space="preserve"> 24koa</w:t>
            </w:r>
          </w:p>
          <w:p w14:paraId="140A44DD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  <w:lang w:bidi="ar-SA"/>
              </w:rPr>
            </w:pPr>
          </w:p>
          <w:p w14:paraId="01F1B52A" w14:textId="77777777" w:rsidR="000B73EA" w:rsidRPr="00A3624C" w:rsidRDefault="000B73EA" w:rsidP="00D16E62">
            <w:pPr>
              <w:rPr>
                <w:rFonts w:cs="Times New Roman"/>
                <w:sz w:val="22"/>
                <w:szCs w:val="22"/>
                <w:lang w:bidi="ar-SA"/>
              </w:rPr>
            </w:pPr>
          </w:p>
          <w:p w14:paraId="69008B4E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5) ENPLEGUA, MERKATARITZA, TURISMOA ETA FORU ADMINISTRAZIOA</w:t>
            </w:r>
          </w:p>
          <w:p w14:paraId="54ED11F1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5D625E4" w14:textId="77777777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Funtzio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Publikoko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23785F6A" w14:textId="77777777" w:rsidR="00D16E62" w:rsidRPr="00A3624C" w:rsidRDefault="00D16E62" w:rsidP="00D16E62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María José Fernández </w:t>
            </w:r>
          </w:p>
          <w:p w14:paraId="5BF13934" w14:textId="77777777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Alonso</w:t>
            </w:r>
          </w:p>
          <w:p w14:paraId="502C559C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513/2023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irailaren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5ekoa</w:t>
            </w:r>
          </w:p>
          <w:p w14:paraId="4FDD13B8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F4A4FB6" w14:textId="77777777" w:rsidR="00D16E62" w:rsidRPr="00A3624C" w:rsidRDefault="00D16E62" w:rsidP="00D16E62">
            <w:pPr>
              <w:pStyle w:val="Prrafodelista"/>
              <w:numPr>
                <w:ilvl w:val="0"/>
                <w:numId w:val="17"/>
              </w:num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lastRenderedPageBreak/>
              <w:t>Zerbitzu Orokorren zuzendaria</w:t>
            </w:r>
          </w:p>
          <w:p w14:paraId="10E0D91B" w14:textId="4E2276FA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</w:t>
            </w:r>
            <w:r w:rsidR="007A03DE" w:rsidRPr="00A3624C">
              <w:rPr>
                <w:bCs/>
                <w:sz w:val="22"/>
                <w:szCs w:val="22"/>
              </w:rPr>
              <w:t>Iker Miranda Serrano</w:t>
            </w:r>
          </w:p>
          <w:p w14:paraId="1CF58826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975949C" w14:textId="4ED2D3CD" w:rsidR="001B3E97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r w:rsidR="007A03DE" w:rsidRPr="00A3624C">
              <w:rPr>
                <w:rFonts w:cs="Times New Roman"/>
                <w:sz w:val="22"/>
                <w:szCs w:val="22"/>
              </w:rPr>
              <w:t>274</w:t>
            </w:r>
            <w:r w:rsidRPr="00A3624C">
              <w:rPr>
                <w:rFonts w:cs="Times New Roman"/>
                <w:sz w:val="22"/>
                <w:szCs w:val="22"/>
              </w:rPr>
              <w:t>/20</w:t>
            </w:r>
            <w:r w:rsidR="007A03DE" w:rsidRPr="00A3624C">
              <w:rPr>
                <w:rFonts w:cs="Times New Roman"/>
                <w:sz w:val="22"/>
                <w:szCs w:val="22"/>
              </w:rPr>
              <w:t>24</w:t>
            </w:r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7A03DE" w:rsidRPr="00A3624C">
              <w:rPr>
                <w:rFonts w:cs="Times New Roman"/>
                <w:sz w:val="22"/>
                <w:szCs w:val="22"/>
              </w:rPr>
              <w:t>maiatz</w:t>
            </w:r>
            <w:r w:rsidRPr="00A3624C">
              <w:rPr>
                <w:rFonts w:cs="Times New Roman"/>
                <w:sz w:val="22"/>
                <w:szCs w:val="22"/>
              </w:rPr>
              <w:t>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r w:rsidR="007A03DE" w:rsidRPr="00A3624C">
              <w:rPr>
                <w:rFonts w:cs="Times New Roman"/>
                <w:sz w:val="22"/>
                <w:szCs w:val="22"/>
              </w:rPr>
              <w:t>14</w:t>
            </w:r>
            <w:r w:rsidRPr="00A3624C">
              <w:rPr>
                <w:rFonts w:cs="Times New Roman"/>
                <w:sz w:val="22"/>
                <w:szCs w:val="22"/>
              </w:rPr>
              <w:t>koa</w:t>
            </w:r>
          </w:p>
          <w:p w14:paraId="26F154CB" w14:textId="77777777" w:rsidR="00FB1BB1" w:rsidRPr="00A3624C" w:rsidRDefault="00FB1BB1" w:rsidP="00D16E62">
            <w:pPr>
              <w:rPr>
                <w:rFonts w:cs="Times New Roman"/>
                <w:sz w:val="22"/>
                <w:szCs w:val="22"/>
              </w:rPr>
            </w:pPr>
          </w:p>
          <w:p w14:paraId="290F5FBF" w14:textId="42DC3CB8" w:rsidR="001B3E97" w:rsidRPr="00A3624C" w:rsidRDefault="001B3E97" w:rsidP="001B3E97">
            <w:pPr>
              <w:rPr>
                <w:rFonts w:cs="Times New Roman"/>
                <w:i/>
                <w:color w:val="0070C0"/>
                <w:lang w:val="eu-ES"/>
              </w:rPr>
            </w:pPr>
            <w:r w:rsidRPr="00A3624C">
              <w:rPr>
                <w:rFonts w:cs="Times New Roman"/>
                <w:i/>
                <w:color w:val="0070C0"/>
                <w:lang w:val="eu-ES"/>
              </w:rPr>
              <w:t>* Foru Gobernu Kontseiluaren maiatzaren 28ko 316/2024 Erabakiaren bitartez aldatu da.</w:t>
            </w:r>
          </w:p>
          <w:p w14:paraId="5AAC8FA4" w14:textId="77777777" w:rsidR="001B3E97" w:rsidRPr="00A3624C" w:rsidRDefault="001B3E97" w:rsidP="00D16E62">
            <w:pPr>
              <w:rPr>
                <w:rFonts w:cs="Times New Roman"/>
                <w:sz w:val="22"/>
                <w:szCs w:val="22"/>
              </w:rPr>
            </w:pPr>
          </w:p>
          <w:p w14:paraId="73AFDCAE" w14:textId="77777777" w:rsidR="003609A7" w:rsidRPr="00A3624C" w:rsidRDefault="003609A7" w:rsidP="00D16E62">
            <w:pPr>
              <w:rPr>
                <w:rFonts w:cs="Times New Roman"/>
                <w:sz w:val="24"/>
                <w:szCs w:val="24"/>
              </w:rPr>
            </w:pPr>
          </w:p>
          <w:p w14:paraId="67537384" w14:textId="77777777" w:rsidR="00D16E62" w:rsidRPr="00A3624C" w:rsidRDefault="00D16E62" w:rsidP="00D16E62">
            <w:pPr>
              <w:pStyle w:val="Prrafodelista"/>
              <w:numPr>
                <w:ilvl w:val="0"/>
                <w:numId w:val="17"/>
              </w:num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Enplegu, Merkataritza eta Turismo Sustapenaren zuzendaria</w:t>
            </w:r>
          </w:p>
          <w:p w14:paraId="078381BF" w14:textId="77777777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>: Juan Felipe García Miravalles</w:t>
            </w:r>
          </w:p>
          <w:p w14:paraId="5B153A5A" w14:textId="77777777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81/2020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otsailaren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18koa </w:t>
            </w:r>
          </w:p>
          <w:p w14:paraId="586C70DA" w14:textId="77777777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53323316" w14:textId="1B866884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6) NEKAZARITZA </w:t>
            </w:r>
          </w:p>
          <w:p w14:paraId="47DEAF4E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4F814C8" w14:textId="77777777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Nekazaritza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7C422780" w14:textId="77777777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>: David Fernández Sarabia</w:t>
            </w:r>
          </w:p>
          <w:p w14:paraId="10F25A74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504/2023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abuztuaren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1ekoa</w:t>
            </w:r>
          </w:p>
          <w:p w14:paraId="369C5D74" w14:textId="77777777" w:rsidR="000F3109" w:rsidRPr="00A3624C" w:rsidRDefault="000F3109" w:rsidP="00D16E62">
            <w:pPr>
              <w:rPr>
                <w:rFonts w:cs="Times New Roman"/>
                <w:sz w:val="22"/>
                <w:szCs w:val="22"/>
              </w:rPr>
            </w:pPr>
          </w:p>
          <w:p w14:paraId="31D4891A" w14:textId="3FD93A55" w:rsidR="00387EC3" w:rsidRPr="00A3624C" w:rsidRDefault="00387EC3" w:rsidP="00387EC3">
            <w:pPr>
              <w:rPr>
                <w:rFonts w:cs="Times New Roman"/>
                <w:i/>
                <w:color w:val="0070C0"/>
                <w:lang w:val="eu-ES"/>
              </w:rPr>
            </w:pPr>
            <w:r w:rsidRPr="00A3624C">
              <w:rPr>
                <w:rFonts w:cs="Times New Roman"/>
                <w:i/>
                <w:color w:val="0070C0"/>
                <w:lang w:val="eu-ES"/>
              </w:rPr>
              <w:t>* Diputatu nagusiaren ekainaren 28ko 78/2024 foru Dekretuar</w:t>
            </w:r>
            <w:r w:rsidR="00352504" w:rsidRPr="00A3624C">
              <w:rPr>
                <w:rFonts w:cs="Times New Roman"/>
                <w:i/>
                <w:color w:val="0070C0"/>
                <w:lang w:val="eu-ES"/>
              </w:rPr>
              <w:t xml:space="preserve">en arabera </w:t>
            </w:r>
            <w:r w:rsidRPr="00A3624C">
              <w:rPr>
                <w:rFonts w:cs="Times New Roman"/>
                <w:i/>
                <w:color w:val="0070C0"/>
                <w:lang w:val="eu-ES"/>
              </w:rPr>
              <w:t>Zuzendaritzaren atxikipena aldatu da.</w:t>
            </w:r>
          </w:p>
          <w:p w14:paraId="3C84DED8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E90A53B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E1F8F04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7) MUGIKORTASUN JASANGARRIA ETA BIDE AZPIEGITURAK</w:t>
            </w:r>
          </w:p>
          <w:p w14:paraId="7BBE6A56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30255EF" w14:textId="77777777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Bide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Azpiegituren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1BA792DC" w14:textId="77777777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Maria Angeles Gutierrez Ondarza </w:t>
            </w:r>
          </w:p>
          <w:p w14:paraId="06B9BE05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547/2023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irailaren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12koa</w:t>
            </w:r>
          </w:p>
          <w:p w14:paraId="1EBB6CDB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3DF7DE9" w14:textId="72011A79" w:rsidR="00D16E62" w:rsidRPr="00A3624C" w:rsidRDefault="00BD30F3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b) </w:t>
            </w:r>
            <w:proofErr w:type="spellStart"/>
            <w:r w:rsidR="00D16E62" w:rsidRPr="00A3624C">
              <w:rPr>
                <w:rFonts w:cs="Times New Roman"/>
                <w:sz w:val="22"/>
                <w:szCs w:val="22"/>
              </w:rPr>
              <w:t>Mugikortasun</w:t>
            </w:r>
            <w:proofErr w:type="spellEnd"/>
            <w:r w:rsidR="00D16E62" w:rsidRPr="00A3624C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="00D16E62" w:rsidRPr="00A3624C">
              <w:rPr>
                <w:rFonts w:cs="Times New Roman"/>
                <w:sz w:val="22"/>
                <w:szCs w:val="22"/>
              </w:rPr>
              <w:t>Garraio</w:t>
            </w:r>
            <w:proofErr w:type="spellEnd"/>
            <w:r w:rsidR="00D16E62"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D16E62" w:rsidRPr="00A3624C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3FEE3068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FC3DAAD" w14:textId="77777777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>: Patricia Pérez Aguirre</w:t>
            </w:r>
          </w:p>
          <w:p w14:paraId="07A8F0F9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530/2019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abuztuaren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2koa</w:t>
            </w:r>
          </w:p>
          <w:p w14:paraId="773136ED" w14:textId="77777777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36152453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8) BERDINTASUNA, EUSKARA ETA GOBERNANTZA</w:t>
            </w:r>
          </w:p>
          <w:p w14:paraId="641F524D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0A53F1F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Euskararen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eta Gobernu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Irekiaren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zuzendaria</w:t>
            </w:r>
          </w:p>
          <w:p w14:paraId="7E73585B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A11A1EE" w14:textId="17B41809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lastRenderedPageBreak/>
              <w:t>Nortasuna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</w:t>
            </w:r>
            <w:r w:rsidR="00C21750" w:rsidRPr="00A3624C">
              <w:rPr>
                <w:rFonts w:cs="Times New Roman"/>
                <w:sz w:val="22"/>
                <w:szCs w:val="22"/>
              </w:rPr>
              <w:t>Joseba Koldo Pérez de Heredia Arbigano</w:t>
            </w:r>
          </w:p>
          <w:p w14:paraId="017DFF81" w14:textId="137E345E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r w:rsidR="00C21750" w:rsidRPr="00A3624C">
              <w:rPr>
                <w:rFonts w:cs="Times New Roman"/>
                <w:sz w:val="22"/>
                <w:szCs w:val="22"/>
              </w:rPr>
              <w:t>426</w:t>
            </w:r>
            <w:r w:rsidRPr="00A3624C">
              <w:rPr>
                <w:rFonts w:cs="Times New Roman"/>
                <w:sz w:val="22"/>
                <w:szCs w:val="22"/>
              </w:rPr>
              <w:t>/20</w:t>
            </w:r>
            <w:r w:rsidR="00EF71D0" w:rsidRPr="00A3624C">
              <w:rPr>
                <w:rFonts w:cs="Times New Roman"/>
                <w:sz w:val="22"/>
                <w:szCs w:val="22"/>
              </w:rPr>
              <w:t>24</w:t>
            </w:r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EF71D0" w:rsidRPr="00A3624C">
              <w:rPr>
                <w:rFonts w:cs="Times New Roman"/>
                <w:sz w:val="22"/>
                <w:szCs w:val="22"/>
              </w:rPr>
              <w:t>uztail</w:t>
            </w:r>
            <w:r w:rsidRPr="00A3624C">
              <w:rPr>
                <w:rFonts w:cs="Times New Roman"/>
                <w:sz w:val="22"/>
                <w:szCs w:val="22"/>
              </w:rPr>
              <w:t>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r w:rsidR="00C21750" w:rsidRPr="00A3624C">
              <w:rPr>
                <w:rFonts w:cs="Times New Roman"/>
                <w:sz w:val="22"/>
                <w:szCs w:val="22"/>
              </w:rPr>
              <w:t>16</w:t>
            </w:r>
            <w:r w:rsidRPr="00A3624C">
              <w:rPr>
                <w:rFonts w:cs="Times New Roman"/>
                <w:sz w:val="22"/>
                <w:szCs w:val="22"/>
              </w:rPr>
              <w:t xml:space="preserve">koa </w:t>
            </w:r>
          </w:p>
          <w:p w14:paraId="59BFBBBF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5A61A3F" w14:textId="1B19486C" w:rsidR="00EF71D0" w:rsidRPr="00A3624C" w:rsidRDefault="00EF71D0" w:rsidP="00EF71D0">
            <w:pPr>
              <w:rPr>
                <w:rFonts w:cs="Times New Roman"/>
                <w:i/>
                <w:color w:val="0070C0"/>
                <w:lang w:val="eu-ES"/>
              </w:rPr>
            </w:pPr>
            <w:r w:rsidRPr="00A3624C">
              <w:rPr>
                <w:rFonts w:cs="Times New Roman"/>
                <w:i/>
                <w:color w:val="0070C0"/>
                <w:lang w:val="eu-ES"/>
              </w:rPr>
              <w:t xml:space="preserve">* Foru Gobernu Kontseiluaren </w:t>
            </w:r>
            <w:r w:rsidR="00905A0B" w:rsidRPr="00A3624C">
              <w:rPr>
                <w:rFonts w:cs="Times New Roman"/>
                <w:i/>
                <w:color w:val="0070C0"/>
                <w:lang w:val="eu-ES"/>
              </w:rPr>
              <w:t>uztail</w:t>
            </w:r>
            <w:r w:rsidRPr="00A3624C">
              <w:rPr>
                <w:rFonts w:cs="Times New Roman"/>
                <w:i/>
                <w:color w:val="0070C0"/>
                <w:lang w:val="eu-ES"/>
              </w:rPr>
              <w:t xml:space="preserve">aren </w:t>
            </w:r>
            <w:r w:rsidR="00905A0B" w:rsidRPr="00A3624C">
              <w:rPr>
                <w:rFonts w:cs="Times New Roman"/>
                <w:i/>
                <w:color w:val="0070C0"/>
                <w:lang w:val="eu-ES"/>
              </w:rPr>
              <w:t>30e</w:t>
            </w:r>
            <w:r w:rsidRPr="00A3624C">
              <w:rPr>
                <w:rFonts w:cs="Times New Roman"/>
                <w:i/>
                <w:color w:val="0070C0"/>
                <w:lang w:val="eu-ES"/>
              </w:rPr>
              <w:t xml:space="preserve">ko </w:t>
            </w:r>
            <w:r w:rsidR="003E2749" w:rsidRPr="00A3624C">
              <w:rPr>
                <w:rFonts w:cs="Times New Roman"/>
                <w:i/>
                <w:color w:val="0070C0"/>
                <w:lang w:val="eu-ES"/>
              </w:rPr>
              <w:t>478</w:t>
            </w:r>
            <w:r w:rsidRPr="00A3624C">
              <w:rPr>
                <w:rFonts w:cs="Times New Roman"/>
                <w:i/>
                <w:color w:val="0070C0"/>
                <w:lang w:val="eu-ES"/>
              </w:rPr>
              <w:t>/2024 Erabakiaren bitartez aldatu da.</w:t>
            </w:r>
          </w:p>
          <w:p w14:paraId="05962433" w14:textId="77777777" w:rsidR="00EF71D0" w:rsidRPr="00A3624C" w:rsidRDefault="00EF71D0" w:rsidP="00D16E62">
            <w:pPr>
              <w:rPr>
                <w:rFonts w:cs="Times New Roman"/>
                <w:sz w:val="22"/>
                <w:szCs w:val="22"/>
              </w:rPr>
            </w:pPr>
          </w:p>
          <w:p w14:paraId="127DD698" w14:textId="63129CF4" w:rsidR="000B73EA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b)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Berdintasunaren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Giza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Eskubideen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2DF6F0B4" w14:textId="79AFD0BD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>: Joana del Hoyo Fernández</w:t>
            </w:r>
          </w:p>
          <w:p w14:paraId="757CF4EA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444/2023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uztailaren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18koa</w:t>
            </w:r>
          </w:p>
          <w:p w14:paraId="55CCB8CE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9DAA428" w14:textId="77777777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c) Gobernantza zuzendaria</w:t>
            </w:r>
          </w:p>
          <w:p w14:paraId="43D86CE5" w14:textId="09617482" w:rsidR="00D16E62" w:rsidRPr="00A3624C" w:rsidRDefault="00D16E62" w:rsidP="00D16E62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bidi="ar-SA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Miren </w:t>
            </w:r>
            <w:r w:rsidR="00E318F2" w:rsidRPr="00A3624C">
              <w:rPr>
                <w:rFonts w:cs="Times New Roman"/>
                <w:sz w:val="22"/>
                <w:szCs w:val="22"/>
              </w:rPr>
              <w:t>Z</w:t>
            </w:r>
            <w:r w:rsidRPr="00A3624C">
              <w:rPr>
                <w:rFonts w:cs="Times New Roman"/>
                <w:sz w:val="22"/>
                <w:szCs w:val="22"/>
              </w:rPr>
              <w:t>abala Basterrechea</w:t>
            </w:r>
          </w:p>
          <w:p w14:paraId="60D66947" w14:textId="77777777" w:rsidR="00D16E62" w:rsidRPr="00A3624C" w:rsidRDefault="00D16E62" w:rsidP="00D16E62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bidi="ar-SA"/>
              </w:rPr>
            </w:pPr>
          </w:p>
          <w:p w14:paraId="1C91ABB3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603/2023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urriaren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3koa</w:t>
            </w:r>
          </w:p>
          <w:p w14:paraId="1B74C2E1" w14:textId="69CA0340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5EB8B3D" w14:textId="77777777" w:rsidR="008C6871" w:rsidRPr="00A3624C" w:rsidRDefault="008C6871" w:rsidP="00D16E62">
            <w:pPr>
              <w:rPr>
                <w:rFonts w:cs="Times New Roman"/>
                <w:sz w:val="22"/>
                <w:szCs w:val="22"/>
              </w:rPr>
            </w:pPr>
          </w:p>
          <w:p w14:paraId="6964E4D6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9) KULTURA ETA KIROLA</w:t>
            </w:r>
          </w:p>
          <w:p w14:paraId="5EABE14C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2EF0E9C" w14:textId="77777777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Kultura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28101CAA" w14:textId="77777777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>: María Inmaculada Sánchez Arbe</w:t>
            </w:r>
          </w:p>
          <w:p w14:paraId="0D285CC3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494/2019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uztailaren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23koa </w:t>
            </w:r>
          </w:p>
          <w:p w14:paraId="607B5564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687D223" w14:textId="77777777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b)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Kirol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53958FBC" w14:textId="77777777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>: Juan José Rojo Bazán</w:t>
            </w:r>
          </w:p>
          <w:p w14:paraId="2BB8056D" w14:textId="4353C5D0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569/2023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irailaren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1</w:t>
            </w:r>
            <w:r w:rsidR="007D6705" w:rsidRPr="00A3624C">
              <w:rPr>
                <w:rFonts w:cs="Times New Roman"/>
                <w:sz w:val="22"/>
                <w:szCs w:val="22"/>
              </w:rPr>
              <w:t>2</w:t>
            </w:r>
            <w:r w:rsidRPr="00A3624C">
              <w:rPr>
                <w:rFonts w:cs="Times New Roman"/>
                <w:sz w:val="22"/>
                <w:szCs w:val="22"/>
              </w:rPr>
              <w:t>koa</w:t>
            </w:r>
          </w:p>
          <w:p w14:paraId="3529CD4A" w14:textId="77777777" w:rsidR="001E349A" w:rsidRPr="00A3624C" w:rsidRDefault="001E349A" w:rsidP="00D16E62">
            <w:pPr>
              <w:rPr>
                <w:rFonts w:cs="Times New Roman"/>
                <w:sz w:val="22"/>
                <w:szCs w:val="22"/>
              </w:rPr>
            </w:pPr>
          </w:p>
          <w:p w14:paraId="74914C3C" w14:textId="77777777" w:rsidR="000B73EA" w:rsidRPr="00A3624C" w:rsidRDefault="000B73EA" w:rsidP="00D16E62">
            <w:pPr>
              <w:rPr>
                <w:rFonts w:cs="Times New Roman"/>
                <w:sz w:val="22"/>
                <w:szCs w:val="22"/>
              </w:rPr>
            </w:pPr>
          </w:p>
          <w:p w14:paraId="316ED66D" w14:textId="7E5A984A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10) GIZARTE POLITIKAK</w:t>
            </w:r>
          </w:p>
          <w:p w14:paraId="0424D28B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3ADC1CA" w14:textId="77777777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Gizarte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Zerbitzuen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0BF02B11" w14:textId="1C0CFB32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</w:t>
            </w:r>
            <w:r w:rsidR="00FB0A42" w:rsidRPr="00A3624C">
              <w:rPr>
                <w:rFonts w:cs="Times New Roman"/>
                <w:sz w:val="22"/>
                <w:szCs w:val="22"/>
              </w:rPr>
              <w:t xml:space="preserve">Miren </w:t>
            </w:r>
            <w:proofErr w:type="spellStart"/>
            <w:r w:rsidR="00FB0A42" w:rsidRPr="00A3624C">
              <w:rPr>
                <w:rFonts w:cs="Times New Roman"/>
                <w:sz w:val="22"/>
                <w:szCs w:val="22"/>
              </w:rPr>
              <w:t>Saratxaga</w:t>
            </w:r>
            <w:proofErr w:type="spellEnd"/>
            <w:r w:rsidR="00FB0A42" w:rsidRPr="00A3624C">
              <w:rPr>
                <w:rFonts w:cs="Times New Roman"/>
                <w:sz w:val="22"/>
                <w:szCs w:val="22"/>
              </w:rPr>
              <w:t xml:space="preserve"> de Isla</w:t>
            </w:r>
          </w:p>
          <w:p w14:paraId="17B0E5FF" w14:textId="3EB9A754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r w:rsidR="00395C83" w:rsidRPr="00A3624C">
              <w:rPr>
                <w:rFonts w:cs="Times New Roman"/>
                <w:sz w:val="22"/>
                <w:szCs w:val="22"/>
              </w:rPr>
              <w:t>710</w:t>
            </w:r>
            <w:r w:rsidRPr="00A3624C">
              <w:rPr>
                <w:rFonts w:cs="Times New Roman"/>
                <w:sz w:val="22"/>
                <w:szCs w:val="22"/>
              </w:rPr>
              <w:t>/20</w:t>
            </w:r>
            <w:r w:rsidR="00395C83" w:rsidRPr="00A3624C">
              <w:rPr>
                <w:rFonts w:cs="Times New Roman"/>
                <w:sz w:val="22"/>
                <w:szCs w:val="22"/>
              </w:rPr>
              <w:t>24</w:t>
            </w:r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FB0A42" w:rsidRPr="00A3624C">
              <w:rPr>
                <w:rFonts w:cs="Times New Roman"/>
                <w:sz w:val="22"/>
                <w:szCs w:val="22"/>
              </w:rPr>
              <w:t>abendu</w:t>
            </w:r>
            <w:r w:rsidRPr="00A3624C">
              <w:rPr>
                <w:rFonts w:cs="Times New Roman"/>
                <w:sz w:val="22"/>
                <w:szCs w:val="22"/>
              </w:rPr>
              <w:t>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r w:rsidR="00FB0A42" w:rsidRPr="00A3624C">
              <w:rPr>
                <w:rFonts w:cs="Times New Roman"/>
                <w:sz w:val="22"/>
                <w:szCs w:val="22"/>
              </w:rPr>
              <w:t>3</w:t>
            </w:r>
            <w:r w:rsidRPr="00A3624C">
              <w:rPr>
                <w:rFonts w:cs="Times New Roman"/>
                <w:sz w:val="22"/>
                <w:szCs w:val="22"/>
              </w:rPr>
              <w:t>koa</w:t>
            </w:r>
          </w:p>
          <w:p w14:paraId="61A7B0F6" w14:textId="77777777" w:rsidR="00712F85" w:rsidRPr="00A3624C" w:rsidRDefault="00712F85" w:rsidP="00D16E62">
            <w:pPr>
              <w:rPr>
                <w:rFonts w:cs="Times New Roman"/>
                <w:sz w:val="22"/>
                <w:szCs w:val="22"/>
              </w:rPr>
            </w:pPr>
          </w:p>
          <w:p w14:paraId="5DF62AA4" w14:textId="77777777" w:rsidR="00712F85" w:rsidRPr="00A3624C" w:rsidRDefault="00712F85" w:rsidP="00712F85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i/>
                <w:color w:val="0070C0"/>
                <w:lang w:val="eu-ES"/>
              </w:rPr>
              <w:t>* Foru Gobernu Kontseiluaren abenduaren 23ko 793/2024 Erabakiaren bitartez aldatu da.</w:t>
            </w:r>
          </w:p>
          <w:p w14:paraId="787431AA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56FC0D0" w14:textId="71E10F45" w:rsidR="00D16E62" w:rsidRPr="00A3624C" w:rsidRDefault="00D16E62" w:rsidP="001E349A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b)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Berrikuntzaren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Kudeaketa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Sistemen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Ebaluazioaren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6213AB9F" w14:textId="77777777" w:rsidR="001E349A" w:rsidRPr="00A3624C" w:rsidRDefault="001E349A" w:rsidP="001E349A">
            <w:pPr>
              <w:rPr>
                <w:rFonts w:cs="Times New Roman"/>
                <w:sz w:val="22"/>
                <w:szCs w:val="22"/>
              </w:rPr>
            </w:pPr>
          </w:p>
          <w:p w14:paraId="7B449811" w14:textId="6DA57C2F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</w:t>
            </w:r>
            <w:r w:rsidR="00E317E3" w:rsidRPr="00A3624C">
              <w:rPr>
                <w:rFonts w:ascii="Times-Roman" w:hAnsi="Times-Roman" w:cs="Times-Roman"/>
                <w:sz w:val="22"/>
                <w:szCs w:val="22"/>
                <w:lang w:val="es-ES" w:bidi="ar-SA"/>
              </w:rPr>
              <w:t>Nuria Pascual Martínez</w:t>
            </w:r>
          </w:p>
          <w:p w14:paraId="52985FB3" w14:textId="6DBD46B9" w:rsidR="001E349A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lastRenderedPageBreak/>
              <w:t>Izendapena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r w:rsidR="00E317E3" w:rsidRPr="00A3624C">
              <w:rPr>
                <w:rFonts w:cs="Times New Roman"/>
                <w:sz w:val="22"/>
                <w:szCs w:val="22"/>
              </w:rPr>
              <w:t>110</w:t>
            </w:r>
            <w:r w:rsidRPr="00A3624C">
              <w:rPr>
                <w:rFonts w:cs="Times New Roman"/>
                <w:sz w:val="22"/>
                <w:szCs w:val="22"/>
              </w:rPr>
              <w:t>/202</w:t>
            </w:r>
            <w:r w:rsidR="00E317E3" w:rsidRPr="00A3624C">
              <w:rPr>
                <w:rFonts w:cs="Times New Roman"/>
                <w:sz w:val="22"/>
                <w:szCs w:val="22"/>
              </w:rPr>
              <w:t>5</w:t>
            </w:r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otsailaren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2</w:t>
            </w:r>
            <w:r w:rsidR="00E317E3" w:rsidRPr="00A3624C">
              <w:rPr>
                <w:rFonts w:cs="Times New Roman"/>
                <w:sz w:val="22"/>
                <w:szCs w:val="22"/>
              </w:rPr>
              <w:t>5e</w:t>
            </w:r>
            <w:r w:rsidRPr="00A3624C">
              <w:rPr>
                <w:rFonts w:cs="Times New Roman"/>
                <w:sz w:val="22"/>
                <w:szCs w:val="22"/>
              </w:rPr>
              <w:t>ko</w:t>
            </w:r>
            <w:r w:rsidR="006852F1" w:rsidRPr="00A3624C">
              <w:rPr>
                <w:rFonts w:cs="Times New Roman"/>
                <w:sz w:val="22"/>
                <w:szCs w:val="22"/>
              </w:rPr>
              <w:t>a</w:t>
            </w:r>
          </w:p>
          <w:p w14:paraId="130155F9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44BDAF6" w14:textId="651D7898" w:rsidR="00B532AC" w:rsidRPr="00A3624C" w:rsidRDefault="00B532AC" w:rsidP="00B532AC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i/>
                <w:color w:val="0070C0"/>
                <w:lang w:val="eu-ES"/>
              </w:rPr>
              <w:t>* Foru Gobernu Kontseiluaren</w:t>
            </w:r>
            <w:r w:rsidR="00D6653F" w:rsidRPr="00A3624C">
              <w:rPr>
                <w:rFonts w:cs="Times New Roman"/>
                <w:i/>
                <w:color w:val="0070C0"/>
                <w:lang w:val="eu-ES"/>
              </w:rPr>
              <w:t xml:space="preserve"> martxo</w:t>
            </w:r>
            <w:r w:rsidRPr="00A3624C">
              <w:rPr>
                <w:rFonts w:cs="Times New Roman"/>
                <w:i/>
                <w:color w:val="0070C0"/>
                <w:lang w:val="eu-ES"/>
              </w:rPr>
              <w:t xml:space="preserve">aren </w:t>
            </w:r>
            <w:r w:rsidR="00D6653F" w:rsidRPr="00A3624C">
              <w:rPr>
                <w:rFonts w:cs="Times New Roman"/>
                <w:i/>
                <w:color w:val="0070C0"/>
                <w:lang w:val="eu-ES"/>
              </w:rPr>
              <w:t>25e</w:t>
            </w:r>
            <w:r w:rsidRPr="00A3624C">
              <w:rPr>
                <w:rFonts w:cs="Times New Roman"/>
                <w:i/>
                <w:color w:val="0070C0"/>
                <w:lang w:val="eu-ES"/>
              </w:rPr>
              <w:t>k</w:t>
            </w:r>
            <w:r w:rsidR="007D3041" w:rsidRPr="00A3624C">
              <w:rPr>
                <w:rFonts w:cs="Times New Roman"/>
                <w:i/>
                <w:color w:val="0070C0"/>
                <w:lang w:val="eu-ES"/>
              </w:rPr>
              <w:t xml:space="preserve">o </w:t>
            </w:r>
            <w:r w:rsidR="00D6653F" w:rsidRPr="00A3624C">
              <w:rPr>
                <w:rFonts w:cs="Times New Roman"/>
                <w:i/>
                <w:color w:val="0070C0"/>
                <w:lang w:val="eu-ES"/>
              </w:rPr>
              <w:t>152</w:t>
            </w:r>
            <w:r w:rsidRPr="00A3624C">
              <w:rPr>
                <w:rFonts w:cs="Times New Roman"/>
                <w:i/>
                <w:color w:val="0070C0"/>
                <w:lang w:val="eu-ES"/>
              </w:rPr>
              <w:t>/2025 Erabakiaren bitartez aldatu da.</w:t>
            </w:r>
          </w:p>
          <w:p w14:paraId="439E2059" w14:textId="77777777" w:rsidR="00B532AC" w:rsidRPr="00A3624C" w:rsidRDefault="00B532AC" w:rsidP="00D16E62">
            <w:pPr>
              <w:rPr>
                <w:rFonts w:cs="Times New Roman"/>
                <w:sz w:val="22"/>
                <w:szCs w:val="22"/>
              </w:rPr>
            </w:pPr>
          </w:p>
          <w:p w14:paraId="7125A926" w14:textId="77777777" w:rsidR="007D3041" w:rsidRPr="00A3624C" w:rsidRDefault="007D3041" w:rsidP="00D16E62">
            <w:pPr>
              <w:rPr>
                <w:rFonts w:cs="Times New Roman"/>
                <w:sz w:val="22"/>
                <w:szCs w:val="22"/>
              </w:rPr>
            </w:pPr>
          </w:p>
          <w:p w14:paraId="354BE3CF" w14:textId="0B30CCA0" w:rsidR="00D16E62" w:rsidRPr="00A3624C" w:rsidRDefault="00D16E62" w:rsidP="00D16E62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A3624C">
              <w:rPr>
                <w:rFonts w:cs="Times New Roman"/>
                <w:b/>
                <w:bCs/>
                <w:sz w:val="22"/>
                <w:szCs w:val="22"/>
              </w:rPr>
              <w:t>5.- ERAKUNDE AUTONOMOETAKO ZUZENDARI KUDEATZAILEAK.</w:t>
            </w:r>
          </w:p>
          <w:p w14:paraId="6A26C507" w14:textId="77777777" w:rsidR="00AB1C6A" w:rsidRPr="00A3624C" w:rsidRDefault="00AB1C6A" w:rsidP="00D16E62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B6F5870" w14:textId="77777777" w:rsidR="00D16E62" w:rsidRPr="00A3624C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9A08B2B" w14:textId="77777777" w:rsidR="00D16E62" w:rsidRPr="00A3624C" w:rsidRDefault="00D16E62" w:rsidP="00D16E62">
            <w:pPr>
              <w:pStyle w:val="Prrafodelista"/>
              <w:numPr>
                <w:ilvl w:val="0"/>
                <w:numId w:val="18"/>
              </w:num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GIZARTE ONGIZATERAKO FORU ERAKUNDEAREN ZUZENDARI KUDEATZAILEA</w:t>
            </w:r>
          </w:p>
          <w:p w14:paraId="5F07B93A" w14:textId="77777777" w:rsidR="00D16E62" w:rsidRPr="00A3624C" w:rsidRDefault="00D16E62" w:rsidP="00D16E62">
            <w:pPr>
              <w:pStyle w:val="Prrafodelista"/>
              <w:rPr>
                <w:rFonts w:cs="Times New Roman"/>
                <w:sz w:val="22"/>
                <w:szCs w:val="22"/>
              </w:rPr>
            </w:pPr>
          </w:p>
          <w:p w14:paraId="4659C049" w14:textId="77777777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Ernesto Sáinz Lanchares </w:t>
            </w:r>
          </w:p>
          <w:p w14:paraId="2B0D32B9" w14:textId="3554BA8F" w:rsidR="0013038E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533/2023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irailaren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12koa </w:t>
            </w:r>
          </w:p>
          <w:p w14:paraId="2FF8CA19" w14:textId="77777777" w:rsidR="005E4459" w:rsidRPr="00A3624C" w:rsidRDefault="005E4459" w:rsidP="00D16E62">
            <w:pPr>
              <w:spacing w:after="120"/>
              <w:rPr>
                <w:rFonts w:cs="Times New Roman"/>
                <w:sz w:val="16"/>
                <w:szCs w:val="16"/>
              </w:rPr>
            </w:pPr>
          </w:p>
          <w:p w14:paraId="7D649450" w14:textId="77777777" w:rsidR="00D16E62" w:rsidRPr="00A3624C" w:rsidRDefault="00D16E62" w:rsidP="00D16E62">
            <w:pPr>
              <w:pStyle w:val="Prrafodelista"/>
              <w:numPr>
                <w:ilvl w:val="0"/>
                <w:numId w:val="18"/>
              </w:num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GAZTERIAREN FORU ERAKUNDEAREN ZUZENDARI KUDEATZAILEA</w:t>
            </w:r>
          </w:p>
          <w:p w14:paraId="169AAF82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74BDE2D" w14:textId="77777777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>: Juan José Rojo Bazán</w:t>
            </w:r>
          </w:p>
          <w:p w14:paraId="449736EB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  <w:lang w:bidi="ar-SA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609/2023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urriaren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3koa</w:t>
            </w:r>
          </w:p>
          <w:p w14:paraId="7822B5A7" w14:textId="77777777" w:rsidR="00D16E62" w:rsidRPr="00A3624C" w:rsidRDefault="00D16E62" w:rsidP="00D16E62">
            <w:pPr>
              <w:spacing w:after="120"/>
              <w:rPr>
                <w:rFonts w:cs="Times New Roman"/>
                <w:sz w:val="36"/>
                <w:szCs w:val="36"/>
              </w:rPr>
            </w:pPr>
          </w:p>
          <w:p w14:paraId="75F9D53B" w14:textId="6B8EC2B9" w:rsidR="007A5BC9" w:rsidRPr="00A3624C" w:rsidRDefault="00D16E62" w:rsidP="007A5BC9">
            <w:pPr>
              <w:pStyle w:val="Prrafodelista"/>
              <w:numPr>
                <w:ilvl w:val="0"/>
                <w:numId w:val="18"/>
              </w:num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ARABAKO FORU SUHILTZAILEAK ERAKUNDE AUTONOMOAREN ZUZENDARI KUDEATZAILEA (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Prebentzio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, Su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itzaltze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Salbamendu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Zerbitzua)</w:t>
            </w:r>
          </w:p>
          <w:p w14:paraId="175C8EDF" w14:textId="2C986526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</w:t>
            </w:r>
            <w:r w:rsidR="00E82E27" w:rsidRPr="00A3624C">
              <w:rPr>
                <w:rFonts w:cs="Times New Roman"/>
                <w:sz w:val="22"/>
                <w:szCs w:val="22"/>
                <w:lang w:val="es-ES"/>
              </w:rPr>
              <w:t xml:space="preserve">Aitor Mikel Uriarte </w:t>
            </w:r>
            <w:proofErr w:type="spellStart"/>
            <w:r w:rsidR="00E82E27" w:rsidRPr="00A3624C">
              <w:rPr>
                <w:rFonts w:cs="Times New Roman"/>
                <w:sz w:val="22"/>
                <w:szCs w:val="22"/>
                <w:lang w:val="es-ES"/>
              </w:rPr>
              <w:t>Unzalu</w:t>
            </w:r>
            <w:proofErr w:type="spellEnd"/>
          </w:p>
          <w:p w14:paraId="54E1C917" w14:textId="19541821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r w:rsidR="00E82E27" w:rsidRPr="00A3624C">
              <w:rPr>
                <w:rFonts w:cs="Times New Roman"/>
                <w:sz w:val="22"/>
                <w:szCs w:val="22"/>
              </w:rPr>
              <w:t>168</w:t>
            </w:r>
            <w:r w:rsidRPr="00A3624C">
              <w:rPr>
                <w:rFonts w:cs="Times New Roman"/>
                <w:sz w:val="22"/>
                <w:szCs w:val="22"/>
              </w:rPr>
              <w:t>/202</w:t>
            </w:r>
            <w:r w:rsidR="00E82E27" w:rsidRPr="00A3624C">
              <w:rPr>
                <w:rFonts w:cs="Times New Roman"/>
                <w:sz w:val="22"/>
                <w:szCs w:val="22"/>
              </w:rPr>
              <w:t xml:space="preserve">5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E82E27" w:rsidRPr="00A3624C">
              <w:rPr>
                <w:rFonts w:cs="Times New Roman"/>
                <w:sz w:val="22"/>
                <w:szCs w:val="22"/>
              </w:rPr>
              <w:t>apiril</w:t>
            </w:r>
            <w:r w:rsidRPr="00A3624C">
              <w:rPr>
                <w:rFonts w:cs="Times New Roman"/>
                <w:sz w:val="22"/>
                <w:szCs w:val="22"/>
              </w:rPr>
              <w:t>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1</w:t>
            </w:r>
            <w:r w:rsidR="00E82E27" w:rsidRPr="00A3624C">
              <w:rPr>
                <w:rFonts w:cs="Times New Roman"/>
                <w:sz w:val="22"/>
                <w:szCs w:val="22"/>
              </w:rPr>
              <w:t>e</w:t>
            </w:r>
            <w:r w:rsidRPr="00A3624C">
              <w:rPr>
                <w:rFonts w:cs="Times New Roman"/>
                <w:sz w:val="22"/>
                <w:szCs w:val="22"/>
              </w:rPr>
              <w:t xml:space="preserve">koa </w:t>
            </w:r>
          </w:p>
          <w:p w14:paraId="6AC87F56" w14:textId="77777777" w:rsidR="00A32D0A" w:rsidRPr="00A3624C" w:rsidRDefault="00A32D0A" w:rsidP="00D16E62">
            <w:pPr>
              <w:rPr>
                <w:rFonts w:cs="Times New Roman"/>
                <w:sz w:val="22"/>
                <w:szCs w:val="22"/>
              </w:rPr>
            </w:pPr>
          </w:p>
          <w:p w14:paraId="6EE85D6A" w14:textId="5B6356CB" w:rsidR="00A32D0A" w:rsidRPr="00A3624C" w:rsidRDefault="00A32D0A" w:rsidP="00A32D0A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i/>
                <w:color w:val="0070C0"/>
                <w:lang w:val="eu-ES"/>
              </w:rPr>
              <w:t xml:space="preserve">* Foru Gobernu Kontseiluaren </w:t>
            </w:r>
            <w:r w:rsidR="00A3624C" w:rsidRPr="00A3624C">
              <w:rPr>
                <w:rFonts w:cs="Times New Roman"/>
                <w:i/>
                <w:color w:val="0070C0"/>
                <w:lang w:val="eu-ES"/>
              </w:rPr>
              <w:t>maiatzaren 6ko</w:t>
            </w:r>
            <w:r w:rsidRPr="00A3624C">
              <w:rPr>
                <w:rFonts w:cs="Times New Roman"/>
                <w:i/>
                <w:color w:val="0070C0"/>
                <w:lang w:val="eu-ES"/>
              </w:rPr>
              <w:t xml:space="preserve"> </w:t>
            </w:r>
            <w:r w:rsidR="00A3624C" w:rsidRPr="00A3624C">
              <w:rPr>
                <w:rFonts w:cs="Times New Roman"/>
                <w:i/>
                <w:color w:val="0070C0"/>
                <w:lang w:val="eu-ES"/>
              </w:rPr>
              <w:t>244</w:t>
            </w:r>
            <w:r w:rsidRPr="00A3624C">
              <w:rPr>
                <w:rFonts w:cs="Times New Roman"/>
                <w:i/>
                <w:color w:val="0070C0"/>
                <w:lang w:val="eu-ES"/>
              </w:rPr>
              <w:t>/2025 Erabakiaren bitartez aldatu da.</w:t>
            </w:r>
          </w:p>
          <w:p w14:paraId="6871C03A" w14:textId="77777777" w:rsidR="00A32D0A" w:rsidRPr="00A3624C" w:rsidRDefault="00A32D0A" w:rsidP="00D16E62">
            <w:pPr>
              <w:rPr>
                <w:rFonts w:cs="Times New Roman"/>
                <w:sz w:val="22"/>
                <w:szCs w:val="22"/>
              </w:rPr>
            </w:pPr>
          </w:p>
          <w:p w14:paraId="74EC6D84" w14:textId="77777777" w:rsidR="00D16E62" w:rsidRPr="00B21A46" w:rsidRDefault="00D16E62" w:rsidP="00D16E62">
            <w:pPr>
              <w:spacing w:after="120"/>
              <w:rPr>
                <w:rFonts w:cs="Times New Roman"/>
                <w:sz w:val="28"/>
                <w:szCs w:val="28"/>
              </w:rPr>
            </w:pPr>
          </w:p>
          <w:p w14:paraId="3AA8FDE7" w14:textId="02A9AC2C" w:rsidR="00AB1C6A" w:rsidRPr="00A3624C" w:rsidRDefault="00D16E62" w:rsidP="00D16E62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A3624C">
              <w:rPr>
                <w:rFonts w:cs="Times New Roman"/>
                <w:b/>
                <w:bCs/>
                <w:sz w:val="22"/>
                <w:szCs w:val="22"/>
              </w:rPr>
              <w:t>6.- FORU SOZIETATE PUBLIKOETAKO ZUZENDARI KUDEATZAILEAK</w:t>
            </w:r>
            <w:r w:rsidR="003E32E9" w:rsidRPr="00A3624C">
              <w:rPr>
                <w:rFonts w:cs="Times New Roman"/>
                <w:b/>
                <w:bCs/>
                <w:sz w:val="22"/>
                <w:szCs w:val="22"/>
              </w:rPr>
              <w:t>.</w:t>
            </w:r>
          </w:p>
          <w:p w14:paraId="025B8AB5" w14:textId="77777777" w:rsidR="00F01F38" w:rsidRPr="00B21A46" w:rsidRDefault="00F01F38" w:rsidP="00D16E62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7D9891CD" w14:textId="77777777" w:rsidR="00D16E62" w:rsidRPr="00A3624C" w:rsidRDefault="00D16E62" w:rsidP="00D16E62">
            <w:pPr>
              <w:rPr>
                <w:rFonts w:cs="Times New Roman"/>
                <w:sz w:val="16"/>
                <w:szCs w:val="16"/>
              </w:rPr>
            </w:pPr>
          </w:p>
          <w:p w14:paraId="611E4E39" w14:textId="77777777" w:rsidR="00D16E62" w:rsidRPr="00A3624C" w:rsidRDefault="00D16E62" w:rsidP="00D16E62">
            <w:pPr>
              <w:pStyle w:val="Prrafodelista"/>
              <w:numPr>
                <w:ilvl w:val="0"/>
                <w:numId w:val="27"/>
              </w:num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ARABAKO KALKULUGUNEA SA-KO (AKSA) ZUZENDARI KUDEATZAILEA</w:t>
            </w:r>
          </w:p>
          <w:p w14:paraId="62ABB826" w14:textId="77777777" w:rsidR="00D16E62" w:rsidRPr="00A3624C" w:rsidRDefault="00D16E62" w:rsidP="00D16E62">
            <w:pPr>
              <w:rPr>
                <w:rFonts w:cs="Times New Roman"/>
                <w:strike/>
                <w:sz w:val="22"/>
                <w:szCs w:val="22"/>
              </w:rPr>
            </w:pPr>
          </w:p>
          <w:p w14:paraId="0AF82841" w14:textId="77777777" w:rsidR="007D4794" w:rsidRPr="00A3624C" w:rsidRDefault="007D4794" w:rsidP="007D4794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i/>
                <w:color w:val="0070C0"/>
                <w:lang w:val="eu-ES"/>
              </w:rPr>
              <w:t>* Foru Gobernu Kontseiluaren abenduaren 23ko 793/2024 Erabakiaren bitartez aldatu da.</w:t>
            </w:r>
          </w:p>
          <w:p w14:paraId="29FDE30F" w14:textId="77777777" w:rsidR="00D16E62" w:rsidRPr="00A3624C" w:rsidRDefault="00D16E62" w:rsidP="00D16E62">
            <w:pPr>
              <w:rPr>
                <w:rFonts w:cs="Times New Roman"/>
                <w:sz w:val="16"/>
                <w:szCs w:val="16"/>
              </w:rPr>
            </w:pPr>
          </w:p>
          <w:p w14:paraId="7311A55E" w14:textId="77777777" w:rsidR="007D4794" w:rsidRPr="00A3624C" w:rsidRDefault="007D4794" w:rsidP="00D16E62">
            <w:pPr>
              <w:rPr>
                <w:rFonts w:cs="Times New Roman"/>
                <w:sz w:val="16"/>
                <w:szCs w:val="16"/>
              </w:rPr>
            </w:pPr>
          </w:p>
          <w:p w14:paraId="71F26FAF" w14:textId="77777777" w:rsidR="007D4794" w:rsidRPr="00A3624C" w:rsidRDefault="007D4794" w:rsidP="00D16E62">
            <w:pPr>
              <w:rPr>
                <w:rFonts w:cs="Times New Roman"/>
                <w:sz w:val="16"/>
                <w:szCs w:val="16"/>
              </w:rPr>
            </w:pPr>
          </w:p>
          <w:p w14:paraId="719A4B2D" w14:textId="6DB26038" w:rsidR="00D16E62" w:rsidRPr="00A3624C" w:rsidRDefault="00D16E62" w:rsidP="005E4459">
            <w:pPr>
              <w:pStyle w:val="Prrafodelista"/>
              <w:numPr>
                <w:ilvl w:val="0"/>
                <w:numId w:val="27"/>
              </w:num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ARABA GARAPEN AGENTZIAKO ZUZENDARI KUDEATZAILEA</w:t>
            </w:r>
          </w:p>
          <w:p w14:paraId="0C906FF1" w14:textId="77777777" w:rsidR="005E4459" w:rsidRPr="00A3624C" w:rsidRDefault="005E4459" w:rsidP="005E4459">
            <w:pPr>
              <w:pStyle w:val="Prrafodelista"/>
              <w:ind w:left="360"/>
              <w:rPr>
                <w:rFonts w:cs="Times New Roman"/>
                <w:sz w:val="22"/>
                <w:szCs w:val="22"/>
              </w:rPr>
            </w:pPr>
          </w:p>
          <w:p w14:paraId="4742E8B8" w14:textId="7DD7BBD4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</w:t>
            </w:r>
            <w:r w:rsidR="00463DBD" w:rsidRPr="00A3624C">
              <w:rPr>
                <w:rFonts w:cs="Times New Roman"/>
                <w:sz w:val="22"/>
                <w:szCs w:val="22"/>
              </w:rPr>
              <w:t>Pedro Jesús Ruiz García</w:t>
            </w:r>
          </w:p>
          <w:p w14:paraId="37C164CB" w14:textId="7CB37F36" w:rsidR="00712F85" w:rsidRPr="00A3624C" w:rsidRDefault="00D16E62" w:rsidP="005E4459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</w:t>
            </w:r>
            <w:r w:rsidR="00463DBD" w:rsidRPr="00A3624C">
              <w:rPr>
                <w:rFonts w:cs="Times New Roman"/>
                <w:sz w:val="22"/>
                <w:szCs w:val="22"/>
              </w:rPr>
              <w:t xml:space="preserve">ARABA GARAPEN AGENTZIAKO ZUZENDARI </w:t>
            </w:r>
            <w:proofErr w:type="spellStart"/>
            <w:r w:rsidR="00463DBD" w:rsidRPr="00A3624C">
              <w:rPr>
                <w:rFonts w:cs="Times New Roman"/>
                <w:sz w:val="22"/>
                <w:szCs w:val="22"/>
              </w:rPr>
              <w:t>KUDEATZAILEA</w:t>
            </w:r>
            <w:r w:rsidR="005E4459" w:rsidRPr="00A3624C">
              <w:rPr>
                <w:rFonts w:cs="Times New Roman"/>
                <w:sz w:val="22"/>
                <w:szCs w:val="22"/>
              </w:rPr>
              <w:t>ren</w:t>
            </w:r>
            <w:proofErr w:type="spellEnd"/>
            <w:r w:rsidR="005E4459"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63DBD" w:rsidRPr="00A3624C">
              <w:rPr>
                <w:rFonts w:cs="Times New Roman"/>
                <w:sz w:val="22"/>
                <w:szCs w:val="22"/>
              </w:rPr>
              <w:t>Administrazio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, </w:t>
            </w:r>
            <w:r w:rsidR="00D17C5A" w:rsidRPr="00A3624C">
              <w:rPr>
                <w:rFonts w:cs="Times New Roman"/>
                <w:sz w:val="22"/>
                <w:szCs w:val="22"/>
              </w:rPr>
              <w:t xml:space="preserve">2024ko </w:t>
            </w:r>
            <w:proofErr w:type="spellStart"/>
            <w:r w:rsidR="005E4459" w:rsidRPr="00A3624C">
              <w:rPr>
                <w:rFonts w:cs="Times New Roman"/>
                <w:sz w:val="22"/>
                <w:szCs w:val="22"/>
              </w:rPr>
              <w:t>abuztua</w:t>
            </w:r>
            <w:r w:rsidRPr="00A3624C">
              <w:rPr>
                <w:rFonts w:cs="Times New Roman"/>
                <w:sz w:val="22"/>
                <w:szCs w:val="22"/>
              </w:rPr>
              <w:t>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1ekoa</w:t>
            </w:r>
          </w:p>
          <w:p w14:paraId="4172E1BA" w14:textId="77777777" w:rsidR="007D4794" w:rsidRPr="00A3624C" w:rsidRDefault="007D4794" w:rsidP="005E4459">
            <w:pPr>
              <w:rPr>
                <w:rFonts w:cs="Times New Roman"/>
                <w:sz w:val="22"/>
                <w:szCs w:val="22"/>
              </w:rPr>
            </w:pPr>
          </w:p>
          <w:p w14:paraId="374090EC" w14:textId="6360A2BA" w:rsidR="00D16E62" w:rsidRPr="00A3624C" w:rsidRDefault="00FB5B9B" w:rsidP="00D16E62">
            <w:pPr>
              <w:rPr>
                <w:rFonts w:cs="Times New Roman"/>
                <w:i/>
                <w:color w:val="0070C0"/>
                <w:lang w:val="eu-ES"/>
              </w:rPr>
            </w:pPr>
            <w:r w:rsidRPr="00A3624C">
              <w:rPr>
                <w:rFonts w:cs="Times New Roman"/>
                <w:i/>
                <w:color w:val="0070C0"/>
                <w:lang w:val="eu-ES"/>
              </w:rPr>
              <w:t xml:space="preserve">* Foru Gobernu Kontseiluaren </w:t>
            </w:r>
            <w:r w:rsidR="002926CC" w:rsidRPr="00A3624C">
              <w:rPr>
                <w:rFonts w:cs="Times New Roman"/>
                <w:i/>
                <w:color w:val="0070C0"/>
                <w:lang w:val="eu-ES"/>
              </w:rPr>
              <w:t>irail</w:t>
            </w:r>
            <w:r w:rsidRPr="00A3624C">
              <w:rPr>
                <w:rFonts w:cs="Times New Roman"/>
                <w:i/>
                <w:color w:val="0070C0"/>
                <w:lang w:val="eu-ES"/>
              </w:rPr>
              <w:t xml:space="preserve">aren </w:t>
            </w:r>
            <w:r w:rsidR="002926CC" w:rsidRPr="00A3624C">
              <w:rPr>
                <w:rFonts w:cs="Times New Roman"/>
                <w:i/>
                <w:color w:val="0070C0"/>
                <w:lang w:val="eu-ES"/>
              </w:rPr>
              <w:t>17</w:t>
            </w:r>
            <w:r w:rsidRPr="00A3624C">
              <w:rPr>
                <w:rFonts w:cs="Times New Roman"/>
                <w:i/>
                <w:color w:val="0070C0"/>
                <w:lang w:val="eu-ES"/>
              </w:rPr>
              <w:t xml:space="preserve">ko </w:t>
            </w:r>
            <w:r w:rsidR="002926CC" w:rsidRPr="00A3624C">
              <w:rPr>
                <w:rFonts w:cs="Times New Roman"/>
                <w:i/>
                <w:color w:val="0070C0"/>
                <w:lang w:val="eu-ES"/>
              </w:rPr>
              <w:t>523</w:t>
            </w:r>
            <w:r w:rsidRPr="00A3624C">
              <w:rPr>
                <w:rFonts w:cs="Times New Roman"/>
                <w:i/>
                <w:color w:val="0070C0"/>
                <w:lang w:val="eu-ES"/>
              </w:rPr>
              <w:t>/2024 Erabakiaren bitartez aldatu da.</w:t>
            </w:r>
          </w:p>
          <w:p w14:paraId="7B0DFE1A" w14:textId="77777777" w:rsidR="00FB5B9B" w:rsidRPr="00A3624C" w:rsidRDefault="00FB5B9B" w:rsidP="00D16E62">
            <w:pPr>
              <w:rPr>
                <w:rFonts w:cs="Times New Roman"/>
                <w:i/>
                <w:color w:val="0070C0"/>
                <w:lang w:val="eu-ES"/>
              </w:rPr>
            </w:pPr>
          </w:p>
          <w:p w14:paraId="430473DE" w14:textId="77777777" w:rsidR="00D16E62" w:rsidRPr="00A3624C" w:rsidRDefault="00D16E62" w:rsidP="00D16E62">
            <w:pPr>
              <w:pStyle w:val="Prrafodelista"/>
              <w:numPr>
                <w:ilvl w:val="0"/>
                <w:numId w:val="27"/>
              </w:num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ARABAT ARABAKO BIDEAK SA</w:t>
            </w:r>
          </w:p>
          <w:p w14:paraId="1CDDE617" w14:textId="2C53944F" w:rsidR="00D16E62" w:rsidRPr="00A3624C" w:rsidRDefault="00D16E62" w:rsidP="00D16E62">
            <w:pPr>
              <w:pStyle w:val="Prrafodelista"/>
              <w:ind w:left="360"/>
              <w:rPr>
                <w:rFonts w:cs="Times New Roman"/>
                <w:sz w:val="22"/>
                <w:szCs w:val="22"/>
              </w:rPr>
            </w:pPr>
          </w:p>
          <w:p w14:paraId="1D6D7298" w14:textId="77777777" w:rsidR="0013038E" w:rsidRPr="00A3624C" w:rsidRDefault="0013038E" w:rsidP="00D16E62">
            <w:pPr>
              <w:pStyle w:val="Prrafodelista"/>
              <w:ind w:left="360"/>
              <w:rPr>
                <w:rFonts w:cs="Times New Roman"/>
                <w:sz w:val="22"/>
                <w:szCs w:val="22"/>
              </w:rPr>
            </w:pPr>
          </w:p>
          <w:p w14:paraId="2F1CC4B8" w14:textId="77777777" w:rsidR="00F4311A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</w:t>
            </w:r>
            <w:r w:rsidR="00662AEB" w:rsidRPr="00A3624C">
              <w:rPr>
                <w:rFonts w:cs="Times New Roman"/>
                <w:sz w:val="22"/>
                <w:szCs w:val="22"/>
              </w:rPr>
              <w:t>I</w:t>
            </w:r>
            <w:r w:rsidRPr="00A3624C">
              <w:rPr>
                <w:rFonts w:cs="Times New Roman"/>
                <w:sz w:val="22"/>
                <w:szCs w:val="22"/>
              </w:rPr>
              <w:t>gor Salazar Ocho</w:t>
            </w:r>
            <w:r w:rsidR="00F4311A" w:rsidRPr="00A3624C">
              <w:rPr>
                <w:rFonts w:cs="Times New Roman"/>
                <w:sz w:val="22"/>
                <w:szCs w:val="22"/>
              </w:rPr>
              <w:t>a</w:t>
            </w:r>
          </w:p>
          <w:p w14:paraId="6DF15424" w14:textId="3D277E15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ARABAKO BIDEAK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SAren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batzar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orokor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bereziaren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2023ko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urriaren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31ko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erabakia</w:t>
            </w:r>
            <w:proofErr w:type="spellEnd"/>
          </w:p>
          <w:p w14:paraId="5E35E0AA" w14:textId="0AD1E72C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27236F3" w14:textId="77777777" w:rsidR="00F4311A" w:rsidRPr="00A3624C" w:rsidRDefault="00F4311A" w:rsidP="00D16E62">
            <w:pPr>
              <w:rPr>
                <w:rFonts w:cs="Times New Roman"/>
                <w:sz w:val="32"/>
                <w:szCs w:val="32"/>
              </w:rPr>
            </w:pPr>
          </w:p>
          <w:p w14:paraId="53F8AFB3" w14:textId="0C0B4586" w:rsidR="00D16E62" w:rsidRPr="00A3624C" w:rsidRDefault="00D16E62" w:rsidP="00D16E62">
            <w:pPr>
              <w:pStyle w:val="Prrafodelista"/>
              <w:numPr>
                <w:ilvl w:val="0"/>
                <w:numId w:val="27"/>
              </w:num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INDESA </w:t>
            </w:r>
            <w:r w:rsidR="007A5BC9" w:rsidRPr="00A3624C">
              <w:rPr>
                <w:rFonts w:cs="Times New Roman"/>
                <w:sz w:val="22"/>
                <w:szCs w:val="22"/>
              </w:rPr>
              <w:t>2010 S.L.</w:t>
            </w:r>
          </w:p>
          <w:p w14:paraId="06794CFC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7062E30" w14:textId="77777777" w:rsidR="00E92141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</w:t>
            </w:r>
            <w:r w:rsidR="00E92141" w:rsidRPr="00A3624C">
              <w:rPr>
                <w:rFonts w:cs="Times New Roman"/>
                <w:sz w:val="22"/>
                <w:szCs w:val="22"/>
              </w:rPr>
              <w:t xml:space="preserve">Ander Eguidazu Aldalur </w:t>
            </w:r>
          </w:p>
          <w:p w14:paraId="4DF2FB0B" w14:textId="01F507B7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r w:rsidR="00E92141" w:rsidRPr="00A3624C">
              <w:rPr>
                <w:rFonts w:cs="Times New Roman"/>
                <w:sz w:val="22"/>
                <w:szCs w:val="22"/>
              </w:rPr>
              <w:t xml:space="preserve">571/2023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irailaren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2</w:t>
            </w:r>
            <w:r w:rsidR="00E92141" w:rsidRPr="00A3624C">
              <w:rPr>
                <w:rFonts w:cs="Times New Roman"/>
                <w:sz w:val="22"/>
                <w:szCs w:val="22"/>
              </w:rPr>
              <w:t>6</w:t>
            </w:r>
            <w:r w:rsidRPr="00A3624C">
              <w:rPr>
                <w:rFonts w:cs="Times New Roman"/>
                <w:sz w:val="22"/>
                <w:szCs w:val="22"/>
              </w:rPr>
              <w:t>koa</w:t>
            </w:r>
          </w:p>
          <w:p w14:paraId="7D95BE6B" w14:textId="77777777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74B6FE83" w14:textId="77777777" w:rsidR="00D16E62" w:rsidRPr="00A3624C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  <w:r w:rsidRPr="00A3624C">
              <w:rPr>
                <w:rFonts w:cs="Times New Roman"/>
                <w:b/>
                <w:bCs/>
                <w:sz w:val="22"/>
                <w:szCs w:val="22"/>
              </w:rPr>
              <w:t>7.- FORU SEKTORE PUBLIKOKO FUNDAZIOETAKO ZUZENDARIAK</w:t>
            </w:r>
          </w:p>
          <w:p w14:paraId="2B4EDA4F" w14:textId="77777777" w:rsidR="00D16E62" w:rsidRPr="00A3624C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</w:p>
          <w:p w14:paraId="1D584C06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  <w:lang w:bidi="ar-SA"/>
              </w:rPr>
            </w:pPr>
          </w:p>
          <w:p w14:paraId="5F69379A" w14:textId="57558546" w:rsidR="00D16E62" w:rsidRPr="00A3624C" w:rsidRDefault="00453FBE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1</w:t>
            </w:r>
            <w:r w:rsidR="00D16E62" w:rsidRPr="00A3624C">
              <w:rPr>
                <w:rFonts w:cs="Times New Roman"/>
                <w:sz w:val="22"/>
                <w:szCs w:val="22"/>
              </w:rPr>
              <w:t>) AÑANAKO GATZ HARANA FUNDAZIOKO ZUZENDARI KUDEATZAILEA</w:t>
            </w:r>
          </w:p>
          <w:p w14:paraId="6286FC57" w14:textId="77777777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6F8B76EF" w14:textId="77777777" w:rsidR="00D16E62" w:rsidRPr="00A3624C" w:rsidRDefault="00D16E62" w:rsidP="00D16E62">
            <w:pPr>
              <w:shd w:val="clear" w:color="auto" w:fill="FFFFFF"/>
              <w:rPr>
                <w:rFonts w:cs="Times New Roman"/>
                <w:sz w:val="22"/>
                <w:szCs w:val="22"/>
              </w:rPr>
            </w:pPr>
            <w:proofErr w:type="spellStart"/>
            <w:r w:rsidRPr="00A3624C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>: Pablo de Oraá Oleaga</w:t>
            </w:r>
          </w:p>
          <w:p w14:paraId="545EAD27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br/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Añanako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Gatz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Harana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Fundazioaren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Patronatuaren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2020ko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urriaren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19ko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erabakia</w:t>
            </w:r>
            <w:proofErr w:type="spellEnd"/>
          </w:p>
          <w:p w14:paraId="24B87B54" w14:textId="77777777" w:rsidR="00D16E62" w:rsidRPr="00A3624C" w:rsidRDefault="00D16E62" w:rsidP="00D16E62">
            <w:pPr>
              <w:spacing w:after="120"/>
              <w:rPr>
                <w:rFonts w:cs="Times New Roman"/>
                <w:b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  <w:shd w:val="clear" w:color="auto" w:fill="auto"/>
          </w:tcPr>
          <w:p w14:paraId="55B25850" w14:textId="77777777" w:rsidR="00D16E62" w:rsidRPr="00A3624C" w:rsidRDefault="00D16E62" w:rsidP="00D16E62">
            <w:pPr>
              <w:widowControl w:val="0"/>
              <w:spacing w:after="12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14:paraId="35F2DFFC" w14:textId="77777777" w:rsidR="00D16E62" w:rsidRPr="00A3624C" w:rsidRDefault="00D16E62" w:rsidP="00D16E62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 w:rsidRPr="00A3624C">
              <w:rPr>
                <w:rFonts w:cs="Times New Roman"/>
                <w:b/>
                <w:sz w:val="22"/>
                <w:szCs w:val="22"/>
              </w:rPr>
              <w:t>1.- DIPUTADO GENERAL.</w:t>
            </w:r>
          </w:p>
          <w:p w14:paraId="4187A81B" w14:textId="23EF01CE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Identidad: Ramiro González Vicente</w:t>
            </w:r>
          </w:p>
          <w:p w14:paraId="0C48DA52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1EC2C57" w14:textId="4E652B30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Nombramiento: Pleno Juntas Generales de Álava de fecha 29/06/2023</w:t>
            </w:r>
          </w:p>
          <w:p w14:paraId="06DAA1ED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281599A" w14:textId="2D4A9D46" w:rsidR="00D16E62" w:rsidRPr="00A3624C" w:rsidRDefault="00D16E62" w:rsidP="00D16E62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A3624C">
              <w:rPr>
                <w:rFonts w:cs="Times New Roman"/>
                <w:b/>
                <w:bCs/>
                <w:sz w:val="22"/>
                <w:szCs w:val="22"/>
              </w:rPr>
              <w:t>2.- TENIENTE</w:t>
            </w:r>
            <w:r w:rsidR="003278CE" w:rsidRPr="00A3624C">
              <w:rPr>
                <w:rFonts w:cs="Times New Roman"/>
                <w:b/>
                <w:bCs/>
                <w:sz w:val="22"/>
                <w:szCs w:val="22"/>
              </w:rPr>
              <w:t>S</w:t>
            </w:r>
            <w:r w:rsidRPr="00A3624C">
              <w:rPr>
                <w:rFonts w:cs="Times New Roman"/>
                <w:b/>
                <w:bCs/>
                <w:sz w:val="22"/>
                <w:szCs w:val="22"/>
              </w:rPr>
              <w:t xml:space="preserve"> DE DIPUTADO GENERAL.</w:t>
            </w:r>
          </w:p>
          <w:p w14:paraId="4B14D1FC" w14:textId="77777777" w:rsidR="003278CE" w:rsidRPr="00A3624C" w:rsidRDefault="003278CE" w:rsidP="00D16E62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3C96A980" w14:textId="2C650134" w:rsidR="003278CE" w:rsidRPr="00A3624C" w:rsidRDefault="003278CE" w:rsidP="003278CE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1).- PRIMERA TENIENTE DE DIPUTADO GENERAL.</w:t>
            </w:r>
          </w:p>
          <w:p w14:paraId="37570A84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13B2BD2" w14:textId="51F0F4DF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Identidad: Cristina González Calvar</w:t>
            </w:r>
          </w:p>
          <w:p w14:paraId="760CD4CD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CA9E21D" w14:textId="3F4D07F8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Nombramiento: Decreto Foral 153/2023</w:t>
            </w:r>
            <w:r w:rsidR="00C66333" w:rsidRPr="00A3624C">
              <w:rPr>
                <w:rFonts w:cs="Times New Roman"/>
                <w:sz w:val="22"/>
                <w:szCs w:val="22"/>
              </w:rPr>
              <w:t xml:space="preserve"> </w:t>
            </w:r>
            <w:r w:rsidRPr="00A3624C">
              <w:rPr>
                <w:rFonts w:cs="Times New Roman"/>
                <w:sz w:val="22"/>
                <w:szCs w:val="22"/>
              </w:rPr>
              <w:t>del Diputado General</w:t>
            </w:r>
            <w:r w:rsidR="00E318F2" w:rsidRPr="00A3624C">
              <w:rPr>
                <w:rFonts w:cs="Times New Roman"/>
                <w:sz w:val="22"/>
                <w:szCs w:val="22"/>
              </w:rPr>
              <w:t>,</w:t>
            </w:r>
            <w:r w:rsidRPr="00A3624C">
              <w:rPr>
                <w:rFonts w:cs="Times New Roman"/>
                <w:sz w:val="22"/>
                <w:szCs w:val="22"/>
              </w:rPr>
              <w:t xml:space="preserve"> de 30 de junio, por el que se nombran diputadas y diputados forales para la legislatura 2023-2027</w:t>
            </w:r>
          </w:p>
          <w:p w14:paraId="3C6DFA6B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22CBB87" w14:textId="7B4AC1C9" w:rsidR="00D16E62" w:rsidRPr="00A3624C" w:rsidRDefault="009830D8" w:rsidP="00D16E62">
            <w:pPr>
              <w:spacing w:after="120"/>
              <w:rPr>
                <w:rFonts w:cs="Times New Roman"/>
                <w:bCs/>
                <w:sz w:val="22"/>
                <w:szCs w:val="22"/>
              </w:rPr>
            </w:pPr>
            <w:r w:rsidRPr="00A3624C">
              <w:rPr>
                <w:rFonts w:cs="Times New Roman"/>
                <w:bCs/>
                <w:sz w:val="22"/>
                <w:szCs w:val="22"/>
              </w:rPr>
              <w:t>2)</w:t>
            </w:r>
            <w:r w:rsidR="00D16E62" w:rsidRPr="00A3624C">
              <w:rPr>
                <w:rFonts w:cs="Times New Roman"/>
                <w:bCs/>
                <w:sz w:val="22"/>
                <w:szCs w:val="22"/>
              </w:rPr>
              <w:t>- SEGUNDA TENIENTE DE DIPUTADO GENERAL.</w:t>
            </w:r>
          </w:p>
          <w:p w14:paraId="69231005" w14:textId="5C900FA1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Identidad: Itziar Gonzalo de Zuazo</w:t>
            </w:r>
          </w:p>
          <w:p w14:paraId="012A71D4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45D759B" w14:textId="09378A24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Nombramiento: Decreto Foral 153/2023 del Diputado General</w:t>
            </w:r>
            <w:r w:rsidR="00E318F2" w:rsidRPr="00A3624C">
              <w:rPr>
                <w:rFonts w:cs="Times New Roman"/>
                <w:sz w:val="22"/>
                <w:szCs w:val="22"/>
              </w:rPr>
              <w:t xml:space="preserve">, </w:t>
            </w:r>
            <w:r w:rsidRPr="00A3624C">
              <w:rPr>
                <w:rFonts w:cs="Times New Roman"/>
                <w:sz w:val="22"/>
                <w:szCs w:val="22"/>
              </w:rPr>
              <w:t>de 30 de junio, por el que se nombran diputadas y diputados forales para la legislatura 2023-2027</w:t>
            </w:r>
          </w:p>
          <w:p w14:paraId="20759FDE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B82BD72" w14:textId="4BFC609B" w:rsidR="00D16E62" w:rsidRPr="00A3624C" w:rsidRDefault="009830D8" w:rsidP="00D16E62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 w:rsidRPr="00A3624C">
              <w:rPr>
                <w:rFonts w:cs="Times New Roman"/>
                <w:b/>
                <w:sz w:val="22"/>
                <w:szCs w:val="22"/>
              </w:rPr>
              <w:t>3</w:t>
            </w:r>
            <w:r w:rsidR="00D16E62" w:rsidRPr="00A3624C">
              <w:rPr>
                <w:rFonts w:cs="Times New Roman"/>
                <w:b/>
                <w:sz w:val="22"/>
                <w:szCs w:val="22"/>
              </w:rPr>
              <w:t>.- DIPUTADAS Y DIPUTADOS FORALES</w:t>
            </w:r>
          </w:p>
          <w:p w14:paraId="41AAA84A" w14:textId="486860F9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1) DEPARTAMENTO DE EMPLEO, COMERCIO, TURISMO Y ADMINISTRACIÓN FORAL.</w:t>
            </w:r>
          </w:p>
          <w:p w14:paraId="4B06EB9C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3899982" w14:textId="1DB46B62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Identidad: Cristina González Calvar</w:t>
            </w:r>
          </w:p>
          <w:p w14:paraId="30D30843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AF0CBBB" w14:textId="1BD6B14B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Nombramiento: Decreto Foral 153/2023 del Diputado General</w:t>
            </w:r>
            <w:r w:rsidR="00C66333" w:rsidRPr="00A3624C">
              <w:rPr>
                <w:rFonts w:cs="Times New Roman"/>
                <w:sz w:val="22"/>
                <w:szCs w:val="22"/>
              </w:rPr>
              <w:t xml:space="preserve"> </w:t>
            </w:r>
            <w:r w:rsidRPr="00A3624C">
              <w:rPr>
                <w:rFonts w:cs="Times New Roman"/>
                <w:sz w:val="22"/>
                <w:szCs w:val="22"/>
              </w:rPr>
              <w:t>de 30 de junio, por el que se nombran diputadas y diputados forales para la legislatura 2023-2027</w:t>
            </w:r>
          </w:p>
          <w:p w14:paraId="72C49328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A4E57A5" w14:textId="1698D8F9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Cargo: Titular del Departamento de Empleo, Comercio, Turismo y Administración Foral</w:t>
            </w:r>
          </w:p>
          <w:p w14:paraId="2A85475C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60F55FC" w14:textId="3F4FD962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2) DEPARTAMENTO DE HACIENDA, FINANZAS Y PRESUPUESTOS.</w:t>
            </w:r>
          </w:p>
          <w:p w14:paraId="25627BEA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B423936" w14:textId="26641034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Identidad: Itziar Gonzalo de Zuazo</w:t>
            </w:r>
          </w:p>
          <w:p w14:paraId="67CE716F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699B4D7" w14:textId="35225AA4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Nombramiento: Decreto Foral 153/2023</w:t>
            </w:r>
            <w:r w:rsidR="000B73EA" w:rsidRPr="00A3624C">
              <w:rPr>
                <w:rFonts w:cs="Times New Roman"/>
                <w:sz w:val="22"/>
                <w:szCs w:val="22"/>
              </w:rPr>
              <w:t xml:space="preserve"> </w:t>
            </w:r>
            <w:r w:rsidRPr="00A3624C">
              <w:rPr>
                <w:rFonts w:cs="Times New Roman"/>
                <w:sz w:val="22"/>
                <w:szCs w:val="22"/>
              </w:rPr>
              <w:t>del Diputado General de 30 de junio, por el que se nombran diputadas y diputados forales para la legislatura 2023-2027</w:t>
            </w:r>
          </w:p>
          <w:p w14:paraId="31BB8F6C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379EA9E" w14:textId="2D88D549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Cargo: Titular del Departamento de Hacienda, Finanzas y Presupuestos</w:t>
            </w:r>
          </w:p>
          <w:p w14:paraId="32CC1E45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BB200BA" w14:textId="1D689379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3) DEPARTAMENTO DE IGUALDAD, EUSKERA Y GOBERNANZA</w:t>
            </w:r>
          </w:p>
          <w:p w14:paraId="4FEE4E1D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6D2BA3C" w14:textId="6859AFD9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Identidad: </w:t>
            </w:r>
            <w:r w:rsidR="001C34A0" w:rsidRPr="00A3624C">
              <w:rPr>
                <w:rFonts w:cs="Times New Roman"/>
                <w:sz w:val="22"/>
                <w:szCs w:val="22"/>
              </w:rPr>
              <w:t>Iñaki Gurtubai</w:t>
            </w:r>
            <w:r w:rsidR="0018628A" w:rsidRPr="00A3624C">
              <w:rPr>
                <w:rFonts w:cs="Times New Roman"/>
                <w:sz w:val="22"/>
                <w:szCs w:val="22"/>
              </w:rPr>
              <w:t xml:space="preserve"> Artetxe</w:t>
            </w:r>
          </w:p>
          <w:p w14:paraId="6D3F6164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388321D" w14:textId="66E698B0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Nombramiento: Decreto Foral 1</w:t>
            </w:r>
            <w:r w:rsidR="001C34A0" w:rsidRPr="00A3624C">
              <w:rPr>
                <w:rFonts w:cs="Times New Roman"/>
                <w:sz w:val="22"/>
                <w:szCs w:val="22"/>
              </w:rPr>
              <w:t>72</w:t>
            </w:r>
            <w:r w:rsidRPr="00A3624C">
              <w:rPr>
                <w:rFonts w:cs="Times New Roman"/>
                <w:sz w:val="22"/>
                <w:szCs w:val="22"/>
              </w:rPr>
              <w:t>/202</w:t>
            </w:r>
            <w:r w:rsidR="001C34A0" w:rsidRPr="00A3624C">
              <w:rPr>
                <w:rFonts w:cs="Times New Roman"/>
                <w:sz w:val="22"/>
                <w:szCs w:val="22"/>
              </w:rPr>
              <w:t>4</w:t>
            </w:r>
            <w:r w:rsidR="000B73EA" w:rsidRPr="00A3624C">
              <w:rPr>
                <w:rFonts w:cs="Times New Roman"/>
                <w:sz w:val="22"/>
                <w:szCs w:val="22"/>
              </w:rPr>
              <w:t xml:space="preserve"> </w:t>
            </w:r>
            <w:r w:rsidRPr="00A3624C">
              <w:rPr>
                <w:rFonts w:cs="Times New Roman"/>
                <w:sz w:val="22"/>
                <w:szCs w:val="22"/>
              </w:rPr>
              <w:t>del Diputado General</w:t>
            </w:r>
            <w:r w:rsidR="00E318F2" w:rsidRPr="00A3624C">
              <w:rPr>
                <w:rFonts w:cs="Times New Roman"/>
                <w:sz w:val="22"/>
                <w:szCs w:val="22"/>
              </w:rPr>
              <w:t>,</w:t>
            </w:r>
            <w:r w:rsidRPr="00A3624C">
              <w:rPr>
                <w:rFonts w:cs="Times New Roman"/>
                <w:sz w:val="22"/>
                <w:szCs w:val="22"/>
              </w:rPr>
              <w:t xml:space="preserve"> de </w:t>
            </w:r>
            <w:r w:rsidR="001C34A0" w:rsidRPr="00A3624C">
              <w:rPr>
                <w:rFonts w:cs="Times New Roman"/>
                <w:sz w:val="22"/>
                <w:szCs w:val="22"/>
              </w:rPr>
              <w:t>27</w:t>
            </w:r>
            <w:r w:rsidRPr="00A3624C">
              <w:rPr>
                <w:rFonts w:cs="Times New Roman"/>
                <w:sz w:val="22"/>
                <w:szCs w:val="22"/>
              </w:rPr>
              <w:t xml:space="preserve"> de </w:t>
            </w:r>
            <w:r w:rsidR="001C34A0" w:rsidRPr="00A3624C">
              <w:rPr>
                <w:rFonts w:cs="Times New Roman"/>
                <w:sz w:val="22"/>
                <w:szCs w:val="22"/>
              </w:rPr>
              <w:t>noviembre</w:t>
            </w:r>
            <w:r w:rsidRPr="00A3624C">
              <w:rPr>
                <w:rFonts w:cs="Times New Roman"/>
                <w:sz w:val="22"/>
                <w:szCs w:val="22"/>
              </w:rPr>
              <w:t>,</w:t>
            </w:r>
            <w:r w:rsidR="001C34A0" w:rsidRPr="00A3624C">
              <w:rPr>
                <w:rFonts w:cs="Times New Roman"/>
                <w:sz w:val="22"/>
                <w:szCs w:val="22"/>
              </w:rPr>
              <w:t xml:space="preserve"> por el que se designa a Iñaki Gurtubai </w:t>
            </w:r>
            <w:r w:rsidR="000F4B16" w:rsidRPr="00A3624C">
              <w:rPr>
                <w:rFonts w:cs="Times New Roman"/>
                <w:sz w:val="22"/>
                <w:szCs w:val="22"/>
              </w:rPr>
              <w:t xml:space="preserve">Artetxe </w:t>
            </w:r>
            <w:r w:rsidR="001C34A0" w:rsidRPr="00A3624C">
              <w:rPr>
                <w:rFonts w:cs="Times New Roman"/>
                <w:sz w:val="22"/>
                <w:szCs w:val="22"/>
              </w:rPr>
              <w:t xml:space="preserve">como titular del Departamento de Igualdad, </w:t>
            </w:r>
            <w:proofErr w:type="gramStart"/>
            <w:r w:rsidR="001C34A0" w:rsidRPr="00A3624C">
              <w:rPr>
                <w:rFonts w:cs="Times New Roman"/>
                <w:sz w:val="22"/>
                <w:szCs w:val="22"/>
              </w:rPr>
              <w:t>Euskera</w:t>
            </w:r>
            <w:proofErr w:type="gramEnd"/>
            <w:r w:rsidR="001C34A0" w:rsidRPr="00A3624C">
              <w:rPr>
                <w:rFonts w:cs="Times New Roman"/>
                <w:sz w:val="22"/>
                <w:szCs w:val="22"/>
              </w:rPr>
              <w:t xml:space="preserve"> y Gobernanza</w:t>
            </w:r>
          </w:p>
          <w:p w14:paraId="0AF754E3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D802D7B" w14:textId="20C27686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Cargo: Titular del Departamento de Igualdad, </w:t>
            </w:r>
            <w:proofErr w:type="gramStart"/>
            <w:r w:rsidRPr="00A3624C">
              <w:rPr>
                <w:rFonts w:cs="Times New Roman"/>
                <w:sz w:val="22"/>
                <w:szCs w:val="22"/>
              </w:rPr>
              <w:t>Euskera</w:t>
            </w:r>
            <w:proofErr w:type="gramEnd"/>
            <w:r w:rsidRPr="00A3624C">
              <w:rPr>
                <w:rFonts w:cs="Times New Roman"/>
                <w:sz w:val="22"/>
                <w:szCs w:val="22"/>
              </w:rPr>
              <w:t xml:space="preserve"> y Gobernanza</w:t>
            </w:r>
          </w:p>
          <w:p w14:paraId="02ABF528" w14:textId="77777777" w:rsidR="00AC5E5E" w:rsidRPr="00A3624C" w:rsidRDefault="00AC5E5E" w:rsidP="00D16E62">
            <w:pPr>
              <w:rPr>
                <w:rFonts w:cs="Times New Roman"/>
                <w:sz w:val="22"/>
                <w:szCs w:val="22"/>
              </w:rPr>
            </w:pPr>
          </w:p>
          <w:p w14:paraId="135E6E0A" w14:textId="6EC23E0C" w:rsidR="00AC5E5E" w:rsidRPr="00A3624C" w:rsidRDefault="00AC5E5E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i/>
                <w:color w:val="0070C0"/>
              </w:rPr>
              <w:t xml:space="preserve">* Modificado por </w:t>
            </w:r>
            <w:proofErr w:type="gramStart"/>
            <w:r w:rsidRPr="00A3624C">
              <w:rPr>
                <w:rFonts w:cs="Times New Roman"/>
                <w:i/>
                <w:color w:val="0070C0"/>
              </w:rPr>
              <w:t xml:space="preserve">Acuerdo  </w:t>
            </w:r>
            <w:r w:rsidR="00DF61A5" w:rsidRPr="00A3624C">
              <w:rPr>
                <w:rFonts w:cs="Times New Roman"/>
                <w:i/>
                <w:color w:val="0070C0"/>
              </w:rPr>
              <w:t>793</w:t>
            </w:r>
            <w:proofErr w:type="gramEnd"/>
            <w:r w:rsidRPr="00A3624C">
              <w:rPr>
                <w:rFonts w:cs="Times New Roman"/>
                <w:i/>
                <w:color w:val="0070C0"/>
              </w:rPr>
              <w:t xml:space="preserve">/2024 del Consejo de Gobierno, de </w:t>
            </w:r>
            <w:r w:rsidR="00DF61A5" w:rsidRPr="00A3624C">
              <w:rPr>
                <w:rFonts w:cs="Times New Roman"/>
                <w:i/>
                <w:color w:val="0070C0"/>
              </w:rPr>
              <w:t>23</w:t>
            </w:r>
            <w:r w:rsidRPr="00A3624C">
              <w:rPr>
                <w:rFonts w:cs="Times New Roman"/>
                <w:i/>
                <w:color w:val="0070C0"/>
              </w:rPr>
              <w:t xml:space="preserve"> de </w:t>
            </w:r>
            <w:r w:rsidR="00DF61A5" w:rsidRPr="00A3624C">
              <w:rPr>
                <w:rFonts w:cs="Times New Roman"/>
                <w:i/>
                <w:color w:val="0070C0"/>
              </w:rPr>
              <w:t>diciembre</w:t>
            </w:r>
            <w:r w:rsidRPr="00A3624C">
              <w:rPr>
                <w:rFonts w:cs="Times New Roman"/>
                <w:i/>
                <w:color w:val="0070C0"/>
              </w:rPr>
              <w:t>.</w:t>
            </w:r>
          </w:p>
          <w:p w14:paraId="495D972F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67DB533" w14:textId="6FB1526A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4) DEPARTAMENTO DE DESARROLLO ECONÓMICO </w:t>
            </w:r>
            <w:r w:rsidR="005769D6" w:rsidRPr="00A3624C">
              <w:rPr>
                <w:rFonts w:cs="Times New Roman"/>
                <w:sz w:val="22"/>
                <w:szCs w:val="22"/>
              </w:rPr>
              <w:t>Y SOSTENIBILIDAD</w:t>
            </w:r>
          </w:p>
          <w:p w14:paraId="3F9D382C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D80D73D" w14:textId="6FDD4E0B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Identidad: Saray Zárate Fernández de Landa</w:t>
            </w:r>
          </w:p>
          <w:p w14:paraId="22CDFE2D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5B15D44" w14:textId="74AF7E54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Nombramiento: Decreto Foral 153/2023</w:t>
            </w:r>
            <w:r w:rsidR="00E318F2" w:rsidRPr="00A3624C">
              <w:rPr>
                <w:rFonts w:cs="Times New Roman"/>
                <w:sz w:val="22"/>
                <w:szCs w:val="22"/>
              </w:rPr>
              <w:t xml:space="preserve"> </w:t>
            </w:r>
            <w:r w:rsidRPr="00A3624C">
              <w:rPr>
                <w:rFonts w:cs="Times New Roman"/>
                <w:sz w:val="22"/>
                <w:szCs w:val="22"/>
              </w:rPr>
              <w:t>del Diputado General</w:t>
            </w:r>
            <w:r w:rsidR="00E318F2" w:rsidRPr="00A3624C">
              <w:rPr>
                <w:rFonts w:cs="Times New Roman"/>
                <w:sz w:val="22"/>
                <w:szCs w:val="22"/>
              </w:rPr>
              <w:t>,</w:t>
            </w:r>
            <w:r w:rsidRPr="00A3624C">
              <w:rPr>
                <w:rFonts w:cs="Times New Roman"/>
                <w:sz w:val="22"/>
                <w:szCs w:val="22"/>
              </w:rPr>
              <w:t xml:space="preserve"> de 30 de junio, por el que se nombran diputadas y diputados forales para la legislatura 2023-2027</w:t>
            </w:r>
          </w:p>
          <w:p w14:paraId="42A31904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1B88999" w14:textId="432C7CDA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Cargo: Titular del Departamento de Desarrollo Económico </w:t>
            </w:r>
            <w:r w:rsidR="002367FD" w:rsidRPr="00A3624C">
              <w:rPr>
                <w:rFonts w:cs="Times New Roman"/>
                <w:sz w:val="22"/>
                <w:szCs w:val="22"/>
              </w:rPr>
              <w:t>y Sostenibilidad</w:t>
            </w:r>
          </w:p>
          <w:p w14:paraId="4FAD3DEB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B5C504E" w14:textId="77777777" w:rsidR="00C710A9" w:rsidRPr="00A3624C" w:rsidRDefault="00C710A9" w:rsidP="00C710A9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i/>
                <w:color w:val="0070C0"/>
              </w:rPr>
              <w:t>* Modificada la denominación del departamento por Decreto foral del Diputado General 78/2024 de 28 de junio.</w:t>
            </w:r>
          </w:p>
          <w:p w14:paraId="5C23B788" w14:textId="77777777" w:rsidR="005769D6" w:rsidRPr="00A3624C" w:rsidRDefault="005769D6" w:rsidP="00D16E62">
            <w:pPr>
              <w:rPr>
                <w:rFonts w:cs="Times New Roman"/>
                <w:sz w:val="22"/>
                <w:szCs w:val="22"/>
              </w:rPr>
            </w:pPr>
          </w:p>
          <w:p w14:paraId="723E635A" w14:textId="77777777" w:rsidR="001854FA" w:rsidRPr="00A3624C" w:rsidRDefault="001854FA" w:rsidP="00D16E62">
            <w:pPr>
              <w:rPr>
                <w:rFonts w:cs="Times New Roman"/>
                <w:sz w:val="22"/>
                <w:szCs w:val="22"/>
              </w:rPr>
            </w:pPr>
          </w:p>
          <w:p w14:paraId="2F838980" w14:textId="6D7AA556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5) DEPARTAMENTO DE POLÍTICAS SOCIALES.</w:t>
            </w:r>
          </w:p>
          <w:p w14:paraId="643EC1F3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6A367EF" w14:textId="3EE4D604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Identidad: Gorka Urtaran Agirre</w:t>
            </w:r>
          </w:p>
          <w:p w14:paraId="55D721CD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938977B" w14:textId="41D9EF44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Nombramiento: Decreto Foral 153/2023 del Diputado General</w:t>
            </w:r>
            <w:r w:rsidR="000B73EA" w:rsidRPr="00A3624C">
              <w:rPr>
                <w:rFonts w:cs="Times New Roman"/>
                <w:sz w:val="22"/>
                <w:szCs w:val="22"/>
              </w:rPr>
              <w:t>,</w:t>
            </w:r>
            <w:r w:rsidRPr="00A3624C">
              <w:rPr>
                <w:rFonts w:cs="Times New Roman"/>
                <w:sz w:val="22"/>
                <w:szCs w:val="22"/>
              </w:rPr>
              <w:t xml:space="preserve"> de 30 de junio, por el que se nombran diputadas y diputados forales para la legislatura 2023-2027</w:t>
            </w:r>
          </w:p>
          <w:p w14:paraId="75B638C4" w14:textId="77C7469E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lastRenderedPageBreak/>
              <w:t>Cargo: Titular del Departamento de Políticas Sociales</w:t>
            </w:r>
          </w:p>
          <w:p w14:paraId="6AACAE43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AF3137E" w14:textId="77777777" w:rsidR="000B73EA" w:rsidRPr="00A3624C" w:rsidRDefault="000B73EA" w:rsidP="00D16E62">
            <w:pPr>
              <w:rPr>
                <w:rFonts w:cs="Times New Roman"/>
                <w:sz w:val="22"/>
                <w:szCs w:val="22"/>
              </w:rPr>
            </w:pPr>
          </w:p>
          <w:p w14:paraId="7DA6324D" w14:textId="35773980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6) DEPARTAMENTO DE MOVILIDAD SOSTENIBLE E INFRAESTRUCTURAS VIARIAS</w:t>
            </w:r>
          </w:p>
          <w:p w14:paraId="6BE4BEBD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17641C9" w14:textId="626F269B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Identidad: Jon Nogales Prieto</w:t>
            </w:r>
          </w:p>
          <w:p w14:paraId="70C68FDD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C89F4F1" w14:textId="2ACC6F4B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Nombramiento: Decreto Foral 153/2023</w:t>
            </w:r>
            <w:r w:rsidR="00E318F2" w:rsidRPr="00A3624C">
              <w:rPr>
                <w:rFonts w:cs="Times New Roman"/>
                <w:sz w:val="22"/>
                <w:szCs w:val="22"/>
              </w:rPr>
              <w:t xml:space="preserve"> </w:t>
            </w:r>
            <w:r w:rsidRPr="00A3624C">
              <w:rPr>
                <w:rFonts w:cs="Times New Roman"/>
                <w:sz w:val="22"/>
                <w:szCs w:val="22"/>
              </w:rPr>
              <w:t>del Diputado General</w:t>
            </w:r>
            <w:r w:rsidR="00E318F2" w:rsidRPr="00A3624C">
              <w:rPr>
                <w:rFonts w:cs="Times New Roman"/>
                <w:sz w:val="22"/>
                <w:szCs w:val="22"/>
              </w:rPr>
              <w:t>,</w:t>
            </w:r>
            <w:r w:rsidRPr="00A3624C">
              <w:rPr>
                <w:rFonts w:cs="Times New Roman"/>
                <w:sz w:val="22"/>
                <w:szCs w:val="22"/>
              </w:rPr>
              <w:t xml:space="preserve"> de 30 de junio, por el que se nombran diputadas y diputados forales para la legislatura 2023-2027</w:t>
            </w:r>
          </w:p>
          <w:p w14:paraId="23868B82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C89B192" w14:textId="7FF10129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Cargo: Titular del Departamento de Movilidad Sostenible e Infraestructuras Viarias</w:t>
            </w:r>
          </w:p>
          <w:p w14:paraId="5BC68C36" w14:textId="6AFDE4D5" w:rsidR="004E7395" w:rsidRPr="00A3624C" w:rsidRDefault="004E7395" w:rsidP="00D16E62">
            <w:pPr>
              <w:rPr>
                <w:rFonts w:cs="Times New Roman"/>
                <w:sz w:val="22"/>
                <w:szCs w:val="22"/>
              </w:rPr>
            </w:pPr>
          </w:p>
          <w:p w14:paraId="2940AAD4" w14:textId="77777777" w:rsidR="004E7395" w:rsidRPr="00A3624C" w:rsidRDefault="004E7395" w:rsidP="00D16E62">
            <w:pPr>
              <w:rPr>
                <w:rFonts w:cs="Times New Roman"/>
                <w:sz w:val="22"/>
                <w:szCs w:val="22"/>
              </w:rPr>
            </w:pPr>
          </w:p>
          <w:p w14:paraId="4B0EECFB" w14:textId="1927C843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7) DEPARTAMENTO DE EQUILIBRIO TERRITORIAL Y ORDENACIÓN DEL TERRITORIO</w:t>
            </w:r>
          </w:p>
          <w:p w14:paraId="16A64250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34AA479" w14:textId="2843A50D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Identidad: </w:t>
            </w:r>
            <w:r w:rsidR="00B900E3" w:rsidRPr="00A3624C">
              <w:rPr>
                <w:rFonts w:cs="Times New Roman"/>
                <w:sz w:val="22"/>
                <w:szCs w:val="22"/>
              </w:rPr>
              <w:t>Laura Pérez Borinaga</w:t>
            </w:r>
          </w:p>
          <w:p w14:paraId="61946C47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60AD416" w14:textId="20FC2325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Nombramiento: Decreto Foral 1</w:t>
            </w:r>
            <w:r w:rsidR="00B900E3" w:rsidRPr="00A3624C">
              <w:rPr>
                <w:rFonts w:cs="Times New Roman"/>
                <w:sz w:val="22"/>
                <w:szCs w:val="22"/>
              </w:rPr>
              <w:t>39</w:t>
            </w:r>
            <w:r w:rsidRPr="00A3624C">
              <w:rPr>
                <w:rFonts w:cs="Times New Roman"/>
                <w:sz w:val="22"/>
                <w:szCs w:val="22"/>
              </w:rPr>
              <w:t>/202</w:t>
            </w:r>
            <w:r w:rsidR="00B900E3" w:rsidRPr="00A3624C">
              <w:rPr>
                <w:rFonts w:cs="Times New Roman"/>
                <w:sz w:val="22"/>
                <w:szCs w:val="22"/>
              </w:rPr>
              <w:t>4</w:t>
            </w:r>
            <w:r w:rsidR="000B73EA" w:rsidRPr="00A3624C">
              <w:rPr>
                <w:rFonts w:cs="Times New Roman"/>
                <w:sz w:val="22"/>
                <w:szCs w:val="22"/>
              </w:rPr>
              <w:t xml:space="preserve"> </w:t>
            </w:r>
            <w:r w:rsidRPr="00A3624C">
              <w:rPr>
                <w:rFonts w:cs="Times New Roman"/>
                <w:sz w:val="22"/>
                <w:szCs w:val="22"/>
              </w:rPr>
              <w:t xml:space="preserve">del Diputado General de </w:t>
            </w:r>
            <w:r w:rsidR="00B900E3" w:rsidRPr="00A3624C">
              <w:rPr>
                <w:rFonts w:cs="Times New Roman"/>
                <w:sz w:val="22"/>
                <w:szCs w:val="22"/>
              </w:rPr>
              <w:t>11</w:t>
            </w:r>
            <w:r w:rsidRPr="00A3624C">
              <w:rPr>
                <w:rFonts w:cs="Times New Roman"/>
                <w:sz w:val="22"/>
                <w:szCs w:val="22"/>
              </w:rPr>
              <w:t xml:space="preserve"> de </w:t>
            </w:r>
            <w:r w:rsidR="00B900E3" w:rsidRPr="00A3624C">
              <w:rPr>
                <w:rFonts w:cs="Times New Roman"/>
                <w:sz w:val="22"/>
                <w:szCs w:val="22"/>
              </w:rPr>
              <w:t>octubre</w:t>
            </w:r>
            <w:r w:rsidRPr="00A3624C">
              <w:rPr>
                <w:rFonts w:cs="Times New Roman"/>
                <w:sz w:val="22"/>
                <w:szCs w:val="22"/>
              </w:rPr>
              <w:t xml:space="preserve">, por el que se </w:t>
            </w:r>
            <w:r w:rsidR="00B900E3" w:rsidRPr="00A3624C">
              <w:rPr>
                <w:rFonts w:cs="Times New Roman"/>
                <w:sz w:val="22"/>
                <w:szCs w:val="22"/>
              </w:rPr>
              <w:t>designa a Laura Pérez Borinaga titular del departamento de Equilibrio Territorial y Ordenación del Territorio</w:t>
            </w:r>
          </w:p>
          <w:p w14:paraId="387716E0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BB562C5" w14:textId="0E1C25E5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Cargo: Titular del Departamento de Equilibrio Territorial y Ordenación del Territorio</w:t>
            </w:r>
          </w:p>
          <w:p w14:paraId="15D49D65" w14:textId="77777777" w:rsidR="000144F3" w:rsidRPr="00A3624C" w:rsidRDefault="000144F3" w:rsidP="00D16E62">
            <w:pPr>
              <w:rPr>
                <w:rFonts w:cs="Times New Roman"/>
                <w:sz w:val="22"/>
                <w:szCs w:val="22"/>
              </w:rPr>
            </w:pPr>
          </w:p>
          <w:p w14:paraId="43AE4769" w14:textId="77777777" w:rsidR="00712F85" w:rsidRPr="00A3624C" w:rsidRDefault="00712F85" w:rsidP="00712F85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i/>
                <w:color w:val="0070C0"/>
              </w:rPr>
              <w:t xml:space="preserve">* Modificado por </w:t>
            </w:r>
            <w:proofErr w:type="gramStart"/>
            <w:r w:rsidRPr="00A3624C">
              <w:rPr>
                <w:rFonts w:cs="Times New Roman"/>
                <w:i/>
                <w:color w:val="0070C0"/>
              </w:rPr>
              <w:t>Acuerdo  793</w:t>
            </w:r>
            <w:proofErr w:type="gramEnd"/>
            <w:r w:rsidRPr="00A3624C">
              <w:rPr>
                <w:rFonts w:cs="Times New Roman"/>
                <w:i/>
                <w:color w:val="0070C0"/>
              </w:rPr>
              <w:t>/2024 del Consejo de Gobierno, de 23 de diciembre.</w:t>
            </w:r>
          </w:p>
          <w:p w14:paraId="089AFFC7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D533176" w14:textId="7DBC0063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8) DEPARTAMENTO DE AGRICULTURA</w:t>
            </w:r>
          </w:p>
          <w:p w14:paraId="3B9D503D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D1BFBDE" w14:textId="15EF1C76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Identidad: </w:t>
            </w:r>
            <w:r w:rsidR="005769D6" w:rsidRPr="00A3624C">
              <w:rPr>
                <w:rFonts w:cs="Times New Roman"/>
                <w:sz w:val="22"/>
                <w:szCs w:val="22"/>
              </w:rPr>
              <w:t>Noemí Aguirre Quintana</w:t>
            </w:r>
          </w:p>
          <w:p w14:paraId="559A46F8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BA16756" w14:textId="5966CC5A" w:rsidR="00453D81" w:rsidRPr="00A3624C" w:rsidRDefault="00D16E62" w:rsidP="00453D81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Nombramiento: </w:t>
            </w:r>
            <w:r w:rsidR="00453D81" w:rsidRPr="00A3624C">
              <w:rPr>
                <w:rFonts w:cs="Times New Roman"/>
                <w:sz w:val="22"/>
                <w:szCs w:val="22"/>
              </w:rPr>
              <w:t>Decreto Foral 79/2024</w:t>
            </w:r>
            <w:r w:rsidR="000B73EA" w:rsidRPr="00A3624C">
              <w:rPr>
                <w:rFonts w:cs="Times New Roman"/>
                <w:sz w:val="22"/>
                <w:szCs w:val="22"/>
              </w:rPr>
              <w:t xml:space="preserve"> </w:t>
            </w:r>
            <w:r w:rsidR="00453D81" w:rsidRPr="00A3624C">
              <w:rPr>
                <w:rFonts w:cs="Times New Roman"/>
                <w:sz w:val="22"/>
                <w:szCs w:val="22"/>
              </w:rPr>
              <w:t>del Diputado General de 28 de junio, por el que se designa a Noemí Aguirre Quintana titular del</w:t>
            </w:r>
          </w:p>
          <w:p w14:paraId="0A06362C" w14:textId="77777777" w:rsidR="00453D81" w:rsidRPr="00A3624C" w:rsidRDefault="00453D81" w:rsidP="00453D81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Departamento de Agricultura.</w:t>
            </w:r>
          </w:p>
          <w:p w14:paraId="1AA17156" w14:textId="2B58E6FD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E85B088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604CB2D" w14:textId="77777777" w:rsidR="00453D81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Cargo: Titular del Departamento de</w:t>
            </w:r>
            <w:r w:rsidR="005769D6" w:rsidRPr="00A3624C">
              <w:rPr>
                <w:rFonts w:cs="Times New Roman"/>
                <w:sz w:val="22"/>
                <w:szCs w:val="22"/>
              </w:rPr>
              <w:t xml:space="preserve"> </w:t>
            </w:r>
            <w:r w:rsidRPr="00A3624C">
              <w:rPr>
                <w:rFonts w:cs="Times New Roman"/>
                <w:sz w:val="22"/>
                <w:szCs w:val="22"/>
              </w:rPr>
              <w:t>Agricultura</w:t>
            </w:r>
          </w:p>
          <w:p w14:paraId="01DE89E0" w14:textId="77777777" w:rsidR="00453D81" w:rsidRPr="00A3624C" w:rsidRDefault="00453D81" w:rsidP="00D16E62">
            <w:pPr>
              <w:rPr>
                <w:rFonts w:cs="Times New Roman"/>
                <w:sz w:val="22"/>
                <w:szCs w:val="22"/>
              </w:rPr>
            </w:pPr>
          </w:p>
          <w:p w14:paraId="2B8CA30F" w14:textId="3A5866C9" w:rsidR="00C710A9" w:rsidRPr="00A3624C" w:rsidRDefault="00C710A9" w:rsidP="00C710A9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i/>
                <w:color w:val="0070C0"/>
              </w:rPr>
              <w:t>* Modificada la denominación del departamento por Decreto foral del Diputado General 78/2024</w:t>
            </w:r>
            <w:r w:rsidR="00A35965" w:rsidRPr="00A3624C">
              <w:rPr>
                <w:rFonts w:cs="Times New Roman"/>
                <w:i/>
                <w:color w:val="0070C0"/>
              </w:rPr>
              <w:t>,</w:t>
            </w:r>
            <w:r w:rsidRPr="00A3624C">
              <w:rPr>
                <w:rFonts w:cs="Times New Roman"/>
                <w:i/>
                <w:color w:val="0070C0"/>
              </w:rPr>
              <w:t xml:space="preserve"> de 28 de junio.</w:t>
            </w:r>
          </w:p>
          <w:p w14:paraId="7CC4F8E0" w14:textId="77777777" w:rsidR="00C710A9" w:rsidRPr="00A3624C" w:rsidRDefault="00C710A9" w:rsidP="00D16E62">
            <w:pPr>
              <w:rPr>
                <w:rFonts w:cs="Times New Roman"/>
                <w:sz w:val="22"/>
                <w:szCs w:val="22"/>
              </w:rPr>
            </w:pPr>
          </w:p>
          <w:p w14:paraId="2E2510D9" w14:textId="0ABDAF10" w:rsidR="00453D81" w:rsidRPr="00A3624C" w:rsidRDefault="00D16E62" w:rsidP="00453D81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lastRenderedPageBreak/>
              <w:t xml:space="preserve"> </w:t>
            </w:r>
            <w:r w:rsidR="00453D81" w:rsidRPr="00A3624C">
              <w:rPr>
                <w:rFonts w:cs="Times New Roman"/>
                <w:i/>
                <w:color w:val="0070C0"/>
              </w:rPr>
              <w:t xml:space="preserve">* Modificado por </w:t>
            </w:r>
            <w:proofErr w:type="gramStart"/>
            <w:r w:rsidR="00CC32BD" w:rsidRPr="00A3624C">
              <w:rPr>
                <w:rFonts w:cs="Times New Roman"/>
                <w:i/>
                <w:color w:val="0070C0"/>
              </w:rPr>
              <w:t xml:space="preserve">Acuerdo </w:t>
            </w:r>
            <w:r w:rsidR="0068111C" w:rsidRPr="00A3624C">
              <w:rPr>
                <w:rFonts w:cs="Times New Roman"/>
                <w:i/>
                <w:color w:val="0070C0"/>
              </w:rPr>
              <w:t xml:space="preserve"> </w:t>
            </w:r>
            <w:r w:rsidR="003E2749" w:rsidRPr="00A3624C">
              <w:rPr>
                <w:rFonts w:cs="Times New Roman"/>
                <w:i/>
                <w:color w:val="0070C0"/>
              </w:rPr>
              <w:t>478</w:t>
            </w:r>
            <w:proofErr w:type="gramEnd"/>
            <w:r w:rsidR="003E2749" w:rsidRPr="00A3624C">
              <w:rPr>
                <w:rFonts w:cs="Times New Roman"/>
                <w:i/>
                <w:color w:val="0070C0"/>
              </w:rPr>
              <w:t>/</w:t>
            </w:r>
            <w:r w:rsidR="00453D81" w:rsidRPr="00A3624C">
              <w:rPr>
                <w:rFonts w:cs="Times New Roman"/>
                <w:i/>
                <w:color w:val="0070C0"/>
              </w:rPr>
              <w:t>/2024 del</w:t>
            </w:r>
            <w:r w:rsidR="0068111C" w:rsidRPr="00A3624C">
              <w:rPr>
                <w:rFonts w:cs="Times New Roman"/>
                <w:i/>
                <w:color w:val="0070C0"/>
              </w:rPr>
              <w:t xml:space="preserve"> </w:t>
            </w:r>
            <w:r w:rsidR="00CC32BD" w:rsidRPr="00A3624C">
              <w:rPr>
                <w:rFonts w:cs="Times New Roman"/>
                <w:i/>
                <w:color w:val="0070C0"/>
              </w:rPr>
              <w:t>Consejo de Gobierno</w:t>
            </w:r>
            <w:r w:rsidR="0068111C" w:rsidRPr="00A3624C">
              <w:rPr>
                <w:rFonts w:cs="Times New Roman"/>
                <w:i/>
                <w:color w:val="0070C0"/>
              </w:rPr>
              <w:t>,</w:t>
            </w:r>
            <w:r w:rsidR="00453D81" w:rsidRPr="00A3624C">
              <w:rPr>
                <w:rFonts w:cs="Times New Roman"/>
                <w:i/>
                <w:color w:val="0070C0"/>
              </w:rPr>
              <w:t xml:space="preserve"> de </w:t>
            </w:r>
            <w:r w:rsidR="00905A0B" w:rsidRPr="00A3624C">
              <w:rPr>
                <w:rFonts w:cs="Times New Roman"/>
                <w:i/>
                <w:color w:val="0070C0"/>
              </w:rPr>
              <w:t>30</w:t>
            </w:r>
            <w:r w:rsidR="00453D81" w:rsidRPr="00A3624C">
              <w:rPr>
                <w:rFonts w:cs="Times New Roman"/>
                <w:i/>
                <w:color w:val="0070C0"/>
              </w:rPr>
              <w:t xml:space="preserve"> de</w:t>
            </w:r>
            <w:r w:rsidR="0068111C" w:rsidRPr="00A3624C">
              <w:rPr>
                <w:rFonts w:cs="Times New Roman"/>
                <w:i/>
                <w:color w:val="0070C0"/>
              </w:rPr>
              <w:t xml:space="preserve"> </w:t>
            </w:r>
            <w:r w:rsidR="00905A0B" w:rsidRPr="00A3624C">
              <w:rPr>
                <w:rFonts w:cs="Times New Roman"/>
                <w:i/>
                <w:color w:val="0070C0"/>
              </w:rPr>
              <w:t>julio</w:t>
            </w:r>
            <w:r w:rsidR="00CC32BD" w:rsidRPr="00A3624C">
              <w:rPr>
                <w:rFonts w:cs="Times New Roman"/>
                <w:i/>
                <w:color w:val="0070C0"/>
              </w:rPr>
              <w:t>.</w:t>
            </w:r>
          </w:p>
          <w:p w14:paraId="29D22567" w14:textId="5F0427DA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DF24290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9618667" w14:textId="7230DF60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9) DEPARTAMENTO DE CULTURA Y DEPORTE.</w:t>
            </w:r>
          </w:p>
          <w:p w14:paraId="7D6DCEF1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8A8F639" w14:textId="36CA2986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Identidad: Ana Del Val Sancho</w:t>
            </w:r>
          </w:p>
          <w:p w14:paraId="04FAE085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78412E1" w14:textId="599B919B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Nombramiento: Decreto Foral 153/2023</w:t>
            </w:r>
            <w:r w:rsidR="000B73EA" w:rsidRPr="00A3624C">
              <w:rPr>
                <w:rFonts w:cs="Times New Roman"/>
                <w:sz w:val="22"/>
                <w:szCs w:val="22"/>
              </w:rPr>
              <w:t xml:space="preserve"> </w:t>
            </w:r>
            <w:r w:rsidRPr="00A3624C">
              <w:rPr>
                <w:rFonts w:cs="Times New Roman"/>
                <w:sz w:val="22"/>
                <w:szCs w:val="22"/>
              </w:rPr>
              <w:t>del Diputado General de 30 de junio, por el que se nombran diputadas y diputados forales para la legislatura 2023-2027</w:t>
            </w:r>
          </w:p>
          <w:p w14:paraId="10D4FCEF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5F82355" w14:textId="41DA435A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Cargo: Titular del Departamento de Cultura y Deporte</w:t>
            </w:r>
          </w:p>
          <w:p w14:paraId="390374DA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DF1ABA4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B52C0DE" w14:textId="2275BAD5" w:rsidR="00D16E62" w:rsidRPr="00A3624C" w:rsidRDefault="009830D8" w:rsidP="00D16E62">
            <w:pPr>
              <w:rPr>
                <w:rFonts w:cs="Times New Roman"/>
                <w:b/>
                <w:sz w:val="22"/>
                <w:szCs w:val="22"/>
              </w:rPr>
            </w:pPr>
            <w:r w:rsidRPr="00A3624C">
              <w:rPr>
                <w:rFonts w:cs="Times New Roman"/>
                <w:b/>
                <w:sz w:val="22"/>
                <w:szCs w:val="22"/>
              </w:rPr>
              <w:t>4</w:t>
            </w:r>
            <w:r w:rsidR="00D16E62" w:rsidRPr="00A3624C">
              <w:rPr>
                <w:rFonts w:cs="Times New Roman"/>
                <w:b/>
                <w:sz w:val="22"/>
                <w:szCs w:val="22"/>
              </w:rPr>
              <w:t>.- DIRECTORAS Y DIRECTORES DE DEPARTAMENTOS</w:t>
            </w:r>
          </w:p>
          <w:p w14:paraId="70BDDC16" w14:textId="77777777" w:rsidR="00D16E62" w:rsidRPr="00A3624C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EB13739" w14:textId="77777777" w:rsidR="00D16E62" w:rsidRPr="00A3624C" w:rsidRDefault="00D16E62" w:rsidP="009830D8">
            <w:pPr>
              <w:numPr>
                <w:ilvl w:val="0"/>
                <w:numId w:val="36"/>
              </w:numPr>
              <w:tabs>
                <w:tab w:val="left" w:pos="244"/>
              </w:tabs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DIPUTADO GENERAL.</w:t>
            </w:r>
          </w:p>
          <w:p w14:paraId="2FA049AB" w14:textId="77777777" w:rsidR="00D16E62" w:rsidRPr="00A3624C" w:rsidRDefault="00D16E62" w:rsidP="00D16E62">
            <w:pPr>
              <w:ind w:left="720"/>
              <w:rPr>
                <w:rFonts w:cs="Times New Roman"/>
                <w:sz w:val="22"/>
                <w:szCs w:val="22"/>
              </w:rPr>
            </w:pPr>
          </w:p>
          <w:p w14:paraId="3336F54C" w14:textId="6D777849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A3624C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A3624C">
              <w:rPr>
                <w:rFonts w:cs="Times New Roman"/>
                <w:sz w:val="22"/>
                <w:szCs w:val="22"/>
              </w:rPr>
              <w:t xml:space="preserve"> de Gabinete y Comunicación</w:t>
            </w:r>
          </w:p>
          <w:p w14:paraId="364ECF20" w14:textId="20EBAF47" w:rsidR="00D16E62" w:rsidRPr="00A3624C" w:rsidRDefault="00D16E62" w:rsidP="00D16E62">
            <w:pPr>
              <w:shd w:val="clear" w:color="auto" w:fill="FFFFFF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Identidad: Maria Elena Ferreira Sebastián</w:t>
            </w:r>
          </w:p>
          <w:p w14:paraId="5E6D25B8" w14:textId="086CCBBB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1C4CFE21" w14:textId="0E167746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Nombramiento: Acuerdo 514/2019</w:t>
            </w:r>
            <w:r w:rsidR="000B73EA" w:rsidRPr="00A3624C">
              <w:rPr>
                <w:rFonts w:cs="Times New Roman"/>
                <w:sz w:val="22"/>
                <w:szCs w:val="22"/>
              </w:rPr>
              <w:t>,</w:t>
            </w:r>
            <w:r w:rsidRPr="00A3624C">
              <w:rPr>
                <w:rFonts w:cs="Times New Roman"/>
                <w:sz w:val="22"/>
                <w:szCs w:val="22"/>
              </w:rPr>
              <w:t xml:space="preserve"> del Consejo de Gobierno Foral de 2 de agosto</w:t>
            </w:r>
          </w:p>
          <w:p w14:paraId="50BDFC3F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382E8EF" w14:textId="2B705A87" w:rsidR="00D16E62" w:rsidRPr="00A3624C" w:rsidRDefault="00D16E62" w:rsidP="00D16E62">
            <w:pPr>
              <w:spacing w:after="24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b) </w:t>
            </w:r>
            <w:proofErr w:type="gramStart"/>
            <w:r w:rsidRPr="00A3624C">
              <w:rPr>
                <w:rFonts w:cs="Times New Roman"/>
                <w:sz w:val="22"/>
                <w:szCs w:val="22"/>
              </w:rPr>
              <w:t>Director</w:t>
            </w:r>
            <w:proofErr w:type="gramEnd"/>
            <w:r w:rsidRPr="00A3624C">
              <w:rPr>
                <w:rFonts w:cs="Times New Roman"/>
                <w:sz w:val="22"/>
                <w:szCs w:val="22"/>
              </w:rPr>
              <w:t xml:space="preserve"> de Áreas Estratégicas</w:t>
            </w:r>
          </w:p>
          <w:p w14:paraId="702EEFD0" w14:textId="2D41DC39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Identidad: Eduardo Aguinaco López de Suso </w:t>
            </w:r>
          </w:p>
          <w:p w14:paraId="53B2FA58" w14:textId="4ECF0E19" w:rsidR="00D16E62" w:rsidRPr="00A3624C" w:rsidRDefault="00D16E62" w:rsidP="00D16E62">
            <w:pPr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Nombramiento: </w:t>
            </w:r>
            <w:r w:rsidRPr="00A3624C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Acuerdo 412/2023del Consejo de Gobierno Foral de 11 de julio</w:t>
            </w:r>
          </w:p>
          <w:p w14:paraId="143ADE82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176E137" w14:textId="485BD979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2) EQUILIBRIO TERRITORIAL Y ORDENACIÓN DEL TERRITORIO</w:t>
            </w:r>
          </w:p>
          <w:p w14:paraId="38AAD977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D6585F2" w14:textId="376C1305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A3624C">
              <w:rPr>
                <w:rFonts w:cs="Times New Roman"/>
                <w:sz w:val="22"/>
                <w:szCs w:val="22"/>
              </w:rPr>
              <w:t>Director</w:t>
            </w:r>
            <w:proofErr w:type="gramEnd"/>
            <w:r w:rsidRPr="00A3624C">
              <w:rPr>
                <w:rFonts w:cs="Times New Roman"/>
                <w:sz w:val="22"/>
                <w:szCs w:val="22"/>
              </w:rPr>
              <w:t xml:space="preserve"> de Equilibrio Territorial</w:t>
            </w:r>
          </w:p>
          <w:p w14:paraId="0AD054FB" w14:textId="0CE5EA68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Identidad: </w:t>
            </w:r>
            <w:r w:rsidR="001C34A0" w:rsidRPr="00A3624C">
              <w:rPr>
                <w:rFonts w:ascii="Times-Roman" w:hAnsi="Times-Roman" w:cs="Times-Roman"/>
                <w:sz w:val="22"/>
                <w:szCs w:val="22"/>
                <w:lang w:val="es-ES" w:bidi="ar-SA"/>
              </w:rPr>
              <w:t xml:space="preserve">Javier Gorbeña García </w:t>
            </w:r>
          </w:p>
          <w:p w14:paraId="7558E045" w14:textId="36A6C8A4" w:rsidR="00D16E62" w:rsidRPr="00A3624C" w:rsidRDefault="00D16E62" w:rsidP="00D16E62">
            <w:pPr>
              <w:spacing w:after="24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Nombramiento: Acuerdo </w:t>
            </w:r>
            <w:r w:rsidR="001C34A0" w:rsidRPr="00A3624C">
              <w:rPr>
                <w:rFonts w:cs="Times New Roman"/>
                <w:sz w:val="22"/>
                <w:szCs w:val="22"/>
              </w:rPr>
              <w:t>691</w:t>
            </w:r>
            <w:r w:rsidRPr="00A3624C">
              <w:rPr>
                <w:rFonts w:cs="Times New Roman"/>
                <w:sz w:val="22"/>
                <w:szCs w:val="22"/>
              </w:rPr>
              <w:t>/202</w:t>
            </w:r>
            <w:r w:rsidR="001C34A0" w:rsidRPr="00A3624C">
              <w:rPr>
                <w:rFonts w:cs="Times New Roman"/>
                <w:sz w:val="22"/>
                <w:szCs w:val="22"/>
              </w:rPr>
              <w:t>4</w:t>
            </w:r>
            <w:r w:rsidRPr="00A3624C">
              <w:rPr>
                <w:rFonts w:cs="Times New Roman"/>
                <w:sz w:val="22"/>
                <w:szCs w:val="22"/>
              </w:rPr>
              <w:t xml:space="preserve">, del Consejo de Gobierno Foral de </w:t>
            </w:r>
            <w:r w:rsidR="001C34A0" w:rsidRPr="00A3624C">
              <w:rPr>
                <w:rFonts w:cs="Times New Roman"/>
                <w:sz w:val="22"/>
                <w:szCs w:val="22"/>
              </w:rPr>
              <w:t>26</w:t>
            </w:r>
            <w:r w:rsidRPr="00A3624C">
              <w:rPr>
                <w:rFonts w:cs="Times New Roman"/>
                <w:sz w:val="22"/>
                <w:szCs w:val="22"/>
              </w:rPr>
              <w:t xml:space="preserve"> de </w:t>
            </w:r>
            <w:r w:rsidR="001C34A0" w:rsidRPr="00A3624C">
              <w:rPr>
                <w:rFonts w:cs="Times New Roman"/>
                <w:sz w:val="22"/>
                <w:szCs w:val="22"/>
              </w:rPr>
              <w:t>noviembre</w:t>
            </w:r>
          </w:p>
          <w:p w14:paraId="7EBA4F96" w14:textId="29CD4136" w:rsidR="001C34A0" w:rsidRPr="00A3624C" w:rsidRDefault="00712F85" w:rsidP="001C34A0">
            <w:pPr>
              <w:rPr>
                <w:rFonts w:cs="Times New Roman"/>
                <w:i/>
                <w:color w:val="0070C0"/>
              </w:rPr>
            </w:pPr>
            <w:r w:rsidRPr="00A3624C">
              <w:rPr>
                <w:rFonts w:cs="Times New Roman"/>
                <w:i/>
                <w:color w:val="0070C0"/>
              </w:rPr>
              <w:t xml:space="preserve">* Modificado por </w:t>
            </w:r>
            <w:proofErr w:type="gramStart"/>
            <w:r w:rsidRPr="00A3624C">
              <w:rPr>
                <w:rFonts w:cs="Times New Roman"/>
                <w:i/>
                <w:color w:val="0070C0"/>
              </w:rPr>
              <w:t>Acuerdo  793</w:t>
            </w:r>
            <w:proofErr w:type="gramEnd"/>
            <w:r w:rsidRPr="00A3624C">
              <w:rPr>
                <w:rFonts w:cs="Times New Roman"/>
                <w:i/>
                <w:color w:val="0070C0"/>
              </w:rPr>
              <w:t>/2024 del Consejo de Gobierno, de 23 de diciembre.</w:t>
            </w:r>
          </w:p>
          <w:p w14:paraId="660CC28A" w14:textId="77777777" w:rsidR="00712F85" w:rsidRPr="00A3624C" w:rsidRDefault="00712F85" w:rsidP="001C34A0">
            <w:pPr>
              <w:rPr>
                <w:rFonts w:cs="Times New Roman"/>
                <w:sz w:val="22"/>
                <w:szCs w:val="22"/>
              </w:rPr>
            </w:pPr>
          </w:p>
          <w:p w14:paraId="0CF69128" w14:textId="406DA24D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b) </w:t>
            </w:r>
            <w:proofErr w:type="gramStart"/>
            <w:r w:rsidRPr="00A3624C">
              <w:rPr>
                <w:rFonts w:cs="Times New Roman"/>
                <w:sz w:val="22"/>
                <w:szCs w:val="22"/>
              </w:rPr>
              <w:t>Director</w:t>
            </w:r>
            <w:proofErr w:type="gramEnd"/>
            <w:r w:rsidRPr="00A3624C">
              <w:rPr>
                <w:rFonts w:cs="Times New Roman"/>
                <w:sz w:val="22"/>
                <w:szCs w:val="22"/>
              </w:rPr>
              <w:t xml:space="preserve"> de Ordenación del Territorio</w:t>
            </w:r>
          </w:p>
          <w:p w14:paraId="6A2B5D35" w14:textId="585A4D43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Identidad: Jon Anda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Lázpita</w:t>
            </w:r>
            <w:proofErr w:type="spellEnd"/>
          </w:p>
          <w:p w14:paraId="1CA3BB80" w14:textId="71BEC363" w:rsidR="00D16E62" w:rsidRPr="00A3624C" w:rsidRDefault="00D16E62" w:rsidP="00D16E62">
            <w:pPr>
              <w:spacing w:after="24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Nombramiento: Acuerdo 585/2023, del Consejo </w:t>
            </w:r>
            <w:r w:rsidRPr="00A3624C">
              <w:rPr>
                <w:rFonts w:cs="Times New Roman"/>
                <w:sz w:val="22"/>
                <w:szCs w:val="22"/>
              </w:rPr>
              <w:lastRenderedPageBreak/>
              <w:t>de Gobierno Foral</w:t>
            </w:r>
            <w:r w:rsidR="00E318F2" w:rsidRPr="00A3624C">
              <w:rPr>
                <w:rFonts w:cs="Times New Roman"/>
                <w:sz w:val="22"/>
                <w:szCs w:val="22"/>
              </w:rPr>
              <w:t xml:space="preserve"> </w:t>
            </w:r>
            <w:r w:rsidRPr="00A3624C">
              <w:rPr>
                <w:rFonts w:cs="Times New Roman"/>
                <w:sz w:val="22"/>
                <w:szCs w:val="22"/>
              </w:rPr>
              <w:t>de 26 de septiembre</w:t>
            </w:r>
          </w:p>
          <w:p w14:paraId="5EB59BA0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8202E0D" w14:textId="77DEE266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3) DESARROLLO ECONÓMICO </w:t>
            </w:r>
            <w:r w:rsidR="000330C3" w:rsidRPr="00A3624C">
              <w:rPr>
                <w:rFonts w:cs="Times New Roman"/>
                <w:sz w:val="22"/>
                <w:szCs w:val="22"/>
              </w:rPr>
              <w:t>Y SOSTENIBILIDAD</w:t>
            </w:r>
          </w:p>
          <w:p w14:paraId="05939C44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ADE93C7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7D8002E" w14:textId="049AD424" w:rsidR="00D16E62" w:rsidRPr="00A3624C" w:rsidRDefault="00D16E62" w:rsidP="001E349A">
            <w:pPr>
              <w:pStyle w:val="Prrafodelista"/>
              <w:numPr>
                <w:ilvl w:val="0"/>
                <w:numId w:val="33"/>
              </w:num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Director de Desarrollo Económico e Innovación</w:t>
            </w:r>
          </w:p>
          <w:p w14:paraId="548B91BE" w14:textId="49AA41C2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Identidad: Ander Larrinaga Saiz</w:t>
            </w:r>
          </w:p>
          <w:p w14:paraId="0963063C" w14:textId="42C920AD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Nombramiento: Acuerdo 427/2023, del Consejo de Gobierno Foral de 11 de julio</w:t>
            </w:r>
          </w:p>
          <w:p w14:paraId="4A48FA3C" w14:textId="77777777" w:rsidR="000745BE" w:rsidRPr="00A3624C" w:rsidRDefault="000745BE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3558E7B6" w14:textId="77777777" w:rsidR="000E44B5" w:rsidRPr="00A3624C" w:rsidRDefault="000E44B5" w:rsidP="000E44B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b) </w:t>
            </w:r>
            <w:proofErr w:type="gramStart"/>
            <w:r w:rsidRPr="00A3624C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A3624C">
              <w:rPr>
                <w:rFonts w:cs="Times New Roman"/>
                <w:sz w:val="22"/>
                <w:szCs w:val="22"/>
              </w:rPr>
              <w:t xml:space="preserve"> de Medio Natural</w:t>
            </w:r>
          </w:p>
          <w:p w14:paraId="2EBDF647" w14:textId="77777777" w:rsidR="000E44B5" w:rsidRPr="00A3624C" w:rsidRDefault="000E44B5" w:rsidP="000E44B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Identidad: M. José Madeira García</w:t>
            </w:r>
          </w:p>
          <w:p w14:paraId="489DCE5F" w14:textId="77777777" w:rsidR="000E44B5" w:rsidRPr="00A3624C" w:rsidRDefault="000E44B5" w:rsidP="000E44B5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Nombramiento: Acuerdo 625/2023, del Consejo de Gobierno Foral de 10 de octubre</w:t>
            </w:r>
          </w:p>
          <w:p w14:paraId="7381412E" w14:textId="77777777" w:rsidR="000F3109" w:rsidRPr="00A3624C" w:rsidRDefault="000F3109" w:rsidP="000E44B5">
            <w:pPr>
              <w:rPr>
                <w:rFonts w:cs="Times New Roman"/>
                <w:sz w:val="22"/>
                <w:szCs w:val="22"/>
              </w:rPr>
            </w:pPr>
          </w:p>
          <w:p w14:paraId="378C77D5" w14:textId="1ADA0B27" w:rsidR="000F3109" w:rsidRPr="00A3624C" w:rsidRDefault="000F3109" w:rsidP="000F3109">
            <w:pPr>
              <w:rPr>
                <w:rFonts w:cs="Times New Roman"/>
                <w:i/>
                <w:color w:val="0070C0"/>
              </w:rPr>
            </w:pPr>
            <w:r w:rsidRPr="00A3624C">
              <w:rPr>
                <w:rFonts w:cs="Times New Roman"/>
                <w:i/>
                <w:color w:val="0070C0"/>
              </w:rPr>
              <w:t>* Modificada la adscripción de la Dirección conf</w:t>
            </w:r>
            <w:r w:rsidR="00EB5929" w:rsidRPr="00A3624C">
              <w:rPr>
                <w:rFonts w:cs="Times New Roman"/>
                <w:i/>
                <w:color w:val="0070C0"/>
              </w:rPr>
              <w:t>or</w:t>
            </w:r>
            <w:r w:rsidRPr="00A3624C">
              <w:rPr>
                <w:rFonts w:cs="Times New Roman"/>
                <w:i/>
                <w:color w:val="0070C0"/>
              </w:rPr>
              <w:t>me al Decreto foral del Diputado General 78/2024, de 28 de junio.</w:t>
            </w:r>
          </w:p>
          <w:p w14:paraId="7969F5A2" w14:textId="77777777" w:rsidR="00387EC3" w:rsidRPr="00A3624C" w:rsidRDefault="00387EC3" w:rsidP="000F3109">
            <w:pPr>
              <w:rPr>
                <w:rFonts w:cs="Times New Roman"/>
                <w:sz w:val="22"/>
                <w:szCs w:val="22"/>
              </w:rPr>
            </w:pPr>
          </w:p>
          <w:p w14:paraId="0FEC7005" w14:textId="4553108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C921C05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4) HACIENDA, FINANZAS Y PRESUPUESTOS. </w:t>
            </w:r>
          </w:p>
          <w:p w14:paraId="0C49F277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BE78272" w14:textId="38F75E25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A3624C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A3624C">
              <w:rPr>
                <w:rFonts w:cs="Times New Roman"/>
                <w:sz w:val="22"/>
                <w:szCs w:val="22"/>
              </w:rPr>
              <w:t xml:space="preserve"> de Hacienda</w:t>
            </w:r>
          </w:p>
          <w:p w14:paraId="4B840044" w14:textId="44D9EFB6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Identidad: María José Perea Urteaga</w:t>
            </w:r>
          </w:p>
          <w:p w14:paraId="220B1B07" w14:textId="04E38E5B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Nombramiento: Acuerdo 797/2019, del Consejo del Gobierno Foral de 10 de diciembre</w:t>
            </w:r>
          </w:p>
          <w:p w14:paraId="1F18ABB8" w14:textId="77777777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108072F6" w14:textId="306342E9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b) </w:t>
            </w:r>
            <w:proofErr w:type="gramStart"/>
            <w:r w:rsidRPr="00A3624C">
              <w:rPr>
                <w:rFonts w:cs="Times New Roman"/>
                <w:sz w:val="22"/>
                <w:szCs w:val="22"/>
              </w:rPr>
              <w:t>Directo</w:t>
            </w:r>
            <w:r w:rsidR="00AE7DC9" w:rsidRPr="00A3624C">
              <w:rPr>
                <w:rFonts w:cs="Times New Roman"/>
                <w:sz w:val="22"/>
                <w:szCs w:val="22"/>
              </w:rPr>
              <w:t>r</w:t>
            </w:r>
            <w:proofErr w:type="gramEnd"/>
            <w:r w:rsidRPr="00A3624C">
              <w:rPr>
                <w:rFonts w:cs="Times New Roman"/>
                <w:sz w:val="22"/>
                <w:szCs w:val="22"/>
              </w:rPr>
              <w:t xml:space="preserve"> de Finanzas y Presupuestos.</w:t>
            </w:r>
          </w:p>
          <w:p w14:paraId="2AC6F4ED" w14:textId="32BCD318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Identidad: Iñaki Arrizabalaga Ormaechea</w:t>
            </w:r>
          </w:p>
          <w:p w14:paraId="75A8EFAD" w14:textId="60EAF859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Nombramiento: </w:t>
            </w:r>
            <w:r w:rsidRPr="00A3624C">
              <w:rPr>
                <w:rFonts w:cs="Times New Roman"/>
                <w:sz w:val="22"/>
                <w:szCs w:val="22"/>
                <w:lang w:val="es-ES" w:bidi="ar-SA"/>
              </w:rPr>
              <w:t>Acuerdo 674/2023, de 24 de</w:t>
            </w:r>
          </w:p>
          <w:p w14:paraId="6CFFAB71" w14:textId="5AA36064" w:rsidR="00D16E62" w:rsidRPr="00A3624C" w:rsidRDefault="00D16E62" w:rsidP="00D16E62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val="es-ES" w:bidi="ar-SA"/>
              </w:rPr>
            </w:pPr>
            <w:r w:rsidRPr="00A3624C">
              <w:rPr>
                <w:rFonts w:cs="Times New Roman"/>
                <w:sz w:val="22"/>
                <w:szCs w:val="22"/>
                <w:lang w:val="es-ES" w:bidi="ar-SA"/>
              </w:rPr>
              <w:t>octubre, del Consejo de Gobierno Foral</w:t>
            </w:r>
          </w:p>
          <w:p w14:paraId="60C62A6F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  <w:lang w:val="es-ES" w:bidi="ar-SA"/>
              </w:rPr>
            </w:pPr>
          </w:p>
          <w:p w14:paraId="54C6F798" w14:textId="77777777" w:rsidR="000B73EA" w:rsidRPr="00A3624C" w:rsidRDefault="000B73EA" w:rsidP="00D16E62">
            <w:pPr>
              <w:rPr>
                <w:rFonts w:cs="Times New Roman"/>
                <w:sz w:val="22"/>
                <w:szCs w:val="22"/>
                <w:lang w:val="es-ES" w:bidi="ar-SA"/>
              </w:rPr>
            </w:pPr>
          </w:p>
          <w:p w14:paraId="7B8421CC" w14:textId="50CCEDA8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5) EMPLEO, COMERCIO, TURISMO Y ADMINISTRACIÓN FORAL</w:t>
            </w:r>
          </w:p>
          <w:p w14:paraId="17118AE5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70A295E" w14:textId="7F7F76DC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A3624C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A3624C">
              <w:rPr>
                <w:rFonts w:cs="Times New Roman"/>
                <w:sz w:val="22"/>
                <w:szCs w:val="22"/>
              </w:rPr>
              <w:t xml:space="preserve"> de Función Pública</w:t>
            </w:r>
          </w:p>
          <w:p w14:paraId="2DB25456" w14:textId="38C71F1F" w:rsidR="00D16E62" w:rsidRPr="00A3624C" w:rsidRDefault="00D16E62" w:rsidP="00D16E62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Identidad: María José Fernández</w:t>
            </w:r>
          </w:p>
          <w:p w14:paraId="7BE1BB22" w14:textId="2D5A25E2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Alonso</w:t>
            </w:r>
          </w:p>
          <w:p w14:paraId="1DD50C34" w14:textId="41F5E04E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Nombramiento: Acuerdo 513/2023, del Consejo de Gobierno Foral, de 5 de septiembre</w:t>
            </w:r>
          </w:p>
          <w:p w14:paraId="7E3399E6" w14:textId="33A5C6EE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91FABB9" w14:textId="15FA8066" w:rsidR="00D16E62" w:rsidRPr="00A3624C" w:rsidRDefault="00D16E62" w:rsidP="001E349A">
            <w:pPr>
              <w:pStyle w:val="Prrafodelista"/>
              <w:numPr>
                <w:ilvl w:val="0"/>
                <w:numId w:val="33"/>
              </w:num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lastRenderedPageBreak/>
              <w:t>Director de Servicios Generales</w:t>
            </w:r>
          </w:p>
          <w:p w14:paraId="63E53647" w14:textId="6B604045" w:rsidR="00FB1BB1" w:rsidRPr="00A3624C" w:rsidRDefault="00FB1BB1" w:rsidP="00FB1BB1">
            <w:pPr>
              <w:spacing w:after="120"/>
              <w:rPr>
                <w:bCs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Identidad: </w:t>
            </w:r>
            <w:r w:rsidRPr="00A3624C">
              <w:rPr>
                <w:bCs/>
                <w:sz w:val="22"/>
                <w:szCs w:val="22"/>
              </w:rPr>
              <w:t>Iker Miranda Serrano</w:t>
            </w:r>
          </w:p>
          <w:p w14:paraId="050F1DAF" w14:textId="77777777" w:rsidR="00FB1BB1" w:rsidRPr="00A3624C" w:rsidRDefault="00FB1BB1" w:rsidP="00FB1BB1">
            <w:pPr>
              <w:spacing w:after="120"/>
              <w:rPr>
                <w:bCs/>
                <w:sz w:val="16"/>
                <w:szCs w:val="16"/>
              </w:rPr>
            </w:pPr>
          </w:p>
          <w:p w14:paraId="1A6EFF7A" w14:textId="77777777" w:rsidR="00FB1BB1" w:rsidRPr="00A3624C" w:rsidRDefault="00FB1BB1" w:rsidP="00FB1BB1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Nombramiento: Acuerdo 274/2024, del Consejo de Gobierno Foral de 14 de mayo</w:t>
            </w:r>
          </w:p>
          <w:p w14:paraId="7D3BF519" w14:textId="77777777" w:rsidR="001B3E97" w:rsidRPr="00A3624C" w:rsidRDefault="001B3E97" w:rsidP="00FB1BB1">
            <w:pPr>
              <w:rPr>
                <w:rFonts w:cs="Times New Roman"/>
                <w:sz w:val="22"/>
                <w:szCs w:val="22"/>
              </w:rPr>
            </w:pPr>
          </w:p>
          <w:p w14:paraId="720AFB67" w14:textId="1258F250" w:rsidR="001B3E97" w:rsidRPr="00A3624C" w:rsidRDefault="001B3E97" w:rsidP="001B3E97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i/>
                <w:color w:val="0070C0"/>
              </w:rPr>
              <w:t>* Modificado por Acuerdo 316/2024 del Consejo de Gobierno de 28 de mayo.</w:t>
            </w:r>
          </w:p>
          <w:p w14:paraId="21D7E222" w14:textId="77777777" w:rsidR="001B3E97" w:rsidRPr="00A3624C" w:rsidRDefault="001B3E97" w:rsidP="00FB1BB1">
            <w:pPr>
              <w:rPr>
                <w:rFonts w:cs="Times New Roman"/>
                <w:sz w:val="22"/>
                <w:szCs w:val="22"/>
              </w:rPr>
            </w:pPr>
          </w:p>
          <w:p w14:paraId="0E7A2133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9D04035" w14:textId="00E78BA6" w:rsidR="00D16E62" w:rsidRPr="00A3624C" w:rsidRDefault="00D16E62" w:rsidP="001E349A">
            <w:pPr>
              <w:pStyle w:val="Prrafodelista"/>
              <w:numPr>
                <w:ilvl w:val="0"/>
                <w:numId w:val="33"/>
              </w:num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Director de Fomento de Empleo, Comercio y Turismo</w:t>
            </w:r>
          </w:p>
          <w:p w14:paraId="63D94780" w14:textId="4BF0EF9E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Identidad: Juan Felipe García Miravalles</w:t>
            </w:r>
          </w:p>
          <w:p w14:paraId="5855569F" w14:textId="34BBCB11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Nombramiento: Acuerdo 81/2020, del Consejo de Gobierno Foral de 18 de febrero. </w:t>
            </w:r>
          </w:p>
          <w:p w14:paraId="1141DC51" w14:textId="77777777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26ADD676" w14:textId="0097E01A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6) AGRICULTURA </w:t>
            </w:r>
          </w:p>
          <w:p w14:paraId="760927D5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84A14B5" w14:textId="5950AD80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A3624C">
              <w:rPr>
                <w:rFonts w:cs="Times New Roman"/>
                <w:sz w:val="22"/>
                <w:szCs w:val="22"/>
              </w:rPr>
              <w:t>Director</w:t>
            </w:r>
            <w:proofErr w:type="gramEnd"/>
            <w:r w:rsidRPr="00A3624C">
              <w:rPr>
                <w:rFonts w:cs="Times New Roman"/>
                <w:sz w:val="22"/>
                <w:szCs w:val="22"/>
              </w:rPr>
              <w:t xml:space="preserve"> de Agricultura. </w:t>
            </w:r>
          </w:p>
          <w:p w14:paraId="2D09472F" w14:textId="265005ED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Identidad: David Fernández Sarabia</w:t>
            </w:r>
          </w:p>
          <w:p w14:paraId="57FCB156" w14:textId="67000C51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Nombramiento: Acuerdo 504/2023, del Consejo de Gobierno Foral de 1 de agosto</w:t>
            </w:r>
          </w:p>
          <w:p w14:paraId="2E0BF84F" w14:textId="77777777" w:rsidR="000F3109" w:rsidRPr="00A3624C" w:rsidRDefault="000F3109" w:rsidP="00D16E62">
            <w:pPr>
              <w:rPr>
                <w:rFonts w:cs="Times New Roman"/>
                <w:sz w:val="22"/>
                <w:szCs w:val="22"/>
              </w:rPr>
            </w:pPr>
          </w:p>
          <w:p w14:paraId="5D898F2C" w14:textId="77777777" w:rsidR="00387EC3" w:rsidRPr="00A3624C" w:rsidRDefault="00387EC3" w:rsidP="00387EC3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i/>
                <w:color w:val="0070C0"/>
              </w:rPr>
              <w:t>* Modificada la adscripción de la Dirección conforme al Decreto foral del Diputado General 78/2024, de 28 de junio.</w:t>
            </w:r>
          </w:p>
          <w:p w14:paraId="03152719" w14:textId="77777777" w:rsidR="00387EC3" w:rsidRPr="00A3624C" w:rsidRDefault="00387EC3" w:rsidP="00D16E62">
            <w:pPr>
              <w:rPr>
                <w:rFonts w:cs="Times New Roman"/>
                <w:sz w:val="22"/>
                <w:szCs w:val="22"/>
              </w:rPr>
            </w:pPr>
          </w:p>
          <w:p w14:paraId="78132525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9EA4985" w14:textId="44452948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7) MOVILIDAD SOSTENIBLE E INFRAESTRUCTURAS VIARIAS</w:t>
            </w:r>
          </w:p>
          <w:p w14:paraId="2C136F06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0970ED4" w14:textId="27374C6F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A3624C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A3624C">
              <w:rPr>
                <w:rFonts w:cs="Times New Roman"/>
                <w:sz w:val="22"/>
                <w:szCs w:val="22"/>
              </w:rPr>
              <w:t xml:space="preserve"> de Infraestructuras Viarias</w:t>
            </w:r>
          </w:p>
          <w:p w14:paraId="3E207FBB" w14:textId="74686EE7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Identidad: María Ángeles Gutiérrez Ondarza </w:t>
            </w:r>
          </w:p>
          <w:p w14:paraId="7FD102EC" w14:textId="1D260519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Nombramiento: Acuerdo 547/2023, del Consejo de Gobierno Foral de 12 de septiembre</w:t>
            </w:r>
          </w:p>
          <w:p w14:paraId="0B271292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624BDF5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b) </w:t>
            </w:r>
            <w:proofErr w:type="gramStart"/>
            <w:r w:rsidRPr="00A3624C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A3624C">
              <w:rPr>
                <w:rFonts w:cs="Times New Roman"/>
                <w:sz w:val="22"/>
                <w:szCs w:val="22"/>
              </w:rPr>
              <w:t xml:space="preserve"> de Movilidad y Transportes</w:t>
            </w:r>
          </w:p>
          <w:p w14:paraId="020C8AEA" w14:textId="0B5FCC62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C754E3D" w14:textId="2737ADDB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Identidad: Patricia Pérez Aguirre</w:t>
            </w:r>
          </w:p>
          <w:p w14:paraId="4B4753A0" w14:textId="13BA5249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Nombramiento: Acuerdo 530/2019, del Consejo de Gobierno Foral de 2 de agosto</w:t>
            </w:r>
          </w:p>
          <w:p w14:paraId="106A02CF" w14:textId="77777777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4DFA8867" w14:textId="2C849521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8) IGUALDAD, EUSKERA Y GOBERNANZA</w:t>
            </w:r>
          </w:p>
          <w:p w14:paraId="1F4FC304" w14:textId="79F0E89B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A188429" w14:textId="77777777" w:rsidR="001E349A" w:rsidRPr="00A3624C" w:rsidRDefault="001E349A" w:rsidP="00D16E62">
            <w:pPr>
              <w:rPr>
                <w:rFonts w:cs="Times New Roman"/>
                <w:sz w:val="22"/>
                <w:szCs w:val="22"/>
              </w:rPr>
            </w:pPr>
          </w:p>
          <w:p w14:paraId="4DFD60E5" w14:textId="3FE03DD5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A3624C">
              <w:rPr>
                <w:rFonts w:cs="Times New Roman"/>
                <w:sz w:val="22"/>
                <w:szCs w:val="22"/>
              </w:rPr>
              <w:t>Director</w:t>
            </w:r>
            <w:proofErr w:type="gramEnd"/>
            <w:r w:rsidRPr="00A3624C">
              <w:rPr>
                <w:rFonts w:cs="Times New Roman"/>
                <w:sz w:val="22"/>
                <w:szCs w:val="22"/>
              </w:rPr>
              <w:t xml:space="preserve"> de Euskera y Gobierno Abierto</w:t>
            </w:r>
          </w:p>
          <w:p w14:paraId="0C7B051D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67FEDCB" w14:textId="5057C0D0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lastRenderedPageBreak/>
              <w:t xml:space="preserve">Identidad: </w:t>
            </w:r>
            <w:r w:rsidR="00C21750" w:rsidRPr="00A3624C">
              <w:rPr>
                <w:rFonts w:cs="Times New Roman"/>
                <w:sz w:val="22"/>
                <w:szCs w:val="22"/>
              </w:rPr>
              <w:t>Joseba Koldo Pérez de Heredia Arbigano</w:t>
            </w:r>
          </w:p>
          <w:p w14:paraId="54D270CB" w14:textId="67294770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Nombramiento: Acuerdo </w:t>
            </w:r>
            <w:r w:rsidR="00C21750" w:rsidRPr="00A3624C">
              <w:rPr>
                <w:rFonts w:cs="Times New Roman"/>
                <w:sz w:val="22"/>
                <w:szCs w:val="22"/>
              </w:rPr>
              <w:t>426</w:t>
            </w:r>
            <w:r w:rsidRPr="00A3624C">
              <w:rPr>
                <w:rFonts w:cs="Times New Roman"/>
                <w:sz w:val="22"/>
                <w:szCs w:val="22"/>
              </w:rPr>
              <w:t>/20</w:t>
            </w:r>
            <w:r w:rsidR="00EF71D0" w:rsidRPr="00A3624C">
              <w:rPr>
                <w:rFonts w:cs="Times New Roman"/>
                <w:sz w:val="22"/>
                <w:szCs w:val="22"/>
              </w:rPr>
              <w:t>2</w:t>
            </w:r>
            <w:r w:rsidR="001309AC" w:rsidRPr="00A3624C">
              <w:rPr>
                <w:rFonts w:cs="Times New Roman"/>
                <w:sz w:val="22"/>
                <w:szCs w:val="22"/>
              </w:rPr>
              <w:t>4</w:t>
            </w:r>
            <w:r w:rsidRPr="00A3624C">
              <w:rPr>
                <w:rFonts w:cs="Times New Roman"/>
                <w:sz w:val="22"/>
                <w:szCs w:val="22"/>
              </w:rPr>
              <w:t xml:space="preserve">, del Consejo de Gobierno Foral de </w:t>
            </w:r>
            <w:r w:rsidR="00C21750" w:rsidRPr="00A3624C">
              <w:rPr>
                <w:rFonts w:cs="Times New Roman"/>
                <w:sz w:val="22"/>
                <w:szCs w:val="22"/>
              </w:rPr>
              <w:t>16</w:t>
            </w:r>
            <w:r w:rsidRPr="00A3624C">
              <w:rPr>
                <w:rFonts w:cs="Times New Roman"/>
                <w:sz w:val="22"/>
                <w:szCs w:val="22"/>
              </w:rPr>
              <w:t xml:space="preserve"> de </w:t>
            </w:r>
            <w:r w:rsidR="00EF71D0" w:rsidRPr="00A3624C">
              <w:rPr>
                <w:rFonts w:cs="Times New Roman"/>
                <w:sz w:val="22"/>
                <w:szCs w:val="22"/>
              </w:rPr>
              <w:t>julio</w:t>
            </w:r>
          </w:p>
          <w:p w14:paraId="167AC4A2" w14:textId="77777777" w:rsidR="00EF71D0" w:rsidRPr="00A3624C" w:rsidRDefault="00EF71D0" w:rsidP="00EF71D0">
            <w:pPr>
              <w:rPr>
                <w:rFonts w:cs="Times New Roman"/>
                <w:sz w:val="22"/>
                <w:szCs w:val="22"/>
              </w:rPr>
            </w:pPr>
          </w:p>
          <w:p w14:paraId="70C37C0C" w14:textId="3A2BE899" w:rsidR="00EF71D0" w:rsidRPr="00A3624C" w:rsidRDefault="00EF71D0" w:rsidP="00EF71D0">
            <w:pPr>
              <w:rPr>
                <w:rFonts w:cs="Times New Roman"/>
                <w:i/>
                <w:color w:val="0070C0"/>
              </w:rPr>
            </w:pPr>
            <w:r w:rsidRPr="00A3624C">
              <w:rPr>
                <w:rFonts w:cs="Times New Roman"/>
                <w:i/>
                <w:color w:val="0070C0"/>
              </w:rPr>
              <w:t xml:space="preserve">* Modificado por Acuerdo </w:t>
            </w:r>
            <w:r w:rsidR="003E2749" w:rsidRPr="00A3624C">
              <w:rPr>
                <w:rFonts w:cs="Times New Roman"/>
                <w:i/>
                <w:color w:val="0070C0"/>
              </w:rPr>
              <w:t>478</w:t>
            </w:r>
            <w:r w:rsidRPr="00A3624C">
              <w:rPr>
                <w:rFonts w:cs="Times New Roman"/>
                <w:i/>
                <w:color w:val="0070C0"/>
              </w:rPr>
              <w:t xml:space="preserve">/2024 del Consejo de Gobierno de </w:t>
            </w:r>
            <w:r w:rsidR="00905A0B" w:rsidRPr="00A3624C">
              <w:rPr>
                <w:rFonts w:cs="Times New Roman"/>
                <w:i/>
                <w:color w:val="0070C0"/>
              </w:rPr>
              <w:t>30</w:t>
            </w:r>
            <w:r w:rsidRPr="00A3624C">
              <w:rPr>
                <w:rFonts w:cs="Times New Roman"/>
                <w:i/>
                <w:color w:val="0070C0"/>
              </w:rPr>
              <w:t xml:space="preserve"> de </w:t>
            </w:r>
            <w:r w:rsidR="00905A0B" w:rsidRPr="00A3624C">
              <w:rPr>
                <w:rFonts w:cs="Times New Roman"/>
                <w:i/>
                <w:color w:val="0070C0"/>
              </w:rPr>
              <w:t>julio.</w:t>
            </w:r>
          </w:p>
          <w:p w14:paraId="1D9A96C3" w14:textId="77777777" w:rsidR="00EF71D0" w:rsidRPr="00A3624C" w:rsidRDefault="00EF71D0" w:rsidP="00EF71D0">
            <w:pPr>
              <w:rPr>
                <w:rFonts w:cs="Times New Roman"/>
                <w:sz w:val="22"/>
                <w:szCs w:val="22"/>
              </w:rPr>
            </w:pPr>
          </w:p>
          <w:p w14:paraId="6B8DBA0C" w14:textId="5C1C26F6" w:rsidR="000B73EA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b) </w:t>
            </w:r>
            <w:proofErr w:type="gramStart"/>
            <w:r w:rsidRPr="00A3624C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A3624C">
              <w:rPr>
                <w:rFonts w:cs="Times New Roman"/>
                <w:sz w:val="22"/>
                <w:szCs w:val="22"/>
              </w:rPr>
              <w:t xml:space="preserve"> de Igualdad y Derechos Humanos</w:t>
            </w:r>
          </w:p>
          <w:p w14:paraId="55C30265" w14:textId="77777777" w:rsidR="000B73EA" w:rsidRPr="00A3624C" w:rsidRDefault="000B73EA" w:rsidP="00D16E62">
            <w:pPr>
              <w:spacing w:after="120"/>
              <w:rPr>
                <w:rFonts w:cs="Times New Roman"/>
                <w:sz w:val="12"/>
                <w:szCs w:val="12"/>
              </w:rPr>
            </w:pPr>
          </w:p>
          <w:p w14:paraId="62B27BC8" w14:textId="2DAD4E5F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Identidad: Joana del Hoyo Fernández</w:t>
            </w:r>
          </w:p>
          <w:p w14:paraId="7EAF44FD" w14:textId="2AA3CC8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Nombramiento: Acuerdo 444/2023, del Consejo de Gobierno Foral de 18 de julio</w:t>
            </w:r>
          </w:p>
          <w:p w14:paraId="407FFD58" w14:textId="77777777" w:rsidR="001E349A" w:rsidRPr="00A3624C" w:rsidRDefault="001E349A" w:rsidP="00D16E62">
            <w:pPr>
              <w:rPr>
                <w:rFonts w:cs="Times New Roman"/>
                <w:sz w:val="22"/>
                <w:szCs w:val="22"/>
              </w:rPr>
            </w:pPr>
          </w:p>
          <w:p w14:paraId="607ADC0D" w14:textId="2FE69F8F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c) </w:t>
            </w:r>
            <w:proofErr w:type="gramStart"/>
            <w:r w:rsidRPr="00A3624C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A3624C">
              <w:rPr>
                <w:rFonts w:cs="Times New Roman"/>
                <w:sz w:val="22"/>
                <w:szCs w:val="22"/>
              </w:rPr>
              <w:t xml:space="preserve"> de Gobernanza</w:t>
            </w:r>
          </w:p>
          <w:p w14:paraId="6458C18D" w14:textId="50720D8A" w:rsidR="00D16E62" w:rsidRPr="00A3624C" w:rsidRDefault="00D16E62" w:rsidP="00D16E62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val="es-ES" w:bidi="ar-SA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Identidad: </w:t>
            </w:r>
            <w:r w:rsidRPr="00A3624C">
              <w:rPr>
                <w:rFonts w:cs="Times New Roman"/>
                <w:sz w:val="22"/>
                <w:szCs w:val="22"/>
                <w:lang w:val="es-ES" w:bidi="ar-SA"/>
              </w:rPr>
              <w:t>Miren Zabala Basterrechea</w:t>
            </w:r>
          </w:p>
          <w:p w14:paraId="427E580D" w14:textId="77777777" w:rsidR="00D16E62" w:rsidRPr="00A3624C" w:rsidRDefault="00D16E62" w:rsidP="00D16E62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val="es-ES" w:bidi="ar-SA"/>
              </w:rPr>
            </w:pPr>
          </w:p>
          <w:p w14:paraId="3C062E77" w14:textId="7AC9C6A0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Nombramiento: Acuerdo 603/2023, del Consejo de Gobierno Foral de 3 de octubre</w:t>
            </w:r>
          </w:p>
          <w:p w14:paraId="0D24AC1F" w14:textId="3B6C6E83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9D862F8" w14:textId="77777777" w:rsidR="001E349A" w:rsidRPr="00A3624C" w:rsidRDefault="001E349A" w:rsidP="00D16E62">
            <w:pPr>
              <w:rPr>
                <w:rFonts w:cs="Times New Roman"/>
                <w:sz w:val="22"/>
                <w:szCs w:val="22"/>
              </w:rPr>
            </w:pPr>
          </w:p>
          <w:p w14:paraId="5066485F" w14:textId="5A332795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9) CULTURA Y DEPORTE</w:t>
            </w:r>
          </w:p>
          <w:p w14:paraId="1C20DC4D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3B02C99" w14:textId="1F2BFC44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A3624C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A3624C">
              <w:rPr>
                <w:rFonts w:cs="Times New Roman"/>
                <w:sz w:val="22"/>
                <w:szCs w:val="22"/>
              </w:rPr>
              <w:t xml:space="preserve"> de Cultura</w:t>
            </w:r>
          </w:p>
          <w:p w14:paraId="08ABAD05" w14:textId="446BCBB4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Identidad: María Inmaculada Sánchez Arbe</w:t>
            </w:r>
          </w:p>
          <w:p w14:paraId="114E0B5E" w14:textId="0148C002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Nombramiento: Acuerdo 494/2019, del Consejo de Gobierno Foral de 23 de julio. </w:t>
            </w:r>
          </w:p>
          <w:p w14:paraId="28D0A9B3" w14:textId="2918617C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2E2B2CF" w14:textId="1447C229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b) </w:t>
            </w:r>
            <w:proofErr w:type="gramStart"/>
            <w:r w:rsidRPr="00A3624C">
              <w:rPr>
                <w:rFonts w:cs="Times New Roman"/>
                <w:sz w:val="22"/>
                <w:szCs w:val="22"/>
              </w:rPr>
              <w:t>Director</w:t>
            </w:r>
            <w:proofErr w:type="gramEnd"/>
            <w:r w:rsidRPr="00A3624C">
              <w:rPr>
                <w:rFonts w:cs="Times New Roman"/>
                <w:sz w:val="22"/>
                <w:szCs w:val="22"/>
              </w:rPr>
              <w:t xml:space="preserve"> de Deporte</w:t>
            </w:r>
          </w:p>
          <w:p w14:paraId="0DF28B24" w14:textId="56E582F5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Identidad: </w:t>
            </w:r>
            <w:r w:rsidRPr="00A3624C">
              <w:rPr>
                <w:rFonts w:cs="Times New Roman"/>
                <w:bCs/>
                <w:sz w:val="22"/>
                <w:szCs w:val="22"/>
              </w:rPr>
              <w:t>Juan José Rojo Bazán</w:t>
            </w:r>
          </w:p>
          <w:p w14:paraId="2760AD3D" w14:textId="1AA926BE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Nombramiento: Acuerdo 569/2023, del Consejo de Gobierno Foral de 1</w:t>
            </w:r>
            <w:r w:rsidR="007D6705" w:rsidRPr="00A3624C">
              <w:rPr>
                <w:rFonts w:cs="Times New Roman"/>
                <w:sz w:val="22"/>
                <w:szCs w:val="22"/>
              </w:rPr>
              <w:t>2</w:t>
            </w:r>
            <w:r w:rsidRPr="00A3624C">
              <w:rPr>
                <w:rFonts w:cs="Times New Roman"/>
                <w:sz w:val="22"/>
                <w:szCs w:val="22"/>
              </w:rPr>
              <w:t xml:space="preserve"> de septiembre</w:t>
            </w:r>
          </w:p>
          <w:p w14:paraId="5DFC26C5" w14:textId="2D682FBB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7673B4B" w14:textId="77777777" w:rsidR="000B73EA" w:rsidRPr="00A3624C" w:rsidRDefault="000B73EA" w:rsidP="00D16E62">
            <w:pPr>
              <w:rPr>
                <w:rFonts w:cs="Times New Roman"/>
                <w:sz w:val="22"/>
                <w:szCs w:val="22"/>
              </w:rPr>
            </w:pPr>
          </w:p>
          <w:p w14:paraId="6CAB0CF8" w14:textId="353FB09D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10) POLÍTICAS SOCIALES</w:t>
            </w:r>
          </w:p>
          <w:p w14:paraId="10FBDC72" w14:textId="7AA86C6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59B73B6" w14:textId="1342E1D6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A3624C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A3624C">
              <w:rPr>
                <w:rFonts w:cs="Times New Roman"/>
                <w:sz w:val="22"/>
                <w:szCs w:val="22"/>
              </w:rPr>
              <w:t xml:space="preserve"> de Servicios Sociales</w:t>
            </w:r>
          </w:p>
          <w:p w14:paraId="17B30A40" w14:textId="4EFF77DD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Identidad: </w:t>
            </w:r>
            <w:r w:rsidR="00FB0A42" w:rsidRPr="00A3624C">
              <w:rPr>
                <w:rFonts w:cs="Times New Roman"/>
                <w:sz w:val="22"/>
                <w:szCs w:val="22"/>
              </w:rPr>
              <w:t xml:space="preserve">Miren </w:t>
            </w:r>
            <w:proofErr w:type="spellStart"/>
            <w:r w:rsidR="00FB0A42" w:rsidRPr="00A3624C">
              <w:rPr>
                <w:rFonts w:cs="Times New Roman"/>
                <w:sz w:val="22"/>
                <w:szCs w:val="22"/>
              </w:rPr>
              <w:t>Saratxaga</w:t>
            </w:r>
            <w:proofErr w:type="spellEnd"/>
            <w:r w:rsidR="00FB0A42" w:rsidRPr="00A3624C">
              <w:rPr>
                <w:rFonts w:cs="Times New Roman"/>
                <w:sz w:val="22"/>
                <w:szCs w:val="22"/>
              </w:rPr>
              <w:t xml:space="preserve"> de Isla</w:t>
            </w:r>
          </w:p>
          <w:p w14:paraId="4A9CF9C3" w14:textId="5784999A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Nombramiento: Acuerdo </w:t>
            </w:r>
            <w:r w:rsidR="00395C83" w:rsidRPr="00A3624C">
              <w:rPr>
                <w:rFonts w:cs="Times New Roman"/>
                <w:sz w:val="22"/>
                <w:szCs w:val="22"/>
              </w:rPr>
              <w:t>710</w:t>
            </w:r>
            <w:r w:rsidRPr="00A3624C">
              <w:rPr>
                <w:rFonts w:cs="Times New Roman"/>
                <w:sz w:val="22"/>
                <w:szCs w:val="22"/>
              </w:rPr>
              <w:t>/20</w:t>
            </w:r>
            <w:r w:rsidR="00395C83" w:rsidRPr="00A3624C">
              <w:rPr>
                <w:rFonts w:cs="Times New Roman"/>
                <w:sz w:val="22"/>
                <w:szCs w:val="22"/>
              </w:rPr>
              <w:t>24</w:t>
            </w:r>
            <w:r w:rsidRPr="00A3624C">
              <w:rPr>
                <w:rFonts w:cs="Times New Roman"/>
                <w:sz w:val="22"/>
                <w:szCs w:val="22"/>
              </w:rPr>
              <w:t xml:space="preserve">, del Consejo de Gobierno Foral de </w:t>
            </w:r>
            <w:r w:rsidR="00FB0A42" w:rsidRPr="00A3624C">
              <w:rPr>
                <w:rFonts w:cs="Times New Roman"/>
                <w:sz w:val="22"/>
                <w:szCs w:val="22"/>
              </w:rPr>
              <w:t>3</w:t>
            </w:r>
            <w:r w:rsidRPr="00A3624C">
              <w:rPr>
                <w:rFonts w:cs="Times New Roman"/>
                <w:sz w:val="22"/>
                <w:szCs w:val="22"/>
              </w:rPr>
              <w:t xml:space="preserve"> de </w:t>
            </w:r>
            <w:r w:rsidR="00FB0A42" w:rsidRPr="00A3624C">
              <w:rPr>
                <w:rFonts w:cs="Times New Roman"/>
                <w:sz w:val="22"/>
                <w:szCs w:val="22"/>
              </w:rPr>
              <w:t>dici</w:t>
            </w:r>
            <w:r w:rsidRPr="00A3624C">
              <w:rPr>
                <w:rFonts w:cs="Times New Roman"/>
                <w:sz w:val="22"/>
                <w:szCs w:val="22"/>
              </w:rPr>
              <w:t>embre</w:t>
            </w:r>
          </w:p>
          <w:p w14:paraId="02396BBE" w14:textId="77777777" w:rsidR="00712F85" w:rsidRPr="00A3624C" w:rsidRDefault="00712F85" w:rsidP="00D16E62">
            <w:pPr>
              <w:rPr>
                <w:rFonts w:cs="Times New Roman"/>
                <w:sz w:val="22"/>
                <w:szCs w:val="22"/>
              </w:rPr>
            </w:pPr>
          </w:p>
          <w:p w14:paraId="3B0CEF18" w14:textId="7A3D38D1" w:rsidR="00712F85" w:rsidRPr="00A3624C" w:rsidRDefault="00712F85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i/>
                <w:color w:val="0070C0"/>
              </w:rPr>
              <w:t xml:space="preserve">* Modificado por </w:t>
            </w:r>
            <w:proofErr w:type="gramStart"/>
            <w:r w:rsidRPr="00A3624C">
              <w:rPr>
                <w:rFonts w:cs="Times New Roman"/>
                <w:i/>
                <w:color w:val="0070C0"/>
              </w:rPr>
              <w:t>Acuerdo  793</w:t>
            </w:r>
            <w:proofErr w:type="gramEnd"/>
            <w:r w:rsidRPr="00A3624C">
              <w:rPr>
                <w:rFonts w:cs="Times New Roman"/>
                <w:i/>
                <w:color w:val="0070C0"/>
              </w:rPr>
              <w:t>/2024 del Consejo de Gobierno, de 23 de diciembre</w:t>
            </w:r>
          </w:p>
          <w:p w14:paraId="2A53A2DB" w14:textId="77C7D6DC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DDD82E1" w14:textId="75EFDD6C" w:rsidR="00D16E62" w:rsidRPr="00A3624C" w:rsidRDefault="00D16E62" w:rsidP="008C6871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b) </w:t>
            </w:r>
            <w:proofErr w:type="gramStart"/>
            <w:r w:rsidRPr="00A3624C">
              <w:rPr>
                <w:rFonts w:cs="Times New Roman"/>
                <w:sz w:val="22"/>
                <w:szCs w:val="22"/>
              </w:rPr>
              <w:t>Director</w:t>
            </w:r>
            <w:r w:rsidR="006852F1" w:rsidRPr="00A3624C">
              <w:rPr>
                <w:rFonts w:cs="Times New Roman"/>
                <w:sz w:val="22"/>
                <w:szCs w:val="22"/>
              </w:rPr>
              <w:t>a</w:t>
            </w:r>
            <w:proofErr w:type="gramEnd"/>
            <w:r w:rsidRPr="00A3624C">
              <w:rPr>
                <w:rFonts w:cs="Times New Roman"/>
                <w:sz w:val="22"/>
                <w:szCs w:val="22"/>
              </w:rPr>
              <w:t xml:space="preserve"> de </w:t>
            </w:r>
            <w:proofErr w:type="spellStart"/>
            <w:r w:rsidRPr="00A3624C">
              <w:rPr>
                <w:rFonts w:cs="Times New Roman"/>
                <w:sz w:val="22"/>
                <w:szCs w:val="22"/>
              </w:rPr>
              <w:t>de</w:t>
            </w:r>
            <w:proofErr w:type="spellEnd"/>
            <w:r w:rsidRPr="00A3624C">
              <w:rPr>
                <w:rFonts w:cs="Times New Roman"/>
                <w:sz w:val="22"/>
                <w:szCs w:val="22"/>
              </w:rPr>
              <w:t xml:space="preserve"> Innovación, Sistemas de Gestión y Evaluación</w:t>
            </w:r>
          </w:p>
          <w:p w14:paraId="3F930491" w14:textId="77777777" w:rsidR="008C6871" w:rsidRPr="00A3624C" w:rsidRDefault="008C6871" w:rsidP="008C6871">
            <w:pPr>
              <w:rPr>
                <w:rFonts w:cs="Times New Roman"/>
                <w:sz w:val="22"/>
                <w:szCs w:val="22"/>
              </w:rPr>
            </w:pPr>
          </w:p>
          <w:p w14:paraId="79F38343" w14:textId="0FDEDAB9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Identidad: </w:t>
            </w:r>
            <w:r w:rsidR="00E317E3" w:rsidRPr="00A3624C">
              <w:rPr>
                <w:rFonts w:ascii="Times-Roman" w:hAnsi="Times-Roman" w:cs="Times-Roman"/>
                <w:sz w:val="22"/>
                <w:szCs w:val="22"/>
                <w:lang w:val="es-ES" w:bidi="ar-SA"/>
              </w:rPr>
              <w:t>Nuria Pascual Martínez</w:t>
            </w:r>
          </w:p>
          <w:p w14:paraId="0A4953E1" w14:textId="68308B59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lastRenderedPageBreak/>
              <w:t xml:space="preserve">Nombramiento: Acuerdo </w:t>
            </w:r>
            <w:r w:rsidR="00E317E3" w:rsidRPr="00A3624C">
              <w:rPr>
                <w:rFonts w:cs="Times New Roman"/>
                <w:sz w:val="22"/>
                <w:szCs w:val="22"/>
              </w:rPr>
              <w:t>110</w:t>
            </w:r>
            <w:r w:rsidRPr="00A3624C">
              <w:rPr>
                <w:rFonts w:cs="Times New Roman"/>
                <w:sz w:val="22"/>
                <w:szCs w:val="22"/>
              </w:rPr>
              <w:t>/202</w:t>
            </w:r>
            <w:r w:rsidR="00E317E3" w:rsidRPr="00A3624C">
              <w:rPr>
                <w:rFonts w:cs="Times New Roman"/>
                <w:sz w:val="22"/>
                <w:szCs w:val="22"/>
              </w:rPr>
              <w:t>5</w:t>
            </w:r>
            <w:r w:rsidRPr="00A3624C">
              <w:rPr>
                <w:rFonts w:cs="Times New Roman"/>
                <w:sz w:val="22"/>
                <w:szCs w:val="22"/>
              </w:rPr>
              <w:t>, del Consejo de Gobierno Foral de 2</w:t>
            </w:r>
            <w:r w:rsidR="00E317E3" w:rsidRPr="00A3624C">
              <w:rPr>
                <w:rFonts w:cs="Times New Roman"/>
                <w:sz w:val="22"/>
                <w:szCs w:val="22"/>
              </w:rPr>
              <w:t>5</w:t>
            </w:r>
            <w:r w:rsidRPr="00A3624C">
              <w:rPr>
                <w:rFonts w:cs="Times New Roman"/>
                <w:sz w:val="22"/>
                <w:szCs w:val="22"/>
              </w:rPr>
              <w:t xml:space="preserve"> de febrero</w:t>
            </w:r>
          </w:p>
          <w:p w14:paraId="2BDA0D5F" w14:textId="77777777" w:rsidR="00B532AC" w:rsidRPr="00A3624C" w:rsidRDefault="00B532AC" w:rsidP="00D16E62">
            <w:pPr>
              <w:rPr>
                <w:rFonts w:cs="Times New Roman"/>
                <w:sz w:val="22"/>
                <w:szCs w:val="22"/>
              </w:rPr>
            </w:pPr>
          </w:p>
          <w:p w14:paraId="5B4A8E4A" w14:textId="12968E4F" w:rsidR="00B532AC" w:rsidRPr="00A3624C" w:rsidRDefault="00B532AC" w:rsidP="00B532AC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i/>
                <w:color w:val="0070C0"/>
              </w:rPr>
              <w:t xml:space="preserve">* Modificado por </w:t>
            </w:r>
            <w:proofErr w:type="gramStart"/>
            <w:r w:rsidRPr="00A3624C">
              <w:rPr>
                <w:rFonts w:cs="Times New Roman"/>
                <w:i/>
                <w:color w:val="0070C0"/>
              </w:rPr>
              <w:t xml:space="preserve">Acuerdo  </w:t>
            </w:r>
            <w:r w:rsidR="00D6653F" w:rsidRPr="00A3624C">
              <w:rPr>
                <w:rFonts w:cs="Times New Roman"/>
                <w:i/>
                <w:color w:val="0070C0"/>
              </w:rPr>
              <w:t>152</w:t>
            </w:r>
            <w:proofErr w:type="gramEnd"/>
            <w:r w:rsidRPr="00A3624C">
              <w:rPr>
                <w:rFonts w:cs="Times New Roman"/>
                <w:i/>
                <w:color w:val="0070C0"/>
              </w:rPr>
              <w:t xml:space="preserve">/2025 del Consejo de Gobierno, de </w:t>
            </w:r>
            <w:r w:rsidR="00D6653F" w:rsidRPr="00A3624C">
              <w:rPr>
                <w:rFonts w:cs="Times New Roman"/>
                <w:i/>
                <w:color w:val="0070C0"/>
              </w:rPr>
              <w:t>25</w:t>
            </w:r>
            <w:r w:rsidRPr="00A3624C">
              <w:rPr>
                <w:rFonts w:cs="Times New Roman"/>
                <w:i/>
                <w:color w:val="0070C0"/>
              </w:rPr>
              <w:t xml:space="preserve"> de </w:t>
            </w:r>
            <w:r w:rsidR="00D6653F" w:rsidRPr="00A3624C">
              <w:rPr>
                <w:rFonts w:cs="Times New Roman"/>
                <w:i/>
                <w:color w:val="0070C0"/>
              </w:rPr>
              <w:t>marzo</w:t>
            </w:r>
          </w:p>
          <w:p w14:paraId="545851E5" w14:textId="77777777" w:rsidR="00B532AC" w:rsidRPr="00A3624C" w:rsidRDefault="00B532AC" w:rsidP="00D16E62">
            <w:pPr>
              <w:rPr>
                <w:rFonts w:cs="Times New Roman"/>
                <w:sz w:val="22"/>
                <w:szCs w:val="22"/>
              </w:rPr>
            </w:pPr>
          </w:p>
          <w:p w14:paraId="0D26ED99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A16C014" w14:textId="056BA88D" w:rsidR="00D16E62" w:rsidRPr="00A3624C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  <w:r w:rsidRPr="00A3624C">
              <w:rPr>
                <w:rFonts w:cs="Times New Roman"/>
                <w:b/>
                <w:sz w:val="22"/>
                <w:szCs w:val="22"/>
              </w:rPr>
              <w:t>5.- DIRECTOR</w:t>
            </w:r>
            <w:r w:rsidR="00AB1C6A" w:rsidRPr="00A3624C">
              <w:rPr>
                <w:rFonts w:cs="Times New Roman"/>
                <w:b/>
                <w:sz w:val="22"/>
                <w:szCs w:val="22"/>
              </w:rPr>
              <w:t>AS Y DIRECTORES</w:t>
            </w:r>
            <w:r w:rsidRPr="00A3624C">
              <w:rPr>
                <w:rFonts w:cs="Times New Roman"/>
                <w:b/>
                <w:sz w:val="22"/>
                <w:szCs w:val="22"/>
              </w:rPr>
              <w:t>-GERENTES DE LOS ORGANISMOS AUTÓNOMOS.</w:t>
            </w:r>
          </w:p>
          <w:p w14:paraId="55D3C28A" w14:textId="77777777" w:rsidR="00D16E62" w:rsidRPr="00A3624C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</w:p>
          <w:p w14:paraId="6130A89A" w14:textId="46CB7BA0" w:rsidR="00D16E62" w:rsidRPr="00A3624C" w:rsidRDefault="00D16E62" w:rsidP="001E349A">
            <w:pPr>
              <w:pStyle w:val="Prrafodelista"/>
              <w:numPr>
                <w:ilvl w:val="0"/>
                <w:numId w:val="34"/>
              </w:num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DIRECTOR GERENTE DEL INSTITUTO FORAL DE BIENESTAR SOCIAL.</w:t>
            </w:r>
          </w:p>
          <w:p w14:paraId="479C007C" w14:textId="06230020" w:rsidR="00D16E62" w:rsidRPr="00A3624C" w:rsidRDefault="00D16E62" w:rsidP="00D16E62">
            <w:pPr>
              <w:pStyle w:val="Prrafodelista"/>
              <w:rPr>
                <w:rFonts w:cs="Times New Roman"/>
                <w:sz w:val="22"/>
                <w:szCs w:val="22"/>
              </w:rPr>
            </w:pPr>
          </w:p>
          <w:p w14:paraId="07C8901D" w14:textId="77777777" w:rsidR="008C6871" w:rsidRPr="00A3624C" w:rsidRDefault="008C6871" w:rsidP="00D16E62">
            <w:pPr>
              <w:pStyle w:val="Prrafodelista"/>
              <w:rPr>
                <w:rFonts w:cs="Times New Roman"/>
                <w:sz w:val="22"/>
                <w:szCs w:val="22"/>
              </w:rPr>
            </w:pPr>
          </w:p>
          <w:p w14:paraId="1BDF65CA" w14:textId="0845913B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Identidad: Ernesto Sáinz Lanchares </w:t>
            </w:r>
          </w:p>
          <w:p w14:paraId="5412F300" w14:textId="24078F0E" w:rsidR="0013038E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Nombramiento: Acuerdo 533/2023, del Consejo de Gobierno Foral de 12 de septiembre</w:t>
            </w:r>
          </w:p>
          <w:p w14:paraId="04677DC6" w14:textId="77777777" w:rsidR="005E4459" w:rsidRPr="00A3624C" w:rsidRDefault="005E4459" w:rsidP="00F1492F">
            <w:pPr>
              <w:rPr>
                <w:rFonts w:cs="Times New Roman"/>
                <w:sz w:val="22"/>
                <w:szCs w:val="22"/>
              </w:rPr>
            </w:pPr>
          </w:p>
          <w:p w14:paraId="1BF94345" w14:textId="2B4B5779" w:rsidR="00D16E62" w:rsidRPr="00A3624C" w:rsidRDefault="00D16E62" w:rsidP="001E349A">
            <w:pPr>
              <w:pStyle w:val="Prrafodelista"/>
              <w:numPr>
                <w:ilvl w:val="0"/>
                <w:numId w:val="34"/>
              </w:num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DIRECTOR-GERENTE DEL INSTITUTO FORAL DE LA JUVENTUD.</w:t>
            </w:r>
          </w:p>
          <w:p w14:paraId="64A50672" w14:textId="78216A5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4F9782D" w14:textId="77777777" w:rsidR="0013038E" w:rsidRPr="00A3624C" w:rsidRDefault="0013038E" w:rsidP="00D16E62">
            <w:pPr>
              <w:rPr>
                <w:rFonts w:cs="Times New Roman"/>
                <w:sz w:val="22"/>
                <w:szCs w:val="22"/>
              </w:rPr>
            </w:pPr>
          </w:p>
          <w:p w14:paraId="57850A8A" w14:textId="0E081967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Identidad: Juan José Rojo Bazán</w:t>
            </w:r>
          </w:p>
          <w:p w14:paraId="2F9B8F36" w14:textId="36BB78EC" w:rsidR="00D16E62" w:rsidRPr="00A3624C" w:rsidRDefault="00D16E62" w:rsidP="00D16E62">
            <w:pPr>
              <w:rPr>
                <w:rFonts w:cs="Times New Roman"/>
                <w:sz w:val="22"/>
                <w:szCs w:val="22"/>
                <w:lang w:val="es-ES" w:bidi="ar-SA"/>
              </w:rPr>
            </w:pPr>
            <w:r w:rsidRPr="00A3624C">
              <w:rPr>
                <w:rFonts w:cs="Times New Roman"/>
                <w:sz w:val="22"/>
                <w:szCs w:val="22"/>
              </w:rPr>
              <w:t>Nombramiento: Acuerdo 609/2023, del Consejo de Gobierno Foral de 3 de octubre</w:t>
            </w:r>
          </w:p>
          <w:p w14:paraId="1D95EEDD" w14:textId="77777777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4287013B" w14:textId="77777777" w:rsidR="00F27EDB" w:rsidRPr="00A3624C" w:rsidRDefault="00F27EDB" w:rsidP="00D16E62">
            <w:pPr>
              <w:spacing w:after="120"/>
              <w:rPr>
                <w:rFonts w:cs="Times New Roman"/>
                <w:sz w:val="12"/>
                <w:szCs w:val="12"/>
              </w:rPr>
            </w:pPr>
          </w:p>
          <w:p w14:paraId="37DB0AF7" w14:textId="186DACB3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3) DIRECTOR-GERENTE DE ARABAKO FORU SUHILTZAILEAK-</w:t>
            </w:r>
            <w:r w:rsidR="00DA4C35" w:rsidRPr="00A3624C">
              <w:rPr>
                <w:rFonts w:cs="Times New Roman"/>
                <w:sz w:val="22"/>
                <w:szCs w:val="22"/>
              </w:rPr>
              <w:t xml:space="preserve"> BOMBERAS Y </w:t>
            </w:r>
            <w:r w:rsidRPr="00A3624C">
              <w:rPr>
                <w:rFonts w:cs="Times New Roman"/>
                <w:sz w:val="22"/>
                <w:szCs w:val="22"/>
              </w:rPr>
              <w:t>BOMBEROS FORALES DE ÁLAVA (Servicio de Prevención, Extinción de Incendios y Salvamento)</w:t>
            </w:r>
          </w:p>
          <w:p w14:paraId="69406F9C" w14:textId="2965DFD3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Identidad: </w:t>
            </w:r>
            <w:r w:rsidR="00E82E27" w:rsidRPr="00A3624C">
              <w:rPr>
                <w:rFonts w:cs="Times New Roman"/>
                <w:sz w:val="22"/>
                <w:szCs w:val="22"/>
                <w:lang w:val="es-ES"/>
              </w:rPr>
              <w:t xml:space="preserve">Aitor Mikel Uriarte </w:t>
            </w:r>
            <w:proofErr w:type="spellStart"/>
            <w:r w:rsidR="00E82E27" w:rsidRPr="00A3624C">
              <w:rPr>
                <w:rFonts w:cs="Times New Roman"/>
                <w:sz w:val="22"/>
                <w:szCs w:val="22"/>
                <w:lang w:val="es-ES"/>
              </w:rPr>
              <w:t>Unzalu</w:t>
            </w:r>
            <w:proofErr w:type="spellEnd"/>
          </w:p>
          <w:p w14:paraId="1A8DD1C4" w14:textId="1BFD685D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Nombramiento: Acuerdo </w:t>
            </w:r>
            <w:r w:rsidR="00E82E27" w:rsidRPr="00A3624C">
              <w:rPr>
                <w:rFonts w:cs="Times New Roman"/>
                <w:sz w:val="22"/>
                <w:szCs w:val="22"/>
              </w:rPr>
              <w:t>168</w:t>
            </w:r>
            <w:r w:rsidRPr="00A3624C">
              <w:rPr>
                <w:rFonts w:cs="Times New Roman"/>
                <w:sz w:val="22"/>
                <w:szCs w:val="22"/>
              </w:rPr>
              <w:t>/202</w:t>
            </w:r>
            <w:r w:rsidR="00E82E27" w:rsidRPr="00A3624C">
              <w:rPr>
                <w:rFonts w:cs="Times New Roman"/>
                <w:sz w:val="22"/>
                <w:szCs w:val="22"/>
              </w:rPr>
              <w:t>5</w:t>
            </w:r>
            <w:r w:rsidRPr="00A3624C">
              <w:rPr>
                <w:rFonts w:cs="Times New Roman"/>
                <w:sz w:val="22"/>
                <w:szCs w:val="22"/>
              </w:rPr>
              <w:t xml:space="preserve">, del Consejo de Gobierno Foral de 1 de </w:t>
            </w:r>
            <w:r w:rsidR="00E82E27" w:rsidRPr="00A3624C">
              <w:rPr>
                <w:rFonts w:cs="Times New Roman"/>
                <w:sz w:val="22"/>
                <w:szCs w:val="22"/>
              </w:rPr>
              <w:t>abril</w:t>
            </w:r>
            <w:r w:rsidRPr="00A3624C">
              <w:rPr>
                <w:rFonts w:cs="Times New Roman"/>
                <w:sz w:val="22"/>
                <w:szCs w:val="22"/>
              </w:rPr>
              <w:t>.</w:t>
            </w:r>
          </w:p>
          <w:p w14:paraId="119A9FFB" w14:textId="77777777" w:rsidR="00A32D0A" w:rsidRPr="00A3624C" w:rsidRDefault="00A32D0A" w:rsidP="00D16E62">
            <w:pPr>
              <w:rPr>
                <w:rFonts w:cs="Times New Roman"/>
                <w:sz w:val="22"/>
                <w:szCs w:val="22"/>
              </w:rPr>
            </w:pPr>
          </w:p>
          <w:p w14:paraId="705F9485" w14:textId="3BC11789" w:rsidR="00A32D0A" w:rsidRPr="00A3624C" w:rsidRDefault="00A32D0A" w:rsidP="00A32D0A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i/>
                <w:color w:val="0070C0"/>
              </w:rPr>
              <w:t xml:space="preserve">* Modificado por Acuerdo </w:t>
            </w:r>
            <w:r w:rsidR="00A3624C" w:rsidRPr="00A3624C">
              <w:rPr>
                <w:rFonts w:cs="Times New Roman"/>
                <w:i/>
                <w:color w:val="0070C0"/>
              </w:rPr>
              <w:t>244</w:t>
            </w:r>
            <w:r w:rsidRPr="00A3624C">
              <w:rPr>
                <w:rFonts w:cs="Times New Roman"/>
                <w:i/>
                <w:color w:val="0070C0"/>
              </w:rPr>
              <w:t>/2025</w:t>
            </w:r>
            <w:r w:rsidR="00F01F38">
              <w:rPr>
                <w:rFonts w:cs="Times New Roman"/>
                <w:i/>
                <w:color w:val="0070C0"/>
              </w:rPr>
              <w:t>,</w:t>
            </w:r>
            <w:r w:rsidRPr="00A3624C">
              <w:rPr>
                <w:rFonts w:cs="Times New Roman"/>
                <w:i/>
                <w:color w:val="0070C0"/>
              </w:rPr>
              <w:t xml:space="preserve"> del Consejo de Gobierno</w:t>
            </w:r>
            <w:r w:rsidR="00A3624C">
              <w:rPr>
                <w:rFonts w:cs="Times New Roman"/>
                <w:i/>
                <w:color w:val="0070C0"/>
              </w:rPr>
              <w:t xml:space="preserve"> foral </w:t>
            </w:r>
            <w:r w:rsidRPr="00A3624C">
              <w:rPr>
                <w:rFonts w:cs="Times New Roman"/>
                <w:i/>
                <w:color w:val="0070C0"/>
              </w:rPr>
              <w:t xml:space="preserve">de </w:t>
            </w:r>
            <w:r w:rsidR="00A3624C" w:rsidRPr="00A3624C">
              <w:rPr>
                <w:rFonts w:cs="Times New Roman"/>
                <w:i/>
                <w:color w:val="0070C0"/>
              </w:rPr>
              <w:t>6 de mayo.</w:t>
            </w:r>
          </w:p>
          <w:p w14:paraId="709DCA1C" w14:textId="77777777" w:rsidR="00A32D0A" w:rsidRPr="00A3624C" w:rsidRDefault="00A32D0A" w:rsidP="00D16E62">
            <w:pPr>
              <w:rPr>
                <w:rFonts w:cs="Times New Roman"/>
                <w:sz w:val="22"/>
                <w:szCs w:val="22"/>
              </w:rPr>
            </w:pPr>
          </w:p>
          <w:p w14:paraId="56723226" w14:textId="77777777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75FAAE4C" w14:textId="4143CCAD" w:rsidR="00D16E62" w:rsidRPr="00A3624C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  <w:r w:rsidRPr="00A3624C">
              <w:rPr>
                <w:rFonts w:cs="Times New Roman"/>
                <w:b/>
                <w:sz w:val="22"/>
                <w:szCs w:val="22"/>
              </w:rPr>
              <w:t xml:space="preserve">6.- </w:t>
            </w:r>
            <w:r w:rsidR="00AB1C6A" w:rsidRPr="00A3624C">
              <w:rPr>
                <w:rFonts w:cs="Times New Roman"/>
                <w:b/>
                <w:sz w:val="22"/>
                <w:szCs w:val="22"/>
              </w:rPr>
              <w:t xml:space="preserve">DIRECTORAS Y </w:t>
            </w:r>
            <w:r w:rsidRPr="00A3624C">
              <w:rPr>
                <w:rFonts w:cs="Times New Roman"/>
                <w:b/>
                <w:sz w:val="22"/>
                <w:szCs w:val="22"/>
              </w:rPr>
              <w:t>DIRECTORES-GERENTES DE SOCIEDADES PÚBLICAS FORALES.</w:t>
            </w:r>
          </w:p>
          <w:p w14:paraId="2F3E6E22" w14:textId="77777777" w:rsidR="00727BAC" w:rsidRPr="00A3624C" w:rsidRDefault="00727BAC" w:rsidP="00D16E62">
            <w:pPr>
              <w:rPr>
                <w:rFonts w:cs="Times New Roman"/>
                <w:b/>
                <w:sz w:val="22"/>
                <w:szCs w:val="22"/>
              </w:rPr>
            </w:pPr>
          </w:p>
          <w:p w14:paraId="531357C0" w14:textId="5C12B6FE" w:rsidR="00D16E62" w:rsidRPr="00A3624C" w:rsidRDefault="00D16E62" w:rsidP="0013038E">
            <w:pPr>
              <w:pStyle w:val="Prrafodelista"/>
              <w:numPr>
                <w:ilvl w:val="0"/>
                <w:numId w:val="35"/>
              </w:num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DIRECTOR</w:t>
            </w:r>
            <w:r w:rsidR="00C31D26" w:rsidRPr="00A3624C">
              <w:rPr>
                <w:rFonts w:cs="Times New Roman"/>
                <w:sz w:val="22"/>
                <w:szCs w:val="22"/>
              </w:rPr>
              <w:t>/</w:t>
            </w:r>
            <w:r w:rsidR="00A914B3" w:rsidRPr="00A3624C">
              <w:rPr>
                <w:rFonts w:cs="Times New Roman"/>
                <w:sz w:val="22"/>
                <w:szCs w:val="22"/>
              </w:rPr>
              <w:t>DIRECTORA</w:t>
            </w:r>
            <w:r w:rsidRPr="00A3624C">
              <w:rPr>
                <w:rFonts w:cs="Times New Roman"/>
                <w:sz w:val="22"/>
                <w:szCs w:val="22"/>
              </w:rPr>
              <w:t>-GERENTE DEL CENTRO DE CÁLCULO DE ÁLAVA, SA</w:t>
            </w:r>
          </w:p>
          <w:p w14:paraId="1833952B" w14:textId="77777777" w:rsidR="007D4794" w:rsidRPr="00A3624C" w:rsidRDefault="007D4794" w:rsidP="007D4794">
            <w:pPr>
              <w:pStyle w:val="Prrafodelista"/>
              <w:ind w:left="360"/>
              <w:rPr>
                <w:rFonts w:cs="Times New Roman"/>
                <w:sz w:val="22"/>
                <w:szCs w:val="22"/>
              </w:rPr>
            </w:pPr>
          </w:p>
          <w:p w14:paraId="17A06278" w14:textId="5A5576E3" w:rsidR="007D4794" w:rsidRPr="00A3624C" w:rsidRDefault="007D4794" w:rsidP="007D4794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i/>
                <w:color w:val="0070C0"/>
              </w:rPr>
              <w:t xml:space="preserve">* Modificado por </w:t>
            </w:r>
            <w:proofErr w:type="gramStart"/>
            <w:r w:rsidRPr="00A3624C">
              <w:rPr>
                <w:rFonts w:cs="Times New Roman"/>
                <w:i/>
                <w:color w:val="0070C0"/>
              </w:rPr>
              <w:t>Acuerdo  793</w:t>
            </w:r>
            <w:proofErr w:type="gramEnd"/>
            <w:r w:rsidRPr="00A3624C">
              <w:rPr>
                <w:rFonts w:cs="Times New Roman"/>
                <w:i/>
                <w:color w:val="0070C0"/>
              </w:rPr>
              <w:t>/2024 del Consejo de Gobierno</w:t>
            </w:r>
            <w:r w:rsidR="00F01F38">
              <w:rPr>
                <w:rFonts w:cs="Times New Roman"/>
                <w:i/>
                <w:color w:val="0070C0"/>
              </w:rPr>
              <w:t xml:space="preserve"> </w:t>
            </w:r>
            <w:r w:rsidRPr="00A3624C">
              <w:rPr>
                <w:rFonts w:cs="Times New Roman"/>
                <w:i/>
                <w:color w:val="0070C0"/>
              </w:rPr>
              <w:t>de 23 de diciembre</w:t>
            </w:r>
          </w:p>
          <w:p w14:paraId="31C3FBF4" w14:textId="2EC2F4F2" w:rsidR="00D16E62" w:rsidRPr="00A3624C" w:rsidRDefault="00D16E62" w:rsidP="00D16E62">
            <w:pPr>
              <w:rPr>
                <w:rFonts w:cs="Times New Roman"/>
                <w:strike/>
                <w:sz w:val="22"/>
                <w:szCs w:val="22"/>
              </w:rPr>
            </w:pPr>
          </w:p>
          <w:p w14:paraId="3E259C44" w14:textId="77777777" w:rsidR="00C31D26" w:rsidRPr="00A3624C" w:rsidRDefault="00C31D26" w:rsidP="00D16E62">
            <w:pPr>
              <w:rPr>
                <w:rFonts w:cs="Times New Roman"/>
                <w:strike/>
                <w:sz w:val="22"/>
                <w:szCs w:val="22"/>
              </w:rPr>
            </w:pPr>
          </w:p>
          <w:p w14:paraId="5AB1EA49" w14:textId="2C8ED089" w:rsidR="00A914B3" w:rsidRPr="00A3624C" w:rsidRDefault="00D16E62" w:rsidP="00712F85">
            <w:pPr>
              <w:pStyle w:val="Prrafodelista"/>
              <w:numPr>
                <w:ilvl w:val="0"/>
                <w:numId w:val="35"/>
              </w:num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DIRECTOR-GERENTE DE ÁLAVA AGENCIA DE DESARROLLO S.A.</w:t>
            </w:r>
          </w:p>
          <w:p w14:paraId="02370F12" w14:textId="77777777" w:rsidR="00712F85" w:rsidRPr="00A3624C" w:rsidRDefault="00712F85" w:rsidP="00712F85">
            <w:pPr>
              <w:pStyle w:val="Prrafodelista"/>
              <w:ind w:left="360"/>
              <w:rPr>
                <w:rFonts w:cs="Times New Roman"/>
                <w:sz w:val="22"/>
                <w:szCs w:val="22"/>
              </w:rPr>
            </w:pPr>
          </w:p>
          <w:p w14:paraId="7D841DEA" w14:textId="4100E730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Identidad: </w:t>
            </w:r>
            <w:r w:rsidR="00463DBD" w:rsidRPr="00A3624C">
              <w:rPr>
                <w:rFonts w:cs="Times New Roman"/>
                <w:sz w:val="22"/>
                <w:szCs w:val="22"/>
              </w:rPr>
              <w:t>Pedro Jesús Ruiz García</w:t>
            </w:r>
          </w:p>
          <w:p w14:paraId="52ED3AA4" w14:textId="71EF83AF" w:rsidR="004E2631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Nombramiento: Acuerdo de</w:t>
            </w:r>
            <w:r w:rsidR="00463DBD" w:rsidRPr="00A3624C">
              <w:rPr>
                <w:rFonts w:cs="Times New Roman"/>
                <w:sz w:val="22"/>
                <w:szCs w:val="22"/>
              </w:rPr>
              <w:t>l</w:t>
            </w:r>
            <w:r w:rsidRPr="00A3624C">
              <w:rPr>
                <w:rFonts w:cs="Times New Roman"/>
                <w:sz w:val="22"/>
                <w:szCs w:val="22"/>
              </w:rPr>
              <w:t xml:space="preserve"> Consejo de </w:t>
            </w:r>
            <w:r w:rsidR="00463DBD" w:rsidRPr="00A3624C">
              <w:rPr>
                <w:rFonts w:cs="Times New Roman"/>
                <w:sz w:val="22"/>
                <w:szCs w:val="22"/>
              </w:rPr>
              <w:t xml:space="preserve">Administración </w:t>
            </w:r>
            <w:proofErr w:type="gramStart"/>
            <w:r w:rsidR="00463DBD" w:rsidRPr="00A3624C">
              <w:rPr>
                <w:rFonts w:cs="Times New Roman"/>
                <w:sz w:val="22"/>
                <w:szCs w:val="22"/>
              </w:rPr>
              <w:t xml:space="preserve">de </w:t>
            </w:r>
            <w:r w:rsidRPr="00A3624C">
              <w:rPr>
                <w:rFonts w:cs="Times New Roman"/>
                <w:sz w:val="22"/>
                <w:szCs w:val="22"/>
              </w:rPr>
              <w:t xml:space="preserve"> </w:t>
            </w:r>
            <w:r w:rsidR="00463DBD" w:rsidRPr="00A3624C">
              <w:rPr>
                <w:rFonts w:cs="Times New Roman"/>
                <w:sz w:val="22"/>
                <w:szCs w:val="22"/>
              </w:rPr>
              <w:t>ÁLAVA</w:t>
            </w:r>
            <w:proofErr w:type="gramEnd"/>
            <w:r w:rsidR="00463DBD" w:rsidRPr="00A3624C">
              <w:rPr>
                <w:rFonts w:cs="Times New Roman"/>
                <w:sz w:val="22"/>
                <w:szCs w:val="22"/>
              </w:rPr>
              <w:t xml:space="preserve"> AGENCIA DE DESARROLLO S.A </w:t>
            </w:r>
            <w:r w:rsidRPr="00A3624C">
              <w:rPr>
                <w:rFonts w:cs="Times New Roman"/>
                <w:sz w:val="22"/>
                <w:szCs w:val="22"/>
              </w:rPr>
              <w:t xml:space="preserve">de 1 de </w:t>
            </w:r>
            <w:r w:rsidR="00463DBD" w:rsidRPr="00A3624C">
              <w:rPr>
                <w:rFonts w:cs="Times New Roman"/>
                <w:sz w:val="22"/>
                <w:szCs w:val="22"/>
              </w:rPr>
              <w:t>agosto de 2024.</w:t>
            </w:r>
          </w:p>
          <w:p w14:paraId="70980C1E" w14:textId="77777777" w:rsidR="004E2631" w:rsidRPr="00A3624C" w:rsidRDefault="004E2631" w:rsidP="00D16E62">
            <w:pPr>
              <w:rPr>
                <w:rFonts w:cs="Times New Roman"/>
                <w:i/>
                <w:color w:val="0070C0"/>
              </w:rPr>
            </w:pPr>
          </w:p>
          <w:p w14:paraId="0D803B4B" w14:textId="77777777" w:rsidR="00712F85" w:rsidRPr="00A3624C" w:rsidRDefault="00712F85" w:rsidP="00D16E62">
            <w:pPr>
              <w:rPr>
                <w:rFonts w:cs="Times New Roman"/>
                <w:i/>
                <w:color w:val="0070C0"/>
                <w:sz w:val="24"/>
                <w:szCs w:val="24"/>
              </w:rPr>
            </w:pPr>
          </w:p>
          <w:p w14:paraId="161512AC" w14:textId="77777777" w:rsidR="007D4794" w:rsidRPr="00A3624C" w:rsidRDefault="007D4794" w:rsidP="00D16E62">
            <w:pPr>
              <w:rPr>
                <w:rFonts w:cs="Times New Roman"/>
                <w:i/>
                <w:color w:val="0070C0"/>
                <w:sz w:val="16"/>
                <w:szCs w:val="16"/>
              </w:rPr>
            </w:pPr>
          </w:p>
          <w:p w14:paraId="1C8946CD" w14:textId="6FF58322" w:rsidR="00D16E62" w:rsidRPr="00A3624C" w:rsidRDefault="00FB5B9B" w:rsidP="002926CC">
            <w:pPr>
              <w:pStyle w:val="Default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u-ES" w:bidi="or-IN"/>
              </w:rPr>
            </w:pPr>
            <w:r w:rsidRPr="00A3624C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u-ES" w:bidi="or-IN"/>
              </w:rPr>
              <w:t xml:space="preserve">* Modificado por Acuerdo </w:t>
            </w:r>
            <w:r w:rsidR="002926CC" w:rsidRPr="00A3624C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u-ES" w:bidi="or-IN"/>
              </w:rPr>
              <w:t>523</w:t>
            </w:r>
            <w:r w:rsidRPr="00A3624C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u-ES" w:bidi="or-IN"/>
              </w:rPr>
              <w:t xml:space="preserve">/2024 del Consejo de Gobierno de </w:t>
            </w:r>
            <w:r w:rsidR="002926CC" w:rsidRPr="00A3624C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u-ES" w:bidi="or-IN"/>
              </w:rPr>
              <w:t>17</w:t>
            </w:r>
            <w:r w:rsidRPr="00A3624C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u-ES" w:bidi="or-IN"/>
              </w:rPr>
              <w:t xml:space="preserve"> de </w:t>
            </w:r>
            <w:r w:rsidR="002926CC" w:rsidRPr="00A3624C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u-ES" w:bidi="or-IN"/>
              </w:rPr>
              <w:t>septiembre.</w:t>
            </w:r>
          </w:p>
          <w:p w14:paraId="3F556405" w14:textId="77777777" w:rsidR="00FB5B9B" w:rsidRPr="00A3624C" w:rsidRDefault="00FB5B9B" w:rsidP="00D16E62">
            <w:pPr>
              <w:rPr>
                <w:rFonts w:cs="Times New Roman"/>
                <w:i/>
                <w:color w:val="0070C0"/>
              </w:rPr>
            </w:pPr>
          </w:p>
          <w:p w14:paraId="2DEE6321" w14:textId="617C7AB0" w:rsidR="00D16E62" w:rsidRPr="00A3624C" w:rsidRDefault="00D16E62" w:rsidP="0013038E">
            <w:pPr>
              <w:pStyle w:val="Prrafodelista"/>
              <w:numPr>
                <w:ilvl w:val="0"/>
                <w:numId w:val="35"/>
              </w:num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ARABAT, ARABAKO BIDEAK-VÍAS DE ÁLAVA, S.A.</w:t>
            </w:r>
          </w:p>
          <w:p w14:paraId="500B6DB4" w14:textId="77777777" w:rsidR="00D16E62" w:rsidRPr="00A3624C" w:rsidRDefault="00D16E62" w:rsidP="00D16E62">
            <w:pPr>
              <w:pStyle w:val="Prrafodelista"/>
              <w:ind w:left="360"/>
              <w:rPr>
                <w:rFonts w:cs="Times New Roman"/>
                <w:sz w:val="22"/>
                <w:szCs w:val="22"/>
              </w:rPr>
            </w:pPr>
          </w:p>
          <w:p w14:paraId="3E4AC675" w14:textId="77777777" w:rsidR="00F4311A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Identidad: Igor Salazar Ochoa</w:t>
            </w:r>
          </w:p>
          <w:p w14:paraId="4CECA72B" w14:textId="7DB39F8E" w:rsidR="00D16E62" w:rsidRPr="00A3624C" w:rsidRDefault="00D16E62" w:rsidP="00F4311A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Nombramiento: Acuerdo de la Junta general y extraordinaria de ARABAKO BIDEAK-VIAS DE ALAVA, S.A, de 31 de octubre de 2023</w:t>
            </w:r>
          </w:p>
          <w:p w14:paraId="7CEFB4FD" w14:textId="77777777" w:rsidR="00F4311A" w:rsidRPr="00A3624C" w:rsidRDefault="00F4311A" w:rsidP="00F4311A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30304246" w14:textId="3DBF8DC5" w:rsidR="00D16E62" w:rsidRPr="00A3624C" w:rsidRDefault="00D16E62" w:rsidP="0013038E">
            <w:pPr>
              <w:pStyle w:val="Prrafodelista"/>
              <w:numPr>
                <w:ilvl w:val="0"/>
                <w:numId w:val="35"/>
              </w:num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INDESA 2010</w:t>
            </w:r>
            <w:r w:rsidR="007A5BC9" w:rsidRPr="00A3624C">
              <w:rPr>
                <w:rFonts w:cs="Times New Roman"/>
                <w:sz w:val="22"/>
                <w:szCs w:val="22"/>
              </w:rPr>
              <w:t xml:space="preserve"> S.L.</w:t>
            </w:r>
          </w:p>
          <w:p w14:paraId="062E8998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3DA0B8B" w14:textId="0C7F5E77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 xml:space="preserve">Identidad: </w:t>
            </w:r>
            <w:r w:rsidR="00E92141" w:rsidRPr="00A3624C">
              <w:rPr>
                <w:rFonts w:cs="Times New Roman"/>
                <w:sz w:val="22"/>
                <w:szCs w:val="22"/>
              </w:rPr>
              <w:t>Ander Eguidazu Aldalur</w:t>
            </w:r>
          </w:p>
          <w:p w14:paraId="2EF97D9B" w14:textId="32043744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Nombramiento: Acuerdo 5</w:t>
            </w:r>
            <w:r w:rsidR="00E92141" w:rsidRPr="00A3624C">
              <w:rPr>
                <w:rFonts w:cs="Times New Roman"/>
                <w:sz w:val="22"/>
                <w:szCs w:val="22"/>
              </w:rPr>
              <w:t>71</w:t>
            </w:r>
            <w:r w:rsidRPr="00A3624C">
              <w:rPr>
                <w:rFonts w:cs="Times New Roman"/>
                <w:sz w:val="22"/>
                <w:szCs w:val="22"/>
              </w:rPr>
              <w:t>/20</w:t>
            </w:r>
            <w:r w:rsidR="00E92141" w:rsidRPr="00A3624C">
              <w:rPr>
                <w:rFonts w:cs="Times New Roman"/>
                <w:sz w:val="22"/>
                <w:szCs w:val="22"/>
              </w:rPr>
              <w:t>23</w:t>
            </w:r>
            <w:r w:rsidRPr="00A3624C">
              <w:rPr>
                <w:rFonts w:cs="Times New Roman"/>
                <w:sz w:val="22"/>
                <w:szCs w:val="22"/>
              </w:rPr>
              <w:t>, del Consejo de Gobierno Foral de 2</w:t>
            </w:r>
            <w:r w:rsidR="00E92141" w:rsidRPr="00A3624C">
              <w:rPr>
                <w:rFonts w:cs="Times New Roman"/>
                <w:sz w:val="22"/>
                <w:szCs w:val="22"/>
              </w:rPr>
              <w:t>6</w:t>
            </w:r>
            <w:r w:rsidRPr="00A3624C">
              <w:rPr>
                <w:rFonts w:cs="Times New Roman"/>
                <w:sz w:val="22"/>
                <w:szCs w:val="22"/>
              </w:rPr>
              <w:t xml:space="preserve"> de septiembre.</w:t>
            </w:r>
          </w:p>
          <w:p w14:paraId="358C8F65" w14:textId="77777777" w:rsidR="00D16E62" w:rsidRPr="00A3624C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7AC0621A" w14:textId="494CE2DC" w:rsidR="00D16E62" w:rsidRPr="00A3624C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  <w:r w:rsidRPr="00A3624C">
              <w:rPr>
                <w:rFonts w:cs="Times New Roman"/>
                <w:b/>
                <w:sz w:val="22"/>
                <w:szCs w:val="22"/>
              </w:rPr>
              <w:t xml:space="preserve">7.- </w:t>
            </w:r>
            <w:r w:rsidR="00AB1C6A" w:rsidRPr="00A3624C">
              <w:rPr>
                <w:rFonts w:cs="Times New Roman"/>
                <w:b/>
                <w:sz w:val="22"/>
                <w:szCs w:val="22"/>
              </w:rPr>
              <w:t xml:space="preserve">DIRECTIVAS Y </w:t>
            </w:r>
            <w:r w:rsidRPr="00A3624C">
              <w:rPr>
                <w:rFonts w:cs="Times New Roman"/>
                <w:b/>
                <w:sz w:val="22"/>
                <w:szCs w:val="22"/>
              </w:rPr>
              <w:t xml:space="preserve">DIRECTIVOS DE LAS FUNDACIONES DEL SECTOR PÚBLICO FORAL. </w:t>
            </w:r>
          </w:p>
          <w:p w14:paraId="01F770F6" w14:textId="77777777" w:rsidR="00D16E62" w:rsidRPr="00A3624C" w:rsidRDefault="00D16E62" w:rsidP="00D16E62">
            <w:pPr>
              <w:rPr>
                <w:rFonts w:cs="Times New Roman"/>
                <w:sz w:val="22"/>
                <w:szCs w:val="22"/>
                <w:lang w:val="es-ES" w:bidi="ar-SA"/>
              </w:rPr>
            </w:pPr>
          </w:p>
          <w:p w14:paraId="3C171800" w14:textId="04B18C24" w:rsidR="00D16E62" w:rsidRPr="00A3624C" w:rsidRDefault="00453FBE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1</w:t>
            </w:r>
            <w:r w:rsidR="00D16E62" w:rsidRPr="00A3624C">
              <w:rPr>
                <w:rFonts w:cs="Times New Roman"/>
                <w:sz w:val="22"/>
                <w:szCs w:val="22"/>
              </w:rPr>
              <w:t>) DIRECTOR-GERENTE DE FUNDACIÓN VALLE SALADO DE AÑANA</w:t>
            </w:r>
          </w:p>
          <w:p w14:paraId="11F849DC" w14:textId="77777777" w:rsidR="001A48DD" w:rsidRPr="00A3624C" w:rsidRDefault="001A48DD" w:rsidP="00D16E62">
            <w:pPr>
              <w:spacing w:after="120"/>
              <w:rPr>
                <w:rFonts w:cs="Times New Roman"/>
                <w:sz w:val="52"/>
                <w:szCs w:val="52"/>
              </w:rPr>
            </w:pPr>
          </w:p>
          <w:p w14:paraId="5DC22647" w14:textId="0F72289D" w:rsidR="00D16E62" w:rsidRPr="00A3624C" w:rsidRDefault="00D16E62" w:rsidP="00D16E62">
            <w:pPr>
              <w:shd w:val="clear" w:color="auto" w:fill="FFFFFF"/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t>Identidad: Pablo De Oraá Oleaga</w:t>
            </w:r>
          </w:p>
          <w:p w14:paraId="4EA5C932" w14:textId="1B1FA9F5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3624C">
              <w:rPr>
                <w:rFonts w:cs="Times New Roman"/>
                <w:sz w:val="22"/>
                <w:szCs w:val="22"/>
              </w:rPr>
              <w:br/>
              <w:t>Nombramiento: Acuerdo del Patronato de la Fundación Valle Salado de Añana, de 19 de octubre de 2020</w:t>
            </w:r>
          </w:p>
          <w:p w14:paraId="62D00D27" w14:textId="39C1EF2A" w:rsidR="00D16E62" w:rsidRPr="00A3624C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1BDD5EE1" w14:textId="77777777" w:rsidR="009A00A4" w:rsidRPr="00A37737" w:rsidRDefault="009A00A4" w:rsidP="009276A3">
      <w:pPr>
        <w:tabs>
          <w:tab w:val="right" w:pos="8789"/>
        </w:tabs>
        <w:spacing w:after="480"/>
        <w:rPr>
          <w:rFonts w:cs="Times New Roman"/>
          <w:sz w:val="22"/>
          <w:szCs w:val="22"/>
        </w:rPr>
      </w:pPr>
    </w:p>
    <w:sectPr w:rsidR="009A00A4" w:rsidRPr="00A37737" w:rsidSect="009276A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268" w:right="1418" w:bottom="1134" w:left="1701" w:header="851" w:footer="567" w:gutter="0"/>
      <w:cols w:space="720" w:equalWidth="0">
        <w:col w:w="8788" w:space="70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3374D" w14:textId="77777777" w:rsidR="00C77A38" w:rsidRDefault="00C77A38">
      <w:r>
        <w:separator/>
      </w:r>
    </w:p>
  </w:endnote>
  <w:endnote w:type="continuationSeparator" w:id="0">
    <w:p w14:paraId="08E15F5C" w14:textId="77777777" w:rsidR="00C77A38" w:rsidRDefault="00C77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939" w14:textId="77777777" w:rsidR="003A0F9A" w:rsidRDefault="009A00A4">
    <w:pPr>
      <w:pStyle w:val="Piedepgina"/>
      <w:tabs>
        <w:tab w:val="clear" w:pos="4252"/>
        <w:tab w:val="clear" w:pos="8504"/>
        <w:tab w:val="right" w:pos="9356"/>
      </w:tabs>
      <w:jc w:val="right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567167">
      <w:rPr>
        <w:rStyle w:val="Nmerodepgina"/>
        <w:noProof/>
      </w:rPr>
      <w:t>6</w:t>
    </w:r>
    <w:r>
      <w:rPr>
        <w:rStyle w:val="Nmerodepgina"/>
      </w:rPr>
      <w:fldChar w:fldCharType="end"/>
    </w:r>
    <w: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567167">
      <w:rPr>
        <w:rStyle w:val="Nmerodepgina"/>
        <w:noProof/>
      </w:rPr>
      <w:t>6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3CCE2" w14:textId="64F356CD" w:rsidR="003A0F9A" w:rsidRDefault="009A00A4">
    <w:pPr>
      <w:pStyle w:val="Piedepgina"/>
      <w:tabs>
        <w:tab w:val="clear" w:pos="4252"/>
        <w:tab w:val="clear" w:pos="8504"/>
        <w:tab w:val="right" w:pos="9356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 \* MERGEFORMAT </w:instrText>
    </w:r>
    <w:r>
      <w:rPr>
        <w:sz w:val="16"/>
      </w:rPr>
      <w:fldChar w:fldCharType="separate"/>
    </w:r>
    <w:r w:rsidR="007D4794">
      <w:rPr>
        <w:noProof/>
        <w:sz w:val="16"/>
      </w:rPr>
      <w:t>E2443. Anexo I - REFUNDIDO- Zirriborroa.docx</w:t>
    </w:r>
    <w:r>
      <w:rPr>
        <w:sz w:val="16"/>
      </w:rPr>
      <w:fldChar w:fldCharType="end"/>
    </w:r>
    <w:r>
      <w:rPr>
        <w:sz w:val="16"/>
      </w:rPr>
      <w:tab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  <w: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33159E">
      <w:rPr>
        <w:rStyle w:val="Nmerodepgina"/>
        <w:noProof/>
      </w:rPr>
      <w:t>6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70926" w14:textId="77777777" w:rsidR="00C77A38" w:rsidRDefault="00C77A38">
      <w:r>
        <w:separator/>
      </w:r>
    </w:p>
  </w:footnote>
  <w:footnote w:type="continuationSeparator" w:id="0">
    <w:p w14:paraId="0BDE43F7" w14:textId="77777777" w:rsidR="00C77A38" w:rsidRDefault="00C77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56"/>
      <w:gridCol w:w="1361"/>
      <w:gridCol w:w="3856"/>
    </w:tblGrid>
    <w:tr w:rsidR="004D1D62" w:rsidRPr="003052B9" w14:paraId="0F0982BC" w14:textId="77777777" w:rsidTr="00EF06EA">
      <w:trPr>
        <w:cantSplit/>
        <w:trHeight w:val="338"/>
      </w:trPr>
      <w:tc>
        <w:tcPr>
          <w:tcW w:w="3856" w:type="dxa"/>
        </w:tcPr>
        <w:p w14:paraId="3B05221B" w14:textId="77777777" w:rsidR="004D1D62" w:rsidRPr="003052B9" w:rsidRDefault="004D1D62" w:rsidP="00EF06EA">
          <w:pPr>
            <w:tabs>
              <w:tab w:val="center" w:pos="4252"/>
              <w:tab w:val="right" w:pos="8504"/>
            </w:tabs>
            <w:rPr>
              <w:rFonts w:cs="Verdana"/>
            </w:rPr>
          </w:pPr>
        </w:p>
      </w:tc>
      <w:tc>
        <w:tcPr>
          <w:tcW w:w="1361" w:type="dxa"/>
          <w:vMerge w:val="restart"/>
        </w:tcPr>
        <w:p w14:paraId="4EFA4784" w14:textId="77777777" w:rsidR="004D1D62" w:rsidRPr="003052B9" w:rsidRDefault="001D0780" w:rsidP="00EF06EA">
          <w:pPr>
            <w:tabs>
              <w:tab w:val="center" w:pos="4252"/>
              <w:tab w:val="right" w:pos="8504"/>
            </w:tabs>
            <w:jc w:val="center"/>
            <w:rPr>
              <w:rFonts w:cs="Verdana"/>
            </w:rPr>
          </w:pPr>
          <w:r>
            <w:rPr>
              <w:rFonts w:cs="Verdana"/>
              <w:noProof/>
              <w:lang w:val="es-ES" w:bidi="ar-SA"/>
            </w:rPr>
            <w:drawing>
              <wp:inline distT="0" distB="0" distL="0" distR="0" wp14:anchorId="3A972CCC" wp14:editId="549E66F9">
                <wp:extent cx="428625" cy="428625"/>
                <wp:effectExtent l="0" t="0" r="9525" b="9525"/>
                <wp:docPr id="1" name="Imagen 7" descr="S MBOLO 12 X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S MBOLO 12 X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14:paraId="72966765" w14:textId="77777777" w:rsidR="004D1D62" w:rsidRPr="003052B9" w:rsidRDefault="004D1D62" w:rsidP="00EF06EA">
          <w:pPr>
            <w:tabs>
              <w:tab w:val="center" w:pos="4252"/>
              <w:tab w:val="right" w:pos="8504"/>
            </w:tabs>
            <w:rPr>
              <w:rFonts w:cs="Verdana"/>
            </w:rPr>
          </w:pPr>
        </w:p>
      </w:tc>
    </w:tr>
    <w:tr w:rsidR="004D1D62" w:rsidRPr="003052B9" w14:paraId="11594FD3" w14:textId="77777777" w:rsidTr="00EF06EA">
      <w:trPr>
        <w:cantSplit/>
        <w:trHeight w:val="337"/>
      </w:trPr>
      <w:tc>
        <w:tcPr>
          <w:tcW w:w="3856" w:type="dxa"/>
        </w:tcPr>
        <w:p w14:paraId="7AE90F48" w14:textId="77777777" w:rsidR="004D1D62" w:rsidRPr="003052B9" w:rsidRDefault="004D1D62" w:rsidP="00EF06EA">
          <w:pPr>
            <w:tabs>
              <w:tab w:val="center" w:pos="4252"/>
              <w:tab w:val="right" w:pos="8504"/>
            </w:tabs>
            <w:rPr>
              <w:rFonts w:cs="Verdana"/>
            </w:rPr>
          </w:pPr>
        </w:p>
      </w:tc>
      <w:tc>
        <w:tcPr>
          <w:tcW w:w="1361" w:type="dxa"/>
          <w:vMerge/>
        </w:tcPr>
        <w:p w14:paraId="59FC24B5" w14:textId="77777777" w:rsidR="004D1D62" w:rsidRPr="003052B9" w:rsidRDefault="004D1D62" w:rsidP="00EF06EA">
          <w:pPr>
            <w:tabs>
              <w:tab w:val="center" w:pos="4252"/>
              <w:tab w:val="right" w:pos="8504"/>
            </w:tabs>
            <w:jc w:val="center"/>
            <w:rPr>
              <w:rFonts w:cs="Verdana"/>
            </w:rPr>
          </w:pPr>
        </w:p>
      </w:tc>
      <w:tc>
        <w:tcPr>
          <w:tcW w:w="3856" w:type="dxa"/>
        </w:tcPr>
        <w:p w14:paraId="39190ECB" w14:textId="77777777" w:rsidR="004D1D62" w:rsidRPr="003052B9" w:rsidRDefault="004D1D62" w:rsidP="00EF06EA">
          <w:pPr>
            <w:tabs>
              <w:tab w:val="center" w:pos="4252"/>
              <w:tab w:val="right" w:pos="8504"/>
            </w:tabs>
            <w:rPr>
              <w:rFonts w:cs="Verdana"/>
            </w:rPr>
          </w:pPr>
        </w:p>
      </w:tc>
    </w:tr>
  </w:tbl>
  <w:p w14:paraId="2A580F78" w14:textId="77777777" w:rsidR="004D1D62" w:rsidRDefault="004D1D62" w:rsidP="004D1D62">
    <w:pPr>
      <w:pStyle w:val="Encabezado"/>
    </w:pPr>
  </w:p>
  <w:p w14:paraId="0F5642D1" w14:textId="77777777" w:rsidR="00EE3C82" w:rsidRDefault="00EE3C8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4"/>
      <w:gridCol w:w="3686"/>
    </w:tblGrid>
    <w:tr w:rsidR="003A0F9A" w14:paraId="778B1485" w14:textId="77777777">
      <w:tc>
        <w:tcPr>
          <w:tcW w:w="6804" w:type="dxa"/>
        </w:tcPr>
        <w:bookmarkStart w:id="0" w:name="_MON_1284444778"/>
        <w:bookmarkEnd w:id="0"/>
        <w:p w14:paraId="1930C177" w14:textId="77777777" w:rsidR="003A0F9A" w:rsidRDefault="009A00A4">
          <w:pPr>
            <w:pStyle w:val="Encabezado"/>
            <w:tabs>
              <w:tab w:val="clear" w:pos="4252"/>
              <w:tab w:val="clear" w:pos="8504"/>
            </w:tabs>
            <w:spacing w:after="1200"/>
            <w:ind w:left="74"/>
            <w:rPr>
              <w:rFonts w:ascii="Arial" w:hAnsi="Arial"/>
              <w:noProof/>
              <w:sz w:val="16"/>
            </w:rPr>
          </w:pPr>
          <w:r>
            <w:rPr>
              <w:rFonts w:ascii="Arial" w:hAnsi="Arial"/>
              <w:noProof/>
              <w:sz w:val="16"/>
            </w:rPr>
            <w:object w:dxaOrig="3301" w:dyaOrig="1126" w14:anchorId="5BE148A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5pt;height:56.25pt" fillcolor="window">
                <v:imagedata r:id="rId1" o:title=""/>
              </v:shape>
              <o:OLEObject Type="Embed" ProgID="Word.Picture.8" ShapeID="_x0000_i1025" DrawAspect="Content" ObjectID="_1808037734" r:id="rId2"/>
            </w:object>
          </w:r>
        </w:p>
        <w:p w14:paraId="7E7AA182" w14:textId="77777777" w:rsidR="003A0F9A" w:rsidRDefault="003A0F9A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3686" w:type="dxa"/>
        </w:tcPr>
        <w:p w14:paraId="4192E9AB" w14:textId="77777777" w:rsidR="003A0F9A" w:rsidRDefault="009A00A4">
          <w:pPr>
            <w:pStyle w:val="Encabezado"/>
            <w:tabs>
              <w:tab w:val="clear" w:pos="4252"/>
            </w:tabs>
            <w:spacing w:after="40" w:line="240" w:lineRule="exact"/>
            <w:ind w:left="-68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Diputatuen Kontseilua</w:t>
          </w:r>
        </w:p>
        <w:p w14:paraId="3C1B1F43" w14:textId="77777777" w:rsidR="003A0F9A" w:rsidRDefault="009A00A4">
          <w:pPr>
            <w:pStyle w:val="Encabezado"/>
            <w:tabs>
              <w:tab w:val="clear" w:pos="4252"/>
            </w:tabs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Consejo de Diputados</w:t>
          </w:r>
        </w:p>
      </w:tc>
    </w:tr>
  </w:tbl>
  <w:p w14:paraId="2D9F2196" w14:textId="77777777" w:rsidR="003A0F9A" w:rsidRDefault="003A0F9A">
    <w:pPr>
      <w:pStyle w:val="Encabezado"/>
      <w:pBdr>
        <w:top w:val="single" w:sz="4" w:space="1" w:color="auto"/>
      </w:pBdr>
      <w:tabs>
        <w:tab w:val="clear" w:pos="4252"/>
        <w:tab w:val="clear" w:pos="8504"/>
      </w:tabs>
      <w:ind w:left="11" w:right="28"/>
      <w:rPr>
        <w:rFonts w:ascii="Arial" w:hAnsi="Arial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19A1"/>
    <w:multiLevelType w:val="hybridMultilevel"/>
    <w:tmpl w:val="D3FC1F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5C2A"/>
    <w:multiLevelType w:val="multilevel"/>
    <w:tmpl w:val="1662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466DD6"/>
    <w:multiLevelType w:val="hybridMultilevel"/>
    <w:tmpl w:val="AA92567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7A3A81"/>
    <w:multiLevelType w:val="hybridMultilevel"/>
    <w:tmpl w:val="A70027A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BA19FF"/>
    <w:multiLevelType w:val="hybridMultilevel"/>
    <w:tmpl w:val="53149C5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D136B"/>
    <w:multiLevelType w:val="hybridMultilevel"/>
    <w:tmpl w:val="2DE2A67E"/>
    <w:lvl w:ilvl="0" w:tplc="0C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12ABC"/>
    <w:multiLevelType w:val="hybridMultilevel"/>
    <w:tmpl w:val="A70027A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E15BCF"/>
    <w:multiLevelType w:val="hybridMultilevel"/>
    <w:tmpl w:val="4D94BC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36F7A"/>
    <w:multiLevelType w:val="hybridMultilevel"/>
    <w:tmpl w:val="1EF28152"/>
    <w:lvl w:ilvl="0" w:tplc="5AF85D18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4C08AA"/>
    <w:multiLevelType w:val="hybridMultilevel"/>
    <w:tmpl w:val="5DD0630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3598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4097CB3"/>
    <w:multiLevelType w:val="hybridMultilevel"/>
    <w:tmpl w:val="062659E4"/>
    <w:lvl w:ilvl="0" w:tplc="1D2CA038">
      <w:start w:val="1"/>
      <w:numFmt w:val="bullet"/>
      <w:lvlText w:val="-"/>
      <w:lvlJc w:val="left"/>
      <w:pPr>
        <w:ind w:left="153" w:firstLine="20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30C05"/>
    <w:multiLevelType w:val="hybridMultilevel"/>
    <w:tmpl w:val="3BC68A42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9B4C58"/>
    <w:multiLevelType w:val="hybridMultilevel"/>
    <w:tmpl w:val="3FB6764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92865"/>
    <w:multiLevelType w:val="hybridMultilevel"/>
    <w:tmpl w:val="ED462570"/>
    <w:lvl w:ilvl="0" w:tplc="569039BC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6979FF"/>
    <w:multiLevelType w:val="hybridMultilevel"/>
    <w:tmpl w:val="53149C5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BC1E78"/>
    <w:multiLevelType w:val="hybridMultilevel"/>
    <w:tmpl w:val="040E02E4"/>
    <w:lvl w:ilvl="0" w:tplc="721630F2">
      <w:start w:val="6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6" w:hanging="360"/>
      </w:pPr>
    </w:lvl>
    <w:lvl w:ilvl="2" w:tplc="0C0A001B" w:tentative="1">
      <w:start w:val="1"/>
      <w:numFmt w:val="lowerRoman"/>
      <w:lvlText w:val="%3."/>
      <w:lvlJc w:val="right"/>
      <w:pPr>
        <w:ind w:left="1866" w:hanging="180"/>
      </w:pPr>
    </w:lvl>
    <w:lvl w:ilvl="3" w:tplc="0C0A000F" w:tentative="1">
      <w:start w:val="1"/>
      <w:numFmt w:val="decimal"/>
      <w:lvlText w:val="%4."/>
      <w:lvlJc w:val="left"/>
      <w:pPr>
        <w:ind w:left="2586" w:hanging="360"/>
      </w:pPr>
    </w:lvl>
    <w:lvl w:ilvl="4" w:tplc="0C0A0019" w:tentative="1">
      <w:start w:val="1"/>
      <w:numFmt w:val="lowerLetter"/>
      <w:lvlText w:val="%5."/>
      <w:lvlJc w:val="left"/>
      <w:pPr>
        <w:ind w:left="3306" w:hanging="360"/>
      </w:pPr>
    </w:lvl>
    <w:lvl w:ilvl="5" w:tplc="0C0A001B" w:tentative="1">
      <w:start w:val="1"/>
      <w:numFmt w:val="lowerRoman"/>
      <w:lvlText w:val="%6."/>
      <w:lvlJc w:val="right"/>
      <w:pPr>
        <w:ind w:left="4026" w:hanging="180"/>
      </w:pPr>
    </w:lvl>
    <w:lvl w:ilvl="6" w:tplc="0C0A000F" w:tentative="1">
      <w:start w:val="1"/>
      <w:numFmt w:val="decimal"/>
      <w:lvlText w:val="%7."/>
      <w:lvlJc w:val="left"/>
      <w:pPr>
        <w:ind w:left="4746" w:hanging="360"/>
      </w:pPr>
    </w:lvl>
    <w:lvl w:ilvl="7" w:tplc="0C0A0019" w:tentative="1">
      <w:start w:val="1"/>
      <w:numFmt w:val="lowerLetter"/>
      <w:lvlText w:val="%8."/>
      <w:lvlJc w:val="left"/>
      <w:pPr>
        <w:ind w:left="5466" w:hanging="360"/>
      </w:pPr>
    </w:lvl>
    <w:lvl w:ilvl="8" w:tplc="0C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40263A8C"/>
    <w:multiLevelType w:val="hybridMultilevel"/>
    <w:tmpl w:val="72689D3E"/>
    <w:lvl w:ilvl="0" w:tplc="8760F97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8C68AF"/>
    <w:multiLevelType w:val="multilevel"/>
    <w:tmpl w:val="9912B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B27C3A"/>
    <w:multiLevelType w:val="hybridMultilevel"/>
    <w:tmpl w:val="50C05D24"/>
    <w:lvl w:ilvl="0" w:tplc="C6A0649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FC806004">
      <w:start w:val="1"/>
      <w:numFmt w:val="lowerLetter"/>
      <w:lvlText w:val="%2)"/>
      <w:lvlJc w:val="left"/>
      <w:pPr>
        <w:ind w:left="420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4920" w:hanging="180"/>
      </w:pPr>
    </w:lvl>
    <w:lvl w:ilvl="3" w:tplc="0C0A000F" w:tentative="1">
      <w:start w:val="1"/>
      <w:numFmt w:val="decimal"/>
      <w:lvlText w:val="%4."/>
      <w:lvlJc w:val="left"/>
      <w:pPr>
        <w:ind w:left="5640" w:hanging="360"/>
      </w:pPr>
    </w:lvl>
    <w:lvl w:ilvl="4" w:tplc="0C0A0019" w:tentative="1">
      <w:start w:val="1"/>
      <w:numFmt w:val="lowerLetter"/>
      <w:lvlText w:val="%5."/>
      <w:lvlJc w:val="left"/>
      <w:pPr>
        <w:ind w:left="6360" w:hanging="360"/>
      </w:pPr>
    </w:lvl>
    <w:lvl w:ilvl="5" w:tplc="0C0A001B" w:tentative="1">
      <w:start w:val="1"/>
      <w:numFmt w:val="lowerRoman"/>
      <w:lvlText w:val="%6."/>
      <w:lvlJc w:val="right"/>
      <w:pPr>
        <w:ind w:left="7080" w:hanging="180"/>
      </w:pPr>
    </w:lvl>
    <w:lvl w:ilvl="6" w:tplc="0C0A000F" w:tentative="1">
      <w:start w:val="1"/>
      <w:numFmt w:val="decimal"/>
      <w:lvlText w:val="%7."/>
      <w:lvlJc w:val="left"/>
      <w:pPr>
        <w:ind w:left="7800" w:hanging="360"/>
      </w:pPr>
    </w:lvl>
    <w:lvl w:ilvl="7" w:tplc="0C0A0019" w:tentative="1">
      <w:start w:val="1"/>
      <w:numFmt w:val="lowerLetter"/>
      <w:lvlText w:val="%8."/>
      <w:lvlJc w:val="left"/>
      <w:pPr>
        <w:ind w:left="8520" w:hanging="360"/>
      </w:pPr>
    </w:lvl>
    <w:lvl w:ilvl="8" w:tplc="0C0A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20" w15:restartNumberingAfterBreak="0">
    <w:nsid w:val="4AC079BC"/>
    <w:multiLevelType w:val="hybridMultilevel"/>
    <w:tmpl w:val="AA925678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8538E7"/>
    <w:multiLevelType w:val="hybridMultilevel"/>
    <w:tmpl w:val="39C2201C"/>
    <w:lvl w:ilvl="0" w:tplc="3A7637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96037B"/>
    <w:multiLevelType w:val="hybridMultilevel"/>
    <w:tmpl w:val="351CC4CE"/>
    <w:lvl w:ilvl="0" w:tplc="F5182E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03396"/>
    <w:multiLevelType w:val="hybridMultilevel"/>
    <w:tmpl w:val="53149C5C"/>
    <w:lvl w:ilvl="0" w:tplc="D10674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EF1A8A"/>
    <w:multiLevelType w:val="hybridMultilevel"/>
    <w:tmpl w:val="3C806048"/>
    <w:lvl w:ilvl="0" w:tplc="82EC3A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695322"/>
    <w:multiLevelType w:val="hybridMultilevel"/>
    <w:tmpl w:val="68ACE4F4"/>
    <w:lvl w:ilvl="0" w:tplc="0C0A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861B45"/>
    <w:multiLevelType w:val="hybridMultilevel"/>
    <w:tmpl w:val="3BC68A4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2A3F24"/>
    <w:multiLevelType w:val="hybridMultilevel"/>
    <w:tmpl w:val="B3DA5E1E"/>
    <w:lvl w:ilvl="0" w:tplc="BC14E08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8844A3"/>
    <w:multiLevelType w:val="hybridMultilevel"/>
    <w:tmpl w:val="0570DB68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629D2"/>
    <w:multiLevelType w:val="multilevel"/>
    <w:tmpl w:val="41CE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D651BA"/>
    <w:multiLevelType w:val="hybridMultilevel"/>
    <w:tmpl w:val="3940BE00"/>
    <w:lvl w:ilvl="0" w:tplc="D8389C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D1D2C"/>
    <w:multiLevelType w:val="hybridMultilevel"/>
    <w:tmpl w:val="5DD0630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650C13"/>
    <w:multiLevelType w:val="hybridMultilevel"/>
    <w:tmpl w:val="AE22D2CE"/>
    <w:lvl w:ilvl="0" w:tplc="60CAA7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3013C5"/>
    <w:multiLevelType w:val="multilevel"/>
    <w:tmpl w:val="3ED8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E620D2"/>
    <w:multiLevelType w:val="multilevel"/>
    <w:tmpl w:val="AB66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FD1705"/>
    <w:multiLevelType w:val="hybridMultilevel"/>
    <w:tmpl w:val="06DC8426"/>
    <w:lvl w:ilvl="0" w:tplc="9D0E9A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894722">
    <w:abstractNumId w:val="10"/>
  </w:num>
  <w:num w:numId="2" w16cid:durableId="297414828">
    <w:abstractNumId w:val="32"/>
  </w:num>
  <w:num w:numId="3" w16cid:durableId="658073678">
    <w:abstractNumId w:val="19"/>
  </w:num>
  <w:num w:numId="4" w16cid:durableId="205995137">
    <w:abstractNumId w:val="8"/>
  </w:num>
  <w:num w:numId="5" w16cid:durableId="1170675973">
    <w:abstractNumId w:val="13"/>
  </w:num>
  <w:num w:numId="6" w16cid:durableId="2011829470">
    <w:abstractNumId w:val="7"/>
  </w:num>
  <w:num w:numId="7" w16cid:durableId="1705791376">
    <w:abstractNumId w:val="0"/>
  </w:num>
  <w:num w:numId="8" w16cid:durableId="430705173">
    <w:abstractNumId w:val="14"/>
  </w:num>
  <w:num w:numId="9" w16cid:durableId="18507165">
    <w:abstractNumId w:val="30"/>
  </w:num>
  <w:num w:numId="10" w16cid:durableId="330572306">
    <w:abstractNumId w:val="5"/>
  </w:num>
  <w:num w:numId="11" w16cid:durableId="1807964308">
    <w:abstractNumId w:val="25"/>
  </w:num>
  <w:num w:numId="12" w16cid:durableId="242762447">
    <w:abstractNumId w:val="16"/>
  </w:num>
  <w:num w:numId="13" w16cid:durableId="1183864863">
    <w:abstractNumId w:val="28"/>
  </w:num>
  <w:num w:numId="14" w16cid:durableId="1882594776">
    <w:abstractNumId w:val="23"/>
  </w:num>
  <w:num w:numId="15" w16cid:durableId="631713836">
    <w:abstractNumId w:val="18"/>
  </w:num>
  <w:num w:numId="16" w16cid:durableId="44066406">
    <w:abstractNumId w:val="33"/>
  </w:num>
  <w:num w:numId="17" w16cid:durableId="2029717606">
    <w:abstractNumId w:val="6"/>
  </w:num>
  <w:num w:numId="18" w16cid:durableId="1553419471">
    <w:abstractNumId w:val="20"/>
  </w:num>
  <w:num w:numId="19" w16cid:durableId="778842437">
    <w:abstractNumId w:val="27"/>
  </w:num>
  <w:num w:numId="20" w16cid:durableId="2068991888">
    <w:abstractNumId w:val="21"/>
  </w:num>
  <w:num w:numId="21" w16cid:durableId="231279381">
    <w:abstractNumId w:val="17"/>
  </w:num>
  <w:num w:numId="22" w16cid:durableId="1593779972">
    <w:abstractNumId w:val="22"/>
  </w:num>
  <w:num w:numId="23" w16cid:durableId="421494457">
    <w:abstractNumId w:val="35"/>
  </w:num>
  <w:num w:numId="24" w16cid:durableId="776682522">
    <w:abstractNumId w:val="11"/>
  </w:num>
  <w:num w:numId="25" w16cid:durableId="396514106">
    <w:abstractNumId w:val="31"/>
  </w:num>
  <w:num w:numId="26" w16cid:durableId="625500729">
    <w:abstractNumId w:val="9"/>
  </w:num>
  <w:num w:numId="27" w16cid:durableId="330186224">
    <w:abstractNumId w:val="12"/>
  </w:num>
  <w:num w:numId="28" w16cid:durableId="410549050">
    <w:abstractNumId w:val="24"/>
  </w:num>
  <w:num w:numId="29" w16cid:durableId="395710745">
    <w:abstractNumId w:val="29"/>
  </w:num>
  <w:num w:numId="30" w16cid:durableId="754935480">
    <w:abstractNumId w:val="1"/>
  </w:num>
  <w:num w:numId="31" w16cid:durableId="1450778406">
    <w:abstractNumId w:val="34"/>
  </w:num>
  <w:num w:numId="32" w16cid:durableId="3896790">
    <w:abstractNumId w:val="4"/>
  </w:num>
  <w:num w:numId="33" w16cid:durableId="375273697">
    <w:abstractNumId w:val="3"/>
  </w:num>
  <w:num w:numId="34" w16cid:durableId="1756200317">
    <w:abstractNumId w:val="2"/>
  </w:num>
  <w:num w:numId="35" w16cid:durableId="1364478394">
    <w:abstractNumId w:val="26"/>
  </w:num>
  <w:num w:numId="36" w16cid:durableId="2594160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D62"/>
    <w:rsid w:val="0000780B"/>
    <w:rsid w:val="000144F3"/>
    <w:rsid w:val="00015503"/>
    <w:rsid w:val="000227F4"/>
    <w:rsid w:val="000267CB"/>
    <w:rsid w:val="0003006C"/>
    <w:rsid w:val="000330C3"/>
    <w:rsid w:val="00036114"/>
    <w:rsid w:val="00040E2A"/>
    <w:rsid w:val="0004227E"/>
    <w:rsid w:val="00045201"/>
    <w:rsid w:val="00055652"/>
    <w:rsid w:val="00055FBF"/>
    <w:rsid w:val="000607D1"/>
    <w:rsid w:val="00066D2A"/>
    <w:rsid w:val="00072BC5"/>
    <w:rsid w:val="000741A1"/>
    <w:rsid w:val="000745BE"/>
    <w:rsid w:val="00081D10"/>
    <w:rsid w:val="0009545C"/>
    <w:rsid w:val="000A534B"/>
    <w:rsid w:val="000B39DB"/>
    <w:rsid w:val="000B73EA"/>
    <w:rsid w:val="000C6E50"/>
    <w:rsid w:val="000C7430"/>
    <w:rsid w:val="000E44B5"/>
    <w:rsid w:val="000F3109"/>
    <w:rsid w:val="000F3B1C"/>
    <w:rsid w:val="000F45F5"/>
    <w:rsid w:val="000F4B16"/>
    <w:rsid w:val="000F65BA"/>
    <w:rsid w:val="001047B2"/>
    <w:rsid w:val="001173C9"/>
    <w:rsid w:val="0012248E"/>
    <w:rsid w:val="00123A1C"/>
    <w:rsid w:val="00124F14"/>
    <w:rsid w:val="00125ADF"/>
    <w:rsid w:val="0012603F"/>
    <w:rsid w:val="0013038E"/>
    <w:rsid w:val="001309AC"/>
    <w:rsid w:val="001366F0"/>
    <w:rsid w:val="0014263E"/>
    <w:rsid w:val="00151A3D"/>
    <w:rsid w:val="0015640C"/>
    <w:rsid w:val="0016407B"/>
    <w:rsid w:val="00175807"/>
    <w:rsid w:val="00175A96"/>
    <w:rsid w:val="00176890"/>
    <w:rsid w:val="00176CDD"/>
    <w:rsid w:val="00182B72"/>
    <w:rsid w:val="001854FA"/>
    <w:rsid w:val="001858D2"/>
    <w:rsid w:val="0018628A"/>
    <w:rsid w:val="00193A75"/>
    <w:rsid w:val="001A4095"/>
    <w:rsid w:val="001A48DD"/>
    <w:rsid w:val="001B3E97"/>
    <w:rsid w:val="001C305D"/>
    <w:rsid w:val="001C34A0"/>
    <w:rsid w:val="001C6EC2"/>
    <w:rsid w:val="001D0780"/>
    <w:rsid w:val="001D7EA0"/>
    <w:rsid w:val="001E00A3"/>
    <w:rsid w:val="001E186D"/>
    <w:rsid w:val="001E347C"/>
    <w:rsid w:val="001E349A"/>
    <w:rsid w:val="001E6521"/>
    <w:rsid w:val="001E72C0"/>
    <w:rsid w:val="001E733A"/>
    <w:rsid w:val="001F01B7"/>
    <w:rsid w:val="00205C6E"/>
    <w:rsid w:val="002077DB"/>
    <w:rsid w:val="00217054"/>
    <w:rsid w:val="00224C8C"/>
    <w:rsid w:val="00231881"/>
    <w:rsid w:val="002355A8"/>
    <w:rsid w:val="002367FD"/>
    <w:rsid w:val="0028007A"/>
    <w:rsid w:val="00281B4A"/>
    <w:rsid w:val="00290E66"/>
    <w:rsid w:val="002911EF"/>
    <w:rsid w:val="002926CC"/>
    <w:rsid w:val="002A3227"/>
    <w:rsid w:val="002B5C9B"/>
    <w:rsid w:val="002C2994"/>
    <w:rsid w:val="002D4FCD"/>
    <w:rsid w:val="002F0755"/>
    <w:rsid w:val="002F5548"/>
    <w:rsid w:val="003051C6"/>
    <w:rsid w:val="00306AC5"/>
    <w:rsid w:val="00312793"/>
    <w:rsid w:val="0031733C"/>
    <w:rsid w:val="00324D53"/>
    <w:rsid w:val="003278CE"/>
    <w:rsid w:val="0033159E"/>
    <w:rsid w:val="00343EA3"/>
    <w:rsid w:val="0034441B"/>
    <w:rsid w:val="00345E9E"/>
    <w:rsid w:val="003508C7"/>
    <w:rsid w:val="00352504"/>
    <w:rsid w:val="003609A7"/>
    <w:rsid w:val="00377EFA"/>
    <w:rsid w:val="00380C88"/>
    <w:rsid w:val="00381AE4"/>
    <w:rsid w:val="00387EC3"/>
    <w:rsid w:val="0039473B"/>
    <w:rsid w:val="00395C83"/>
    <w:rsid w:val="003A0F9A"/>
    <w:rsid w:val="003A1548"/>
    <w:rsid w:val="003A1D2F"/>
    <w:rsid w:val="003A5599"/>
    <w:rsid w:val="003A7337"/>
    <w:rsid w:val="003C4987"/>
    <w:rsid w:val="003C49A1"/>
    <w:rsid w:val="003C581E"/>
    <w:rsid w:val="003E2749"/>
    <w:rsid w:val="003E32E9"/>
    <w:rsid w:val="003E3B84"/>
    <w:rsid w:val="003E757D"/>
    <w:rsid w:val="003F0CA0"/>
    <w:rsid w:val="003F18F9"/>
    <w:rsid w:val="00413427"/>
    <w:rsid w:val="00451A37"/>
    <w:rsid w:val="00453D81"/>
    <w:rsid w:val="00453FBE"/>
    <w:rsid w:val="00454878"/>
    <w:rsid w:val="00455CCE"/>
    <w:rsid w:val="004608A9"/>
    <w:rsid w:val="00463DBD"/>
    <w:rsid w:val="00472777"/>
    <w:rsid w:val="00473E7F"/>
    <w:rsid w:val="00481C08"/>
    <w:rsid w:val="0049504A"/>
    <w:rsid w:val="004B5A6B"/>
    <w:rsid w:val="004B61BD"/>
    <w:rsid w:val="004B7D50"/>
    <w:rsid w:val="004C4899"/>
    <w:rsid w:val="004C6044"/>
    <w:rsid w:val="004D1D62"/>
    <w:rsid w:val="004D43CA"/>
    <w:rsid w:val="004D47EA"/>
    <w:rsid w:val="004D6E0B"/>
    <w:rsid w:val="004E2631"/>
    <w:rsid w:val="004E502E"/>
    <w:rsid w:val="004E7395"/>
    <w:rsid w:val="004F2DEB"/>
    <w:rsid w:val="004F7337"/>
    <w:rsid w:val="005128A3"/>
    <w:rsid w:val="00521C83"/>
    <w:rsid w:val="00521EE8"/>
    <w:rsid w:val="00540839"/>
    <w:rsid w:val="005436D3"/>
    <w:rsid w:val="005503E3"/>
    <w:rsid w:val="00567167"/>
    <w:rsid w:val="005769D6"/>
    <w:rsid w:val="00577F61"/>
    <w:rsid w:val="00585138"/>
    <w:rsid w:val="00587E7D"/>
    <w:rsid w:val="005B0B54"/>
    <w:rsid w:val="005B5008"/>
    <w:rsid w:val="005B7482"/>
    <w:rsid w:val="005C692B"/>
    <w:rsid w:val="005E0662"/>
    <w:rsid w:val="005E4459"/>
    <w:rsid w:val="005F116C"/>
    <w:rsid w:val="00626028"/>
    <w:rsid w:val="00627E4E"/>
    <w:rsid w:val="006317CF"/>
    <w:rsid w:val="006469C4"/>
    <w:rsid w:val="0065376B"/>
    <w:rsid w:val="00654EAB"/>
    <w:rsid w:val="00662AEB"/>
    <w:rsid w:val="00663FF3"/>
    <w:rsid w:val="00667A2A"/>
    <w:rsid w:val="0067281E"/>
    <w:rsid w:val="00672FAA"/>
    <w:rsid w:val="0068111C"/>
    <w:rsid w:val="00681B82"/>
    <w:rsid w:val="006852F1"/>
    <w:rsid w:val="00692620"/>
    <w:rsid w:val="006C06E8"/>
    <w:rsid w:val="006C3D08"/>
    <w:rsid w:val="006D28B1"/>
    <w:rsid w:val="006D6A0C"/>
    <w:rsid w:val="006D7447"/>
    <w:rsid w:val="006E1055"/>
    <w:rsid w:val="006E2CBA"/>
    <w:rsid w:val="006E7B02"/>
    <w:rsid w:val="006F16A7"/>
    <w:rsid w:val="006F50F3"/>
    <w:rsid w:val="006F5484"/>
    <w:rsid w:val="007073EA"/>
    <w:rsid w:val="00712F85"/>
    <w:rsid w:val="00727BAC"/>
    <w:rsid w:val="00732FDE"/>
    <w:rsid w:val="00734549"/>
    <w:rsid w:val="0074303E"/>
    <w:rsid w:val="00750BDA"/>
    <w:rsid w:val="0075710F"/>
    <w:rsid w:val="00774F93"/>
    <w:rsid w:val="00784001"/>
    <w:rsid w:val="00793BF5"/>
    <w:rsid w:val="0079749F"/>
    <w:rsid w:val="007A03DE"/>
    <w:rsid w:val="007A59AB"/>
    <w:rsid w:val="007A5BC9"/>
    <w:rsid w:val="007A5E11"/>
    <w:rsid w:val="007B1404"/>
    <w:rsid w:val="007B7351"/>
    <w:rsid w:val="007C74CA"/>
    <w:rsid w:val="007D3041"/>
    <w:rsid w:val="007D4794"/>
    <w:rsid w:val="007D6705"/>
    <w:rsid w:val="007F06B0"/>
    <w:rsid w:val="007F6711"/>
    <w:rsid w:val="00805960"/>
    <w:rsid w:val="008129AC"/>
    <w:rsid w:val="0081537C"/>
    <w:rsid w:val="008173AB"/>
    <w:rsid w:val="00832DA4"/>
    <w:rsid w:val="0083731F"/>
    <w:rsid w:val="0084143A"/>
    <w:rsid w:val="008445F5"/>
    <w:rsid w:val="008458B8"/>
    <w:rsid w:val="0086210B"/>
    <w:rsid w:val="00865EF1"/>
    <w:rsid w:val="00867A1A"/>
    <w:rsid w:val="00886D0A"/>
    <w:rsid w:val="00896309"/>
    <w:rsid w:val="008B1F5E"/>
    <w:rsid w:val="008B2EF5"/>
    <w:rsid w:val="008B4026"/>
    <w:rsid w:val="008C6871"/>
    <w:rsid w:val="008E7AA3"/>
    <w:rsid w:val="008F3385"/>
    <w:rsid w:val="008F3A72"/>
    <w:rsid w:val="00905A0B"/>
    <w:rsid w:val="00913ABC"/>
    <w:rsid w:val="0092525D"/>
    <w:rsid w:val="009276A3"/>
    <w:rsid w:val="009308D3"/>
    <w:rsid w:val="00940C42"/>
    <w:rsid w:val="00951D98"/>
    <w:rsid w:val="00952EE9"/>
    <w:rsid w:val="0096150F"/>
    <w:rsid w:val="009647E8"/>
    <w:rsid w:val="009759B6"/>
    <w:rsid w:val="009830D8"/>
    <w:rsid w:val="00992A1F"/>
    <w:rsid w:val="00995085"/>
    <w:rsid w:val="009A00A4"/>
    <w:rsid w:val="009A432B"/>
    <w:rsid w:val="009B30C9"/>
    <w:rsid w:val="009B30F6"/>
    <w:rsid w:val="009B6C1F"/>
    <w:rsid w:val="009C305A"/>
    <w:rsid w:val="009C786B"/>
    <w:rsid w:val="009D386F"/>
    <w:rsid w:val="00A036C7"/>
    <w:rsid w:val="00A101E8"/>
    <w:rsid w:val="00A13F4F"/>
    <w:rsid w:val="00A256C5"/>
    <w:rsid w:val="00A32D0A"/>
    <w:rsid w:val="00A334CD"/>
    <w:rsid w:val="00A35965"/>
    <w:rsid w:val="00A3624C"/>
    <w:rsid w:val="00A37737"/>
    <w:rsid w:val="00A5300E"/>
    <w:rsid w:val="00A66DEE"/>
    <w:rsid w:val="00A67033"/>
    <w:rsid w:val="00A74538"/>
    <w:rsid w:val="00A76FA4"/>
    <w:rsid w:val="00A77DCE"/>
    <w:rsid w:val="00A81E1C"/>
    <w:rsid w:val="00A824B5"/>
    <w:rsid w:val="00A90C79"/>
    <w:rsid w:val="00A914B3"/>
    <w:rsid w:val="00A92986"/>
    <w:rsid w:val="00AB1C6A"/>
    <w:rsid w:val="00AC0E71"/>
    <w:rsid w:val="00AC5E5E"/>
    <w:rsid w:val="00AD4C20"/>
    <w:rsid w:val="00AD5A26"/>
    <w:rsid w:val="00AD7553"/>
    <w:rsid w:val="00AE0F91"/>
    <w:rsid w:val="00AE1A77"/>
    <w:rsid w:val="00AE7DC9"/>
    <w:rsid w:val="00B009BD"/>
    <w:rsid w:val="00B07A68"/>
    <w:rsid w:val="00B107BD"/>
    <w:rsid w:val="00B10AF1"/>
    <w:rsid w:val="00B130C0"/>
    <w:rsid w:val="00B15E68"/>
    <w:rsid w:val="00B17928"/>
    <w:rsid w:val="00B21A46"/>
    <w:rsid w:val="00B26D3A"/>
    <w:rsid w:val="00B31605"/>
    <w:rsid w:val="00B532AC"/>
    <w:rsid w:val="00B57E30"/>
    <w:rsid w:val="00B6237C"/>
    <w:rsid w:val="00B900E3"/>
    <w:rsid w:val="00BA07E7"/>
    <w:rsid w:val="00BA13DC"/>
    <w:rsid w:val="00BB1779"/>
    <w:rsid w:val="00BC10C0"/>
    <w:rsid w:val="00BD30F3"/>
    <w:rsid w:val="00BE5BB9"/>
    <w:rsid w:val="00BE6CD0"/>
    <w:rsid w:val="00BF3156"/>
    <w:rsid w:val="00C02067"/>
    <w:rsid w:val="00C14EBA"/>
    <w:rsid w:val="00C20B53"/>
    <w:rsid w:val="00C21750"/>
    <w:rsid w:val="00C22D4B"/>
    <w:rsid w:val="00C308BA"/>
    <w:rsid w:val="00C31D26"/>
    <w:rsid w:val="00C61977"/>
    <w:rsid w:val="00C66333"/>
    <w:rsid w:val="00C66CAA"/>
    <w:rsid w:val="00C708FF"/>
    <w:rsid w:val="00C710A9"/>
    <w:rsid w:val="00C752DD"/>
    <w:rsid w:val="00C77A38"/>
    <w:rsid w:val="00C93B69"/>
    <w:rsid w:val="00C96E28"/>
    <w:rsid w:val="00C97A16"/>
    <w:rsid w:val="00CA6AAD"/>
    <w:rsid w:val="00CC261F"/>
    <w:rsid w:val="00CC32BD"/>
    <w:rsid w:val="00CC744B"/>
    <w:rsid w:val="00CD12BC"/>
    <w:rsid w:val="00CD4AAB"/>
    <w:rsid w:val="00CD55FD"/>
    <w:rsid w:val="00CD5A3C"/>
    <w:rsid w:val="00D16E62"/>
    <w:rsid w:val="00D17AE5"/>
    <w:rsid w:val="00D17C5A"/>
    <w:rsid w:val="00D25D45"/>
    <w:rsid w:val="00D3122A"/>
    <w:rsid w:val="00D32461"/>
    <w:rsid w:val="00D40485"/>
    <w:rsid w:val="00D441C9"/>
    <w:rsid w:val="00D4460F"/>
    <w:rsid w:val="00D44B58"/>
    <w:rsid w:val="00D50B56"/>
    <w:rsid w:val="00D57F95"/>
    <w:rsid w:val="00D6653F"/>
    <w:rsid w:val="00D67F14"/>
    <w:rsid w:val="00D72A7E"/>
    <w:rsid w:val="00D74146"/>
    <w:rsid w:val="00D86CE7"/>
    <w:rsid w:val="00DA4C35"/>
    <w:rsid w:val="00DA6046"/>
    <w:rsid w:val="00DC0EB2"/>
    <w:rsid w:val="00DC5BA3"/>
    <w:rsid w:val="00DF3208"/>
    <w:rsid w:val="00DF61A5"/>
    <w:rsid w:val="00E0486A"/>
    <w:rsid w:val="00E0492C"/>
    <w:rsid w:val="00E059DE"/>
    <w:rsid w:val="00E1593B"/>
    <w:rsid w:val="00E249BA"/>
    <w:rsid w:val="00E317E3"/>
    <w:rsid w:val="00E318F2"/>
    <w:rsid w:val="00E35B49"/>
    <w:rsid w:val="00E404B2"/>
    <w:rsid w:val="00E418A6"/>
    <w:rsid w:val="00E451B9"/>
    <w:rsid w:val="00E475B8"/>
    <w:rsid w:val="00E5512A"/>
    <w:rsid w:val="00E615E3"/>
    <w:rsid w:val="00E66B60"/>
    <w:rsid w:val="00E70409"/>
    <w:rsid w:val="00E74151"/>
    <w:rsid w:val="00E7609A"/>
    <w:rsid w:val="00E82E27"/>
    <w:rsid w:val="00E84D71"/>
    <w:rsid w:val="00E92141"/>
    <w:rsid w:val="00E92BDE"/>
    <w:rsid w:val="00EA5CBB"/>
    <w:rsid w:val="00EB2F64"/>
    <w:rsid w:val="00EB4449"/>
    <w:rsid w:val="00EB5929"/>
    <w:rsid w:val="00ED1B04"/>
    <w:rsid w:val="00ED64EB"/>
    <w:rsid w:val="00ED69F8"/>
    <w:rsid w:val="00EE04E9"/>
    <w:rsid w:val="00EE3C82"/>
    <w:rsid w:val="00EE45D6"/>
    <w:rsid w:val="00EE70F9"/>
    <w:rsid w:val="00EF71D0"/>
    <w:rsid w:val="00F01F38"/>
    <w:rsid w:val="00F056F4"/>
    <w:rsid w:val="00F079A8"/>
    <w:rsid w:val="00F1492F"/>
    <w:rsid w:val="00F27EDB"/>
    <w:rsid w:val="00F3030D"/>
    <w:rsid w:val="00F36A4E"/>
    <w:rsid w:val="00F412CB"/>
    <w:rsid w:val="00F4311A"/>
    <w:rsid w:val="00F4322C"/>
    <w:rsid w:val="00F44C41"/>
    <w:rsid w:val="00F47A7A"/>
    <w:rsid w:val="00F502F9"/>
    <w:rsid w:val="00F53209"/>
    <w:rsid w:val="00F54849"/>
    <w:rsid w:val="00F5538F"/>
    <w:rsid w:val="00F60861"/>
    <w:rsid w:val="00F60B18"/>
    <w:rsid w:val="00F63BAF"/>
    <w:rsid w:val="00F713ED"/>
    <w:rsid w:val="00F7405A"/>
    <w:rsid w:val="00F814BB"/>
    <w:rsid w:val="00F87F39"/>
    <w:rsid w:val="00F912AF"/>
    <w:rsid w:val="00FA1248"/>
    <w:rsid w:val="00FB0A42"/>
    <w:rsid w:val="00FB1BB1"/>
    <w:rsid w:val="00FB5244"/>
    <w:rsid w:val="00FB5B9B"/>
    <w:rsid w:val="00FB5CD8"/>
    <w:rsid w:val="00FC733F"/>
    <w:rsid w:val="00FD0769"/>
    <w:rsid w:val="00FE0EEB"/>
    <w:rsid w:val="00FE1FFC"/>
    <w:rsid w:val="00FE5FE4"/>
    <w:rsid w:val="00FF0908"/>
    <w:rsid w:val="00FF191B"/>
    <w:rsid w:val="00FF35FD"/>
    <w:rsid w:val="00F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E408B6"/>
  <w15:docId w15:val="{7A272956-A9EA-4F11-B37C-4E8EF21D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  <w:lang w:val="es-ES_tradnl" w:bidi="or-IN"/>
    </w:rPr>
  </w:style>
  <w:style w:type="paragraph" w:styleId="Ttulo1">
    <w:name w:val="heading 1"/>
    <w:basedOn w:val="Normal"/>
    <w:next w:val="Normal"/>
    <w:qFormat/>
    <w:pPr>
      <w:keepNext/>
      <w:spacing w:after="480"/>
      <w:outlineLvl w:val="0"/>
    </w:pPr>
    <w:rPr>
      <w:rFonts w:ascii="Arial" w:hAnsi="Arial"/>
      <w:b/>
      <w:bCs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1AE4"/>
    <w:pPr>
      <w:keepNext/>
      <w:keepLines/>
      <w:spacing w:before="200"/>
      <w:outlineLvl w:val="4"/>
    </w:pPr>
    <w:rPr>
      <w:rFonts w:ascii="Cambria" w:hAnsi="Cambria" w:cs="Times New Roman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spacing w:after="240"/>
      <w:ind w:firstLine="1134"/>
      <w:jc w:val="both"/>
    </w:pPr>
    <w:rPr>
      <w:rFonts w:ascii="Arial" w:hAnsi="Arial"/>
      <w:b/>
      <w:bCs/>
      <w:color w:val="FF0000"/>
      <w:sz w:val="24"/>
      <w:szCs w:val="24"/>
    </w:rPr>
  </w:style>
  <w:style w:type="character" w:styleId="Nmerodepgina">
    <w:name w:val="page number"/>
    <w:basedOn w:val="Fuentedeprrafopredeter"/>
    <w:semiHidden/>
  </w:style>
  <w:style w:type="paragraph" w:styleId="Textodebloque">
    <w:name w:val="Block Text"/>
    <w:basedOn w:val="Normal"/>
    <w:semiHidden/>
    <w:pPr>
      <w:spacing w:after="120"/>
      <w:ind w:left="57" w:right="57"/>
      <w:jc w:val="both"/>
    </w:pPr>
    <w:rPr>
      <w:rFonts w:ascii="Arial" w:hAnsi="Arial"/>
      <w:snapToGrid w:val="0"/>
      <w:lang w:val="es-ES"/>
    </w:rPr>
  </w:style>
  <w:style w:type="paragraph" w:styleId="Textoindependiente">
    <w:name w:val="Body Text"/>
    <w:basedOn w:val="Normal"/>
    <w:semiHidden/>
    <w:pPr>
      <w:spacing w:after="240"/>
    </w:pPr>
    <w:rPr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74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7482"/>
    <w:rPr>
      <w:rFonts w:ascii="Tahoma" w:hAnsi="Tahoma" w:cs="Tahoma"/>
      <w:sz w:val="16"/>
      <w:szCs w:val="16"/>
      <w:lang w:val="es-ES_tradnl" w:bidi="or-IN"/>
    </w:rPr>
  </w:style>
  <w:style w:type="character" w:customStyle="1" w:styleId="Ttulo5Car">
    <w:name w:val="Título 5 Car"/>
    <w:link w:val="Ttulo5"/>
    <w:uiPriority w:val="9"/>
    <w:semiHidden/>
    <w:rsid w:val="00381AE4"/>
    <w:rPr>
      <w:rFonts w:ascii="Cambria" w:eastAsia="Times New Roman" w:hAnsi="Cambria" w:cs="Times New Roman"/>
      <w:color w:val="243F60"/>
      <w:lang w:val="es-ES_tradnl" w:bidi="or-IN"/>
    </w:rPr>
  </w:style>
  <w:style w:type="paragraph" w:styleId="Prrafodelista">
    <w:name w:val="List Paragraph"/>
    <w:basedOn w:val="Normal"/>
    <w:uiPriority w:val="34"/>
    <w:qFormat/>
    <w:rsid w:val="007F06B0"/>
    <w:pPr>
      <w:ind w:left="720"/>
      <w:contextualSpacing/>
    </w:pPr>
  </w:style>
  <w:style w:type="character" w:customStyle="1" w:styleId="EncabezadoCar">
    <w:name w:val="Encabezado Car"/>
    <w:link w:val="Encabezado"/>
    <w:uiPriority w:val="99"/>
    <w:rsid w:val="004D1D62"/>
    <w:rPr>
      <w:rFonts w:cs="Arial"/>
      <w:lang w:val="es-ES_tradnl" w:bidi="or-IN"/>
    </w:rPr>
  </w:style>
  <w:style w:type="paragraph" w:customStyle="1" w:styleId="Default">
    <w:name w:val="Default"/>
    <w:rsid w:val="002926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Plantillas\INFORME%20dos%20columna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88DF7-0AFB-4585-8BBE-34A102C09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dos columnas.dotx</Template>
  <TotalTime>270</TotalTime>
  <Pages>9</Pages>
  <Words>3059</Words>
  <Characters>16829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de Orden Foral a dos columnas</vt:lpstr>
    </vt:vector>
  </TitlesOfParts>
  <Company>DFA-AFA</Company>
  <LinksUpToDate>false</LinksUpToDate>
  <CharactersWithSpaces>19849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Orden Foral a dos columnas</dc:title>
  <dc:creator>C3231$</dc:creator>
  <cp:lastModifiedBy>Salterain Gandarias, Iratxe</cp:lastModifiedBy>
  <cp:revision>86</cp:revision>
  <cp:lastPrinted>2024-12-27T08:03:00Z</cp:lastPrinted>
  <dcterms:created xsi:type="dcterms:W3CDTF">2024-06-28T06:18:00Z</dcterms:created>
  <dcterms:modified xsi:type="dcterms:W3CDTF">2025-05-06T09:55:00Z</dcterms:modified>
</cp:coreProperties>
</file>