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D16E62" w14:paraId="4B4BF02E" w14:textId="77777777" w:rsidTr="00D16E62">
        <w:tc>
          <w:tcPr>
            <w:tcW w:w="4394" w:type="dxa"/>
          </w:tcPr>
          <w:p w14:paraId="09017C86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ERANSKINA</w:t>
            </w:r>
          </w:p>
          <w:p w14:paraId="1912D07D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F64AAC6" w14:textId="5D36C7AD" w:rsidR="00D16E62" w:rsidRPr="007073EA" w:rsidRDefault="00D40485" w:rsidP="00D16E62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>XII</w:t>
            </w:r>
            <w:r w:rsidR="00C20B53">
              <w:rPr>
                <w:rFonts w:cs="Times New Roman"/>
                <w:b/>
                <w:sz w:val="22"/>
                <w:szCs w:val="22"/>
                <w:lang w:val="eu-ES"/>
              </w:rPr>
              <w:t>.</w:t>
            </w: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 LEGEALDIKO (2023-2027) 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FORU KARGU PUBLIKOEN KATALOGOA</w:t>
            </w:r>
          </w:p>
        </w:tc>
        <w:tc>
          <w:tcPr>
            <w:tcW w:w="567" w:type="dxa"/>
          </w:tcPr>
          <w:p w14:paraId="63122405" w14:textId="77777777" w:rsidR="00D16E62" w:rsidRDefault="00D16E62" w:rsidP="00D16E62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9FCCB54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0211247F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D37CE5" w14:textId="75B84948" w:rsidR="00D40485" w:rsidRDefault="00D16E62" w:rsidP="00D404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D40485">
              <w:rPr>
                <w:rFonts w:cs="Times New Roman"/>
                <w:b/>
                <w:sz w:val="22"/>
                <w:szCs w:val="22"/>
              </w:rPr>
              <w:t xml:space="preserve"> DE LA LEGISLATURA XII</w:t>
            </w:r>
          </w:p>
          <w:p w14:paraId="66B1BA7B" w14:textId="00349715" w:rsidR="00D16E62" w:rsidRPr="00A90C79" w:rsidRDefault="00D40485" w:rsidP="00D40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(2023-2027)</w:t>
            </w:r>
          </w:p>
        </w:tc>
      </w:tr>
      <w:tr w:rsidR="00D16E62" w:rsidRPr="00A37737" w14:paraId="62957CB0" w14:textId="77777777" w:rsidTr="00217054">
        <w:tc>
          <w:tcPr>
            <w:tcW w:w="4394" w:type="dxa"/>
            <w:shd w:val="clear" w:color="auto" w:fill="auto"/>
          </w:tcPr>
          <w:p w14:paraId="629C63A3" w14:textId="77777777" w:rsidR="00D16E62" w:rsidRPr="00395C83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1.- DIPUTATU NAGUSIA</w:t>
            </w:r>
          </w:p>
          <w:p w14:paraId="24A74673" w14:textId="2324F9C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Ramiro González Vicente</w:t>
            </w:r>
          </w:p>
          <w:p w14:paraId="4046794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AA767E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Batzar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29ko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osoko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bilkura</w:t>
            </w:r>
            <w:proofErr w:type="spellEnd"/>
          </w:p>
          <w:p w14:paraId="334A7505" w14:textId="2D4B5EA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3AC4E6" w14:textId="5B06D257" w:rsidR="003278CE" w:rsidRPr="00395C83" w:rsidRDefault="003278CE" w:rsidP="003278C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2.- DIPUTATU NAGUSIORDEAK</w:t>
            </w:r>
          </w:p>
          <w:p w14:paraId="48FFD929" w14:textId="77777777" w:rsidR="003278CE" w:rsidRPr="00395C83" w:rsidRDefault="003278CE" w:rsidP="00D16E62">
            <w:pPr>
              <w:rPr>
                <w:rFonts w:cs="Times New Roman"/>
                <w:sz w:val="22"/>
                <w:szCs w:val="22"/>
              </w:rPr>
            </w:pPr>
          </w:p>
          <w:p w14:paraId="4A7801B4" w14:textId="76469769" w:rsidR="00D16E62" w:rsidRPr="00395C83" w:rsidRDefault="003278C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1)</w:t>
            </w:r>
            <w:r w:rsidR="00D16E62" w:rsidRPr="00395C83">
              <w:rPr>
                <w:rFonts w:cs="Times New Roman"/>
                <w:sz w:val="22"/>
                <w:szCs w:val="22"/>
              </w:rPr>
              <w:t>- LEHENENGO DIPUTATU NAGUSIORDEA</w:t>
            </w:r>
          </w:p>
          <w:p w14:paraId="78E63BC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FC531" w14:textId="1FF7E4E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Cristina González Calvar.</w:t>
            </w:r>
          </w:p>
          <w:p w14:paraId="2D8CAD5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8E383F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B4AFAB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DD32F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F193AD" w14:textId="28CB6878" w:rsidR="009830D8" w:rsidRPr="00395C83" w:rsidRDefault="009830D8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</w:t>
            </w:r>
            <w:r w:rsidR="00D16E62" w:rsidRPr="00395C83">
              <w:rPr>
                <w:rFonts w:cs="Times New Roman"/>
                <w:sz w:val="22"/>
                <w:szCs w:val="22"/>
              </w:rPr>
              <w:t>.- BIGARREN DIPUTATU NAGUSIORDEA</w:t>
            </w:r>
          </w:p>
          <w:p w14:paraId="1E738F33" w14:textId="77777777" w:rsidR="009830D8" w:rsidRPr="00395C83" w:rsidRDefault="009830D8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05A25D6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40E61E6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28EAB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297DD14" w14:textId="5D97672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45E395D" w14:textId="77777777" w:rsidR="009830D8" w:rsidRPr="00395C83" w:rsidRDefault="009830D8" w:rsidP="00D16E62">
            <w:pPr>
              <w:rPr>
                <w:rFonts w:cs="Times New Roman"/>
                <w:sz w:val="22"/>
                <w:szCs w:val="22"/>
              </w:rPr>
            </w:pPr>
          </w:p>
          <w:p w14:paraId="139FE7BE" w14:textId="6C195F66" w:rsidR="00D16E62" w:rsidRPr="00395C83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D16E62" w:rsidRPr="00395C83">
              <w:rPr>
                <w:rFonts w:cs="Times New Roman"/>
                <w:b/>
                <w:bCs/>
                <w:sz w:val="22"/>
                <w:szCs w:val="22"/>
              </w:rPr>
              <w:t>.- FORU DIPUTATUAK</w:t>
            </w:r>
          </w:p>
          <w:p w14:paraId="788A0E5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1) ENPLEGU, MERKATARITZA, TURISMO ETA FORU ADMINISTRAZIOAREN SAILA</w:t>
            </w:r>
          </w:p>
          <w:p w14:paraId="6355AAF3" w14:textId="2D88448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FBAA6A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8C09B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5F5D785C" w14:textId="77777777" w:rsidR="00D16E62" w:rsidRPr="00C66333" w:rsidRDefault="00D16E62" w:rsidP="00D16E62">
            <w:pPr>
              <w:rPr>
                <w:rFonts w:cs="Times New Roman"/>
              </w:rPr>
            </w:pPr>
          </w:p>
          <w:p w14:paraId="1FDF5B2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6B9D3EB" w14:textId="7777777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5949DC" w14:textId="77777777" w:rsidR="00C66333" w:rsidRPr="00395C83" w:rsidRDefault="00C66333" w:rsidP="00D16E62">
            <w:pPr>
              <w:rPr>
                <w:rFonts w:cs="Times New Roman"/>
                <w:sz w:val="22"/>
                <w:szCs w:val="22"/>
              </w:rPr>
            </w:pPr>
          </w:p>
          <w:p w14:paraId="3203C0E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Turismo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Administrazioaren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D6BD19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F2089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 OGASUN, FINANTZA ETA AURREKONTU SAILA</w:t>
            </w:r>
          </w:p>
          <w:p w14:paraId="13405C2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1D0397" w14:textId="75E28CC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0F404BA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1F782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550F770" w14:textId="30A1E09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32B64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AD4EEF" w14:textId="756B0A2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7B9FE31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596FB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3) BERDINTASUN, EUSKARA ETA GOBERNANTZA SAILA</w:t>
            </w:r>
          </w:p>
          <w:p w14:paraId="731EEDF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1E92415" w14:textId="4497A105" w:rsidR="001C34A0" w:rsidRPr="00395C83" w:rsidRDefault="00D16E62" w:rsidP="001C34A0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1C34A0" w:rsidRPr="00395C83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395C83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4F77C6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6BAA59" w14:textId="3E6BA422" w:rsidR="00D16E62" w:rsidRPr="00395C83" w:rsidRDefault="00D16E62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</w:t>
            </w:r>
            <w:r w:rsidR="00182B72" w:rsidRPr="00395C83">
              <w:rPr>
                <w:rFonts w:cs="Times New Roman"/>
                <w:sz w:val="22"/>
                <w:szCs w:val="22"/>
              </w:rPr>
              <w:t>72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182B72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azaro</w:t>
            </w:r>
            <w:r w:rsidRPr="00395C83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395C83">
              <w:rPr>
                <w:rFonts w:cs="Times New Roman"/>
                <w:sz w:val="22"/>
                <w:szCs w:val="22"/>
              </w:rPr>
              <w:t>27</w:t>
            </w:r>
            <w:r w:rsidRPr="00395C83">
              <w:rPr>
                <w:rFonts w:cs="Times New Roman"/>
                <w:sz w:val="22"/>
                <w:szCs w:val="22"/>
              </w:rPr>
              <w:t xml:space="preserve">koa, </w:t>
            </w:r>
            <w:r w:rsidR="00182B72" w:rsidRPr="00395C83">
              <w:rPr>
                <w:rFonts w:cs="Times New Roman"/>
                <w:sz w:val="22"/>
                <w:szCs w:val="22"/>
              </w:rPr>
              <w:t xml:space="preserve">Iñaki Gurtubai Artetxe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="00182B72" w:rsidRPr="00395C83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="00182B72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182B72" w:rsidRPr="00395C83">
              <w:rPr>
                <w:rFonts w:cs="Times New Roman"/>
                <w:sz w:val="22"/>
                <w:szCs w:val="22"/>
              </w:rPr>
              <w:t xml:space="preserve"> titular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="00182B72" w:rsidRPr="00395C83">
              <w:rPr>
                <w:rFonts w:cs="Times New Roman"/>
                <w:sz w:val="22"/>
                <w:szCs w:val="22"/>
              </w:rPr>
              <w:t>.</w:t>
            </w:r>
          </w:p>
          <w:p w14:paraId="5E04DE75" w14:textId="77777777" w:rsidR="00865EF1" w:rsidRPr="00395C83" w:rsidRDefault="00865EF1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0E72DDA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ADB71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6279868E" w14:textId="77777777" w:rsidR="00AC5E5E" w:rsidRPr="00395C83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0E25710B" w14:textId="1E0EDCE3" w:rsidR="00AC5E5E" w:rsidRPr="00395C83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DF61A5"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F61A5"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DF61A5"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 w:rsidR="00DF61A5"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3D1E18A1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347EE8" w14:textId="00B38FB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4) EKONOMIA GARAPENAREN ETA </w:t>
            </w:r>
            <w:r w:rsidR="005769D6" w:rsidRPr="00395C83">
              <w:rPr>
                <w:sz w:val="22"/>
                <w:lang w:val="es-ES"/>
              </w:rPr>
              <w:t xml:space="preserve">JASANGARRITASUNAREN </w:t>
            </w:r>
            <w:r w:rsidRPr="00395C83">
              <w:rPr>
                <w:rFonts w:cs="Times New Roman"/>
                <w:sz w:val="22"/>
                <w:szCs w:val="22"/>
              </w:rPr>
              <w:t>SAILA</w:t>
            </w:r>
          </w:p>
          <w:p w14:paraId="0EF5358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12DB5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Saray Zárate Fernández de Landa</w:t>
            </w:r>
          </w:p>
          <w:p w14:paraId="1E76C43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528A2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8B1D5C" w14:textId="5B46A51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383CAC" w14:textId="77777777" w:rsidR="00F54849" w:rsidRPr="00395C83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DF243C9" w14:textId="1CBE92D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</w:t>
            </w:r>
            <w:r w:rsidR="005769D6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769D6" w:rsidRPr="00395C83">
              <w:rPr>
                <w:sz w:val="22"/>
                <w:lang w:val="es-ES"/>
              </w:rPr>
              <w:t>Jasangarritasunaren</w:t>
            </w:r>
            <w:proofErr w:type="spellEnd"/>
            <w:r w:rsidR="005769D6" w:rsidRPr="00395C83">
              <w:rPr>
                <w:sz w:val="22"/>
                <w:lang w:val="es-ES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1D8FF51" w14:textId="77777777" w:rsidR="008129AC" w:rsidRPr="00395C83" w:rsidRDefault="008129AC" w:rsidP="00D16E62">
            <w:pPr>
              <w:rPr>
                <w:rFonts w:cs="Times New Roman"/>
                <w:sz w:val="22"/>
                <w:szCs w:val="22"/>
              </w:rPr>
            </w:pPr>
          </w:p>
          <w:p w14:paraId="03B3E997" w14:textId="1B80AAF0" w:rsidR="00455CCE" w:rsidRPr="00395C83" w:rsidRDefault="00455CCE" w:rsidP="00455CCE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68111C" w:rsidRPr="00395C83">
              <w:rPr>
                <w:rFonts w:cs="Times New Roman"/>
                <w:i/>
                <w:color w:val="0070C0"/>
                <w:lang w:val="eu-ES"/>
              </w:rPr>
              <w:t>Diputatu nagusiaren ekain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68111C" w:rsidRPr="00395C83">
              <w:rPr>
                <w:rFonts w:cs="Times New Roman"/>
                <w:i/>
                <w:color w:val="0070C0"/>
                <w:lang w:val="eu-ES"/>
              </w:rPr>
              <w:t>28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68111C" w:rsidRPr="00395C83">
              <w:rPr>
                <w:rFonts w:cs="Times New Roman"/>
                <w:i/>
                <w:color w:val="0070C0"/>
                <w:lang w:val="eu-ES"/>
              </w:rPr>
              <w:t>78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68111C" w:rsidRPr="00395C83">
              <w:rPr>
                <w:rFonts w:cs="Times New Roman"/>
                <w:i/>
                <w:color w:val="0070C0"/>
                <w:lang w:val="eu-ES"/>
              </w:rPr>
              <w:t>foru Dekretuaren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 bitartez </w:t>
            </w:r>
            <w:r w:rsidR="00C710A9" w:rsidRPr="00395C83">
              <w:rPr>
                <w:rFonts w:cs="Times New Roman"/>
                <w:i/>
                <w:color w:val="0070C0"/>
                <w:lang w:val="eu-ES"/>
              </w:rPr>
              <w:t>sailaren izena aldatu da.</w:t>
            </w:r>
          </w:p>
          <w:p w14:paraId="0F6D842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A17284" w14:textId="77777777" w:rsidR="00FE5FE4" w:rsidRPr="00395C83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06D0765C" w14:textId="77777777" w:rsidR="00FE5FE4" w:rsidRPr="00395C83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7B04860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5) GIZARTE POLITIKEN SAILA</w:t>
            </w:r>
          </w:p>
          <w:p w14:paraId="77963A77" w14:textId="487C59B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8B9DE5" w14:textId="77777777" w:rsidR="00F54849" w:rsidRPr="00395C83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94DE08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Gorka Urtaran Agirre</w:t>
            </w:r>
          </w:p>
          <w:p w14:paraId="1BABEAF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6207F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24D8100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AD394" w14:textId="7774160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lastRenderedPageBreak/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Politiken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B7DCB0F" w14:textId="63E3C10F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7248A6" w14:textId="4259C6DF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C386B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1506C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6) MUGIKORTASUN JASANGARRIAREN ETA BIDE AZPIEGITUREN SAILA</w:t>
            </w:r>
          </w:p>
          <w:p w14:paraId="37B205BE" w14:textId="128EC1A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A76482" w14:textId="77777777" w:rsidR="004E7395" w:rsidRPr="00395C83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39310D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Jon Nogales Prieto</w:t>
            </w:r>
          </w:p>
          <w:p w14:paraId="7BF987C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EDBCE2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4181037D" w14:textId="372980D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E40DCDF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D6FB146" w14:textId="30E64CC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Jasangarriaren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A988484" w14:textId="5820979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0F07C4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4DBC1C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7) LURRALDE OREKAREN ETA LURRALDE ANTOLAMENDUAREN SAILA</w:t>
            </w:r>
          </w:p>
          <w:p w14:paraId="2DA69670" w14:textId="2966414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E2708B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AE60CBE" w14:textId="249452F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B900E3" w:rsidRPr="00395C83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1683CED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A38EE2" w14:textId="59B8CD0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</w:t>
            </w:r>
            <w:r w:rsidR="00A74538" w:rsidRPr="00395C83">
              <w:rPr>
                <w:rFonts w:cs="Times New Roman"/>
                <w:sz w:val="22"/>
                <w:szCs w:val="22"/>
              </w:rPr>
              <w:t>39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A74538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urria</w:t>
            </w:r>
            <w:r w:rsidRPr="00395C83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A74538" w:rsidRPr="00395C83">
              <w:rPr>
                <w:rFonts w:cs="Times New Roman"/>
                <w:sz w:val="22"/>
                <w:szCs w:val="22"/>
              </w:rPr>
              <w:t>11</w:t>
            </w:r>
            <w:r w:rsidRPr="00395C83">
              <w:rPr>
                <w:rFonts w:cs="Times New Roman"/>
                <w:sz w:val="22"/>
                <w:szCs w:val="22"/>
              </w:rPr>
              <w:t xml:space="preserve">koa, </w:t>
            </w:r>
            <w:r w:rsidR="00A74538" w:rsidRPr="00395C83">
              <w:rPr>
                <w:rFonts w:cs="Times New Roman"/>
                <w:sz w:val="22"/>
                <w:szCs w:val="22"/>
              </w:rPr>
              <w:t xml:space="preserve">Laura Pérez Borinaga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AD6072" w14:textId="5404701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13B8F" w14:textId="77777777" w:rsidR="00B900E3" w:rsidRPr="00395C83" w:rsidRDefault="00B900E3" w:rsidP="00D16E62">
            <w:pPr>
              <w:rPr>
                <w:rFonts w:cs="Times New Roman"/>
                <w:sz w:val="22"/>
                <w:szCs w:val="22"/>
              </w:rPr>
            </w:pPr>
          </w:p>
          <w:p w14:paraId="0059E84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0C5FDE10" w14:textId="77777777" w:rsidR="000144F3" w:rsidRPr="00395C83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7B9A0234" w14:textId="77777777" w:rsidR="00712F85" w:rsidRPr="00395C83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7B070581" w14:textId="77777777" w:rsidR="000144F3" w:rsidRPr="00395C83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30BB4B44" w14:textId="712C94B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8)</w:t>
            </w:r>
            <w:r w:rsidR="009C786B"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NEKAZARITZA SAILA</w:t>
            </w:r>
          </w:p>
          <w:p w14:paraId="1C432BD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F6266E" w14:textId="1B3FE24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5769D6" w:rsidRPr="00395C83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192D3AC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5CB48" w14:textId="77777777" w:rsidR="00453D81" w:rsidRPr="00395C83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 79/2024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 28koa, Noemí Aguirre Quintana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</w:p>
          <w:p w14:paraId="5A744207" w14:textId="09548D66" w:rsidR="00453D81" w:rsidRPr="00395C83" w:rsidRDefault="00453D81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titular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.</w:t>
            </w:r>
          </w:p>
          <w:p w14:paraId="2F105132" w14:textId="77777777" w:rsidR="0068111C" w:rsidRPr="00395C83" w:rsidRDefault="0068111C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3A7E8356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2A8244DB" w14:textId="4B866E0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42C8DA7" w14:textId="77777777" w:rsidR="00C710A9" w:rsidRPr="00395C83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36E749BF" w14:textId="77777777" w:rsidR="00C710A9" w:rsidRPr="00395C83" w:rsidRDefault="00C710A9" w:rsidP="00C710A9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Dekretuaren bitartez sailaren izena aldatu da.</w:t>
            </w:r>
          </w:p>
          <w:p w14:paraId="6B5D9B1A" w14:textId="77777777" w:rsidR="00C710A9" w:rsidRPr="00395C83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7D71FC87" w14:textId="77777777" w:rsidR="001854FA" w:rsidRPr="00395C83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77F1E34B" w14:textId="77777777" w:rsidR="001A48DD" w:rsidRPr="00395C83" w:rsidRDefault="001A48DD" w:rsidP="001A48DD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lastRenderedPageBreak/>
              <w:t>* Foru Gobernu Kontseiluaren uztailaren 30eko 478/2024 Erabakiaren bitartez aldatu da.</w:t>
            </w:r>
          </w:p>
          <w:p w14:paraId="45555C08" w14:textId="77777777" w:rsidR="005B5008" w:rsidRPr="00395C83" w:rsidRDefault="005B5008" w:rsidP="00453D81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62984A57" w14:textId="77777777" w:rsidR="00D16E62" w:rsidRPr="000B73EA" w:rsidRDefault="00D16E62" w:rsidP="00D16E62">
            <w:pPr>
              <w:rPr>
                <w:rFonts w:cs="Times New Roman"/>
                <w:sz w:val="24"/>
                <w:szCs w:val="24"/>
              </w:rPr>
            </w:pPr>
          </w:p>
          <w:p w14:paraId="0768E21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9) KULTURA ETA KIROL SAILA</w:t>
            </w:r>
          </w:p>
          <w:p w14:paraId="5DB586AF" w14:textId="22814F5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CE6373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17FCBF9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Ana del Val Sancho</w:t>
            </w:r>
          </w:p>
          <w:p w14:paraId="564FD44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8FBDB9" w14:textId="77777777" w:rsidR="00D16E62" w:rsidRPr="00395C83" w:rsidRDefault="00D16E62" w:rsidP="000B73E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86E4DC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EFCE1D" w14:textId="77777777" w:rsidR="000B73EA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1AABAB62" w14:textId="402DCBC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6DA966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C807E4" w14:textId="6D569B5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6406C7" w14:textId="77777777" w:rsidR="004E7395" w:rsidRPr="00A77DCE" w:rsidRDefault="004E7395" w:rsidP="00D16E62">
            <w:pPr>
              <w:rPr>
                <w:rFonts w:cs="Times New Roman"/>
                <w:sz w:val="28"/>
                <w:szCs w:val="28"/>
              </w:rPr>
            </w:pPr>
          </w:p>
          <w:p w14:paraId="76E38AF2" w14:textId="5C218A7E" w:rsidR="00D16E62" w:rsidRPr="00395C83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395C83">
              <w:rPr>
                <w:rFonts w:cs="Times New Roman"/>
                <w:b/>
                <w:sz w:val="22"/>
                <w:szCs w:val="22"/>
              </w:rPr>
              <w:t>.- SAILETAKO ZUZENDARIAK</w:t>
            </w:r>
          </w:p>
          <w:p w14:paraId="12564CF2" w14:textId="4C64D3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14788" w14:textId="77777777" w:rsidR="004E7395" w:rsidRPr="000B73EA" w:rsidRDefault="004E7395" w:rsidP="00D16E62">
            <w:pPr>
              <w:rPr>
                <w:rFonts w:cs="Times New Roman"/>
                <w:b/>
                <w:sz w:val="16"/>
                <w:szCs w:val="16"/>
              </w:rPr>
            </w:pPr>
          </w:p>
          <w:p w14:paraId="13D28A1A" w14:textId="77777777" w:rsidR="00D16E62" w:rsidRPr="00395C83" w:rsidRDefault="00D16E62" w:rsidP="00D16E62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DIPUTATU NAGUSIA</w:t>
            </w:r>
          </w:p>
          <w:p w14:paraId="0F08C50A" w14:textId="77777777" w:rsidR="00D16E62" w:rsidRPr="00395C83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5E7BCFF2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Kabinete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Komunikazio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EE56369" w14:textId="77777777" w:rsidR="00D16E62" w:rsidRPr="00395C83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María Elena Ferreira Sebastián</w:t>
            </w:r>
          </w:p>
          <w:p w14:paraId="51238D95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BFB702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514/2019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580B99D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1A5E25" w14:textId="77777777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Arlo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Estrategikoen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E9A8763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Eduardo Aguinaco López de Suso </w:t>
            </w:r>
          </w:p>
          <w:p w14:paraId="2948A18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Foru</w:t>
            </w:r>
            <w:proofErr w:type="spellEnd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Gobernu </w:t>
            </w:r>
            <w:proofErr w:type="spellStart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Kontseiluaren</w:t>
            </w:r>
            <w:proofErr w:type="spellEnd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412/2023 </w:t>
            </w:r>
            <w:proofErr w:type="spellStart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Erabakia</w:t>
            </w:r>
            <w:proofErr w:type="spellEnd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uztailaren</w:t>
            </w:r>
            <w:proofErr w:type="spellEnd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11koa</w:t>
            </w:r>
          </w:p>
          <w:p w14:paraId="626A8E1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D9E97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 LURRALDE OREKA ETA LURRALDE ANTOLAMENDUA</w:t>
            </w:r>
          </w:p>
          <w:p w14:paraId="3EDE3D4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E22F86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6461A3E" w14:textId="156ACC31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182B72" w:rsidRPr="00395C83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Javier Gorbeña García</w:t>
            </w:r>
          </w:p>
          <w:p w14:paraId="7A69B262" w14:textId="2AE42FE8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395C83">
              <w:rPr>
                <w:rFonts w:cs="Times New Roman"/>
                <w:sz w:val="22"/>
                <w:szCs w:val="22"/>
              </w:rPr>
              <w:t>691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182B72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azaroaren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395C83">
              <w:rPr>
                <w:rFonts w:cs="Times New Roman"/>
                <w:sz w:val="22"/>
                <w:szCs w:val="22"/>
              </w:rPr>
              <w:t>26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5E538CA9" w14:textId="77777777" w:rsidR="00712F85" w:rsidRPr="00395C83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555A8BAC" w14:textId="77777777" w:rsidR="00712F85" w:rsidRPr="00712F85" w:rsidRDefault="00712F85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43ED4F2A" w14:textId="46480E5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202D7F3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Jon Anda Lazpita</w:t>
            </w:r>
          </w:p>
          <w:p w14:paraId="42234903" w14:textId="77777777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lastRenderedPageBreak/>
              <w:t xml:space="preserve">585/2023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26koa</w:t>
            </w:r>
          </w:p>
          <w:p w14:paraId="5EB4D9B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1172AF" w14:textId="6A8E124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3) EKONOMIA GARAPENA ETA </w:t>
            </w:r>
            <w:r w:rsidR="000330C3" w:rsidRPr="00395C83">
              <w:rPr>
                <w:rFonts w:cs="Times New Roman"/>
                <w:sz w:val="22"/>
                <w:szCs w:val="22"/>
              </w:rPr>
              <w:t>JASANGARRITASUNA</w:t>
            </w:r>
          </w:p>
          <w:p w14:paraId="476993A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852D6C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0620A0" w14:textId="77777777" w:rsidR="00D16E62" w:rsidRPr="00395C83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1E8AE4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Ander Larrinaga Saiz</w:t>
            </w:r>
          </w:p>
          <w:p w14:paraId="61C334D4" w14:textId="77777777" w:rsidR="00D16E62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427/2023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11koa</w:t>
            </w:r>
          </w:p>
          <w:p w14:paraId="68419661" w14:textId="77777777" w:rsidR="000745BE" w:rsidRPr="00395C83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F87FF78" w14:textId="77777777" w:rsidR="000E44B5" w:rsidRPr="00395C83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Natura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607416" w14:textId="77777777" w:rsidR="000E44B5" w:rsidRPr="00395C83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M. José Madeira García</w:t>
            </w:r>
          </w:p>
          <w:p w14:paraId="7252537F" w14:textId="77777777" w:rsidR="000E44B5" w:rsidRPr="00395C83" w:rsidRDefault="000E44B5" w:rsidP="000E44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625/2023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FD7D57A" w14:textId="77777777" w:rsidR="000F3109" w:rsidRPr="00395C83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18E43FF4" w14:textId="53898D3C" w:rsidR="000F3109" w:rsidRPr="00395C83" w:rsidRDefault="000F3109" w:rsidP="000F3109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Diputatu nagusiaren ekainaren 28ko 78/2024 </w:t>
            </w:r>
            <w:r w:rsidR="00E318F2">
              <w:rPr>
                <w:rFonts w:cs="Times New Roman"/>
                <w:i/>
                <w:color w:val="0070C0"/>
                <w:lang w:val="eu-ES"/>
              </w:rPr>
              <w:t>F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oru </w:t>
            </w:r>
            <w:r w:rsidR="00E318F2">
              <w:rPr>
                <w:rFonts w:cs="Times New Roman"/>
                <w:i/>
                <w:color w:val="0070C0"/>
                <w:lang w:val="eu-ES"/>
              </w:rPr>
              <w:t>D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ekretuar</w:t>
            </w:r>
            <w:r w:rsidR="00352504" w:rsidRPr="00395C83">
              <w:rPr>
                <w:rFonts w:cs="Times New Roman"/>
                <w:i/>
                <w:color w:val="0070C0"/>
                <w:lang w:val="eu-ES"/>
              </w:rPr>
              <w:t>en arabera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 Zuzendaritzaren atxikipena aldatu da.</w:t>
            </w:r>
          </w:p>
          <w:p w14:paraId="2E40E76F" w14:textId="77777777" w:rsidR="00387EC3" w:rsidRPr="00395C83" w:rsidRDefault="00387EC3" w:rsidP="000F3109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158ECF4E" w14:textId="77777777" w:rsidR="000741A1" w:rsidRPr="00395C83" w:rsidRDefault="000741A1" w:rsidP="00D16E62">
            <w:pPr>
              <w:rPr>
                <w:rFonts w:cs="Times New Roman"/>
                <w:sz w:val="22"/>
                <w:szCs w:val="22"/>
              </w:rPr>
            </w:pPr>
          </w:p>
          <w:p w14:paraId="3AF3C8E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4) OGASUN, FINANTZA ETA AURREKONTU SAILA </w:t>
            </w:r>
          </w:p>
          <w:p w14:paraId="356F05C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F3CBF7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88AFA59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María José Perea Urteaga</w:t>
            </w:r>
          </w:p>
          <w:p w14:paraId="66B2FD60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797/2019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BAF2BEE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A35446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88E998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Iñaki Arrizabalaga Ormaechea</w:t>
            </w:r>
          </w:p>
          <w:p w14:paraId="614AF79E" w14:textId="28D8F587" w:rsidR="00D16E62" w:rsidRPr="00395C83" w:rsidRDefault="00D16E62" w:rsidP="001E349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674/2023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  <w:lang w:bidi="ar-SA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  <w:lang w:bidi="ar-SA"/>
              </w:rPr>
              <w:t xml:space="preserve"> 24koa</w:t>
            </w:r>
          </w:p>
          <w:p w14:paraId="140A44DD" w14:textId="77777777" w:rsidR="00D16E62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01F1B52A" w14:textId="77777777" w:rsidR="000B73EA" w:rsidRPr="00395C83" w:rsidRDefault="000B73EA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69008B4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5) ENPLEGUA, MERKATARITZA, TURISMOA ETA FORU ADMINISTRAZIOA</w:t>
            </w:r>
          </w:p>
          <w:p w14:paraId="54ED11F1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D625E4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Funtzio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Publikoko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3785F6A" w14:textId="77777777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María José Fernández </w:t>
            </w:r>
          </w:p>
          <w:p w14:paraId="5BF13934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Alonso</w:t>
            </w:r>
          </w:p>
          <w:p w14:paraId="502C559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513/2023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5ekoa</w:t>
            </w:r>
          </w:p>
          <w:p w14:paraId="4FDD13B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F4A4FB6" w14:textId="77777777" w:rsidR="00D16E62" w:rsidRPr="00395C83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>Zerbitzu Orokorren zuzendaria</w:t>
            </w:r>
          </w:p>
          <w:p w14:paraId="10E0D91B" w14:textId="4E2276FA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7A03DE" w:rsidRPr="00395C83">
              <w:rPr>
                <w:bCs/>
                <w:sz w:val="22"/>
                <w:szCs w:val="22"/>
              </w:rPr>
              <w:t>Iker Miranda Serrano</w:t>
            </w:r>
          </w:p>
          <w:p w14:paraId="1CF5882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75949C" w14:textId="4ED2D3CD" w:rsidR="001B3E97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395C83">
              <w:rPr>
                <w:rFonts w:cs="Times New Roman"/>
                <w:sz w:val="22"/>
                <w:szCs w:val="22"/>
              </w:rPr>
              <w:t>274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7A03DE" w:rsidRPr="00395C83">
              <w:rPr>
                <w:rFonts w:cs="Times New Roman"/>
                <w:sz w:val="22"/>
                <w:szCs w:val="22"/>
              </w:rPr>
              <w:t>24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7A03DE" w:rsidRPr="00395C83">
              <w:rPr>
                <w:rFonts w:cs="Times New Roman"/>
                <w:sz w:val="22"/>
                <w:szCs w:val="22"/>
              </w:rPr>
              <w:t>maiatz</w:t>
            </w:r>
            <w:r w:rsidRPr="00395C83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395C83">
              <w:rPr>
                <w:rFonts w:cs="Times New Roman"/>
                <w:sz w:val="22"/>
                <w:szCs w:val="22"/>
              </w:rPr>
              <w:t>14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26F154CB" w14:textId="77777777" w:rsidR="00FB1BB1" w:rsidRPr="00395C83" w:rsidRDefault="00FB1BB1" w:rsidP="00D16E62">
            <w:pPr>
              <w:rPr>
                <w:rFonts w:cs="Times New Roman"/>
                <w:sz w:val="22"/>
                <w:szCs w:val="22"/>
              </w:rPr>
            </w:pPr>
          </w:p>
          <w:p w14:paraId="290F5FBF" w14:textId="42DC3CB8" w:rsidR="001B3E97" w:rsidRPr="00395C83" w:rsidRDefault="001B3E97" w:rsidP="001B3E97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>* Foru Gobernu Kontseiluaren maiatzaren 28ko 316/2024 Erabakiaren bitartez aldatu da.</w:t>
            </w:r>
          </w:p>
          <w:p w14:paraId="5AAC8FA4" w14:textId="77777777" w:rsidR="001B3E97" w:rsidRPr="00395C83" w:rsidRDefault="001B3E97" w:rsidP="00D16E62">
            <w:pPr>
              <w:rPr>
                <w:rFonts w:cs="Times New Roman"/>
                <w:sz w:val="22"/>
                <w:szCs w:val="22"/>
              </w:rPr>
            </w:pPr>
          </w:p>
          <w:p w14:paraId="73AFDCAE" w14:textId="77777777" w:rsidR="003609A7" w:rsidRPr="00395C83" w:rsidRDefault="003609A7" w:rsidP="00D16E62">
            <w:pPr>
              <w:rPr>
                <w:rFonts w:cs="Times New Roman"/>
                <w:sz w:val="24"/>
                <w:szCs w:val="24"/>
              </w:rPr>
            </w:pPr>
          </w:p>
          <w:p w14:paraId="67537384" w14:textId="77777777" w:rsidR="00D16E62" w:rsidRPr="00395C83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Enplegu, Merkataritza eta Turismo Sustapenaren zuzendaria</w:t>
            </w:r>
          </w:p>
          <w:p w14:paraId="078381B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Juan Felipe García Miravalles</w:t>
            </w:r>
          </w:p>
          <w:p w14:paraId="5B153A5A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81/2020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18koa </w:t>
            </w:r>
          </w:p>
          <w:p w14:paraId="586C70DA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3323316" w14:textId="1B86688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6) NEKAZARITZA </w:t>
            </w:r>
          </w:p>
          <w:p w14:paraId="47DEAF4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F814C8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422780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David Fernández Sarabia</w:t>
            </w:r>
          </w:p>
          <w:p w14:paraId="10F25A7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504/2023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369C5D74" w14:textId="77777777" w:rsidR="000F3109" w:rsidRPr="00395C83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31D4891A" w14:textId="3FD93A55" w:rsidR="00387EC3" w:rsidRPr="00395C83" w:rsidRDefault="00387EC3" w:rsidP="00387EC3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 w:rsidRPr="00395C83">
              <w:rPr>
                <w:rFonts w:cs="Times New Roman"/>
                <w:i/>
                <w:color w:val="0070C0"/>
                <w:lang w:val="eu-ES"/>
              </w:rPr>
              <w:t xml:space="preserve">en arabera 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Zuzendaritzaren atxikipena aldatu da.</w:t>
            </w:r>
          </w:p>
          <w:p w14:paraId="3C84DED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90A53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E1F8F0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7) MUGIKORTASUN JASANGARRIA ETA BIDE AZPIEGITURAK</w:t>
            </w:r>
          </w:p>
          <w:p w14:paraId="7BBE6A5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0255E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BA792D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Maria Angeles Gutierrez Ondarza </w:t>
            </w:r>
          </w:p>
          <w:p w14:paraId="06B9BE0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547/2023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12koa</w:t>
            </w:r>
          </w:p>
          <w:p w14:paraId="1EBB6CD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DF7DE9" w14:textId="72011A79" w:rsidR="00D16E62" w:rsidRPr="00395C83" w:rsidRDefault="00BD30F3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="00D16E62" w:rsidRPr="00395C83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="00D16E62"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D16E62" w:rsidRPr="00395C83">
              <w:rPr>
                <w:rFonts w:cs="Times New Roman"/>
                <w:sz w:val="22"/>
                <w:szCs w:val="22"/>
              </w:rPr>
              <w:t>Garraio</w:t>
            </w:r>
            <w:proofErr w:type="spellEnd"/>
            <w:r w:rsidR="00D16E62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16E62"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EE306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C3DAAD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Patricia Pérez Aguirre</w:t>
            </w:r>
          </w:p>
          <w:p w14:paraId="07A8F0F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530/2019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773136ED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615245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8) BERDINTASUNA, EUSKARA ETA GOBERNANTZA</w:t>
            </w:r>
          </w:p>
          <w:p w14:paraId="641F524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0A53F1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Euskararen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Irekiaren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zuzendaria</w:t>
            </w:r>
          </w:p>
          <w:p w14:paraId="7E73585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1A1EE" w14:textId="17B4180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lastRenderedPageBreak/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C21750" w:rsidRPr="00395C83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017DFF81" w14:textId="137E345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395C83">
              <w:rPr>
                <w:rFonts w:cs="Times New Roman"/>
                <w:sz w:val="22"/>
                <w:szCs w:val="22"/>
              </w:rPr>
              <w:t>426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EF71D0" w:rsidRPr="00395C83">
              <w:rPr>
                <w:rFonts w:cs="Times New Roman"/>
                <w:sz w:val="22"/>
                <w:szCs w:val="22"/>
              </w:rPr>
              <w:t>24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F71D0" w:rsidRPr="00395C83">
              <w:rPr>
                <w:rFonts w:cs="Times New Roman"/>
                <w:sz w:val="22"/>
                <w:szCs w:val="22"/>
              </w:rPr>
              <w:t>uztail</w:t>
            </w:r>
            <w:r w:rsidRPr="00395C83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395C83">
              <w:rPr>
                <w:rFonts w:cs="Times New Roman"/>
                <w:sz w:val="22"/>
                <w:szCs w:val="22"/>
              </w:rPr>
              <w:t>16</w:t>
            </w:r>
            <w:r w:rsidRPr="00395C83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59BFBBB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A61A3F" w14:textId="1B19486C" w:rsidR="00EF71D0" w:rsidRPr="00395C83" w:rsidRDefault="00EF71D0" w:rsidP="00EF71D0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905A0B" w:rsidRPr="00395C83">
              <w:rPr>
                <w:rFonts w:cs="Times New Roman"/>
                <w:i/>
                <w:color w:val="0070C0"/>
                <w:lang w:val="eu-ES"/>
              </w:rPr>
              <w:t>uztail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 w:rsidRPr="00395C83">
              <w:rPr>
                <w:rFonts w:cs="Times New Roman"/>
                <w:i/>
                <w:color w:val="0070C0"/>
                <w:lang w:val="eu-ES"/>
              </w:rPr>
              <w:t>30e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3E2749" w:rsidRPr="00395C83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05962433" w14:textId="77777777" w:rsidR="00EF71D0" w:rsidRPr="00395C83" w:rsidRDefault="00EF71D0" w:rsidP="00D16E62">
            <w:pPr>
              <w:rPr>
                <w:rFonts w:cs="Times New Roman"/>
                <w:sz w:val="22"/>
                <w:szCs w:val="22"/>
              </w:rPr>
            </w:pPr>
          </w:p>
          <w:p w14:paraId="127DD698" w14:textId="63129CF4" w:rsidR="000B73EA" w:rsidRPr="000B73EA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Berdintasunaren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Giza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Eskubideen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DF6F0B4" w14:textId="79AFD0B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Joana del Hoyo Fernández</w:t>
            </w:r>
          </w:p>
          <w:p w14:paraId="757CF4E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444/2023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55CCB8C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AA428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c) Gobernantza zuzendaria</w:t>
            </w:r>
          </w:p>
          <w:p w14:paraId="43D86CE5" w14:textId="09617482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Miren </w:t>
            </w:r>
            <w:r w:rsidR="00E318F2">
              <w:rPr>
                <w:rFonts w:cs="Times New Roman"/>
                <w:sz w:val="22"/>
                <w:szCs w:val="22"/>
              </w:rPr>
              <w:t>Z</w:t>
            </w:r>
            <w:r w:rsidRPr="00395C83">
              <w:rPr>
                <w:rFonts w:cs="Times New Roman"/>
                <w:sz w:val="22"/>
                <w:szCs w:val="22"/>
              </w:rPr>
              <w:t>abala Basterrechea</w:t>
            </w:r>
          </w:p>
          <w:p w14:paraId="60D66947" w14:textId="77777777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</w:p>
          <w:p w14:paraId="1C91ABB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603/2023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1B74C2E1" w14:textId="69CA034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EB8B3D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964E4D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9) KULTURA ETA KIROLA</w:t>
            </w:r>
          </w:p>
          <w:p w14:paraId="5EABE14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0E9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8101CAA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María Inmaculada Sánchez Arbe</w:t>
            </w:r>
          </w:p>
          <w:p w14:paraId="0D285CC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494/2019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23koa </w:t>
            </w:r>
          </w:p>
          <w:p w14:paraId="607B556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7D223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3958FB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2BB8056D" w14:textId="4353C5D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569/2023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</w:t>
            </w:r>
            <w:r w:rsidR="007D6705" w:rsidRPr="00395C83">
              <w:rPr>
                <w:rFonts w:cs="Times New Roman"/>
                <w:sz w:val="22"/>
                <w:szCs w:val="22"/>
              </w:rPr>
              <w:t>2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3529CD4A" w14:textId="77777777" w:rsidR="001E349A" w:rsidRPr="00395C83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74914C3C" w14:textId="77777777" w:rsidR="000B73EA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316ED66D" w14:textId="7E5A984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10) GIZARTE POLITIKAK</w:t>
            </w:r>
          </w:p>
          <w:p w14:paraId="0424D28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DC1CA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Zerbitzuen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BF02B11" w14:textId="1C0CFB32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FB0A42" w:rsidRPr="00395C83">
              <w:rPr>
                <w:rFonts w:cs="Times New Roman"/>
                <w:sz w:val="22"/>
                <w:szCs w:val="22"/>
              </w:rPr>
              <w:t xml:space="preserve">Miren </w:t>
            </w:r>
            <w:proofErr w:type="spellStart"/>
            <w:r w:rsidR="00FB0A42" w:rsidRPr="00395C83">
              <w:rPr>
                <w:rFonts w:cs="Times New Roman"/>
                <w:sz w:val="22"/>
                <w:szCs w:val="22"/>
              </w:rPr>
              <w:t>Saratxaga</w:t>
            </w:r>
            <w:proofErr w:type="spellEnd"/>
            <w:r w:rsidR="00FB0A42" w:rsidRPr="00395C83">
              <w:rPr>
                <w:rFonts w:cs="Times New Roman"/>
                <w:sz w:val="22"/>
                <w:szCs w:val="22"/>
              </w:rPr>
              <w:t xml:space="preserve"> de Isla</w:t>
            </w:r>
          </w:p>
          <w:p w14:paraId="17B0E5FF" w14:textId="3EB9A754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395C83" w:rsidRPr="00395C83">
              <w:rPr>
                <w:rFonts w:cs="Times New Roman"/>
                <w:sz w:val="22"/>
                <w:szCs w:val="22"/>
              </w:rPr>
              <w:t>710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395C83" w:rsidRPr="00395C83">
              <w:rPr>
                <w:rFonts w:cs="Times New Roman"/>
                <w:sz w:val="22"/>
                <w:szCs w:val="22"/>
              </w:rPr>
              <w:t>24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FB0A42" w:rsidRPr="00395C83">
              <w:rPr>
                <w:rFonts w:cs="Times New Roman"/>
                <w:sz w:val="22"/>
                <w:szCs w:val="22"/>
              </w:rPr>
              <w:t>abendu</w:t>
            </w:r>
            <w:r w:rsidRPr="00395C83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FB0A42" w:rsidRPr="00395C83">
              <w:rPr>
                <w:rFonts w:cs="Times New Roman"/>
                <w:sz w:val="22"/>
                <w:szCs w:val="22"/>
              </w:rPr>
              <w:t>3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61A7B0F6" w14:textId="77777777" w:rsidR="00712F85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5DF62AA4" w14:textId="77777777" w:rsidR="00712F85" w:rsidRPr="00395C83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787431A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6FC0D0" w14:textId="71E10F45" w:rsidR="00D16E62" w:rsidRPr="00D6653F" w:rsidRDefault="00D16E62" w:rsidP="001E349A">
            <w:pPr>
              <w:rPr>
                <w:rFonts w:cs="Times New Roman"/>
                <w:sz w:val="22"/>
                <w:szCs w:val="22"/>
              </w:rPr>
            </w:pPr>
            <w:r w:rsidRPr="00D6653F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Kudeaketa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Sistemen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Ebaluazioaren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213AB9F" w14:textId="77777777" w:rsidR="001E349A" w:rsidRPr="00D6653F" w:rsidRDefault="001E349A" w:rsidP="001E349A">
            <w:pPr>
              <w:rPr>
                <w:rFonts w:cs="Times New Roman"/>
                <w:sz w:val="22"/>
                <w:szCs w:val="22"/>
              </w:rPr>
            </w:pPr>
          </w:p>
          <w:p w14:paraId="7B449811" w14:textId="6DA57C2F" w:rsidR="00D16E62" w:rsidRPr="00D6653F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D6653F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: </w:t>
            </w:r>
            <w:r w:rsidR="00E317E3" w:rsidRPr="00D6653F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Nuria Pascual Martínez</w:t>
            </w:r>
          </w:p>
          <w:p w14:paraId="52985FB3" w14:textId="6DBD46B9" w:rsidR="001E349A" w:rsidRPr="00D6653F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D6653F">
              <w:rPr>
                <w:rFonts w:cs="Times New Roman"/>
                <w:sz w:val="22"/>
                <w:szCs w:val="22"/>
              </w:rPr>
              <w:lastRenderedPageBreak/>
              <w:t>Izendapena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 </w:t>
            </w:r>
            <w:r w:rsidR="00E317E3" w:rsidRPr="00D6653F">
              <w:rPr>
                <w:rFonts w:cs="Times New Roman"/>
                <w:sz w:val="22"/>
                <w:szCs w:val="22"/>
              </w:rPr>
              <w:t>110</w:t>
            </w:r>
            <w:r w:rsidRPr="00D6653F">
              <w:rPr>
                <w:rFonts w:cs="Times New Roman"/>
                <w:sz w:val="22"/>
                <w:szCs w:val="22"/>
              </w:rPr>
              <w:t>/202</w:t>
            </w:r>
            <w:r w:rsidR="00E317E3" w:rsidRPr="00D6653F">
              <w:rPr>
                <w:rFonts w:cs="Times New Roman"/>
                <w:sz w:val="22"/>
                <w:szCs w:val="22"/>
              </w:rPr>
              <w:t>5</w:t>
            </w:r>
            <w:r w:rsidRPr="00D665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 2</w:t>
            </w:r>
            <w:r w:rsidR="00E317E3" w:rsidRPr="00D6653F">
              <w:rPr>
                <w:rFonts w:cs="Times New Roman"/>
                <w:sz w:val="22"/>
                <w:szCs w:val="22"/>
              </w:rPr>
              <w:t>5e</w:t>
            </w:r>
            <w:r w:rsidRPr="00D6653F">
              <w:rPr>
                <w:rFonts w:cs="Times New Roman"/>
                <w:sz w:val="22"/>
                <w:szCs w:val="22"/>
              </w:rPr>
              <w:t>ko</w:t>
            </w:r>
            <w:r w:rsidR="006852F1" w:rsidRPr="00D6653F">
              <w:rPr>
                <w:rFonts w:cs="Times New Roman"/>
                <w:sz w:val="22"/>
                <w:szCs w:val="22"/>
              </w:rPr>
              <w:t>a</w:t>
            </w:r>
          </w:p>
          <w:p w14:paraId="130155F9" w14:textId="77777777" w:rsidR="00D16E62" w:rsidRPr="00D6653F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4BDAF6" w14:textId="651D7898" w:rsidR="00B532AC" w:rsidRPr="00395C83" w:rsidRDefault="00B532AC" w:rsidP="00B532AC">
            <w:pPr>
              <w:rPr>
                <w:rFonts w:cs="Times New Roman"/>
                <w:sz w:val="22"/>
                <w:szCs w:val="22"/>
              </w:rPr>
            </w:pPr>
            <w:r w:rsidRPr="00D6653F">
              <w:rPr>
                <w:rFonts w:cs="Times New Roman"/>
                <w:i/>
                <w:color w:val="0070C0"/>
                <w:lang w:val="eu-ES"/>
              </w:rPr>
              <w:t>* Foru Gobernu Kontseiluaren</w:t>
            </w:r>
            <w:r w:rsidR="00D6653F" w:rsidRPr="00D6653F">
              <w:rPr>
                <w:rFonts w:cs="Times New Roman"/>
                <w:i/>
                <w:color w:val="0070C0"/>
                <w:lang w:val="eu-ES"/>
              </w:rPr>
              <w:t xml:space="preserve"> martxo</w:t>
            </w:r>
            <w:r w:rsidRPr="00D6653F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6653F" w:rsidRPr="00D6653F">
              <w:rPr>
                <w:rFonts w:cs="Times New Roman"/>
                <w:i/>
                <w:color w:val="0070C0"/>
                <w:lang w:val="eu-ES"/>
              </w:rPr>
              <w:t>25e</w:t>
            </w:r>
            <w:r w:rsidRPr="00D6653F">
              <w:rPr>
                <w:rFonts w:cs="Times New Roman"/>
                <w:i/>
                <w:color w:val="0070C0"/>
                <w:lang w:val="eu-ES"/>
              </w:rPr>
              <w:t>k</w:t>
            </w:r>
            <w:r w:rsidR="007D3041">
              <w:rPr>
                <w:rFonts w:cs="Times New Roman"/>
                <w:i/>
                <w:color w:val="0070C0"/>
                <w:lang w:val="eu-ES"/>
              </w:rPr>
              <w:t xml:space="preserve">o </w:t>
            </w:r>
            <w:r w:rsidR="00D6653F" w:rsidRPr="00D6653F">
              <w:rPr>
                <w:rFonts w:cs="Times New Roman"/>
                <w:i/>
                <w:color w:val="0070C0"/>
                <w:lang w:val="eu-ES"/>
              </w:rPr>
              <w:t>152</w:t>
            </w:r>
            <w:r w:rsidRPr="00D6653F">
              <w:rPr>
                <w:rFonts w:cs="Times New Roman"/>
                <w:i/>
                <w:color w:val="0070C0"/>
                <w:lang w:val="eu-ES"/>
              </w:rPr>
              <w:t xml:space="preserve">/2025 Erabakiaren </w:t>
            </w:r>
            <w:r w:rsidRPr="00324D53">
              <w:rPr>
                <w:rFonts w:cs="Times New Roman"/>
                <w:i/>
                <w:color w:val="0070C0"/>
                <w:lang w:val="eu-ES"/>
              </w:rPr>
              <w:t>bitartez aldatu da.</w:t>
            </w:r>
          </w:p>
          <w:p w14:paraId="439E2059" w14:textId="77777777" w:rsidR="00B532AC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7125A926" w14:textId="77777777" w:rsidR="007D3041" w:rsidRPr="00395C83" w:rsidRDefault="007D3041" w:rsidP="00D16E62">
            <w:pPr>
              <w:rPr>
                <w:rFonts w:cs="Times New Roman"/>
                <w:sz w:val="22"/>
                <w:szCs w:val="22"/>
              </w:rPr>
            </w:pPr>
          </w:p>
          <w:p w14:paraId="354BE3CF" w14:textId="0B30CCA0" w:rsidR="00D16E62" w:rsidRPr="00395C83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5.- ERAKUNDE AUTONOMOETAKO ZUZENDARI KUDEATZAILEAK.</w:t>
            </w:r>
          </w:p>
          <w:p w14:paraId="6A26C507" w14:textId="77777777" w:rsidR="00AB1C6A" w:rsidRPr="00395C83" w:rsidRDefault="00AB1C6A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F5870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08B2B" w14:textId="77777777" w:rsidR="00D16E62" w:rsidRPr="00395C83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GIZARTE ONGIZATERAKO FORU ERAKUNDEAREN ZUZENDARI KUDEATZAILEA</w:t>
            </w:r>
          </w:p>
          <w:p w14:paraId="5F07B93A" w14:textId="77777777" w:rsidR="00D16E62" w:rsidRPr="00395C83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4659C049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Ernesto Sáinz Lanchares </w:t>
            </w:r>
          </w:p>
          <w:p w14:paraId="2B0D32B9" w14:textId="3554BA8F" w:rsidR="0013038E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533/2023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2FF8CA19" w14:textId="77777777" w:rsidR="005E4459" w:rsidRPr="00395C83" w:rsidRDefault="005E4459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7D649450" w14:textId="77777777" w:rsidR="00D16E62" w:rsidRPr="00395C83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GAZTERIAREN FORU ERAKUNDEAREN ZUZENDARI KUDEATZAILEA</w:t>
            </w:r>
          </w:p>
          <w:p w14:paraId="169AAF8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74BDE2D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449736E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609/2023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7822B5A7" w14:textId="77777777" w:rsidR="00D16E62" w:rsidRPr="00A036C7" w:rsidRDefault="00D16E62" w:rsidP="00D16E62">
            <w:pPr>
              <w:spacing w:after="120"/>
              <w:rPr>
                <w:rFonts w:cs="Times New Roman"/>
                <w:sz w:val="36"/>
                <w:szCs w:val="36"/>
              </w:rPr>
            </w:pPr>
          </w:p>
          <w:p w14:paraId="75F9D53B" w14:textId="6B8EC2B9" w:rsidR="007A5BC9" w:rsidRPr="00F27EDB" w:rsidRDefault="00D16E62" w:rsidP="007A5BC9">
            <w:pPr>
              <w:pStyle w:val="Prrafodelista"/>
              <w:numPr>
                <w:ilvl w:val="0"/>
                <w:numId w:val="18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F27EDB">
              <w:rPr>
                <w:rFonts w:cs="Times New Roman"/>
                <w:sz w:val="22"/>
                <w:szCs w:val="22"/>
              </w:rPr>
              <w:t>ARABAKO FORU SUHILTZAILEAK ERAKUNDE AUTONOMOAREN ZUZENDARI KUDEATZAILEA (</w:t>
            </w:r>
            <w:proofErr w:type="spellStart"/>
            <w:r w:rsidRPr="00F27EDB">
              <w:rPr>
                <w:rFonts w:cs="Times New Roman"/>
                <w:sz w:val="22"/>
                <w:szCs w:val="22"/>
              </w:rPr>
              <w:t>Prebentzio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, Su </w:t>
            </w:r>
            <w:proofErr w:type="spellStart"/>
            <w:r w:rsidRPr="00F27EDB">
              <w:rPr>
                <w:rFonts w:cs="Times New Roman"/>
                <w:sz w:val="22"/>
                <w:szCs w:val="22"/>
              </w:rPr>
              <w:t>itzaltze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F27EDB">
              <w:rPr>
                <w:rFonts w:cs="Times New Roman"/>
                <w:sz w:val="22"/>
                <w:szCs w:val="22"/>
              </w:rPr>
              <w:t>Salbamendu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 Zerbitzua)</w:t>
            </w:r>
          </w:p>
          <w:p w14:paraId="175C8EDF" w14:textId="77777777" w:rsidR="00D16E62" w:rsidRPr="00F27EDB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F27EDB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: Alberto </w:t>
            </w:r>
            <w:proofErr w:type="spellStart"/>
            <w:r w:rsidRPr="00F27EDB">
              <w:rPr>
                <w:rFonts w:cs="Times New Roman"/>
                <w:sz w:val="22"/>
                <w:szCs w:val="22"/>
              </w:rPr>
              <w:t>Amenabar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 Ajuriaguerra</w:t>
            </w:r>
          </w:p>
          <w:p w14:paraId="54E1C917" w14:textId="77777777" w:rsidR="00D16E62" w:rsidRPr="00F27EDB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27EDB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F27EDB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F27EDB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 265/2021 </w:t>
            </w:r>
            <w:proofErr w:type="spellStart"/>
            <w:r w:rsidRPr="00F27EDB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27EDB">
              <w:rPr>
                <w:rFonts w:cs="Times New Roman"/>
                <w:sz w:val="22"/>
                <w:szCs w:val="22"/>
              </w:rPr>
              <w:t>maiatzaren</w:t>
            </w:r>
            <w:proofErr w:type="spellEnd"/>
            <w:r w:rsidRPr="00F27EDB">
              <w:rPr>
                <w:rFonts w:cs="Times New Roman"/>
                <w:sz w:val="22"/>
                <w:szCs w:val="22"/>
              </w:rPr>
              <w:t xml:space="preserve"> 11koa </w:t>
            </w:r>
          </w:p>
          <w:p w14:paraId="74EC6D84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AA8FDE7" w14:textId="02A9AC2C" w:rsidR="00AB1C6A" w:rsidRPr="00395C83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6.- FORU SOZIETATE PUBLIKOETAKO ZUZENDARI KUDEATZAILEAK</w:t>
            </w:r>
            <w:r w:rsidR="003E32E9" w:rsidRPr="00395C83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  <w:p w14:paraId="6695E9DC" w14:textId="77777777" w:rsidR="005E4459" w:rsidRPr="00395C83" w:rsidRDefault="005E4459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D9891CD" w14:textId="77777777" w:rsidR="00D16E62" w:rsidRPr="000B73EA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611E4E39" w14:textId="77777777" w:rsidR="00D16E62" w:rsidRPr="00727BAC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727BAC">
              <w:rPr>
                <w:rFonts w:cs="Times New Roman"/>
                <w:sz w:val="22"/>
                <w:szCs w:val="22"/>
              </w:rPr>
              <w:t>ARABAKO KALKULUGUNEA SA-KO (AKSA) ZUZENDARI KUDEATZAILEA</w:t>
            </w:r>
          </w:p>
          <w:p w14:paraId="62ABB826" w14:textId="77777777" w:rsidR="00D16E62" w:rsidRPr="007A5BC9" w:rsidRDefault="00D16E62" w:rsidP="00D16E62">
            <w:pPr>
              <w:rPr>
                <w:rFonts w:cs="Times New Roman"/>
                <w:strike/>
                <w:sz w:val="22"/>
                <w:szCs w:val="22"/>
                <w:highlight w:val="yellow"/>
              </w:rPr>
            </w:pPr>
          </w:p>
          <w:p w14:paraId="0AF82841" w14:textId="77777777" w:rsidR="007D4794" w:rsidRPr="00395C83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29FDE30F" w14:textId="77777777" w:rsidR="00D16E62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7311A55E" w14:textId="77777777" w:rsidR="007D4794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F26FAF" w14:textId="77777777" w:rsidR="007D4794" w:rsidRPr="00712F85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9A4B2D" w14:textId="6DB26038" w:rsidR="00D16E62" w:rsidRPr="00395C83" w:rsidRDefault="00D16E62" w:rsidP="005E4459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ARABA GARAPEN AGENTZIAKO ZUZENDARI KUDEATZAILEA</w:t>
            </w:r>
          </w:p>
          <w:p w14:paraId="0C906FF1" w14:textId="77777777" w:rsidR="005E4459" w:rsidRPr="00395C83" w:rsidRDefault="005E4459" w:rsidP="005E4459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4742E8B8" w14:textId="7DD7BBD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395C83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37C164CB" w14:textId="7CB37F36" w:rsidR="00712F85" w:rsidRDefault="00D16E62" w:rsidP="005E4459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395C83">
              <w:rPr>
                <w:rFonts w:cs="Times New Roman"/>
                <w:sz w:val="22"/>
                <w:szCs w:val="22"/>
              </w:rPr>
              <w:t xml:space="preserve">ARABA GARAPEN AGENTZIAKO ZUZENDARI </w:t>
            </w:r>
            <w:proofErr w:type="spellStart"/>
            <w:r w:rsidR="00463DBD" w:rsidRPr="00395C83">
              <w:rPr>
                <w:rFonts w:cs="Times New Roman"/>
                <w:sz w:val="22"/>
                <w:szCs w:val="22"/>
              </w:rPr>
              <w:t>KUDEATZAILEA</w:t>
            </w:r>
            <w:r w:rsidR="005E4459" w:rsidRPr="00395C83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="005E4459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63DBD" w:rsidRPr="00395C83">
              <w:rPr>
                <w:rFonts w:cs="Times New Roman"/>
                <w:sz w:val="22"/>
                <w:szCs w:val="22"/>
              </w:rPr>
              <w:t>Administrazio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r w:rsidR="00D17C5A" w:rsidRPr="00395C83">
              <w:rPr>
                <w:rFonts w:cs="Times New Roman"/>
                <w:sz w:val="22"/>
                <w:szCs w:val="22"/>
              </w:rPr>
              <w:t xml:space="preserve">2024ko </w:t>
            </w:r>
            <w:proofErr w:type="spellStart"/>
            <w:r w:rsidR="005E4459" w:rsidRPr="00395C83">
              <w:rPr>
                <w:rFonts w:cs="Times New Roman"/>
                <w:sz w:val="22"/>
                <w:szCs w:val="22"/>
              </w:rPr>
              <w:t>abuztua</w:t>
            </w:r>
            <w:r w:rsidRPr="00395C83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4172E1BA" w14:textId="77777777" w:rsidR="007D4794" w:rsidRPr="00395C83" w:rsidRDefault="007D4794" w:rsidP="005E4459">
            <w:pPr>
              <w:rPr>
                <w:rFonts w:cs="Times New Roman"/>
                <w:sz w:val="22"/>
                <w:szCs w:val="22"/>
              </w:rPr>
            </w:pPr>
          </w:p>
          <w:p w14:paraId="374090EC" w14:textId="6360A2BA" w:rsidR="00D16E62" w:rsidRPr="00395C83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2926CC" w:rsidRPr="00395C83">
              <w:rPr>
                <w:rFonts w:cs="Times New Roman"/>
                <w:i/>
                <w:color w:val="0070C0"/>
                <w:lang w:val="eu-ES"/>
              </w:rPr>
              <w:t>irail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2926CC" w:rsidRPr="00395C83">
              <w:rPr>
                <w:rFonts w:cs="Times New Roman"/>
                <w:i/>
                <w:color w:val="0070C0"/>
                <w:lang w:val="eu-ES"/>
              </w:rPr>
              <w:t>17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2926CC" w:rsidRPr="00395C83">
              <w:rPr>
                <w:rFonts w:cs="Times New Roman"/>
                <w:i/>
                <w:color w:val="0070C0"/>
                <w:lang w:val="eu-ES"/>
              </w:rPr>
              <w:t>523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7B0DFE1A" w14:textId="77777777" w:rsidR="00FB5B9B" w:rsidRPr="00395C83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430473DE" w14:textId="77777777" w:rsidR="00D16E62" w:rsidRPr="00395C83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ARABAT ARABAKO BIDEAK SA</w:t>
            </w:r>
          </w:p>
          <w:p w14:paraId="1CDDE617" w14:textId="2C53944F" w:rsidR="00D16E62" w:rsidRPr="00395C83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D6D7298" w14:textId="77777777" w:rsidR="0013038E" w:rsidRPr="00395C83" w:rsidRDefault="0013038E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2F1CC4B8" w14:textId="77777777" w:rsidR="00F4311A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662AEB" w:rsidRPr="00395C83">
              <w:rPr>
                <w:rFonts w:cs="Times New Roman"/>
                <w:sz w:val="22"/>
                <w:szCs w:val="22"/>
              </w:rPr>
              <w:t>I</w:t>
            </w:r>
            <w:r w:rsidRPr="00395C83">
              <w:rPr>
                <w:rFonts w:cs="Times New Roman"/>
                <w:sz w:val="22"/>
                <w:szCs w:val="22"/>
              </w:rPr>
              <w:t>gor Salazar Ocho</w:t>
            </w:r>
            <w:r w:rsidR="00F4311A" w:rsidRPr="00395C83">
              <w:rPr>
                <w:rFonts w:cs="Times New Roman"/>
                <w:sz w:val="22"/>
                <w:szCs w:val="22"/>
              </w:rPr>
              <w:t>a</w:t>
            </w:r>
          </w:p>
          <w:p w14:paraId="6DF15424" w14:textId="3D277E1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ARABAKO BIDEAK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orokor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bereziaren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2023ko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31ko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5E35E0AA" w14:textId="0AD1E72C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7236F3" w14:textId="77777777" w:rsidR="00F4311A" w:rsidRPr="00DC5BA3" w:rsidRDefault="00F4311A" w:rsidP="00D16E62">
            <w:pPr>
              <w:rPr>
                <w:rFonts w:cs="Times New Roman"/>
                <w:sz w:val="32"/>
                <w:szCs w:val="32"/>
              </w:rPr>
            </w:pPr>
          </w:p>
          <w:p w14:paraId="53F8AFB3" w14:textId="0C0B4586" w:rsidR="00D16E62" w:rsidRPr="00395C83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INDESA </w:t>
            </w:r>
            <w:r w:rsidR="007A5BC9" w:rsidRPr="00395C83">
              <w:rPr>
                <w:rFonts w:cs="Times New Roman"/>
                <w:sz w:val="22"/>
                <w:szCs w:val="22"/>
              </w:rPr>
              <w:t>2010</w:t>
            </w:r>
            <w:r w:rsidR="007A5BC9">
              <w:rPr>
                <w:rFonts w:cs="Times New Roman"/>
                <w:sz w:val="22"/>
                <w:szCs w:val="22"/>
              </w:rPr>
              <w:t xml:space="preserve"> S.L.</w:t>
            </w:r>
          </w:p>
          <w:p w14:paraId="06794CF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062E30" w14:textId="77777777" w:rsidR="00E92141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E92141" w:rsidRPr="00395C83">
              <w:rPr>
                <w:rFonts w:cs="Times New Roman"/>
                <w:sz w:val="22"/>
                <w:szCs w:val="22"/>
              </w:rPr>
              <w:t xml:space="preserve">Ander Eguidazu Aldalur </w:t>
            </w:r>
          </w:p>
          <w:p w14:paraId="4DF2FB0B" w14:textId="01F507B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E92141" w:rsidRPr="00395C83">
              <w:rPr>
                <w:rFonts w:cs="Times New Roman"/>
                <w:sz w:val="22"/>
                <w:szCs w:val="22"/>
              </w:rPr>
              <w:t xml:space="preserve">571/2023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</w:t>
            </w:r>
            <w:r w:rsidR="00E92141" w:rsidRPr="00395C83">
              <w:rPr>
                <w:rFonts w:cs="Times New Roman"/>
                <w:sz w:val="22"/>
                <w:szCs w:val="22"/>
              </w:rPr>
              <w:t>6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7D95BE6B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4B6FE83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7.- FORU SEKTORE PUBLIKOKO FUNDAZIOETAKO ZUZENDARIAK</w:t>
            </w:r>
          </w:p>
          <w:p w14:paraId="2B4EDA4F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584C0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5F69379A" w14:textId="57558546" w:rsidR="00D16E62" w:rsidRPr="00395C83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</w:t>
            </w:r>
            <w:r w:rsidR="00D16E62" w:rsidRPr="00395C83">
              <w:rPr>
                <w:rFonts w:cs="Times New Roman"/>
                <w:sz w:val="22"/>
                <w:szCs w:val="22"/>
              </w:rPr>
              <w:t>) AÑANAKO GATZ HARANA FUNDAZIOKO ZUZENDARI KUDEATZAILEA</w:t>
            </w:r>
          </w:p>
          <w:p w14:paraId="6286FC57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F8B76EF" w14:textId="77777777" w:rsidR="00D16E62" w:rsidRPr="00395C83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Pablo de Oraá Oleaga</w:t>
            </w:r>
          </w:p>
          <w:p w14:paraId="545EAD2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Añanako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Gatz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Harana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Fundazioaren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Patronatuaren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2020ko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19ko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24B87B54" w14:textId="77777777" w:rsidR="00D16E62" w:rsidRPr="00395C83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shd w:val="clear" w:color="auto" w:fill="auto"/>
          </w:tcPr>
          <w:p w14:paraId="55B25850" w14:textId="77777777" w:rsidR="00D16E62" w:rsidRPr="00395C83" w:rsidRDefault="00D16E62" w:rsidP="00D16E62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5F2DFFC" w14:textId="77777777" w:rsidR="00D16E62" w:rsidRPr="00395C83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4187A81B" w14:textId="23EF01C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Ramiro González Vicente</w:t>
            </w:r>
          </w:p>
          <w:p w14:paraId="0C48DA5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EC2C57" w14:textId="4E652B3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Pleno Juntas Generales de Álava de fecha 29/06/2023</w:t>
            </w:r>
          </w:p>
          <w:p w14:paraId="06DAA1E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81599A" w14:textId="2D4A9D46" w:rsidR="00D16E62" w:rsidRPr="00395C83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2.- TENIENTE</w:t>
            </w:r>
            <w:r w:rsidR="003278CE" w:rsidRPr="00395C83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Pr="00395C83">
              <w:rPr>
                <w:rFonts w:cs="Times New Roman"/>
                <w:b/>
                <w:bCs/>
                <w:sz w:val="22"/>
                <w:szCs w:val="22"/>
              </w:rPr>
              <w:t xml:space="preserve"> DE DIPUTADO GENERAL.</w:t>
            </w:r>
          </w:p>
          <w:p w14:paraId="4B14D1FC" w14:textId="77777777" w:rsidR="003278CE" w:rsidRPr="00395C83" w:rsidRDefault="003278CE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C96A980" w14:textId="2C650134" w:rsidR="003278CE" w:rsidRPr="00395C83" w:rsidRDefault="003278CE" w:rsidP="003278CE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1).- PRIMERA TENIENTE DE DIPUTADO GENERAL.</w:t>
            </w:r>
          </w:p>
          <w:p w14:paraId="37570A8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13B2BD2" w14:textId="51F0F4DF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760CD4C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A9E21D" w14:textId="3F4D07F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C6633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</w:t>
            </w:r>
            <w:r w:rsidR="00E318F2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3C6DFA6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22CBB87" w14:textId="7B4AC1C9" w:rsidR="00D16E62" w:rsidRPr="00395C83" w:rsidRDefault="009830D8" w:rsidP="00D16E62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  <w:r w:rsidRPr="00395C83">
              <w:rPr>
                <w:rFonts w:cs="Times New Roman"/>
                <w:bCs/>
                <w:sz w:val="22"/>
                <w:szCs w:val="22"/>
              </w:rPr>
              <w:t>2)</w:t>
            </w:r>
            <w:r w:rsidR="00D16E62" w:rsidRPr="00395C83">
              <w:rPr>
                <w:rFonts w:cs="Times New Roman"/>
                <w:bCs/>
                <w:sz w:val="22"/>
                <w:szCs w:val="22"/>
              </w:rPr>
              <w:t>- SEGUNDA TENIENTE DE DIPUTADO GENERAL.</w:t>
            </w:r>
          </w:p>
          <w:p w14:paraId="69231005" w14:textId="5C900FA1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012A71D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45D759B" w14:textId="09378A2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E318F2">
              <w:rPr>
                <w:rFonts w:cs="Times New Roman"/>
                <w:sz w:val="22"/>
                <w:szCs w:val="22"/>
              </w:rPr>
              <w:t xml:space="preserve">, </w:t>
            </w:r>
            <w:r w:rsidRPr="00395C83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20759FD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82BD72" w14:textId="4BFC609B" w:rsidR="00D16E62" w:rsidRPr="00395C83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3</w:t>
            </w:r>
            <w:r w:rsidR="00D16E62" w:rsidRPr="00395C83">
              <w:rPr>
                <w:rFonts w:cs="Times New Roman"/>
                <w:b/>
                <w:sz w:val="22"/>
                <w:szCs w:val="22"/>
              </w:rPr>
              <w:t>.- DIPUTADAS Y DIPUTADOS FORALES</w:t>
            </w:r>
          </w:p>
          <w:p w14:paraId="41AAA84A" w14:textId="486860F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1) DEPARTAMENTO DE EMPLEO, COMERCIO, TURISMO Y ADMINISTRACIÓN FORAL.</w:t>
            </w:r>
          </w:p>
          <w:p w14:paraId="4B06EB9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3899982" w14:textId="1DB46B62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0D3084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F0CBBB" w14:textId="1BD6B14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C6633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72C4932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4E57A5" w14:textId="1698D8F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Empleo, Comercio, Turismo y Administración Foral</w:t>
            </w:r>
          </w:p>
          <w:p w14:paraId="2A85475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0F55FC" w14:textId="3F4FD962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 DEPARTAMENTO DE HACIENDA, FINANZAS Y PRESUPUESTOS.</w:t>
            </w:r>
          </w:p>
          <w:p w14:paraId="25627BE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B423936" w14:textId="2664103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67CE716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99B4D7" w14:textId="35225AA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31BB8F6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79EA9E" w14:textId="2D88D54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Hacienda, Finanzas y Presupuestos</w:t>
            </w:r>
          </w:p>
          <w:p w14:paraId="32CC1E4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B200BA" w14:textId="1D68937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3) DEPARTAMENTO DE IGUALDAD, EUSKERA Y GOBERNANZA</w:t>
            </w:r>
          </w:p>
          <w:p w14:paraId="4FEE4E1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D2BA3C" w14:textId="6859AFD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395C83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395C83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D3F616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8321D" w14:textId="66E698B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</w:t>
            </w:r>
            <w:r w:rsidR="001C34A0" w:rsidRPr="00395C83">
              <w:rPr>
                <w:rFonts w:cs="Times New Roman"/>
                <w:sz w:val="22"/>
                <w:szCs w:val="22"/>
              </w:rPr>
              <w:t>72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1C34A0" w:rsidRPr="00395C83">
              <w:rPr>
                <w:rFonts w:cs="Times New Roman"/>
                <w:sz w:val="22"/>
                <w:szCs w:val="22"/>
              </w:rPr>
              <w:t>4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</w:t>
            </w:r>
            <w:r w:rsidR="00E318F2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395C83">
              <w:rPr>
                <w:rFonts w:cs="Times New Roman"/>
                <w:sz w:val="22"/>
                <w:szCs w:val="22"/>
              </w:rPr>
              <w:t>27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395C83">
              <w:rPr>
                <w:rFonts w:cs="Times New Roman"/>
                <w:sz w:val="22"/>
                <w:szCs w:val="22"/>
              </w:rPr>
              <w:t>noviembre</w:t>
            </w:r>
            <w:r w:rsidRPr="00395C83">
              <w:rPr>
                <w:rFonts w:cs="Times New Roman"/>
                <w:sz w:val="22"/>
                <w:szCs w:val="22"/>
              </w:rPr>
              <w:t>,</w:t>
            </w:r>
            <w:r w:rsidR="001C34A0" w:rsidRPr="00395C83">
              <w:rPr>
                <w:rFonts w:cs="Times New Roman"/>
                <w:sz w:val="22"/>
                <w:szCs w:val="22"/>
              </w:rPr>
              <w:t xml:space="preserve"> por el que se designa a Iñaki Gurtubai </w:t>
            </w:r>
            <w:r w:rsidR="000F4B16" w:rsidRPr="00395C83">
              <w:rPr>
                <w:rFonts w:cs="Times New Roman"/>
                <w:sz w:val="22"/>
                <w:szCs w:val="22"/>
              </w:rPr>
              <w:t xml:space="preserve">Artetxe </w:t>
            </w:r>
            <w:r w:rsidR="001C34A0" w:rsidRPr="00395C83">
              <w:rPr>
                <w:rFonts w:cs="Times New Roman"/>
                <w:sz w:val="22"/>
                <w:szCs w:val="22"/>
              </w:rPr>
              <w:t xml:space="preserve">como titular del Departamento de Igualdad, </w:t>
            </w:r>
            <w:proofErr w:type="gramStart"/>
            <w:r w:rsidR="001C34A0" w:rsidRPr="00395C83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="001C34A0" w:rsidRPr="00395C83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AF754E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802D7B" w14:textId="20C2768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Cargo: Titular del Departamento de Igualdad,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2ABF528" w14:textId="77777777" w:rsidR="00AC5E5E" w:rsidRPr="00395C83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135E6E0A" w14:textId="6EC23E0C" w:rsidR="00AC5E5E" w:rsidRPr="00395C83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 w:rsidR="00DF61A5"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 w:rsidR="00DF61A5"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 w:rsidR="00DF61A5">
              <w:rPr>
                <w:rFonts w:cs="Times New Roman"/>
                <w:i/>
                <w:color w:val="0070C0"/>
              </w:rPr>
              <w:t>diciembre</w:t>
            </w:r>
            <w:r w:rsidRPr="00395C83">
              <w:rPr>
                <w:rFonts w:cs="Times New Roman"/>
                <w:i/>
                <w:color w:val="0070C0"/>
              </w:rPr>
              <w:t>.</w:t>
            </w:r>
          </w:p>
          <w:p w14:paraId="495D972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67DB533" w14:textId="6FB1526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4) DEPARTAMENTO DE DESARROLLO ECONÓMICO </w:t>
            </w:r>
            <w:r w:rsidR="005769D6" w:rsidRPr="00395C83">
              <w:rPr>
                <w:rFonts w:cs="Times New Roman"/>
                <w:sz w:val="22"/>
                <w:szCs w:val="22"/>
              </w:rPr>
              <w:t>Y SOSTENIBILIDAD</w:t>
            </w:r>
          </w:p>
          <w:p w14:paraId="3F9D382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80D73D" w14:textId="6FDD4E0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Saray Zárate Fernández de Landa</w:t>
            </w:r>
          </w:p>
          <w:p w14:paraId="22CDFE2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B15D44" w14:textId="74AF7E5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</w:t>
            </w:r>
            <w:r w:rsidR="00E318F2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42A3190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B88999" w14:textId="432C7CD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Cargo: Titular del Departamento de Desarrollo Económico </w:t>
            </w:r>
            <w:r w:rsidR="002367FD" w:rsidRPr="00395C83">
              <w:rPr>
                <w:rFonts w:cs="Times New Roman"/>
                <w:sz w:val="22"/>
                <w:szCs w:val="22"/>
              </w:rPr>
              <w:t>y Sostenibilidad</w:t>
            </w:r>
          </w:p>
          <w:p w14:paraId="4FAD3DE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5C504E" w14:textId="77777777" w:rsidR="00C710A9" w:rsidRPr="00395C83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>* Modificada la denominación del departamento por Decreto foral del Diputado General 78/2024 de 28 de junio.</w:t>
            </w:r>
          </w:p>
          <w:p w14:paraId="5C23B788" w14:textId="77777777" w:rsidR="005769D6" w:rsidRPr="00395C83" w:rsidRDefault="005769D6" w:rsidP="00D16E62">
            <w:pPr>
              <w:rPr>
                <w:rFonts w:cs="Times New Roman"/>
                <w:sz w:val="22"/>
                <w:szCs w:val="22"/>
              </w:rPr>
            </w:pPr>
          </w:p>
          <w:p w14:paraId="723E635A" w14:textId="77777777" w:rsidR="001854FA" w:rsidRPr="00395C83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2F838980" w14:textId="6D7AA55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5) DEPARTAMENTO DE POLÍTICAS SOCIALES.</w:t>
            </w:r>
          </w:p>
          <w:p w14:paraId="643EC1F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A367EF" w14:textId="3EE4D60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Gorka Urtaran Agirre</w:t>
            </w:r>
          </w:p>
          <w:p w14:paraId="55D721C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938977B" w14:textId="41D9EF4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0B73EA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75B638C4" w14:textId="77C7469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>Cargo: Titular del Departamento de Políticas Sociales</w:t>
            </w:r>
          </w:p>
          <w:p w14:paraId="6AACAE43" w14:textId="7777777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F3137E" w14:textId="77777777" w:rsidR="000B73EA" w:rsidRPr="00395C83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7DA6324D" w14:textId="3577398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6) DEPARTAMENTO DE MOVILIDAD SOSTENIBLE E INFRAESTRUCTURAS VIARIAS</w:t>
            </w:r>
          </w:p>
          <w:p w14:paraId="6BE4BEB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17641C9" w14:textId="626F269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Jon Nogales Prieto</w:t>
            </w:r>
          </w:p>
          <w:p w14:paraId="70C68FD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C89F4F1" w14:textId="2ACC6F4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</w:t>
            </w:r>
            <w:r w:rsidR="00E318F2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23868B8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89B192" w14:textId="7FF1012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Movilidad Sostenible e Infraestructuras Viarias</w:t>
            </w:r>
          </w:p>
          <w:p w14:paraId="5BC68C36" w14:textId="6AFDE4D5" w:rsidR="004E7395" w:rsidRPr="00395C83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2940AAD4" w14:textId="77777777" w:rsidR="004E7395" w:rsidRPr="00395C83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B0EECFB" w14:textId="1927C84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7) DEPARTAMENTO DE EQUILIBRIO TERRITORIAL Y ORDENACIÓN DEL TERRITORIO</w:t>
            </w:r>
          </w:p>
          <w:p w14:paraId="16A6425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4AA479" w14:textId="2843A50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B900E3" w:rsidRPr="00395C83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61946C4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60AD416" w14:textId="20FC232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</w:t>
            </w:r>
            <w:r w:rsidR="00B900E3" w:rsidRPr="00395C83">
              <w:rPr>
                <w:rFonts w:cs="Times New Roman"/>
                <w:sz w:val="22"/>
                <w:szCs w:val="22"/>
              </w:rPr>
              <w:t>39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B900E3" w:rsidRPr="00395C83">
              <w:rPr>
                <w:rFonts w:cs="Times New Roman"/>
                <w:sz w:val="22"/>
                <w:szCs w:val="22"/>
              </w:rPr>
              <w:t>4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 xml:space="preserve">del Diputado General de </w:t>
            </w:r>
            <w:r w:rsidR="00B900E3" w:rsidRPr="00395C83">
              <w:rPr>
                <w:rFonts w:cs="Times New Roman"/>
                <w:sz w:val="22"/>
                <w:szCs w:val="22"/>
              </w:rPr>
              <w:t>11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B900E3" w:rsidRPr="00395C83">
              <w:rPr>
                <w:rFonts w:cs="Times New Roman"/>
                <w:sz w:val="22"/>
                <w:szCs w:val="22"/>
              </w:rPr>
              <w:t>octubre</w:t>
            </w:r>
            <w:r w:rsidRPr="00395C83">
              <w:rPr>
                <w:rFonts w:cs="Times New Roman"/>
                <w:sz w:val="22"/>
                <w:szCs w:val="22"/>
              </w:rPr>
              <w:t xml:space="preserve">, por el que se </w:t>
            </w:r>
            <w:r w:rsidR="00B900E3" w:rsidRPr="00395C83">
              <w:rPr>
                <w:rFonts w:cs="Times New Roman"/>
                <w:sz w:val="22"/>
                <w:szCs w:val="22"/>
              </w:rPr>
              <w:t>designa a Laura Pérez Borinaga titular del departamento de Equilibrio Territorial y Ordenación del Territorio</w:t>
            </w:r>
          </w:p>
          <w:p w14:paraId="387716E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B562C5" w14:textId="0E1C25E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Equilibrio Territorial y Ordenación del Territorio</w:t>
            </w:r>
          </w:p>
          <w:p w14:paraId="15D49D65" w14:textId="77777777" w:rsidR="000144F3" w:rsidRPr="00395C83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43AE4769" w14:textId="77777777" w:rsidR="00712F85" w:rsidRPr="00395C83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diciembre</w:t>
            </w:r>
            <w:r w:rsidRPr="00395C83">
              <w:rPr>
                <w:rFonts w:cs="Times New Roman"/>
                <w:i/>
                <w:color w:val="0070C0"/>
              </w:rPr>
              <w:t>.</w:t>
            </w:r>
          </w:p>
          <w:p w14:paraId="089AFFC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D533176" w14:textId="7DBC006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8) DEPARTAMENTO DE AGRICULTURA</w:t>
            </w:r>
          </w:p>
          <w:p w14:paraId="3B9D503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D1BFBDE" w14:textId="15EF1C7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5769D6" w:rsidRPr="00395C83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559A46F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A16756" w14:textId="5966CC5A" w:rsidR="00453D81" w:rsidRPr="00395C83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</w:t>
            </w:r>
            <w:r w:rsidR="00453D81" w:rsidRPr="00395C83">
              <w:rPr>
                <w:rFonts w:cs="Times New Roman"/>
                <w:sz w:val="22"/>
                <w:szCs w:val="22"/>
              </w:rPr>
              <w:t>Decreto Foral 79/2024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="00453D81" w:rsidRPr="00395C83">
              <w:rPr>
                <w:rFonts w:cs="Times New Roman"/>
                <w:sz w:val="22"/>
                <w:szCs w:val="22"/>
              </w:rPr>
              <w:t>del Diputado General de 28 de junio, por el que se designa a Noemí Aguirre Quintana titular del</w:t>
            </w:r>
          </w:p>
          <w:p w14:paraId="0A06362C" w14:textId="77777777" w:rsidR="00453D81" w:rsidRPr="00395C83" w:rsidRDefault="00453D81" w:rsidP="00453D81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Departamento de Agricultura.</w:t>
            </w:r>
          </w:p>
          <w:p w14:paraId="1AA17156" w14:textId="2B58E6F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85B08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04CB2D" w14:textId="77777777" w:rsidR="00453D81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</w:t>
            </w:r>
            <w:r w:rsidR="005769D6"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Agricultura</w:t>
            </w:r>
          </w:p>
          <w:p w14:paraId="01DE89E0" w14:textId="77777777" w:rsidR="00453D81" w:rsidRPr="00395C83" w:rsidRDefault="00453D81" w:rsidP="00D16E62">
            <w:pPr>
              <w:rPr>
                <w:rFonts w:cs="Times New Roman"/>
                <w:sz w:val="22"/>
                <w:szCs w:val="22"/>
              </w:rPr>
            </w:pPr>
          </w:p>
          <w:p w14:paraId="2B8CA30F" w14:textId="3A5866C9" w:rsidR="00C710A9" w:rsidRPr="00395C83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>* Modificada la denominación del departamento por Decreto foral del Diputado General 78/2024</w:t>
            </w:r>
            <w:r w:rsidR="00A35965" w:rsidRPr="00395C83">
              <w:rPr>
                <w:rFonts w:cs="Times New Roman"/>
                <w:i/>
                <w:color w:val="0070C0"/>
              </w:rPr>
              <w:t>,</w:t>
            </w:r>
            <w:r w:rsidRPr="00395C83">
              <w:rPr>
                <w:rFonts w:cs="Times New Roman"/>
                <w:i/>
                <w:color w:val="0070C0"/>
              </w:rPr>
              <w:t xml:space="preserve"> de 28 de junio.</w:t>
            </w:r>
          </w:p>
          <w:p w14:paraId="7CC4F8E0" w14:textId="77777777" w:rsidR="00C710A9" w:rsidRPr="00395C83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2E2510D9" w14:textId="0ABDAF10" w:rsidR="00453D81" w:rsidRPr="00395C83" w:rsidRDefault="00D16E62" w:rsidP="00453D81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r w:rsidR="00453D81"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="00CC32BD" w:rsidRPr="00395C83">
              <w:rPr>
                <w:rFonts w:cs="Times New Roman"/>
                <w:i/>
                <w:color w:val="0070C0"/>
              </w:rPr>
              <w:t xml:space="preserve">Acuerdo </w:t>
            </w:r>
            <w:r w:rsidR="0068111C" w:rsidRPr="00395C83">
              <w:rPr>
                <w:rFonts w:cs="Times New Roman"/>
                <w:i/>
                <w:color w:val="0070C0"/>
              </w:rPr>
              <w:t xml:space="preserve"> </w:t>
            </w:r>
            <w:r w:rsidR="003E2749" w:rsidRPr="00395C83">
              <w:rPr>
                <w:rFonts w:cs="Times New Roman"/>
                <w:i/>
                <w:color w:val="0070C0"/>
              </w:rPr>
              <w:t>478</w:t>
            </w:r>
            <w:proofErr w:type="gramEnd"/>
            <w:r w:rsidR="003E2749" w:rsidRPr="00395C83">
              <w:rPr>
                <w:rFonts w:cs="Times New Roman"/>
                <w:i/>
                <w:color w:val="0070C0"/>
              </w:rPr>
              <w:t>/</w:t>
            </w:r>
            <w:r w:rsidR="00453D81" w:rsidRPr="00395C83">
              <w:rPr>
                <w:rFonts w:cs="Times New Roman"/>
                <w:i/>
                <w:color w:val="0070C0"/>
              </w:rPr>
              <w:t>/2024 del</w:t>
            </w:r>
            <w:r w:rsidR="0068111C" w:rsidRPr="00395C83">
              <w:rPr>
                <w:rFonts w:cs="Times New Roman"/>
                <w:i/>
                <w:color w:val="0070C0"/>
              </w:rPr>
              <w:t xml:space="preserve"> </w:t>
            </w:r>
            <w:r w:rsidR="00CC32BD" w:rsidRPr="00395C83">
              <w:rPr>
                <w:rFonts w:cs="Times New Roman"/>
                <w:i/>
                <w:color w:val="0070C0"/>
              </w:rPr>
              <w:t>Consejo de Gobierno</w:t>
            </w:r>
            <w:r w:rsidR="0068111C" w:rsidRPr="00395C83">
              <w:rPr>
                <w:rFonts w:cs="Times New Roman"/>
                <w:i/>
                <w:color w:val="0070C0"/>
              </w:rPr>
              <w:t>,</w:t>
            </w:r>
            <w:r w:rsidR="00453D81" w:rsidRPr="00395C83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395C83">
              <w:rPr>
                <w:rFonts w:cs="Times New Roman"/>
                <w:i/>
                <w:color w:val="0070C0"/>
              </w:rPr>
              <w:t>30</w:t>
            </w:r>
            <w:r w:rsidR="00453D81" w:rsidRPr="00395C83">
              <w:rPr>
                <w:rFonts w:cs="Times New Roman"/>
                <w:i/>
                <w:color w:val="0070C0"/>
              </w:rPr>
              <w:t xml:space="preserve"> de</w:t>
            </w:r>
            <w:r w:rsidR="0068111C" w:rsidRPr="00395C83">
              <w:rPr>
                <w:rFonts w:cs="Times New Roman"/>
                <w:i/>
                <w:color w:val="0070C0"/>
              </w:rPr>
              <w:t xml:space="preserve"> </w:t>
            </w:r>
            <w:r w:rsidR="00905A0B" w:rsidRPr="00395C83">
              <w:rPr>
                <w:rFonts w:cs="Times New Roman"/>
                <w:i/>
                <w:color w:val="0070C0"/>
              </w:rPr>
              <w:t>julio</w:t>
            </w:r>
            <w:r w:rsidR="00CC32BD" w:rsidRPr="00395C83">
              <w:rPr>
                <w:rFonts w:cs="Times New Roman"/>
                <w:i/>
                <w:color w:val="0070C0"/>
              </w:rPr>
              <w:t>.</w:t>
            </w:r>
          </w:p>
          <w:p w14:paraId="29D22567" w14:textId="5F0427D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F2429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618667" w14:textId="7230DF6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9) DEPARTAMENTO DE CULTURA Y DEPORTE.</w:t>
            </w:r>
          </w:p>
          <w:p w14:paraId="7D6DCEF1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A8F639" w14:textId="36CA298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Ana Del Val Sancho</w:t>
            </w:r>
          </w:p>
          <w:p w14:paraId="04FAE08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8412E1" w14:textId="599B919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10D4FCE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F82355" w14:textId="41DA435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Cultura y Deporte</w:t>
            </w:r>
          </w:p>
          <w:p w14:paraId="390374D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F1ABA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B52C0DE" w14:textId="2275BAD5" w:rsidR="00D16E62" w:rsidRPr="00395C83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395C83">
              <w:rPr>
                <w:rFonts w:cs="Times New Roman"/>
                <w:b/>
                <w:sz w:val="22"/>
                <w:szCs w:val="22"/>
              </w:rPr>
              <w:t>.- DIRECTORAS Y DIRECTORES DE DEPARTAMENTOS</w:t>
            </w:r>
          </w:p>
          <w:p w14:paraId="70BDDC16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B13739" w14:textId="77777777" w:rsidR="00D16E62" w:rsidRPr="00395C83" w:rsidRDefault="00D16E62" w:rsidP="009830D8">
            <w:pPr>
              <w:numPr>
                <w:ilvl w:val="0"/>
                <w:numId w:val="36"/>
              </w:numPr>
              <w:tabs>
                <w:tab w:val="left" w:pos="244"/>
              </w:tabs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DIPUTADO GENERAL.</w:t>
            </w:r>
          </w:p>
          <w:p w14:paraId="2FA049AB" w14:textId="77777777" w:rsidR="00D16E62" w:rsidRPr="00395C83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3336F54C" w14:textId="6D77784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Gabinete y Comunicación</w:t>
            </w:r>
          </w:p>
          <w:p w14:paraId="364ECF20" w14:textId="20EBAF47" w:rsidR="00D16E62" w:rsidRPr="00395C83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Maria Elena Ferreira Sebastián</w:t>
            </w:r>
          </w:p>
          <w:p w14:paraId="5E6D25B8" w14:textId="086CCBBB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C4CFE21" w14:textId="0E16774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514/2019</w:t>
            </w:r>
            <w:r w:rsidR="000B73EA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del Consejo de Gobierno Foral de 2 de agosto</w:t>
            </w:r>
          </w:p>
          <w:p w14:paraId="50BDFC3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382E8EF" w14:textId="2B705A87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Áreas Estratégicas</w:t>
            </w:r>
          </w:p>
          <w:p w14:paraId="702EEFD0" w14:textId="2D41DC3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Eduardo Aguinaco López de Suso </w:t>
            </w:r>
          </w:p>
          <w:p w14:paraId="53B2FA58" w14:textId="4ECF0E19" w:rsidR="00D16E62" w:rsidRPr="000B73EA" w:rsidRDefault="00D16E62" w:rsidP="00D16E62">
            <w:pP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Acuerdo 412/2023del Consejo de Gobierno Foral de 11 de julio</w:t>
            </w:r>
          </w:p>
          <w:p w14:paraId="143ADE8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76E137" w14:textId="485BD97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 EQUILIBRIO TERRITORIAL Y ORDENACIÓN DEL TERRITORIO</w:t>
            </w:r>
          </w:p>
          <w:p w14:paraId="38AAD97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6585F2" w14:textId="376C130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Equilibrio Territorial</w:t>
            </w:r>
          </w:p>
          <w:p w14:paraId="0AD054FB" w14:textId="0CE5EA68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395C83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 xml:space="preserve">Javier Gorbeña García </w:t>
            </w:r>
          </w:p>
          <w:p w14:paraId="7558E045" w14:textId="36A6C8A4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1C34A0" w:rsidRPr="00395C83">
              <w:rPr>
                <w:rFonts w:cs="Times New Roman"/>
                <w:sz w:val="22"/>
                <w:szCs w:val="22"/>
              </w:rPr>
              <w:t>691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1C34A0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1C34A0" w:rsidRPr="00395C83">
              <w:rPr>
                <w:rFonts w:cs="Times New Roman"/>
                <w:sz w:val="22"/>
                <w:szCs w:val="22"/>
              </w:rPr>
              <w:t>26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395C83">
              <w:rPr>
                <w:rFonts w:cs="Times New Roman"/>
                <w:sz w:val="22"/>
                <w:szCs w:val="22"/>
              </w:rPr>
              <w:t>noviembre</w:t>
            </w:r>
          </w:p>
          <w:p w14:paraId="7EBA4F96" w14:textId="29CD4136" w:rsidR="001C34A0" w:rsidRDefault="00712F85" w:rsidP="001C34A0">
            <w:pPr>
              <w:rPr>
                <w:rFonts w:cs="Times New Roman"/>
                <w:i/>
                <w:color w:val="0070C0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diciembre.</w:t>
            </w:r>
          </w:p>
          <w:p w14:paraId="660CC28A" w14:textId="77777777" w:rsidR="00712F85" w:rsidRPr="00395C83" w:rsidRDefault="00712F85" w:rsidP="001C34A0">
            <w:pPr>
              <w:rPr>
                <w:rFonts w:cs="Times New Roman"/>
                <w:sz w:val="22"/>
                <w:szCs w:val="22"/>
              </w:rPr>
            </w:pPr>
          </w:p>
          <w:p w14:paraId="0CF69128" w14:textId="406DA24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Ordenación del Territorio</w:t>
            </w:r>
          </w:p>
          <w:p w14:paraId="6A2B5D35" w14:textId="585A4D43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Jon Anda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Lázpita</w:t>
            </w:r>
            <w:proofErr w:type="spellEnd"/>
          </w:p>
          <w:p w14:paraId="1CA3BB80" w14:textId="71BEC363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585/2023, del Consejo </w:t>
            </w:r>
            <w:r w:rsidRPr="00395C83">
              <w:rPr>
                <w:rFonts w:cs="Times New Roman"/>
                <w:sz w:val="22"/>
                <w:szCs w:val="22"/>
              </w:rPr>
              <w:lastRenderedPageBreak/>
              <w:t>de Gobierno Foral</w:t>
            </w:r>
            <w:r w:rsidR="00E318F2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 26 de septiembre</w:t>
            </w:r>
          </w:p>
          <w:p w14:paraId="5EB59BA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202E0D" w14:textId="77DEE26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3) DESARROLLO ECONÓMICO </w:t>
            </w:r>
            <w:r w:rsidR="000330C3" w:rsidRPr="00395C83">
              <w:rPr>
                <w:rFonts w:cs="Times New Roman"/>
                <w:sz w:val="22"/>
                <w:szCs w:val="22"/>
              </w:rPr>
              <w:t>Y SOSTENIBILIDAD</w:t>
            </w:r>
          </w:p>
          <w:p w14:paraId="05939C4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ADE93C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D8002E" w14:textId="049AD424" w:rsidR="00D16E62" w:rsidRPr="00395C83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 de Desarrollo Económico e Innovación</w:t>
            </w:r>
          </w:p>
          <w:p w14:paraId="548B91BE" w14:textId="49AA41C2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Ander Larrinaga Saiz</w:t>
            </w:r>
          </w:p>
          <w:p w14:paraId="0963063C" w14:textId="42C920AD" w:rsidR="00D16E62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427/2023, del Consejo de Gobierno Foral de 11 de julio</w:t>
            </w:r>
          </w:p>
          <w:p w14:paraId="4A48FA3C" w14:textId="77777777" w:rsidR="000745BE" w:rsidRPr="00395C83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558E7B6" w14:textId="77777777" w:rsidR="000E44B5" w:rsidRPr="00395C83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Medio Natural</w:t>
            </w:r>
          </w:p>
          <w:p w14:paraId="2EBDF647" w14:textId="77777777" w:rsidR="000E44B5" w:rsidRPr="00395C83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M. José Madeira García</w:t>
            </w:r>
          </w:p>
          <w:p w14:paraId="489DCE5F" w14:textId="77777777" w:rsidR="000E44B5" w:rsidRPr="00395C83" w:rsidRDefault="000E44B5" w:rsidP="000E44B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625/2023, del Consejo de Gobierno Foral de 10 de octubre</w:t>
            </w:r>
          </w:p>
          <w:p w14:paraId="7381412E" w14:textId="77777777" w:rsidR="000F3109" w:rsidRPr="00395C83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378C77D5" w14:textId="1ADA0B27" w:rsidR="000F3109" w:rsidRPr="00395C83" w:rsidRDefault="000F3109" w:rsidP="000F3109">
            <w:pPr>
              <w:rPr>
                <w:rFonts w:cs="Times New Roman"/>
                <w:i/>
                <w:color w:val="0070C0"/>
              </w:rPr>
            </w:pPr>
            <w:r w:rsidRPr="00395C83">
              <w:rPr>
                <w:rFonts w:cs="Times New Roman"/>
                <w:i/>
                <w:color w:val="0070C0"/>
              </w:rPr>
              <w:t>* Modificada la adscripción de la Dirección conf</w:t>
            </w:r>
            <w:r w:rsidR="00EB5929" w:rsidRPr="00395C83">
              <w:rPr>
                <w:rFonts w:cs="Times New Roman"/>
                <w:i/>
                <w:color w:val="0070C0"/>
              </w:rPr>
              <w:t>or</w:t>
            </w:r>
            <w:r w:rsidRPr="00395C83">
              <w:rPr>
                <w:rFonts w:cs="Times New Roman"/>
                <w:i/>
                <w:color w:val="0070C0"/>
              </w:rPr>
              <w:t>me al Decreto foral del Diputado General 78/2024, de 28 de junio.</w:t>
            </w:r>
          </w:p>
          <w:p w14:paraId="7969F5A2" w14:textId="77777777" w:rsidR="00387EC3" w:rsidRPr="00395C83" w:rsidRDefault="00387EC3" w:rsidP="000F3109">
            <w:pPr>
              <w:rPr>
                <w:rFonts w:cs="Times New Roman"/>
                <w:sz w:val="22"/>
                <w:szCs w:val="22"/>
              </w:rPr>
            </w:pPr>
          </w:p>
          <w:p w14:paraId="0FEC7005" w14:textId="4553108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C921C0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14:paraId="0C49F27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E78272" w14:textId="38F75E2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Hacienda</w:t>
            </w:r>
          </w:p>
          <w:p w14:paraId="4B840044" w14:textId="44D9EFB6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María José Perea Urteaga</w:t>
            </w:r>
          </w:p>
          <w:p w14:paraId="220B1B07" w14:textId="04E38E5B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797/2019, del Consejo del Gobierno Foral de 10 de diciembre</w:t>
            </w:r>
          </w:p>
          <w:p w14:paraId="1F18ABB8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08072F6" w14:textId="306342E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</w:t>
            </w:r>
            <w:r w:rsidR="00AE7DC9" w:rsidRPr="00395C83">
              <w:rPr>
                <w:rFonts w:cs="Times New Roman"/>
                <w:sz w:val="22"/>
                <w:szCs w:val="22"/>
              </w:rPr>
              <w:t>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Finanzas y Presupuestos.</w:t>
            </w:r>
          </w:p>
          <w:p w14:paraId="2AC6F4ED" w14:textId="32BCD318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Iñaki Arrizabalaga Ormaechea</w:t>
            </w:r>
          </w:p>
          <w:p w14:paraId="75A8EFAD" w14:textId="60EAF85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395C83">
              <w:rPr>
                <w:rFonts w:cs="Times New Roman"/>
                <w:sz w:val="22"/>
                <w:szCs w:val="22"/>
                <w:lang w:val="es-ES" w:bidi="ar-SA"/>
              </w:rPr>
              <w:t>Acuerdo 674/2023, de 24 de</w:t>
            </w:r>
          </w:p>
          <w:p w14:paraId="6CFFAB71" w14:textId="5AA36064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395C83">
              <w:rPr>
                <w:rFonts w:cs="Times New Roman"/>
                <w:sz w:val="22"/>
                <w:szCs w:val="22"/>
                <w:lang w:val="es-ES" w:bidi="ar-SA"/>
              </w:rPr>
              <w:t>octubre, del Consejo de Gobierno Foral</w:t>
            </w:r>
          </w:p>
          <w:p w14:paraId="60C62A6F" w14:textId="77777777" w:rsidR="00D16E62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54C6F798" w14:textId="77777777" w:rsidR="000B73EA" w:rsidRPr="00395C83" w:rsidRDefault="000B73EA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7B8421CC" w14:textId="50CCEDA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5) EMPLEO, COMERCIO, TURISMO Y ADMINISTRACIÓN FORAL</w:t>
            </w:r>
          </w:p>
          <w:p w14:paraId="17118AE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0A295E" w14:textId="7F7F76DC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Función Pública</w:t>
            </w:r>
          </w:p>
          <w:p w14:paraId="2DB25456" w14:textId="38C71F1F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María José Fernández</w:t>
            </w:r>
          </w:p>
          <w:p w14:paraId="7BE1BB22" w14:textId="2D5A25E2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Alonso</w:t>
            </w:r>
          </w:p>
          <w:p w14:paraId="1DD50C34" w14:textId="41F5E04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513/2023, del Consejo de Gobierno Foral, de 5 de septiembre</w:t>
            </w:r>
          </w:p>
          <w:p w14:paraId="7E3399E6" w14:textId="33A5C6E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1FABB9" w14:textId="15FA8066" w:rsidR="00D16E62" w:rsidRPr="00395C83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>Director de Servicios Generales</w:t>
            </w:r>
          </w:p>
          <w:p w14:paraId="63E53647" w14:textId="6B604045" w:rsidR="00FB1BB1" w:rsidRPr="00395C83" w:rsidRDefault="00FB1BB1" w:rsidP="00FB1BB1">
            <w:pPr>
              <w:spacing w:after="120"/>
              <w:rPr>
                <w:bCs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Pr="00395C83">
              <w:rPr>
                <w:bCs/>
                <w:sz w:val="22"/>
                <w:szCs w:val="22"/>
              </w:rPr>
              <w:t>Iker Miranda Serrano</w:t>
            </w:r>
          </w:p>
          <w:p w14:paraId="050F1DAF" w14:textId="77777777" w:rsidR="00FB1BB1" w:rsidRPr="00395C83" w:rsidRDefault="00FB1BB1" w:rsidP="00FB1BB1">
            <w:pPr>
              <w:spacing w:after="120"/>
              <w:rPr>
                <w:bCs/>
                <w:sz w:val="16"/>
                <w:szCs w:val="16"/>
              </w:rPr>
            </w:pPr>
          </w:p>
          <w:p w14:paraId="1A6EFF7A" w14:textId="77777777" w:rsidR="00FB1BB1" w:rsidRPr="00395C83" w:rsidRDefault="00FB1BB1" w:rsidP="00FB1BB1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274/2024, del Consejo de Gobierno Foral de 14 de mayo</w:t>
            </w:r>
          </w:p>
          <w:p w14:paraId="7D3BF519" w14:textId="77777777" w:rsidR="001B3E97" w:rsidRPr="00395C83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720AFB67" w14:textId="1258F250" w:rsidR="001B3E97" w:rsidRPr="00395C83" w:rsidRDefault="001B3E97" w:rsidP="001B3E97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>* Modificado por Acuerdo 316/2024 del Consejo de Gobierno de 28 de mayo.</w:t>
            </w:r>
          </w:p>
          <w:p w14:paraId="21D7E222" w14:textId="77777777" w:rsidR="001B3E97" w:rsidRPr="00395C83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0E7A213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04035" w14:textId="00E78BA6" w:rsidR="00D16E62" w:rsidRPr="00395C83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 de Fomento de Empleo, Comercio y Turismo</w:t>
            </w:r>
          </w:p>
          <w:p w14:paraId="63D94780" w14:textId="4BF0EF9E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Juan Felipe García Miravalles</w:t>
            </w:r>
          </w:p>
          <w:p w14:paraId="5855569F" w14:textId="34BBCB11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81/2020, del Consejo de Gobierno Foral de 18 de febrero. </w:t>
            </w:r>
          </w:p>
          <w:p w14:paraId="1141DC51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ADD676" w14:textId="0097E01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6) AGRICULTURA </w:t>
            </w:r>
          </w:p>
          <w:p w14:paraId="760927D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84A14B5" w14:textId="5950AD80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Agricultura. </w:t>
            </w:r>
          </w:p>
          <w:p w14:paraId="2D09472F" w14:textId="265005E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David Fernández Sarabia</w:t>
            </w:r>
          </w:p>
          <w:p w14:paraId="57FCB156" w14:textId="67000C51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504/2023, del Consejo de Gobierno Foral de 1 de agosto</w:t>
            </w:r>
          </w:p>
          <w:p w14:paraId="2E0BF84F" w14:textId="77777777" w:rsidR="000F3109" w:rsidRPr="00395C83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5D898F2C" w14:textId="77777777" w:rsidR="00387EC3" w:rsidRPr="00395C83" w:rsidRDefault="00387EC3" w:rsidP="00387EC3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>* Modificada la adscripción de la Dirección conforme al Decreto foral del Diputado General 78/2024, de 28 de junio.</w:t>
            </w:r>
          </w:p>
          <w:p w14:paraId="03152719" w14:textId="77777777" w:rsidR="00387EC3" w:rsidRPr="00395C83" w:rsidRDefault="00387EC3" w:rsidP="00D16E62">
            <w:pPr>
              <w:rPr>
                <w:rFonts w:cs="Times New Roman"/>
                <w:sz w:val="22"/>
                <w:szCs w:val="22"/>
              </w:rPr>
            </w:pPr>
          </w:p>
          <w:p w14:paraId="7813252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9EA4985" w14:textId="4445294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7) MOVILIDAD SOSTENIBLE E INFRAESTRUCTURAS VIARIAS</w:t>
            </w:r>
          </w:p>
          <w:p w14:paraId="2C136F0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970ED4" w14:textId="27374C6F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Infraestructuras Viarias</w:t>
            </w:r>
          </w:p>
          <w:p w14:paraId="3E207FBB" w14:textId="74686EE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María Ángeles Gutiérrez Ondarza </w:t>
            </w:r>
          </w:p>
          <w:p w14:paraId="7FD102EC" w14:textId="1D26051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547/2023, del Consejo de Gobierno Foral de 12 de septiembre</w:t>
            </w:r>
          </w:p>
          <w:p w14:paraId="0B27129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624BDF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Movilidad y Transportes</w:t>
            </w:r>
          </w:p>
          <w:p w14:paraId="020C8AEA" w14:textId="0B5FCC62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754E3D" w14:textId="2737ADDB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Patricia Pérez Aguirre</w:t>
            </w:r>
          </w:p>
          <w:p w14:paraId="4B4753A0" w14:textId="13BA524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530/2019, del Consejo de Gobierno Foral de 2 de agosto</w:t>
            </w:r>
          </w:p>
          <w:p w14:paraId="106A02C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DFA8867" w14:textId="2C849521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8) IGUALDAD, EUSKERA Y GOBERNANZA</w:t>
            </w:r>
          </w:p>
          <w:p w14:paraId="1F4FC304" w14:textId="79F0E89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88429" w14:textId="77777777" w:rsidR="001E349A" w:rsidRPr="00395C83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4DFD60E5" w14:textId="3FE03DD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Euskera y Gobierno Abierto</w:t>
            </w:r>
          </w:p>
          <w:p w14:paraId="0C7B051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7FEDCB" w14:textId="5057C0D0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 xml:space="preserve">Identidad: </w:t>
            </w:r>
            <w:r w:rsidR="00C21750" w:rsidRPr="00395C83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54D270CB" w14:textId="6729477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C21750" w:rsidRPr="00395C83">
              <w:rPr>
                <w:rFonts w:cs="Times New Roman"/>
                <w:sz w:val="22"/>
                <w:szCs w:val="22"/>
              </w:rPr>
              <w:t>426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EF71D0" w:rsidRPr="00395C83">
              <w:rPr>
                <w:rFonts w:cs="Times New Roman"/>
                <w:sz w:val="22"/>
                <w:szCs w:val="22"/>
              </w:rPr>
              <w:t>2</w:t>
            </w:r>
            <w:r w:rsidR="001309AC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21750" w:rsidRPr="00395C83">
              <w:rPr>
                <w:rFonts w:cs="Times New Roman"/>
                <w:sz w:val="22"/>
                <w:szCs w:val="22"/>
              </w:rPr>
              <w:t>16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EF71D0" w:rsidRPr="00395C83">
              <w:rPr>
                <w:rFonts w:cs="Times New Roman"/>
                <w:sz w:val="22"/>
                <w:szCs w:val="22"/>
              </w:rPr>
              <w:t>julio</w:t>
            </w:r>
          </w:p>
          <w:p w14:paraId="167AC4A2" w14:textId="77777777" w:rsidR="00EF71D0" w:rsidRPr="00395C83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70C37C0C" w14:textId="3A2BE899" w:rsidR="00EF71D0" w:rsidRPr="00395C83" w:rsidRDefault="00EF71D0" w:rsidP="00EF71D0">
            <w:pPr>
              <w:rPr>
                <w:rFonts w:cs="Times New Roman"/>
                <w:i/>
                <w:color w:val="0070C0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3E2749" w:rsidRPr="00395C83">
              <w:rPr>
                <w:rFonts w:cs="Times New Roman"/>
                <w:i/>
                <w:color w:val="0070C0"/>
              </w:rPr>
              <w:t>478</w:t>
            </w:r>
            <w:r w:rsidRPr="00395C83">
              <w:rPr>
                <w:rFonts w:cs="Times New Roman"/>
                <w:i/>
                <w:color w:val="0070C0"/>
              </w:rPr>
              <w:t xml:space="preserve">/2024 del Consejo de Gobierno de </w:t>
            </w:r>
            <w:r w:rsidR="00905A0B" w:rsidRPr="00395C83">
              <w:rPr>
                <w:rFonts w:cs="Times New Roman"/>
                <w:i/>
                <w:color w:val="0070C0"/>
              </w:rPr>
              <w:t>30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395C83">
              <w:rPr>
                <w:rFonts w:cs="Times New Roman"/>
                <w:i/>
                <w:color w:val="0070C0"/>
              </w:rPr>
              <w:t>julio.</w:t>
            </w:r>
          </w:p>
          <w:p w14:paraId="1D9A96C3" w14:textId="77777777" w:rsidR="00EF71D0" w:rsidRPr="00395C83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6B8DBA0C" w14:textId="5C1C26F6" w:rsidR="000B73EA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Igualdad y Derechos Humanos</w:t>
            </w:r>
          </w:p>
          <w:p w14:paraId="55C30265" w14:textId="77777777" w:rsidR="000B73EA" w:rsidRPr="000B73EA" w:rsidRDefault="000B73EA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62B27BC8" w14:textId="2DAD4E5F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Joana del Hoyo Fernández</w:t>
            </w:r>
          </w:p>
          <w:p w14:paraId="7EAF44FD" w14:textId="2AA3CC8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444/2023, del Consejo de Gobierno Foral de 18 de julio</w:t>
            </w:r>
          </w:p>
          <w:p w14:paraId="407FFD58" w14:textId="77777777" w:rsidR="001E349A" w:rsidRPr="00395C83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607ADC0D" w14:textId="2FE69F8F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c)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Gobernanza</w:t>
            </w:r>
          </w:p>
          <w:p w14:paraId="6458C18D" w14:textId="50720D8A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Pr="00395C83">
              <w:rPr>
                <w:rFonts w:cs="Times New Roman"/>
                <w:sz w:val="22"/>
                <w:szCs w:val="22"/>
                <w:lang w:val="es-ES" w:bidi="ar-SA"/>
              </w:rPr>
              <w:t>Miren Zabala Basterrechea</w:t>
            </w:r>
          </w:p>
          <w:p w14:paraId="427E580D" w14:textId="77777777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062E77" w14:textId="7AC9C6A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603/2023, del Consejo de Gobierno Foral de 3 de octubre</w:t>
            </w:r>
          </w:p>
          <w:p w14:paraId="0D24AC1F" w14:textId="3B6C6E8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D862F8" w14:textId="77777777" w:rsidR="001E349A" w:rsidRPr="00395C83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5066485F" w14:textId="5A33279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9) CULTURA Y DEPORTE</w:t>
            </w:r>
          </w:p>
          <w:p w14:paraId="1C20DC4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B02C99" w14:textId="1F2BFC4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Cultura</w:t>
            </w:r>
          </w:p>
          <w:p w14:paraId="08ABAD05" w14:textId="446BCBB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María Inmaculada Sánchez Arbe</w:t>
            </w:r>
          </w:p>
          <w:p w14:paraId="114E0B5E" w14:textId="0148C002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494/2019, del Consejo de Gobierno Foral de 23 de julio. </w:t>
            </w:r>
          </w:p>
          <w:p w14:paraId="28D0A9B3" w14:textId="2918617C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2E2B2CF" w14:textId="1447C22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Deporte</w:t>
            </w:r>
          </w:p>
          <w:p w14:paraId="0DF28B24" w14:textId="56E582F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Pr="00395C83">
              <w:rPr>
                <w:rFonts w:cs="Times New Roman"/>
                <w:bCs/>
                <w:sz w:val="22"/>
                <w:szCs w:val="22"/>
              </w:rPr>
              <w:t>Juan José Rojo Bazán</w:t>
            </w:r>
          </w:p>
          <w:p w14:paraId="2760AD3D" w14:textId="1AA926B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569/2023, del Consejo de Gobierno Foral de 1</w:t>
            </w:r>
            <w:r w:rsidR="007D6705" w:rsidRPr="00395C83">
              <w:rPr>
                <w:rFonts w:cs="Times New Roman"/>
                <w:sz w:val="22"/>
                <w:szCs w:val="22"/>
              </w:rPr>
              <w:t>2</w:t>
            </w:r>
            <w:r w:rsidRPr="00395C83">
              <w:rPr>
                <w:rFonts w:cs="Times New Roman"/>
                <w:sz w:val="22"/>
                <w:szCs w:val="22"/>
              </w:rPr>
              <w:t xml:space="preserve"> de septiembre</w:t>
            </w:r>
          </w:p>
          <w:p w14:paraId="5DFC26C5" w14:textId="2D682FB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673B4B" w14:textId="77777777" w:rsidR="000B73EA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6CAB0CF8" w14:textId="353FB09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10) POLÍTICAS SOCIALES</w:t>
            </w:r>
          </w:p>
          <w:p w14:paraId="10FBDC72" w14:textId="7AA86C6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9B73B6" w14:textId="1342E1D6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Servicios Sociales</w:t>
            </w:r>
          </w:p>
          <w:p w14:paraId="17B30A40" w14:textId="4EFF77D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FB0A42" w:rsidRPr="00395C83">
              <w:rPr>
                <w:rFonts w:cs="Times New Roman"/>
                <w:sz w:val="22"/>
                <w:szCs w:val="22"/>
              </w:rPr>
              <w:t xml:space="preserve">Miren </w:t>
            </w:r>
            <w:proofErr w:type="spellStart"/>
            <w:r w:rsidR="00FB0A42" w:rsidRPr="00395C83">
              <w:rPr>
                <w:rFonts w:cs="Times New Roman"/>
                <w:sz w:val="22"/>
                <w:szCs w:val="22"/>
              </w:rPr>
              <w:t>Saratxaga</w:t>
            </w:r>
            <w:proofErr w:type="spellEnd"/>
            <w:r w:rsidR="00FB0A42" w:rsidRPr="00395C83">
              <w:rPr>
                <w:rFonts w:cs="Times New Roman"/>
                <w:sz w:val="22"/>
                <w:szCs w:val="22"/>
              </w:rPr>
              <w:t xml:space="preserve"> de Isla</w:t>
            </w:r>
          </w:p>
          <w:p w14:paraId="4A9CF9C3" w14:textId="5784999A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395C83" w:rsidRPr="00395C83">
              <w:rPr>
                <w:rFonts w:cs="Times New Roman"/>
                <w:sz w:val="22"/>
                <w:szCs w:val="22"/>
              </w:rPr>
              <w:t>710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395C83" w:rsidRPr="00395C83">
              <w:rPr>
                <w:rFonts w:cs="Times New Roman"/>
                <w:sz w:val="22"/>
                <w:szCs w:val="22"/>
              </w:rPr>
              <w:t>24</w:t>
            </w:r>
            <w:r w:rsidRPr="00395C83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FB0A42" w:rsidRPr="00395C83">
              <w:rPr>
                <w:rFonts w:cs="Times New Roman"/>
                <w:sz w:val="22"/>
                <w:szCs w:val="22"/>
              </w:rPr>
              <w:t>3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FB0A42" w:rsidRPr="00395C83">
              <w:rPr>
                <w:rFonts w:cs="Times New Roman"/>
                <w:sz w:val="22"/>
                <w:szCs w:val="22"/>
              </w:rPr>
              <w:t>dici</w:t>
            </w:r>
            <w:r w:rsidRPr="00395C83">
              <w:rPr>
                <w:rFonts w:cs="Times New Roman"/>
                <w:sz w:val="22"/>
                <w:szCs w:val="22"/>
              </w:rPr>
              <w:t>embre</w:t>
            </w:r>
          </w:p>
          <w:p w14:paraId="02396BBE" w14:textId="77777777" w:rsidR="00712F85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3B0CEF18" w14:textId="7A3D38D1" w:rsidR="00712F85" w:rsidRPr="00395C83" w:rsidRDefault="00712F85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diciembre</w:t>
            </w:r>
          </w:p>
          <w:p w14:paraId="2A53A2DB" w14:textId="77C7D6DC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DD82E1" w14:textId="75EFDD6C" w:rsidR="00D16E62" w:rsidRPr="00D6653F" w:rsidRDefault="00D16E62" w:rsidP="008C6871">
            <w:pPr>
              <w:rPr>
                <w:rFonts w:cs="Times New Roman"/>
                <w:sz w:val="22"/>
                <w:szCs w:val="22"/>
              </w:rPr>
            </w:pPr>
            <w:r w:rsidRPr="00D6653F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D6653F">
              <w:rPr>
                <w:rFonts w:cs="Times New Roman"/>
                <w:sz w:val="22"/>
                <w:szCs w:val="22"/>
              </w:rPr>
              <w:t>Director</w:t>
            </w:r>
            <w:r w:rsidR="006852F1" w:rsidRPr="00D6653F">
              <w:rPr>
                <w:rFonts w:cs="Times New Roman"/>
                <w:sz w:val="22"/>
                <w:szCs w:val="22"/>
              </w:rPr>
              <w:t>a</w:t>
            </w:r>
            <w:proofErr w:type="gramEnd"/>
            <w:r w:rsidRPr="00D6653F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D6653F">
              <w:rPr>
                <w:rFonts w:cs="Times New Roman"/>
                <w:sz w:val="22"/>
                <w:szCs w:val="22"/>
              </w:rPr>
              <w:t>de</w:t>
            </w:r>
            <w:proofErr w:type="spellEnd"/>
            <w:r w:rsidRPr="00D6653F">
              <w:rPr>
                <w:rFonts w:cs="Times New Roman"/>
                <w:sz w:val="22"/>
                <w:szCs w:val="22"/>
              </w:rPr>
              <w:t xml:space="preserve"> Innovación, Sistemas de Gestión y Evaluación</w:t>
            </w:r>
          </w:p>
          <w:p w14:paraId="3F930491" w14:textId="77777777" w:rsidR="008C6871" w:rsidRPr="00D6653F" w:rsidRDefault="008C6871" w:rsidP="008C6871">
            <w:pPr>
              <w:rPr>
                <w:rFonts w:cs="Times New Roman"/>
                <w:sz w:val="22"/>
                <w:szCs w:val="22"/>
              </w:rPr>
            </w:pPr>
          </w:p>
          <w:p w14:paraId="79F38343" w14:textId="0FDEDAB9" w:rsidR="00D16E62" w:rsidRPr="00D6653F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6653F">
              <w:rPr>
                <w:rFonts w:cs="Times New Roman"/>
                <w:sz w:val="22"/>
                <w:szCs w:val="22"/>
              </w:rPr>
              <w:t xml:space="preserve">Identidad: </w:t>
            </w:r>
            <w:r w:rsidR="00E317E3" w:rsidRPr="00D6653F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Nuria Pascual Martínez</w:t>
            </w:r>
          </w:p>
          <w:p w14:paraId="0A4953E1" w14:textId="68308B59" w:rsidR="00D16E62" w:rsidRPr="00D6653F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D6653F">
              <w:rPr>
                <w:rFonts w:cs="Times New Roman"/>
                <w:sz w:val="22"/>
                <w:szCs w:val="22"/>
              </w:rPr>
              <w:lastRenderedPageBreak/>
              <w:t xml:space="preserve">Nombramiento: Acuerdo </w:t>
            </w:r>
            <w:r w:rsidR="00E317E3" w:rsidRPr="00D6653F">
              <w:rPr>
                <w:rFonts w:cs="Times New Roman"/>
                <w:sz w:val="22"/>
                <w:szCs w:val="22"/>
              </w:rPr>
              <w:t>110</w:t>
            </w:r>
            <w:r w:rsidRPr="00D6653F">
              <w:rPr>
                <w:rFonts w:cs="Times New Roman"/>
                <w:sz w:val="22"/>
                <w:szCs w:val="22"/>
              </w:rPr>
              <w:t>/202</w:t>
            </w:r>
            <w:r w:rsidR="00E317E3" w:rsidRPr="00D6653F">
              <w:rPr>
                <w:rFonts w:cs="Times New Roman"/>
                <w:sz w:val="22"/>
                <w:szCs w:val="22"/>
              </w:rPr>
              <w:t>5</w:t>
            </w:r>
            <w:r w:rsidRPr="00D6653F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317E3" w:rsidRPr="00D6653F">
              <w:rPr>
                <w:rFonts w:cs="Times New Roman"/>
                <w:sz w:val="22"/>
                <w:szCs w:val="22"/>
              </w:rPr>
              <w:t>5</w:t>
            </w:r>
            <w:r w:rsidRPr="00D6653F">
              <w:rPr>
                <w:rFonts w:cs="Times New Roman"/>
                <w:sz w:val="22"/>
                <w:szCs w:val="22"/>
              </w:rPr>
              <w:t xml:space="preserve"> de febrero</w:t>
            </w:r>
          </w:p>
          <w:p w14:paraId="2BDA0D5F" w14:textId="77777777" w:rsidR="00B532AC" w:rsidRPr="00D6653F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5B4A8E4A" w14:textId="12968E4F" w:rsidR="00B532AC" w:rsidRPr="00395C83" w:rsidRDefault="00B532AC" w:rsidP="00B532AC">
            <w:pPr>
              <w:rPr>
                <w:rFonts w:cs="Times New Roman"/>
                <w:sz w:val="22"/>
                <w:szCs w:val="22"/>
              </w:rPr>
            </w:pPr>
            <w:r w:rsidRPr="00D6653F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D6653F">
              <w:rPr>
                <w:rFonts w:cs="Times New Roman"/>
                <w:i/>
                <w:color w:val="0070C0"/>
              </w:rPr>
              <w:t xml:space="preserve">Acuerdo  </w:t>
            </w:r>
            <w:r w:rsidR="00D6653F" w:rsidRPr="00D6653F">
              <w:rPr>
                <w:rFonts w:cs="Times New Roman"/>
                <w:i/>
                <w:color w:val="0070C0"/>
              </w:rPr>
              <w:t>152</w:t>
            </w:r>
            <w:proofErr w:type="gramEnd"/>
            <w:r w:rsidRPr="00D6653F">
              <w:rPr>
                <w:rFonts w:cs="Times New Roman"/>
                <w:i/>
                <w:color w:val="0070C0"/>
              </w:rPr>
              <w:t xml:space="preserve">/2025 del Consejo de Gobierno, de </w:t>
            </w:r>
            <w:r w:rsidR="00D6653F" w:rsidRPr="00D6653F">
              <w:rPr>
                <w:rFonts w:cs="Times New Roman"/>
                <w:i/>
                <w:color w:val="0070C0"/>
              </w:rPr>
              <w:t>25</w:t>
            </w:r>
            <w:r w:rsidRPr="00D6653F">
              <w:rPr>
                <w:rFonts w:cs="Times New Roman"/>
                <w:i/>
                <w:color w:val="0070C0"/>
              </w:rPr>
              <w:t xml:space="preserve"> de </w:t>
            </w:r>
            <w:r w:rsidR="00D6653F" w:rsidRPr="00D6653F">
              <w:rPr>
                <w:rFonts w:cs="Times New Roman"/>
                <w:i/>
                <w:color w:val="0070C0"/>
              </w:rPr>
              <w:t>marzo</w:t>
            </w:r>
          </w:p>
          <w:p w14:paraId="545851E5" w14:textId="77777777" w:rsidR="00B532AC" w:rsidRPr="00E317E3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0D26ED9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16C014" w14:textId="056BA88D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5.- DIRECTOR</w:t>
            </w:r>
            <w:r w:rsidR="00AB1C6A" w:rsidRPr="00395C83">
              <w:rPr>
                <w:rFonts w:cs="Times New Roman"/>
                <w:b/>
                <w:sz w:val="22"/>
                <w:szCs w:val="22"/>
              </w:rPr>
              <w:t>AS Y DIRECTORES</w:t>
            </w:r>
            <w:r w:rsidRPr="00395C83">
              <w:rPr>
                <w:rFonts w:cs="Times New Roman"/>
                <w:b/>
                <w:sz w:val="22"/>
                <w:szCs w:val="22"/>
              </w:rPr>
              <w:t>-GERENTES DE LOS ORGANISMOS AUTÓNOMOS.</w:t>
            </w:r>
          </w:p>
          <w:p w14:paraId="55D3C28A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30A89A" w14:textId="46CB7BA0" w:rsidR="00D16E62" w:rsidRPr="00395C83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 GERENTE DEL INSTITUTO FORAL DE BIENESTAR SOCIAL.</w:t>
            </w:r>
          </w:p>
          <w:p w14:paraId="479C007C" w14:textId="06230020" w:rsidR="00D16E62" w:rsidRPr="00395C83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07C8901D" w14:textId="77777777" w:rsidR="008C6871" w:rsidRPr="00395C83" w:rsidRDefault="008C6871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1BDF65CA" w14:textId="0845913B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Ernesto Sáinz Lanchares </w:t>
            </w:r>
          </w:p>
          <w:p w14:paraId="5412F300" w14:textId="24078F0E" w:rsidR="0013038E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533/2023, del Consejo de Gobierno Foral de 12 de septiembre</w:t>
            </w:r>
          </w:p>
          <w:p w14:paraId="04677DC6" w14:textId="77777777" w:rsidR="005E4459" w:rsidRPr="00395C83" w:rsidRDefault="005E4459" w:rsidP="00F1492F">
            <w:pPr>
              <w:rPr>
                <w:rFonts w:cs="Times New Roman"/>
                <w:sz w:val="22"/>
                <w:szCs w:val="22"/>
              </w:rPr>
            </w:pPr>
          </w:p>
          <w:p w14:paraId="1BF94345" w14:textId="2B4B5779" w:rsidR="00D16E62" w:rsidRPr="00395C83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DIRECTOR-GERENTE DEL INSTITUTO FORAL DE LA JUVENTUD.</w:t>
            </w:r>
          </w:p>
          <w:p w14:paraId="64A50672" w14:textId="78216A5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4F9782D" w14:textId="77777777" w:rsidR="0013038E" w:rsidRPr="00395C83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7850A8A" w14:textId="0E08196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Juan José Rojo Bazán</w:t>
            </w:r>
          </w:p>
          <w:p w14:paraId="2F9B8F36" w14:textId="36BB78EC" w:rsidR="00D16E62" w:rsidRPr="00395C83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609/2023, del Consejo de Gobierno Foral de 3 de octubre</w:t>
            </w:r>
          </w:p>
          <w:p w14:paraId="1D95EEDD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287013B" w14:textId="77777777" w:rsidR="00F27EDB" w:rsidRPr="00F27EDB" w:rsidRDefault="00F27EDB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37DB0AF7" w14:textId="186DACB3" w:rsidR="00D16E62" w:rsidRPr="00F27EDB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7EDB">
              <w:rPr>
                <w:rFonts w:cs="Times New Roman"/>
                <w:sz w:val="22"/>
                <w:szCs w:val="22"/>
              </w:rPr>
              <w:t>3) DIRECTOR-GERENTE DE ARABAKO FORU SUHILTZAILEAK-</w:t>
            </w:r>
            <w:r w:rsidR="00DA4C35" w:rsidRPr="00F27EDB">
              <w:rPr>
                <w:rFonts w:cs="Times New Roman"/>
                <w:sz w:val="22"/>
                <w:szCs w:val="22"/>
              </w:rPr>
              <w:t xml:space="preserve"> BOMBERAS Y </w:t>
            </w:r>
            <w:r w:rsidRPr="00F27EDB">
              <w:rPr>
                <w:rFonts w:cs="Times New Roman"/>
                <w:sz w:val="22"/>
                <w:szCs w:val="22"/>
              </w:rPr>
              <w:t>BOMBEROS FORALES DE ÁLAVA (Servicio de Prevención, Extinción de Incendios y Salvamento)</w:t>
            </w:r>
          </w:p>
          <w:p w14:paraId="69406F9C" w14:textId="5CC1043A" w:rsidR="00D16E62" w:rsidRPr="00F27EDB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7EDB">
              <w:rPr>
                <w:rFonts w:cs="Times New Roman"/>
                <w:sz w:val="22"/>
                <w:szCs w:val="22"/>
              </w:rPr>
              <w:t>Identidad: Alberto Amenabar Ajuriaguerra</w:t>
            </w:r>
          </w:p>
          <w:p w14:paraId="1A8DD1C4" w14:textId="52100368" w:rsidR="00D16E62" w:rsidRPr="00F27EDB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F27EDB">
              <w:rPr>
                <w:rFonts w:cs="Times New Roman"/>
                <w:sz w:val="22"/>
                <w:szCs w:val="22"/>
              </w:rPr>
              <w:t>Nombramiento: Acuerdo 265/2021, del Consejo de Gobierno Foral de 11 de mayo.</w:t>
            </w:r>
          </w:p>
          <w:p w14:paraId="56723226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AAE4C" w14:textId="4143CCAD" w:rsidR="00D16E62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 xml:space="preserve">6.- </w:t>
            </w:r>
            <w:r w:rsidR="00AB1C6A" w:rsidRPr="00395C83">
              <w:rPr>
                <w:rFonts w:cs="Times New Roman"/>
                <w:b/>
                <w:sz w:val="22"/>
                <w:szCs w:val="22"/>
              </w:rPr>
              <w:t xml:space="preserve">DIRECTORAS Y </w:t>
            </w:r>
            <w:r w:rsidRPr="00395C83">
              <w:rPr>
                <w:rFonts w:cs="Times New Roman"/>
                <w:b/>
                <w:sz w:val="22"/>
                <w:szCs w:val="22"/>
              </w:rPr>
              <w:t>DIRECTORES-GERENTES DE SOCIEDADES PÚBLICAS FORALES.</w:t>
            </w:r>
          </w:p>
          <w:p w14:paraId="2F3E6E22" w14:textId="77777777" w:rsidR="00727BAC" w:rsidRDefault="00727BAC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357C0" w14:textId="5C12B6FE" w:rsidR="00D16E62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727BAC">
              <w:rPr>
                <w:rFonts w:cs="Times New Roman"/>
                <w:sz w:val="22"/>
                <w:szCs w:val="22"/>
              </w:rPr>
              <w:t>DIRECTOR</w:t>
            </w:r>
            <w:r w:rsidR="00C31D26" w:rsidRPr="00727BAC">
              <w:rPr>
                <w:rFonts w:cs="Times New Roman"/>
                <w:sz w:val="22"/>
                <w:szCs w:val="22"/>
              </w:rPr>
              <w:t>/</w:t>
            </w:r>
            <w:r w:rsidR="00A914B3">
              <w:rPr>
                <w:rFonts w:cs="Times New Roman"/>
                <w:sz w:val="22"/>
                <w:szCs w:val="22"/>
              </w:rPr>
              <w:t>DIRECTORA</w:t>
            </w:r>
            <w:r w:rsidRPr="00727BAC">
              <w:rPr>
                <w:rFonts w:cs="Times New Roman"/>
                <w:sz w:val="22"/>
                <w:szCs w:val="22"/>
              </w:rPr>
              <w:t>-GERENTE DEL CENTRO DE CÁLCULO DE ÁLAVA, SA</w:t>
            </w:r>
          </w:p>
          <w:p w14:paraId="1833952B" w14:textId="77777777" w:rsidR="007D4794" w:rsidRPr="00727BAC" w:rsidRDefault="007D4794" w:rsidP="007D4794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7A06278" w14:textId="77777777" w:rsidR="007D4794" w:rsidRPr="00395C83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diciembre</w:t>
            </w:r>
          </w:p>
          <w:p w14:paraId="31C3FBF4" w14:textId="2EC2F4F2" w:rsidR="00D16E62" w:rsidRPr="00727BAC" w:rsidRDefault="00D16E62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3E259C44" w14:textId="77777777" w:rsidR="00C31D26" w:rsidRDefault="00C31D26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5AB1EA49" w14:textId="2C8ED089" w:rsidR="00A914B3" w:rsidRDefault="00D16E62" w:rsidP="00712F85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DIRECTOR-GERENTE DE ÁLAVA AGENCIA DE DESARROLLO S.A.</w:t>
            </w:r>
          </w:p>
          <w:p w14:paraId="02370F12" w14:textId="77777777" w:rsidR="00712F85" w:rsidRPr="00712F85" w:rsidRDefault="00712F85" w:rsidP="00712F85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7D841DEA" w14:textId="4100E730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463DBD" w:rsidRPr="00395C83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52ED3AA4" w14:textId="71EF83AF" w:rsidR="004E2631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de</w:t>
            </w:r>
            <w:r w:rsidR="00463DBD" w:rsidRPr="00395C83">
              <w:rPr>
                <w:rFonts w:cs="Times New Roman"/>
                <w:sz w:val="22"/>
                <w:szCs w:val="22"/>
              </w:rPr>
              <w:t>l</w:t>
            </w:r>
            <w:r w:rsidRPr="00395C83">
              <w:rPr>
                <w:rFonts w:cs="Times New Roman"/>
                <w:sz w:val="22"/>
                <w:szCs w:val="22"/>
              </w:rPr>
              <w:t xml:space="preserve"> Consejo de </w:t>
            </w:r>
            <w:r w:rsidR="00463DBD" w:rsidRPr="00395C83">
              <w:rPr>
                <w:rFonts w:cs="Times New Roman"/>
                <w:sz w:val="22"/>
                <w:szCs w:val="22"/>
              </w:rPr>
              <w:t xml:space="preserve">Administración </w:t>
            </w:r>
            <w:proofErr w:type="gramStart"/>
            <w:r w:rsidR="00463DBD" w:rsidRPr="00395C83">
              <w:rPr>
                <w:rFonts w:cs="Times New Roman"/>
                <w:sz w:val="22"/>
                <w:szCs w:val="22"/>
              </w:rPr>
              <w:t xml:space="preserve">de 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463DBD" w:rsidRPr="00395C83">
              <w:rPr>
                <w:rFonts w:cs="Times New Roman"/>
                <w:sz w:val="22"/>
                <w:szCs w:val="22"/>
              </w:rPr>
              <w:t>ÁLAVA</w:t>
            </w:r>
            <w:proofErr w:type="gramEnd"/>
            <w:r w:rsidR="00463DBD" w:rsidRPr="00395C83">
              <w:rPr>
                <w:rFonts w:cs="Times New Roman"/>
                <w:sz w:val="22"/>
                <w:szCs w:val="22"/>
              </w:rPr>
              <w:t xml:space="preserve"> AGENCIA DE DESARROLLO S.A </w:t>
            </w:r>
            <w:r w:rsidRPr="00395C83">
              <w:rPr>
                <w:rFonts w:cs="Times New Roman"/>
                <w:sz w:val="22"/>
                <w:szCs w:val="22"/>
              </w:rPr>
              <w:t xml:space="preserve">de 1 de </w:t>
            </w:r>
            <w:r w:rsidR="00463DBD" w:rsidRPr="00395C83">
              <w:rPr>
                <w:rFonts w:cs="Times New Roman"/>
                <w:sz w:val="22"/>
                <w:szCs w:val="22"/>
              </w:rPr>
              <w:t>agosto de 2024.</w:t>
            </w:r>
          </w:p>
          <w:p w14:paraId="70980C1E" w14:textId="77777777" w:rsidR="004E2631" w:rsidRPr="00395C83" w:rsidRDefault="004E2631" w:rsidP="00D16E62">
            <w:pPr>
              <w:rPr>
                <w:rFonts w:cs="Times New Roman"/>
                <w:i/>
                <w:color w:val="0070C0"/>
              </w:rPr>
            </w:pPr>
          </w:p>
          <w:p w14:paraId="0D803B4B" w14:textId="77777777" w:rsidR="00712F85" w:rsidRDefault="00712F85" w:rsidP="00D16E62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</w:p>
          <w:p w14:paraId="161512AC" w14:textId="77777777" w:rsidR="007D4794" w:rsidRPr="007D4794" w:rsidRDefault="007D4794" w:rsidP="00D16E62">
            <w:pPr>
              <w:rPr>
                <w:rFonts w:cs="Times New Roman"/>
                <w:i/>
                <w:color w:val="0070C0"/>
                <w:sz w:val="16"/>
                <w:szCs w:val="16"/>
              </w:rPr>
            </w:pPr>
          </w:p>
          <w:p w14:paraId="1C8946CD" w14:textId="6FF58322" w:rsidR="00D16E62" w:rsidRPr="00395C83" w:rsidRDefault="00FB5B9B" w:rsidP="002926CC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</w:pPr>
            <w:r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* Modificado por Acuerdo </w:t>
            </w:r>
            <w:r w:rsidR="002926CC"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523</w:t>
            </w:r>
            <w:r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/2024 del Consejo de Gobierno de </w:t>
            </w:r>
            <w:r w:rsidR="002926CC"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17</w:t>
            </w:r>
            <w:r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 de </w:t>
            </w:r>
            <w:r w:rsidR="002926CC"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septiembre.</w:t>
            </w:r>
          </w:p>
          <w:p w14:paraId="3F556405" w14:textId="77777777" w:rsidR="00FB5B9B" w:rsidRPr="00395C83" w:rsidRDefault="00FB5B9B" w:rsidP="00D16E62">
            <w:pPr>
              <w:rPr>
                <w:rFonts w:cs="Times New Roman"/>
                <w:i/>
                <w:color w:val="0070C0"/>
              </w:rPr>
            </w:pPr>
          </w:p>
          <w:p w14:paraId="2DEE6321" w14:textId="617C7AB0" w:rsidR="00D16E62" w:rsidRPr="00395C83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ARABAT, ARABAKO BIDEAK-VÍAS DE ÁLAVA, S.A.</w:t>
            </w:r>
          </w:p>
          <w:p w14:paraId="500B6DB4" w14:textId="77777777" w:rsidR="00D16E62" w:rsidRPr="00395C83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3E4AC675" w14:textId="77777777" w:rsidR="00F4311A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Igor Salazar Ochoa</w:t>
            </w:r>
          </w:p>
          <w:p w14:paraId="4CECA72B" w14:textId="7DB39F8E" w:rsidR="00D16E62" w:rsidRPr="00395C83" w:rsidRDefault="00D16E62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de la Junta general y extraordinaria de ARABAKO BIDEAK-VIAS DE ALAVA, S.A, de 31 de octubre de 2023</w:t>
            </w:r>
          </w:p>
          <w:p w14:paraId="7CEFB4FD" w14:textId="77777777" w:rsidR="00F4311A" w:rsidRPr="00395C83" w:rsidRDefault="00F4311A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0304246" w14:textId="3DBF8DC5" w:rsidR="00D16E62" w:rsidRPr="00395C83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INDESA 2010</w:t>
            </w:r>
            <w:r w:rsidR="007A5BC9">
              <w:rPr>
                <w:rFonts w:cs="Times New Roman"/>
                <w:sz w:val="22"/>
                <w:szCs w:val="22"/>
              </w:rPr>
              <w:t xml:space="preserve"> S.L.</w:t>
            </w:r>
          </w:p>
          <w:p w14:paraId="062E899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DA0B8B" w14:textId="0C7F5E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E92141" w:rsidRPr="00395C83">
              <w:rPr>
                <w:rFonts w:cs="Times New Roman"/>
                <w:sz w:val="22"/>
                <w:szCs w:val="22"/>
              </w:rPr>
              <w:t>Ander Eguidazu Aldalur</w:t>
            </w:r>
          </w:p>
          <w:p w14:paraId="2EF97D9B" w14:textId="3204374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</w:t>
            </w:r>
            <w:r w:rsidR="00E92141" w:rsidRPr="00395C83">
              <w:rPr>
                <w:rFonts w:cs="Times New Roman"/>
                <w:sz w:val="22"/>
                <w:szCs w:val="22"/>
              </w:rPr>
              <w:t>71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E92141" w:rsidRPr="00395C83">
              <w:rPr>
                <w:rFonts w:cs="Times New Roman"/>
                <w:sz w:val="22"/>
                <w:szCs w:val="22"/>
              </w:rPr>
              <w:t>23</w:t>
            </w:r>
            <w:r w:rsidRPr="00395C83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92141" w:rsidRPr="00395C83">
              <w:rPr>
                <w:rFonts w:cs="Times New Roman"/>
                <w:sz w:val="22"/>
                <w:szCs w:val="22"/>
              </w:rPr>
              <w:t>6</w:t>
            </w:r>
            <w:r w:rsidRPr="00395C83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358C8F65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AC0621A" w14:textId="494CE2DC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 xml:space="preserve">7.- </w:t>
            </w:r>
            <w:r w:rsidR="00AB1C6A" w:rsidRPr="00395C83">
              <w:rPr>
                <w:rFonts w:cs="Times New Roman"/>
                <w:b/>
                <w:sz w:val="22"/>
                <w:szCs w:val="22"/>
              </w:rPr>
              <w:t xml:space="preserve">DIRECTIVAS Y </w:t>
            </w:r>
            <w:r w:rsidRPr="00395C83">
              <w:rPr>
                <w:rFonts w:cs="Times New Roman"/>
                <w:b/>
                <w:sz w:val="22"/>
                <w:szCs w:val="22"/>
              </w:rPr>
              <w:t xml:space="preserve">DIRECTIVOS DE LAS FUNDACIONES DEL SECTOR PÚBLICO FORAL. </w:t>
            </w:r>
          </w:p>
          <w:p w14:paraId="01F770F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171800" w14:textId="04B18C24" w:rsidR="00D16E62" w:rsidRPr="00395C83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</w:t>
            </w:r>
            <w:r w:rsidR="00D16E62" w:rsidRPr="00395C83">
              <w:rPr>
                <w:rFonts w:cs="Times New Roman"/>
                <w:sz w:val="22"/>
                <w:szCs w:val="22"/>
              </w:rPr>
              <w:t>) DIRECTOR-GERENTE DE FUNDACIÓN VALLE SALADO DE AÑANA</w:t>
            </w:r>
          </w:p>
          <w:p w14:paraId="11F849DC" w14:textId="77777777" w:rsidR="001A48DD" w:rsidRPr="001A48DD" w:rsidRDefault="001A48DD" w:rsidP="00D16E62">
            <w:pPr>
              <w:spacing w:after="120"/>
              <w:rPr>
                <w:rFonts w:cs="Times New Roman"/>
                <w:sz w:val="52"/>
                <w:szCs w:val="52"/>
              </w:rPr>
            </w:pPr>
          </w:p>
          <w:p w14:paraId="5DC22647" w14:textId="0F72289D" w:rsidR="00D16E62" w:rsidRPr="00395C83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Pablo De Oraá Oleaga</w:t>
            </w:r>
          </w:p>
          <w:p w14:paraId="4EA5C932" w14:textId="1B1FA9F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br/>
              <w:t>Nombramiento: Acuerdo del Patronato de la Fundación Valle Salado de Añana, de 19 de octubre de 2020</w:t>
            </w:r>
          </w:p>
          <w:p w14:paraId="62D00D27" w14:textId="39C1EF2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BDD5EE1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374D" w14:textId="77777777" w:rsidR="00C77A38" w:rsidRDefault="00C77A38">
      <w:r>
        <w:separator/>
      </w:r>
    </w:p>
  </w:endnote>
  <w:endnote w:type="continuationSeparator" w:id="0">
    <w:p w14:paraId="08E15F5C" w14:textId="77777777" w:rsidR="00C77A38" w:rsidRDefault="00C7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939" w14:textId="77777777" w:rsidR="003A0F9A" w:rsidRDefault="009A00A4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CCE2" w14:textId="64F356CD" w:rsidR="003A0F9A" w:rsidRDefault="009A00A4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7D4794">
      <w:rPr>
        <w:noProof/>
        <w:sz w:val="16"/>
      </w:rPr>
      <w:t>E2443. Anexo I - REFUNDIDO- Zirriborroa.docx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159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0926" w14:textId="77777777" w:rsidR="00C77A38" w:rsidRDefault="00C77A38">
      <w:r>
        <w:separator/>
      </w:r>
    </w:p>
  </w:footnote>
  <w:footnote w:type="continuationSeparator" w:id="0">
    <w:p w14:paraId="0BDE43F7" w14:textId="77777777" w:rsidR="00C77A38" w:rsidRDefault="00C7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14:paraId="0F0982BC" w14:textId="77777777" w:rsidTr="00EF06EA">
      <w:trPr>
        <w:cantSplit/>
        <w:trHeight w:val="338"/>
      </w:trPr>
      <w:tc>
        <w:tcPr>
          <w:tcW w:w="3856" w:type="dxa"/>
        </w:tcPr>
        <w:p w14:paraId="3B05221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4EFA4784" w14:textId="77777777"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3A972CCC" wp14:editId="549E66F9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96676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14:paraId="11594FD3" w14:textId="77777777" w:rsidTr="00EF06EA">
      <w:trPr>
        <w:cantSplit/>
        <w:trHeight w:val="337"/>
      </w:trPr>
      <w:tc>
        <w:tcPr>
          <w:tcW w:w="3856" w:type="dxa"/>
        </w:tcPr>
        <w:p w14:paraId="7AE90F48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59FC24B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39190EC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A580F78" w14:textId="77777777" w:rsidR="004D1D62" w:rsidRDefault="004D1D62" w:rsidP="004D1D62">
    <w:pPr>
      <w:pStyle w:val="Encabezado"/>
    </w:pPr>
  </w:p>
  <w:p w14:paraId="0F5642D1" w14:textId="77777777" w:rsidR="00EE3C82" w:rsidRDefault="00EE3C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 w14:paraId="778B1485" w14:textId="77777777">
      <w:tc>
        <w:tcPr>
          <w:tcW w:w="6804" w:type="dxa"/>
        </w:tcPr>
        <w:bookmarkStart w:id="0" w:name="_MON_1284444778"/>
        <w:bookmarkEnd w:id="0"/>
        <w:p w14:paraId="1930C177" w14:textId="77777777" w:rsidR="003A0F9A" w:rsidRDefault="009A00A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BE148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04408599" r:id="rId2"/>
            </w:object>
          </w:r>
        </w:p>
        <w:p w14:paraId="7E7AA182" w14:textId="77777777" w:rsidR="003A0F9A" w:rsidRDefault="003A0F9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4192E9AB" w14:textId="77777777" w:rsidR="003A0F9A" w:rsidRDefault="009A00A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3C1B1F43" w14:textId="77777777" w:rsidR="003A0F9A" w:rsidRDefault="009A00A4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2D9F2196" w14:textId="77777777" w:rsidR="003A0F9A" w:rsidRDefault="003A0F9A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2A"/>
    <w:multiLevelType w:val="multilevel"/>
    <w:tmpl w:val="166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DD6"/>
    <w:multiLevelType w:val="hybridMultilevel"/>
    <w:tmpl w:val="AA9256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3A81"/>
    <w:multiLevelType w:val="hybridMultilevel"/>
    <w:tmpl w:val="A70027A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ABC"/>
    <w:multiLevelType w:val="hybridMultilevel"/>
    <w:tmpl w:val="A70027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08AA"/>
    <w:multiLevelType w:val="hybridMultilevel"/>
    <w:tmpl w:val="5DD06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097CB3"/>
    <w:multiLevelType w:val="hybridMultilevel"/>
    <w:tmpl w:val="062659E4"/>
    <w:lvl w:ilvl="0" w:tplc="1D2CA038">
      <w:start w:val="1"/>
      <w:numFmt w:val="bullet"/>
      <w:lvlText w:val="-"/>
      <w:lvlJc w:val="left"/>
      <w:pPr>
        <w:ind w:left="153" w:firstLine="20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C05"/>
    <w:multiLevelType w:val="hybridMultilevel"/>
    <w:tmpl w:val="3BC68A4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7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0263A8C"/>
    <w:multiLevelType w:val="hybridMultilevel"/>
    <w:tmpl w:val="72689D3E"/>
    <w:lvl w:ilvl="0" w:tplc="8760F9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C68AF"/>
    <w:multiLevelType w:val="multilevel"/>
    <w:tmpl w:val="991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4AC079BC"/>
    <w:multiLevelType w:val="hybridMultilevel"/>
    <w:tmpl w:val="AA9256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538E7"/>
    <w:multiLevelType w:val="hybridMultilevel"/>
    <w:tmpl w:val="39C2201C"/>
    <w:lvl w:ilvl="0" w:tplc="3A763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37B"/>
    <w:multiLevelType w:val="hybridMultilevel"/>
    <w:tmpl w:val="351CC4CE"/>
    <w:lvl w:ilvl="0" w:tplc="F5182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F1A8A"/>
    <w:multiLevelType w:val="hybridMultilevel"/>
    <w:tmpl w:val="3C806048"/>
    <w:lvl w:ilvl="0" w:tplc="82EC3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1B45"/>
    <w:multiLevelType w:val="hybridMultilevel"/>
    <w:tmpl w:val="3BC68A4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3F24"/>
    <w:multiLevelType w:val="hybridMultilevel"/>
    <w:tmpl w:val="B3DA5E1E"/>
    <w:lvl w:ilvl="0" w:tplc="BC14E0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9D2"/>
    <w:multiLevelType w:val="multilevel"/>
    <w:tmpl w:val="41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D1D2C"/>
    <w:multiLevelType w:val="hybridMultilevel"/>
    <w:tmpl w:val="5DD06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013C5"/>
    <w:multiLevelType w:val="multilevel"/>
    <w:tmpl w:val="3ED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20D2"/>
    <w:multiLevelType w:val="multilevel"/>
    <w:tmpl w:val="AB6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D1705"/>
    <w:multiLevelType w:val="hybridMultilevel"/>
    <w:tmpl w:val="06DC8426"/>
    <w:lvl w:ilvl="0" w:tplc="9D0E9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722">
    <w:abstractNumId w:val="10"/>
  </w:num>
  <w:num w:numId="2" w16cid:durableId="297414828">
    <w:abstractNumId w:val="32"/>
  </w:num>
  <w:num w:numId="3" w16cid:durableId="658073678">
    <w:abstractNumId w:val="19"/>
  </w:num>
  <w:num w:numId="4" w16cid:durableId="205995137">
    <w:abstractNumId w:val="8"/>
  </w:num>
  <w:num w:numId="5" w16cid:durableId="1170675973">
    <w:abstractNumId w:val="13"/>
  </w:num>
  <w:num w:numId="6" w16cid:durableId="2011829470">
    <w:abstractNumId w:val="7"/>
  </w:num>
  <w:num w:numId="7" w16cid:durableId="1705791376">
    <w:abstractNumId w:val="0"/>
  </w:num>
  <w:num w:numId="8" w16cid:durableId="430705173">
    <w:abstractNumId w:val="14"/>
  </w:num>
  <w:num w:numId="9" w16cid:durableId="18507165">
    <w:abstractNumId w:val="30"/>
  </w:num>
  <w:num w:numId="10" w16cid:durableId="330572306">
    <w:abstractNumId w:val="5"/>
  </w:num>
  <w:num w:numId="11" w16cid:durableId="1807964308">
    <w:abstractNumId w:val="25"/>
  </w:num>
  <w:num w:numId="12" w16cid:durableId="242762447">
    <w:abstractNumId w:val="16"/>
  </w:num>
  <w:num w:numId="13" w16cid:durableId="1183864863">
    <w:abstractNumId w:val="28"/>
  </w:num>
  <w:num w:numId="14" w16cid:durableId="1882594776">
    <w:abstractNumId w:val="23"/>
  </w:num>
  <w:num w:numId="15" w16cid:durableId="631713836">
    <w:abstractNumId w:val="18"/>
  </w:num>
  <w:num w:numId="16" w16cid:durableId="44066406">
    <w:abstractNumId w:val="33"/>
  </w:num>
  <w:num w:numId="17" w16cid:durableId="2029717606">
    <w:abstractNumId w:val="6"/>
  </w:num>
  <w:num w:numId="18" w16cid:durableId="1553419471">
    <w:abstractNumId w:val="20"/>
  </w:num>
  <w:num w:numId="19" w16cid:durableId="778842437">
    <w:abstractNumId w:val="27"/>
  </w:num>
  <w:num w:numId="20" w16cid:durableId="2068991888">
    <w:abstractNumId w:val="21"/>
  </w:num>
  <w:num w:numId="21" w16cid:durableId="231279381">
    <w:abstractNumId w:val="17"/>
  </w:num>
  <w:num w:numId="22" w16cid:durableId="1593779972">
    <w:abstractNumId w:val="22"/>
  </w:num>
  <w:num w:numId="23" w16cid:durableId="421494457">
    <w:abstractNumId w:val="35"/>
  </w:num>
  <w:num w:numId="24" w16cid:durableId="776682522">
    <w:abstractNumId w:val="11"/>
  </w:num>
  <w:num w:numId="25" w16cid:durableId="396514106">
    <w:abstractNumId w:val="31"/>
  </w:num>
  <w:num w:numId="26" w16cid:durableId="625500729">
    <w:abstractNumId w:val="9"/>
  </w:num>
  <w:num w:numId="27" w16cid:durableId="330186224">
    <w:abstractNumId w:val="12"/>
  </w:num>
  <w:num w:numId="28" w16cid:durableId="410549050">
    <w:abstractNumId w:val="24"/>
  </w:num>
  <w:num w:numId="29" w16cid:durableId="395710745">
    <w:abstractNumId w:val="29"/>
  </w:num>
  <w:num w:numId="30" w16cid:durableId="754935480">
    <w:abstractNumId w:val="1"/>
  </w:num>
  <w:num w:numId="31" w16cid:durableId="1450778406">
    <w:abstractNumId w:val="34"/>
  </w:num>
  <w:num w:numId="32" w16cid:durableId="3896790">
    <w:abstractNumId w:val="4"/>
  </w:num>
  <w:num w:numId="33" w16cid:durableId="375273697">
    <w:abstractNumId w:val="3"/>
  </w:num>
  <w:num w:numId="34" w16cid:durableId="1756200317">
    <w:abstractNumId w:val="2"/>
  </w:num>
  <w:num w:numId="35" w16cid:durableId="1364478394">
    <w:abstractNumId w:val="26"/>
  </w:num>
  <w:num w:numId="36" w16cid:durableId="259416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0780B"/>
    <w:rsid w:val="000144F3"/>
    <w:rsid w:val="000227F4"/>
    <w:rsid w:val="000267CB"/>
    <w:rsid w:val="0003006C"/>
    <w:rsid w:val="000330C3"/>
    <w:rsid w:val="00036114"/>
    <w:rsid w:val="0004227E"/>
    <w:rsid w:val="00045201"/>
    <w:rsid w:val="00055652"/>
    <w:rsid w:val="00055FBF"/>
    <w:rsid w:val="000607D1"/>
    <w:rsid w:val="00066D2A"/>
    <w:rsid w:val="00072BC5"/>
    <w:rsid w:val="000741A1"/>
    <w:rsid w:val="000745BE"/>
    <w:rsid w:val="00081D10"/>
    <w:rsid w:val="0009545C"/>
    <w:rsid w:val="000A534B"/>
    <w:rsid w:val="000B39DB"/>
    <w:rsid w:val="000B73EA"/>
    <w:rsid w:val="000C6E50"/>
    <w:rsid w:val="000C7430"/>
    <w:rsid w:val="000E44B5"/>
    <w:rsid w:val="000F3109"/>
    <w:rsid w:val="000F3B1C"/>
    <w:rsid w:val="000F45F5"/>
    <w:rsid w:val="000F4B16"/>
    <w:rsid w:val="000F65BA"/>
    <w:rsid w:val="001047B2"/>
    <w:rsid w:val="001173C9"/>
    <w:rsid w:val="0012248E"/>
    <w:rsid w:val="00123A1C"/>
    <w:rsid w:val="00124F14"/>
    <w:rsid w:val="00125ADF"/>
    <w:rsid w:val="0012603F"/>
    <w:rsid w:val="0013038E"/>
    <w:rsid w:val="001309AC"/>
    <w:rsid w:val="001366F0"/>
    <w:rsid w:val="0014263E"/>
    <w:rsid w:val="00151A3D"/>
    <w:rsid w:val="0015640C"/>
    <w:rsid w:val="0016407B"/>
    <w:rsid w:val="00175807"/>
    <w:rsid w:val="00175A96"/>
    <w:rsid w:val="00176890"/>
    <w:rsid w:val="00176CDD"/>
    <w:rsid w:val="00182B72"/>
    <w:rsid w:val="001854FA"/>
    <w:rsid w:val="001858D2"/>
    <w:rsid w:val="0018628A"/>
    <w:rsid w:val="00193A75"/>
    <w:rsid w:val="001A4095"/>
    <w:rsid w:val="001A48DD"/>
    <w:rsid w:val="001B3E97"/>
    <w:rsid w:val="001C305D"/>
    <w:rsid w:val="001C34A0"/>
    <w:rsid w:val="001C6EC2"/>
    <w:rsid w:val="001D0780"/>
    <w:rsid w:val="001D7EA0"/>
    <w:rsid w:val="001E00A3"/>
    <w:rsid w:val="001E186D"/>
    <w:rsid w:val="001E347C"/>
    <w:rsid w:val="001E349A"/>
    <w:rsid w:val="001E6521"/>
    <w:rsid w:val="001E72C0"/>
    <w:rsid w:val="001E733A"/>
    <w:rsid w:val="001F01B7"/>
    <w:rsid w:val="00205C6E"/>
    <w:rsid w:val="002077DB"/>
    <w:rsid w:val="00217054"/>
    <w:rsid w:val="00224C8C"/>
    <w:rsid w:val="00231881"/>
    <w:rsid w:val="002355A8"/>
    <w:rsid w:val="002367FD"/>
    <w:rsid w:val="0028007A"/>
    <w:rsid w:val="00281B4A"/>
    <w:rsid w:val="00290E66"/>
    <w:rsid w:val="002911EF"/>
    <w:rsid w:val="002926CC"/>
    <w:rsid w:val="002A3227"/>
    <w:rsid w:val="002B5C9B"/>
    <w:rsid w:val="002C2994"/>
    <w:rsid w:val="002D4FCD"/>
    <w:rsid w:val="002F0755"/>
    <w:rsid w:val="002F5548"/>
    <w:rsid w:val="003051C6"/>
    <w:rsid w:val="00306AC5"/>
    <w:rsid w:val="00312793"/>
    <w:rsid w:val="0031733C"/>
    <w:rsid w:val="00324D53"/>
    <w:rsid w:val="003278CE"/>
    <w:rsid w:val="0033159E"/>
    <w:rsid w:val="00343EA3"/>
    <w:rsid w:val="0034441B"/>
    <w:rsid w:val="00345E9E"/>
    <w:rsid w:val="003508C7"/>
    <w:rsid w:val="00352504"/>
    <w:rsid w:val="003609A7"/>
    <w:rsid w:val="00377EFA"/>
    <w:rsid w:val="00380C88"/>
    <w:rsid w:val="00381AE4"/>
    <w:rsid w:val="00387EC3"/>
    <w:rsid w:val="0039473B"/>
    <w:rsid w:val="00395C83"/>
    <w:rsid w:val="003A0F9A"/>
    <w:rsid w:val="003A1548"/>
    <w:rsid w:val="003A1D2F"/>
    <w:rsid w:val="003A5599"/>
    <w:rsid w:val="003A7337"/>
    <w:rsid w:val="003C4987"/>
    <w:rsid w:val="003C49A1"/>
    <w:rsid w:val="003C581E"/>
    <w:rsid w:val="003E2749"/>
    <w:rsid w:val="003E32E9"/>
    <w:rsid w:val="003E3B84"/>
    <w:rsid w:val="003E757D"/>
    <w:rsid w:val="003F0CA0"/>
    <w:rsid w:val="003F18F9"/>
    <w:rsid w:val="00413427"/>
    <w:rsid w:val="00451A37"/>
    <w:rsid w:val="00453D81"/>
    <w:rsid w:val="00453FBE"/>
    <w:rsid w:val="00454878"/>
    <w:rsid w:val="00455CCE"/>
    <w:rsid w:val="004608A9"/>
    <w:rsid w:val="00463DBD"/>
    <w:rsid w:val="00472777"/>
    <w:rsid w:val="00473E7F"/>
    <w:rsid w:val="00481C08"/>
    <w:rsid w:val="0049504A"/>
    <w:rsid w:val="004B5A6B"/>
    <w:rsid w:val="004B61BD"/>
    <w:rsid w:val="004B7D50"/>
    <w:rsid w:val="004C4899"/>
    <w:rsid w:val="004C6044"/>
    <w:rsid w:val="004D1D62"/>
    <w:rsid w:val="004D43CA"/>
    <w:rsid w:val="004D47EA"/>
    <w:rsid w:val="004D6E0B"/>
    <w:rsid w:val="004E2631"/>
    <w:rsid w:val="004E502E"/>
    <w:rsid w:val="004E7395"/>
    <w:rsid w:val="004F2DEB"/>
    <w:rsid w:val="004F7337"/>
    <w:rsid w:val="005128A3"/>
    <w:rsid w:val="00521C83"/>
    <w:rsid w:val="00521EE8"/>
    <w:rsid w:val="00540839"/>
    <w:rsid w:val="005436D3"/>
    <w:rsid w:val="005503E3"/>
    <w:rsid w:val="00567167"/>
    <w:rsid w:val="005769D6"/>
    <w:rsid w:val="00577F61"/>
    <w:rsid w:val="00585138"/>
    <w:rsid w:val="00587E7D"/>
    <w:rsid w:val="005B0B54"/>
    <w:rsid w:val="005B5008"/>
    <w:rsid w:val="005B7482"/>
    <w:rsid w:val="005C692B"/>
    <w:rsid w:val="005E0662"/>
    <w:rsid w:val="005E4459"/>
    <w:rsid w:val="005F116C"/>
    <w:rsid w:val="00626028"/>
    <w:rsid w:val="00627E4E"/>
    <w:rsid w:val="006317CF"/>
    <w:rsid w:val="006469C4"/>
    <w:rsid w:val="0065376B"/>
    <w:rsid w:val="00654EAB"/>
    <w:rsid w:val="00662AEB"/>
    <w:rsid w:val="00663FF3"/>
    <w:rsid w:val="00667A2A"/>
    <w:rsid w:val="0067281E"/>
    <w:rsid w:val="00672FAA"/>
    <w:rsid w:val="0068111C"/>
    <w:rsid w:val="00681B82"/>
    <w:rsid w:val="006852F1"/>
    <w:rsid w:val="00692620"/>
    <w:rsid w:val="006C06E8"/>
    <w:rsid w:val="006C3D08"/>
    <w:rsid w:val="006D28B1"/>
    <w:rsid w:val="006D6A0C"/>
    <w:rsid w:val="006D7447"/>
    <w:rsid w:val="006E1055"/>
    <w:rsid w:val="006E2CBA"/>
    <w:rsid w:val="006E7B02"/>
    <w:rsid w:val="006F16A7"/>
    <w:rsid w:val="006F50F3"/>
    <w:rsid w:val="006F5484"/>
    <w:rsid w:val="007073EA"/>
    <w:rsid w:val="00712F85"/>
    <w:rsid w:val="00727BAC"/>
    <w:rsid w:val="00732FDE"/>
    <w:rsid w:val="00734549"/>
    <w:rsid w:val="0074303E"/>
    <w:rsid w:val="00750BDA"/>
    <w:rsid w:val="0075710F"/>
    <w:rsid w:val="00774F93"/>
    <w:rsid w:val="00784001"/>
    <w:rsid w:val="00793BF5"/>
    <w:rsid w:val="0079749F"/>
    <w:rsid w:val="007A03DE"/>
    <w:rsid w:val="007A59AB"/>
    <w:rsid w:val="007A5BC9"/>
    <w:rsid w:val="007A5E11"/>
    <w:rsid w:val="007B1404"/>
    <w:rsid w:val="007B7351"/>
    <w:rsid w:val="007C74CA"/>
    <w:rsid w:val="007D3041"/>
    <w:rsid w:val="007D4794"/>
    <w:rsid w:val="007D6705"/>
    <w:rsid w:val="007F06B0"/>
    <w:rsid w:val="007F6711"/>
    <w:rsid w:val="00805960"/>
    <w:rsid w:val="008129AC"/>
    <w:rsid w:val="0081537C"/>
    <w:rsid w:val="008173AB"/>
    <w:rsid w:val="00832DA4"/>
    <w:rsid w:val="0083731F"/>
    <w:rsid w:val="0084143A"/>
    <w:rsid w:val="008445F5"/>
    <w:rsid w:val="008458B8"/>
    <w:rsid w:val="0086210B"/>
    <w:rsid w:val="00865EF1"/>
    <w:rsid w:val="00867A1A"/>
    <w:rsid w:val="00886D0A"/>
    <w:rsid w:val="00896309"/>
    <w:rsid w:val="008B1F5E"/>
    <w:rsid w:val="008B2EF5"/>
    <w:rsid w:val="008B4026"/>
    <w:rsid w:val="008C6871"/>
    <w:rsid w:val="008E7AA3"/>
    <w:rsid w:val="008F3385"/>
    <w:rsid w:val="008F3A72"/>
    <w:rsid w:val="00905A0B"/>
    <w:rsid w:val="00913ABC"/>
    <w:rsid w:val="0092525D"/>
    <w:rsid w:val="009276A3"/>
    <w:rsid w:val="009308D3"/>
    <w:rsid w:val="00940C42"/>
    <w:rsid w:val="00951D98"/>
    <w:rsid w:val="00952EE9"/>
    <w:rsid w:val="0096150F"/>
    <w:rsid w:val="009647E8"/>
    <w:rsid w:val="009759B6"/>
    <w:rsid w:val="009830D8"/>
    <w:rsid w:val="00992A1F"/>
    <w:rsid w:val="00995085"/>
    <w:rsid w:val="009A00A4"/>
    <w:rsid w:val="009A432B"/>
    <w:rsid w:val="009B30C9"/>
    <w:rsid w:val="009B30F6"/>
    <w:rsid w:val="009B6C1F"/>
    <w:rsid w:val="009C305A"/>
    <w:rsid w:val="009C786B"/>
    <w:rsid w:val="009D386F"/>
    <w:rsid w:val="00A036C7"/>
    <w:rsid w:val="00A101E8"/>
    <w:rsid w:val="00A13F4F"/>
    <w:rsid w:val="00A256C5"/>
    <w:rsid w:val="00A334CD"/>
    <w:rsid w:val="00A35965"/>
    <w:rsid w:val="00A37737"/>
    <w:rsid w:val="00A5300E"/>
    <w:rsid w:val="00A66DEE"/>
    <w:rsid w:val="00A67033"/>
    <w:rsid w:val="00A74538"/>
    <w:rsid w:val="00A76FA4"/>
    <w:rsid w:val="00A77DCE"/>
    <w:rsid w:val="00A81E1C"/>
    <w:rsid w:val="00A824B5"/>
    <w:rsid w:val="00A90C79"/>
    <w:rsid w:val="00A914B3"/>
    <w:rsid w:val="00A92986"/>
    <w:rsid w:val="00AB1C6A"/>
    <w:rsid w:val="00AC5E5E"/>
    <w:rsid w:val="00AD4C20"/>
    <w:rsid w:val="00AD5A26"/>
    <w:rsid w:val="00AD7553"/>
    <w:rsid w:val="00AE1A77"/>
    <w:rsid w:val="00AE7DC9"/>
    <w:rsid w:val="00B009BD"/>
    <w:rsid w:val="00B07A68"/>
    <w:rsid w:val="00B107BD"/>
    <w:rsid w:val="00B10AF1"/>
    <w:rsid w:val="00B130C0"/>
    <w:rsid w:val="00B15E68"/>
    <w:rsid w:val="00B17928"/>
    <w:rsid w:val="00B26D3A"/>
    <w:rsid w:val="00B31605"/>
    <w:rsid w:val="00B532AC"/>
    <w:rsid w:val="00B57E30"/>
    <w:rsid w:val="00B6237C"/>
    <w:rsid w:val="00B900E3"/>
    <w:rsid w:val="00BA07E7"/>
    <w:rsid w:val="00BA13DC"/>
    <w:rsid w:val="00BB1779"/>
    <w:rsid w:val="00BC10C0"/>
    <w:rsid w:val="00BD30F3"/>
    <w:rsid w:val="00BE5BB9"/>
    <w:rsid w:val="00BE6CD0"/>
    <w:rsid w:val="00BF3156"/>
    <w:rsid w:val="00C02067"/>
    <w:rsid w:val="00C14EBA"/>
    <w:rsid w:val="00C20B53"/>
    <w:rsid w:val="00C21750"/>
    <w:rsid w:val="00C22D4B"/>
    <w:rsid w:val="00C308BA"/>
    <w:rsid w:val="00C31D26"/>
    <w:rsid w:val="00C61977"/>
    <w:rsid w:val="00C66333"/>
    <w:rsid w:val="00C66CAA"/>
    <w:rsid w:val="00C708FF"/>
    <w:rsid w:val="00C710A9"/>
    <w:rsid w:val="00C752DD"/>
    <w:rsid w:val="00C77A38"/>
    <w:rsid w:val="00C93B69"/>
    <w:rsid w:val="00C96E28"/>
    <w:rsid w:val="00C97A16"/>
    <w:rsid w:val="00CA6AAD"/>
    <w:rsid w:val="00CC261F"/>
    <w:rsid w:val="00CC32BD"/>
    <w:rsid w:val="00CC744B"/>
    <w:rsid w:val="00CD12BC"/>
    <w:rsid w:val="00CD4AAB"/>
    <w:rsid w:val="00CD55FD"/>
    <w:rsid w:val="00CD5A3C"/>
    <w:rsid w:val="00D16E62"/>
    <w:rsid w:val="00D17AE5"/>
    <w:rsid w:val="00D17C5A"/>
    <w:rsid w:val="00D25D45"/>
    <w:rsid w:val="00D3122A"/>
    <w:rsid w:val="00D32461"/>
    <w:rsid w:val="00D40485"/>
    <w:rsid w:val="00D441C9"/>
    <w:rsid w:val="00D44B58"/>
    <w:rsid w:val="00D50B56"/>
    <w:rsid w:val="00D57F95"/>
    <w:rsid w:val="00D6653F"/>
    <w:rsid w:val="00D67F14"/>
    <w:rsid w:val="00D72A7E"/>
    <w:rsid w:val="00D74146"/>
    <w:rsid w:val="00D86CE7"/>
    <w:rsid w:val="00DA4C35"/>
    <w:rsid w:val="00DA6046"/>
    <w:rsid w:val="00DC0EB2"/>
    <w:rsid w:val="00DC5BA3"/>
    <w:rsid w:val="00DF3208"/>
    <w:rsid w:val="00DF61A5"/>
    <w:rsid w:val="00E0486A"/>
    <w:rsid w:val="00E0492C"/>
    <w:rsid w:val="00E059DE"/>
    <w:rsid w:val="00E1593B"/>
    <w:rsid w:val="00E249BA"/>
    <w:rsid w:val="00E317E3"/>
    <w:rsid w:val="00E318F2"/>
    <w:rsid w:val="00E35B49"/>
    <w:rsid w:val="00E404B2"/>
    <w:rsid w:val="00E418A6"/>
    <w:rsid w:val="00E451B9"/>
    <w:rsid w:val="00E475B8"/>
    <w:rsid w:val="00E5512A"/>
    <w:rsid w:val="00E615E3"/>
    <w:rsid w:val="00E66B60"/>
    <w:rsid w:val="00E70409"/>
    <w:rsid w:val="00E74151"/>
    <w:rsid w:val="00E7609A"/>
    <w:rsid w:val="00E84D71"/>
    <w:rsid w:val="00E92141"/>
    <w:rsid w:val="00E92BDE"/>
    <w:rsid w:val="00EA5CBB"/>
    <w:rsid w:val="00EB2F64"/>
    <w:rsid w:val="00EB4449"/>
    <w:rsid w:val="00EB5929"/>
    <w:rsid w:val="00ED1B04"/>
    <w:rsid w:val="00ED64EB"/>
    <w:rsid w:val="00ED69F8"/>
    <w:rsid w:val="00EE04E9"/>
    <w:rsid w:val="00EE3C82"/>
    <w:rsid w:val="00EE45D6"/>
    <w:rsid w:val="00EE70F9"/>
    <w:rsid w:val="00EF71D0"/>
    <w:rsid w:val="00F056F4"/>
    <w:rsid w:val="00F079A8"/>
    <w:rsid w:val="00F1492F"/>
    <w:rsid w:val="00F27EDB"/>
    <w:rsid w:val="00F3030D"/>
    <w:rsid w:val="00F36A4E"/>
    <w:rsid w:val="00F412CB"/>
    <w:rsid w:val="00F4311A"/>
    <w:rsid w:val="00F4322C"/>
    <w:rsid w:val="00F44C41"/>
    <w:rsid w:val="00F47A7A"/>
    <w:rsid w:val="00F502F9"/>
    <w:rsid w:val="00F53209"/>
    <w:rsid w:val="00F54849"/>
    <w:rsid w:val="00F5538F"/>
    <w:rsid w:val="00F60861"/>
    <w:rsid w:val="00F60B18"/>
    <w:rsid w:val="00F63BAF"/>
    <w:rsid w:val="00F713ED"/>
    <w:rsid w:val="00F7405A"/>
    <w:rsid w:val="00F814BB"/>
    <w:rsid w:val="00F87F39"/>
    <w:rsid w:val="00F912AF"/>
    <w:rsid w:val="00FA1248"/>
    <w:rsid w:val="00FB0A42"/>
    <w:rsid w:val="00FB1BB1"/>
    <w:rsid w:val="00FB5244"/>
    <w:rsid w:val="00FB5B9B"/>
    <w:rsid w:val="00FB5CD8"/>
    <w:rsid w:val="00FC733F"/>
    <w:rsid w:val="00FE0EEB"/>
    <w:rsid w:val="00FE1FFC"/>
    <w:rsid w:val="00FE5FE4"/>
    <w:rsid w:val="00FF0908"/>
    <w:rsid w:val="00FF191B"/>
    <w:rsid w:val="00FF35F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408B6"/>
  <w15:docId w15:val="{7A272956-A9EA-4F11-B37C-4E8EF21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  <w:style w:type="paragraph" w:customStyle="1" w:styleId="Default">
    <w:name w:val="Default"/>
    <w:rsid w:val="00292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8DF7-0AFB-4585-8BBE-34A102C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253</TotalTime>
  <Pages>9</Pages>
  <Words>3034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Salterain Gandarias, Iratxe</cp:lastModifiedBy>
  <cp:revision>82</cp:revision>
  <cp:lastPrinted>2024-12-27T08:03:00Z</cp:lastPrinted>
  <dcterms:created xsi:type="dcterms:W3CDTF">2024-06-28T06:18:00Z</dcterms:created>
  <dcterms:modified xsi:type="dcterms:W3CDTF">2025-03-25T10:50:00Z</dcterms:modified>
</cp:coreProperties>
</file>