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4"/>
        <w:gridCol w:w="567"/>
        <w:gridCol w:w="4394"/>
      </w:tblGrid>
      <w:tr w:rsidR="00D16E62" w14:paraId="4B4BF02E" w14:textId="77777777" w:rsidTr="00D16E62">
        <w:tc>
          <w:tcPr>
            <w:tcW w:w="4394" w:type="dxa"/>
          </w:tcPr>
          <w:p w14:paraId="09017C86" w14:textId="77777777" w:rsidR="00D16E62" w:rsidRPr="00EA2444" w:rsidRDefault="00D16E62" w:rsidP="00D16E62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EA2444">
              <w:rPr>
                <w:rFonts w:cs="Times New Roman"/>
                <w:b/>
                <w:bCs/>
                <w:sz w:val="22"/>
                <w:szCs w:val="22"/>
              </w:rPr>
              <w:t>ERANSKINA</w:t>
            </w:r>
          </w:p>
          <w:p w14:paraId="1912D07D" w14:textId="77777777" w:rsidR="00D16E62" w:rsidRPr="00EA2444" w:rsidRDefault="00D16E62" w:rsidP="00D16E62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</w:p>
          <w:p w14:paraId="2F64AAC6" w14:textId="5674CCAD" w:rsidR="00D16E62" w:rsidRPr="007073EA" w:rsidRDefault="00D40485" w:rsidP="00D16E62">
            <w:pPr>
              <w:jc w:val="center"/>
              <w:rPr>
                <w:rFonts w:cs="Times New Roman"/>
                <w:b/>
                <w:sz w:val="22"/>
                <w:szCs w:val="22"/>
                <w:highlight w:val="yellow"/>
                <w:lang w:val="eu-ES"/>
              </w:rPr>
            </w:pPr>
            <w:r>
              <w:rPr>
                <w:rFonts w:cs="Times New Roman"/>
                <w:b/>
                <w:sz w:val="22"/>
                <w:szCs w:val="22"/>
                <w:lang w:val="eu-ES"/>
              </w:rPr>
              <w:t xml:space="preserve">XI.I LEGEALDIKO (2023-2027) </w:t>
            </w:r>
            <w:r w:rsidR="00D16E62" w:rsidRPr="00EA2444">
              <w:rPr>
                <w:rFonts w:cs="Times New Roman"/>
                <w:b/>
                <w:bCs/>
                <w:sz w:val="22"/>
                <w:szCs w:val="22"/>
              </w:rPr>
              <w:t>FORU KARGU PUBLIKOEN KATALOGOA</w:t>
            </w:r>
          </w:p>
        </w:tc>
        <w:tc>
          <w:tcPr>
            <w:tcW w:w="567" w:type="dxa"/>
          </w:tcPr>
          <w:p w14:paraId="63122405" w14:textId="77777777" w:rsidR="00D16E62" w:rsidRDefault="00D16E62" w:rsidP="00D16E62">
            <w:pPr>
              <w:spacing w:before="240" w:after="480"/>
              <w:rPr>
                <w:sz w:val="24"/>
              </w:rPr>
            </w:pPr>
          </w:p>
        </w:tc>
        <w:tc>
          <w:tcPr>
            <w:tcW w:w="4394" w:type="dxa"/>
          </w:tcPr>
          <w:p w14:paraId="49FCCB54" w14:textId="77777777" w:rsidR="00D16E62" w:rsidRPr="00A90C79" w:rsidRDefault="00D16E62" w:rsidP="00D16E62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A90C79">
              <w:rPr>
                <w:rFonts w:cs="Times New Roman"/>
                <w:b/>
                <w:sz w:val="22"/>
                <w:szCs w:val="22"/>
              </w:rPr>
              <w:t>ANEXO</w:t>
            </w:r>
          </w:p>
          <w:p w14:paraId="0211247F" w14:textId="77777777" w:rsidR="00D16E62" w:rsidRPr="00A90C79" w:rsidRDefault="00D16E62" w:rsidP="00D16E62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</w:p>
          <w:p w14:paraId="05D37CE5" w14:textId="75B84948" w:rsidR="00D40485" w:rsidRDefault="00D16E62" w:rsidP="00D40485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A90C79">
              <w:rPr>
                <w:rFonts w:cs="Times New Roman"/>
                <w:b/>
                <w:sz w:val="22"/>
                <w:szCs w:val="22"/>
              </w:rPr>
              <w:t>CATÁLOGO DE CARGOS PÚBLICOS FORALES</w:t>
            </w:r>
            <w:r w:rsidR="00D40485">
              <w:rPr>
                <w:rFonts w:cs="Times New Roman"/>
                <w:b/>
                <w:sz w:val="22"/>
                <w:szCs w:val="22"/>
              </w:rPr>
              <w:t xml:space="preserve"> DE LA LEGISLATURA XII</w:t>
            </w:r>
          </w:p>
          <w:p w14:paraId="66B1BA7B" w14:textId="00349715" w:rsidR="00D16E62" w:rsidRPr="00A90C79" w:rsidRDefault="00D40485" w:rsidP="00D40485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(2023-2027)</w:t>
            </w:r>
          </w:p>
        </w:tc>
      </w:tr>
      <w:tr w:rsidR="00D16E62" w:rsidRPr="00A37737" w14:paraId="62957CB0" w14:textId="77777777" w:rsidTr="00217054">
        <w:tc>
          <w:tcPr>
            <w:tcW w:w="4394" w:type="dxa"/>
            <w:shd w:val="clear" w:color="auto" w:fill="auto"/>
          </w:tcPr>
          <w:p w14:paraId="629C63A3" w14:textId="77777777" w:rsidR="00D16E62" w:rsidRPr="00217054" w:rsidRDefault="00D16E62" w:rsidP="00D16E62">
            <w:pPr>
              <w:spacing w:after="120"/>
              <w:rPr>
                <w:rFonts w:cs="Times New Roman"/>
                <w:b/>
                <w:sz w:val="22"/>
                <w:szCs w:val="22"/>
              </w:rPr>
            </w:pPr>
            <w:r w:rsidRPr="00217054">
              <w:rPr>
                <w:rFonts w:cs="Times New Roman"/>
                <w:b/>
                <w:bCs/>
                <w:sz w:val="22"/>
                <w:szCs w:val="22"/>
              </w:rPr>
              <w:t>1.- DIPUTATU NAGUSIA</w:t>
            </w:r>
          </w:p>
          <w:p w14:paraId="24A74673" w14:textId="2324F9CE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217054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>: Ramiro González Vicente</w:t>
            </w:r>
          </w:p>
          <w:p w14:paraId="40467947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6AA767EA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217054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Arabako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Batzar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Nagusien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2023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ekainaren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29ko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osoko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bilkura</w:t>
            </w:r>
            <w:proofErr w:type="spellEnd"/>
          </w:p>
          <w:p w14:paraId="334A7505" w14:textId="2D4B5EAB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1A3AC4E6" w14:textId="5B06D257" w:rsidR="003278CE" w:rsidRPr="00217054" w:rsidRDefault="003278CE" w:rsidP="003278CE">
            <w:pPr>
              <w:rPr>
                <w:rFonts w:cs="Times New Roman"/>
                <w:b/>
                <w:bCs/>
                <w:sz w:val="22"/>
                <w:szCs w:val="22"/>
              </w:rPr>
            </w:pPr>
            <w:r w:rsidRPr="00217054">
              <w:rPr>
                <w:rFonts w:cs="Times New Roman"/>
                <w:b/>
                <w:bCs/>
                <w:sz w:val="22"/>
                <w:szCs w:val="22"/>
              </w:rPr>
              <w:t>2.- DIPUTATU NAGUSIORDEAK</w:t>
            </w:r>
          </w:p>
          <w:p w14:paraId="48FFD929" w14:textId="77777777" w:rsidR="003278CE" w:rsidRPr="00217054" w:rsidRDefault="003278CE" w:rsidP="00D16E62">
            <w:pPr>
              <w:rPr>
                <w:rFonts w:cs="Times New Roman"/>
                <w:sz w:val="22"/>
                <w:szCs w:val="22"/>
              </w:rPr>
            </w:pPr>
          </w:p>
          <w:p w14:paraId="4A7801B4" w14:textId="76469769" w:rsidR="00D16E62" w:rsidRPr="00217054" w:rsidRDefault="003278CE" w:rsidP="00D16E62">
            <w:pPr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>1)</w:t>
            </w:r>
            <w:r w:rsidR="00D16E62" w:rsidRPr="00217054">
              <w:rPr>
                <w:rFonts w:cs="Times New Roman"/>
                <w:sz w:val="22"/>
                <w:szCs w:val="22"/>
              </w:rPr>
              <w:t>- LEHENENGO DIPUTATU NAGUSIORDEA</w:t>
            </w:r>
          </w:p>
          <w:p w14:paraId="78E63BC4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338FC531" w14:textId="1FF7E4EB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217054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>: Cristina González Calvar.</w:t>
            </w:r>
          </w:p>
          <w:p w14:paraId="2D8CAD5D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08E383FB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217054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Diputatu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Nagusiaren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153/2023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Dekretua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ekainaren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30ekoa, 2023-2027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legegintzaldirako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diputatuak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izendatzekoa</w:t>
            </w:r>
            <w:proofErr w:type="spellEnd"/>
          </w:p>
          <w:p w14:paraId="1B4AFAB2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07DD32FF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68F193AD" w14:textId="28CB6878" w:rsidR="009830D8" w:rsidRPr="00217054" w:rsidRDefault="009830D8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>2)</w:t>
            </w:r>
            <w:r w:rsidR="00D16E62" w:rsidRPr="00217054">
              <w:rPr>
                <w:rFonts w:cs="Times New Roman"/>
                <w:sz w:val="22"/>
                <w:szCs w:val="22"/>
              </w:rPr>
              <w:t>.- BIGARREN DIPUTATU NAGUSIORDEA</w:t>
            </w:r>
          </w:p>
          <w:p w14:paraId="1E738F33" w14:textId="77777777" w:rsidR="009830D8" w:rsidRPr="00217054" w:rsidRDefault="009830D8" w:rsidP="00D16E62">
            <w:pPr>
              <w:spacing w:after="120"/>
              <w:rPr>
                <w:rFonts w:cs="Times New Roman"/>
                <w:sz w:val="16"/>
                <w:szCs w:val="16"/>
              </w:rPr>
            </w:pPr>
          </w:p>
          <w:p w14:paraId="05A25D68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217054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>: Itziar Gonzalo de Zuazo</w:t>
            </w:r>
          </w:p>
          <w:p w14:paraId="40E61E65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5728EAB2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217054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Diputatu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Nagusiaren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153/2023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Dekretua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ekainaren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30ekoa, 2023-2027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legegintzaldirako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diputatuak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izendatzekoa</w:t>
            </w:r>
            <w:proofErr w:type="spellEnd"/>
          </w:p>
          <w:p w14:paraId="5297DD14" w14:textId="5D97672E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145E395D" w14:textId="77777777" w:rsidR="009830D8" w:rsidRPr="00217054" w:rsidRDefault="009830D8" w:rsidP="00D16E62">
            <w:pPr>
              <w:rPr>
                <w:rFonts w:cs="Times New Roman"/>
                <w:sz w:val="22"/>
                <w:szCs w:val="22"/>
              </w:rPr>
            </w:pPr>
          </w:p>
          <w:p w14:paraId="139FE7BE" w14:textId="6C195F66" w:rsidR="00D16E62" w:rsidRPr="00217054" w:rsidRDefault="009830D8" w:rsidP="00D16E62">
            <w:pPr>
              <w:spacing w:after="120"/>
              <w:rPr>
                <w:rFonts w:cs="Times New Roman"/>
                <w:b/>
                <w:sz w:val="22"/>
                <w:szCs w:val="22"/>
              </w:rPr>
            </w:pPr>
            <w:r w:rsidRPr="00217054">
              <w:rPr>
                <w:rFonts w:cs="Times New Roman"/>
                <w:b/>
                <w:bCs/>
                <w:sz w:val="22"/>
                <w:szCs w:val="22"/>
              </w:rPr>
              <w:t>3</w:t>
            </w:r>
            <w:r w:rsidR="00D16E62" w:rsidRPr="00217054">
              <w:rPr>
                <w:rFonts w:cs="Times New Roman"/>
                <w:b/>
                <w:bCs/>
                <w:sz w:val="22"/>
                <w:szCs w:val="22"/>
              </w:rPr>
              <w:t>.- FORU DIPUTATUAK</w:t>
            </w:r>
          </w:p>
          <w:p w14:paraId="788A0E5B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>1) ENPLEGU, MERKATARITZA, TURISMO ETA FORU ADMINISTRAZIOAREN SAILA</w:t>
            </w:r>
          </w:p>
          <w:p w14:paraId="6355AAF3" w14:textId="2D88448D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5FBAA6AB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688C09B6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217054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>: Cristina González Calvar</w:t>
            </w:r>
          </w:p>
          <w:p w14:paraId="5F5D785C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1FDF5B2F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217054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Diputatu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Nagusiaren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153/2023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Dekretua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ekainaren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30ekoa, 2023-2027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legegintzaldirako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diputatuak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izendatzekoa</w:t>
            </w:r>
            <w:proofErr w:type="spellEnd"/>
          </w:p>
          <w:p w14:paraId="56B9D3EB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3203C0E7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217054">
              <w:rPr>
                <w:rFonts w:cs="Times New Roman"/>
                <w:sz w:val="22"/>
                <w:szCs w:val="22"/>
              </w:rPr>
              <w:t>Kargua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Enplegu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Merkataritza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, Turismo eta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Administrazioaren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Sailaren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titularra</w:t>
            </w:r>
            <w:proofErr w:type="spellEnd"/>
          </w:p>
          <w:p w14:paraId="266540DA" w14:textId="1575A5F1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5D6BD19C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4FF20897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>2) OGASUN, FINANTZA ETA AURREKONTU SAILA</w:t>
            </w:r>
          </w:p>
          <w:p w14:paraId="13405C2E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271D0397" w14:textId="75E28CCB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217054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>: Itziar Gonzalo de Zuazo</w:t>
            </w:r>
          </w:p>
          <w:p w14:paraId="0F404BA0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1F1F7825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217054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Diputatu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Nagusiaren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153/2023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Dekretua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ekainaren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30ekoa, 2023-2027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legegintzaldirako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diputatuak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izendatzekoa</w:t>
            </w:r>
            <w:proofErr w:type="spellEnd"/>
          </w:p>
          <w:p w14:paraId="1550F770" w14:textId="30A1E09D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4D32B64F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24AD4EEF" w14:textId="756B0A2A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217054">
              <w:rPr>
                <w:rFonts w:cs="Times New Roman"/>
                <w:sz w:val="22"/>
                <w:szCs w:val="22"/>
              </w:rPr>
              <w:t>Kargua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Ogasun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Finantza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eta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Aurrekontu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Sailaren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titularra</w:t>
            </w:r>
            <w:proofErr w:type="spellEnd"/>
          </w:p>
          <w:p w14:paraId="27B9FE31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25596FB3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>3) BERDINTASUN, EUSKARA ETA GOBERNANTZA SAILA</w:t>
            </w:r>
          </w:p>
          <w:p w14:paraId="731EEDF5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049BB83C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217054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: Jone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Berriozabal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Bóveda</w:t>
            </w:r>
          </w:p>
          <w:p w14:paraId="64F77C62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056BAA59" w14:textId="53FD485A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217054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Diputatu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Nagusiaren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153/2023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Dekretua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ekainaren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30ekoa, 2023-2027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legegintzaldirako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diputatuak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izendatzekoa</w:t>
            </w:r>
            <w:proofErr w:type="spellEnd"/>
          </w:p>
          <w:p w14:paraId="36CD76BE" w14:textId="77777777" w:rsidR="0065376B" w:rsidRPr="00217054" w:rsidRDefault="0065376B" w:rsidP="00D16E62">
            <w:pPr>
              <w:rPr>
                <w:rFonts w:cs="Times New Roman"/>
                <w:sz w:val="22"/>
                <w:szCs w:val="22"/>
              </w:rPr>
            </w:pPr>
          </w:p>
          <w:p w14:paraId="0E72DDA5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67ADB717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217054">
              <w:rPr>
                <w:rFonts w:cs="Times New Roman"/>
                <w:sz w:val="22"/>
                <w:szCs w:val="22"/>
              </w:rPr>
              <w:t>Kargua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Berdintasun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, Euskara eta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Gobernantza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Sailaren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titularra</w:t>
            </w:r>
            <w:proofErr w:type="spellEnd"/>
          </w:p>
          <w:p w14:paraId="3D1E18A1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0E347EE8" w14:textId="00B38FB8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 xml:space="preserve">4) EKONOMIA GARAPENAREN ETA </w:t>
            </w:r>
            <w:r w:rsidR="005769D6" w:rsidRPr="00217054">
              <w:rPr>
                <w:sz w:val="22"/>
                <w:lang w:val="es-ES"/>
              </w:rPr>
              <w:t xml:space="preserve">JASANGARRITASUNAREN </w:t>
            </w:r>
            <w:r w:rsidRPr="00217054">
              <w:rPr>
                <w:rFonts w:cs="Times New Roman"/>
                <w:sz w:val="22"/>
                <w:szCs w:val="22"/>
              </w:rPr>
              <w:t>SAILA</w:t>
            </w:r>
          </w:p>
          <w:p w14:paraId="0EF53585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7012DB5F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217054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>: Saray Zárate Fernández de Landa</w:t>
            </w:r>
          </w:p>
          <w:p w14:paraId="1E76C439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4D528A29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217054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Diputatu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Nagusiaren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153/2023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Dekretua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ekainaren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30ekoa, 2023-2027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legegintzaldirako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diputatuak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izendatzekoa</w:t>
            </w:r>
            <w:proofErr w:type="spellEnd"/>
          </w:p>
          <w:p w14:paraId="728B1D5C" w14:textId="5B46A51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40383CAC" w14:textId="77777777" w:rsidR="00F54849" w:rsidRPr="00217054" w:rsidRDefault="00F54849" w:rsidP="00D16E62">
            <w:pPr>
              <w:rPr>
                <w:rFonts w:cs="Times New Roman"/>
                <w:sz w:val="22"/>
                <w:szCs w:val="22"/>
              </w:rPr>
            </w:pPr>
          </w:p>
          <w:p w14:paraId="5DF243C9" w14:textId="1CBE92D6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217054">
              <w:rPr>
                <w:rFonts w:cs="Times New Roman"/>
                <w:sz w:val="22"/>
                <w:szCs w:val="22"/>
              </w:rPr>
              <w:t>Kargua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Ekonomia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Garapenaren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eta</w:t>
            </w:r>
            <w:r w:rsidR="005769D6"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5769D6" w:rsidRPr="00217054">
              <w:rPr>
                <w:sz w:val="22"/>
                <w:lang w:val="es-ES"/>
              </w:rPr>
              <w:t>Jasangarritasunaren</w:t>
            </w:r>
            <w:proofErr w:type="spellEnd"/>
            <w:r w:rsidR="005769D6" w:rsidRPr="00217054">
              <w:rPr>
                <w:sz w:val="22"/>
                <w:lang w:val="es-ES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Sailaren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titularra</w:t>
            </w:r>
            <w:proofErr w:type="spellEnd"/>
          </w:p>
          <w:p w14:paraId="51D8FF51" w14:textId="77777777" w:rsidR="008129AC" w:rsidRPr="00217054" w:rsidRDefault="008129AC" w:rsidP="00D16E62">
            <w:pPr>
              <w:rPr>
                <w:rFonts w:cs="Times New Roman"/>
                <w:sz w:val="22"/>
                <w:szCs w:val="22"/>
              </w:rPr>
            </w:pPr>
          </w:p>
          <w:p w14:paraId="03B3E997" w14:textId="1B80AAF0" w:rsidR="00455CCE" w:rsidRPr="00217054" w:rsidRDefault="00455CCE" w:rsidP="00455CCE">
            <w:pPr>
              <w:rPr>
                <w:rFonts w:cs="Times New Roman"/>
                <w:i/>
                <w:color w:val="0070C0"/>
                <w:lang w:val="eu-ES"/>
              </w:rPr>
            </w:pPr>
            <w:r w:rsidRPr="00217054">
              <w:rPr>
                <w:rFonts w:cs="Times New Roman"/>
                <w:i/>
                <w:color w:val="0070C0"/>
                <w:lang w:val="eu-ES"/>
              </w:rPr>
              <w:t xml:space="preserve">* </w:t>
            </w:r>
            <w:r w:rsidR="0068111C" w:rsidRPr="00217054">
              <w:rPr>
                <w:rFonts w:cs="Times New Roman"/>
                <w:i/>
                <w:color w:val="0070C0"/>
                <w:lang w:val="eu-ES"/>
              </w:rPr>
              <w:t>Diputatu nagusiaren ekain</w:t>
            </w:r>
            <w:r w:rsidRPr="00217054">
              <w:rPr>
                <w:rFonts w:cs="Times New Roman"/>
                <w:i/>
                <w:color w:val="0070C0"/>
                <w:lang w:val="eu-ES"/>
              </w:rPr>
              <w:t xml:space="preserve">aren </w:t>
            </w:r>
            <w:r w:rsidR="0068111C" w:rsidRPr="00217054">
              <w:rPr>
                <w:rFonts w:cs="Times New Roman"/>
                <w:i/>
                <w:color w:val="0070C0"/>
                <w:lang w:val="eu-ES"/>
              </w:rPr>
              <w:t>28</w:t>
            </w:r>
            <w:r w:rsidRPr="00217054">
              <w:rPr>
                <w:rFonts w:cs="Times New Roman"/>
                <w:i/>
                <w:color w:val="0070C0"/>
                <w:lang w:val="eu-ES"/>
              </w:rPr>
              <w:t xml:space="preserve">ko </w:t>
            </w:r>
            <w:r w:rsidR="0068111C" w:rsidRPr="00217054">
              <w:rPr>
                <w:rFonts w:cs="Times New Roman"/>
                <w:i/>
                <w:color w:val="0070C0"/>
                <w:lang w:val="eu-ES"/>
              </w:rPr>
              <w:t>78</w:t>
            </w:r>
            <w:r w:rsidRPr="00217054">
              <w:rPr>
                <w:rFonts w:cs="Times New Roman"/>
                <w:i/>
                <w:color w:val="0070C0"/>
                <w:lang w:val="eu-ES"/>
              </w:rPr>
              <w:t xml:space="preserve">/2024 </w:t>
            </w:r>
            <w:r w:rsidR="0068111C" w:rsidRPr="00217054">
              <w:rPr>
                <w:rFonts w:cs="Times New Roman"/>
                <w:i/>
                <w:color w:val="0070C0"/>
                <w:lang w:val="eu-ES"/>
              </w:rPr>
              <w:t>foru Dekretuaren</w:t>
            </w:r>
            <w:r w:rsidRPr="00217054">
              <w:rPr>
                <w:rFonts w:cs="Times New Roman"/>
                <w:i/>
                <w:color w:val="0070C0"/>
                <w:lang w:val="eu-ES"/>
              </w:rPr>
              <w:t xml:space="preserve"> bitartez </w:t>
            </w:r>
            <w:r w:rsidR="00C710A9" w:rsidRPr="00217054">
              <w:rPr>
                <w:rFonts w:cs="Times New Roman"/>
                <w:i/>
                <w:color w:val="0070C0"/>
                <w:lang w:val="eu-ES"/>
              </w:rPr>
              <w:t>sailaren izena aldatu da.</w:t>
            </w:r>
          </w:p>
          <w:p w14:paraId="0F6D842B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00A17284" w14:textId="77777777" w:rsidR="00FE5FE4" w:rsidRPr="00217054" w:rsidRDefault="00FE5FE4" w:rsidP="00D16E62">
            <w:pPr>
              <w:rPr>
                <w:rFonts w:cs="Times New Roman"/>
                <w:sz w:val="22"/>
                <w:szCs w:val="22"/>
              </w:rPr>
            </w:pPr>
          </w:p>
          <w:p w14:paraId="06D0765C" w14:textId="77777777" w:rsidR="00FE5FE4" w:rsidRPr="00217054" w:rsidRDefault="00FE5FE4" w:rsidP="00D16E62">
            <w:pPr>
              <w:rPr>
                <w:rFonts w:cs="Times New Roman"/>
                <w:sz w:val="22"/>
                <w:szCs w:val="22"/>
              </w:rPr>
            </w:pPr>
          </w:p>
          <w:p w14:paraId="7B048604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>5) GIZARTE POLITIKEN SAILA</w:t>
            </w:r>
          </w:p>
          <w:p w14:paraId="77963A77" w14:textId="487C59BE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658B9DE5" w14:textId="77777777" w:rsidR="00F54849" w:rsidRPr="00217054" w:rsidRDefault="00F54849" w:rsidP="00D16E62">
            <w:pPr>
              <w:rPr>
                <w:rFonts w:cs="Times New Roman"/>
                <w:sz w:val="22"/>
                <w:szCs w:val="22"/>
              </w:rPr>
            </w:pPr>
          </w:p>
          <w:p w14:paraId="594DE08A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217054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>: Gorka Urtaran Agirre</w:t>
            </w:r>
          </w:p>
          <w:p w14:paraId="1BABEAF9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2D6207F5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217054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Diputatu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Nagusiaren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153/2023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Dekretua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ekainaren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30ekoa, 2023-2027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legegintzaldirako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diputatuak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izendatzekoa</w:t>
            </w:r>
            <w:proofErr w:type="spellEnd"/>
          </w:p>
          <w:p w14:paraId="24D81002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0FEAD394" w14:textId="77741606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217054">
              <w:rPr>
                <w:rFonts w:cs="Times New Roman"/>
                <w:sz w:val="22"/>
                <w:szCs w:val="22"/>
              </w:rPr>
              <w:t>Kargua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Gizarte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Politiken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Sailaren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titularra</w:t>
            </w:r>
            <w:proofErr w:type="spellEnd"/>
          </w:p>
          <w:p w14:paraId="3B7DCB0F" w14:textId="63E3C10F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337248A6" w14:textId="4259C6DF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3EC386BE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6E1506C8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lastRenderedPageBreak/>
              <w:t>6) MUGIKORTASUN JASANGARRIAREN ETA BIDE AZPIEGITUREN SAILA</w:t>
            </w:r>
          </w:p>
          <w:p w14:paraId="37B205BE" w14:textId="128EC1A4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09A76482" w14:textId="77777777" w:rsidR="004E7395" w:rsidRPr="00217054" w:rsidRDefault="004E7395" w:rsidP="00D16E62">
            <w:pPr>
              <w:rPr>
                <w:rFonts w:cs="Times New Roman"/>
                <w:sz w:val="22"/>
                <w:szCs w:val="22"/>
              </w:rPr>
            </w:pPr>
          </w:p>
          <w:p w14:paraId="439310D5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217054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>: Jon Nogales Prieto</w:t>
            </w:r>
          </w:p>
          <w:p w14:paraId="7BF987CD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2EDBCE2B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217054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Diputatu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Nagusiaren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153/2023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Dekretua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ekainaren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30ekoa, 2023-2027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legegintzaldirako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diputatuak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izendatzekoa</w:t>
            </w:r>
            <w:proofErr w:type="spellEnd"/>
          </w:p>
          <w:p w14:paraId="4181037D" w14:textId="372980D9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4E40DCDF" w14:textId="77777777" w:rsidR="008C6871" w:rsidRPr="00217054" w:rsidRDefault="008C6871" w:rsidP="00D16E62">
            <w:pPr>
              <w:rPr>
                <w:rFonts w:cs="Times New Roman"/>
                <w:sz w:val="22"/>
                <w:szCs w:val="22"/>
              </w:rPr>
            </w:pPr>
          </w:p>
          <w:p w14:paraId="0D6FB146" w14:textId="30E64CC6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217054">
              <w:rPr>
                <w:rFonts w:cs="Times New Roman"/>
                <w:sz w:val="22"/>
                <w:szCs w:val="22"/>
              </w:rPr>
              <w:t>Kargua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Mugikortasun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Jasangarriaren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eta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Bide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Azpiegituren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Sailaren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titularra</w:t>
            </w:r>
            <w:proofErr w:type="spellEnd"/>
          </w:p>
          <w:p w14:paraId="4A988484" w14:textId="5820979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10F07C43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74DBC1CC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>7) LURRALDE OREKAREN ETA LURRALDE ANTOLAMENDUAREN SAILA</w:t>
            </w:r>
          </w:p>
          <w:p w14:paraId="2DA69670" w14:textId="29664143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52E2708B" w14:textId="77777777" w:rsidR="008C6871" w:rsidRPr="00217054" w:rsidRDefault="008C6871" w:rsidP="00D16E62">
            <w:pPr>
              <w:rPr>
                <w:rFonts w:cs="Times New Roman"/>
                <w:sz w:val="22"/>
                <w:szCs w:val="22"/>
              </w:rPr>
            </w:pPr>
          </w:p>
          <w:p w14:paraId="6AE60CBE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217054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Anartz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Gorrotxategi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Elorriaga</w:t>
            </w:r>
          </w:p>
          <w:p w14:paraId="1683CEDC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59A38EE2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217054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Diputatu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Nagusiaren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153/2023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Dekretua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ekainaren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30ekoa, 2023-2027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legegintzaldirako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diputatuak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izendatzekoa</w:t>
            </w:r>
            <w:proofErr w:type="spellEnd"/>
          </w:p>
          <w:p w14:paraId="72AD6072" w14:textId="54047018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494D1C43" w14:textId="77777777" w:rsidR="008C6871" w:rsidRPr="00217054" w:rsidRDefault="008C6871" w:rsidP="00D16E62">
            <w:pPr>
              <w:rPr>
                <w:rFonts w:cs="Times New Roman"/>
                <w:sz w:val="22"/>
                <w:szCs w:val="22"/>
              </w:rPr>
            </w:pPr>
          </w:p>
          <w:p w14:paraId="0059E849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217054">
              <w:rPr>
                <w:rFonts w:cs="Times New Roman"/>
                <w:sz w:val="22"/>
                <w:szCs w:val="22"/>
              </w:rPr>
              <w:t>Kargua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Lurralde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Orekaren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eta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Lurralde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Antolamenduaren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Sailaren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titularra</w:t>
            </w:r>
            <w:proofErr w:type="spellEnd"/>
          </w:p>
          <w:p w14:paraId="769068E6" w14:textId="77777777" w:rsidR="004E7395" w:rsidRPr="00217054" w:rsidRDefault="004E7395" w:rsidP="00D16E62">
            <w:pPr>
              <w:rPr>
                <w:rFonts w:cs="Times New Roman"/>
                <w:sz w:val="22"/>
                <w:szCs w:val="22"/>
              </w:rPr>
            </w:pPr>
          </w:p>
          <w:p w14:paraId="30BB4B44" w14:textId="712C94B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>8)</w:t>
            </w:r>
            <w:r w:rsidR="009C786B" w:rsidRPr="00217054">
              <w:rPr>
                <w:rFonts w:cs="Times New Roman"/>
                <w:sz w:val="22"/>
                <w:szCs w:val="22"/>
              </w:rPr>
              <w:t xml:space="preserve"> </w:t>
            </w:r>
            <w:r w:rsidRPr="00217054">
              <w:rPr>
                <w:rFonts w:cs="Times New Roman"/>
                <w:sz w:val="22"/>
                <w:szCs w:val="22"/>
              </w:rPr>
              <w:t>NEKAZARITZA SAILA</w:t>
            </w:r>
          </w:p>
          <w:p w14:paraId="1C432BDB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57F6266E" w14:textId="1B3FE24D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217054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: </w:t>
            </w:r>
            <w:r w:rsidR="005769D6" w:rsidRPr="00217054">
              <w:rPr>
                <w:rFonts w:cs="Times New Roman"/>
                <w:sz w:val="22"/>
                <w:szCs w:val="22"/>
              </w:rPr>
              <w:t>Noemí Aguirre Quintana</w:t>
            </w:r>
          </w:p>
          <w:p w14:paraId="192D3ACE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13A5CB48" w14:textId="77777777" w:rsidR="00453D81" w:rsidRPr="00217054" w:rsidRDefault="00D16E62" w:rsidP="00453D81">
            <w:pPr>
              <w:autoSpaceDE w:val="0"/>
              <w:autoSpaceDN w:val="0"/>
              <w:adjustRightInd w:val="0"/>
              <w:rPr>
                <w:rFonts w:cs="Times New Roman"/>
                <w:sz w:val="22"/>
                <w:szCs w:val="22"/>
              </w:rPr>
            </w:pPr>
            <w:proofErr w:type="spellStart"/>
            <w:r w:rsidRPr="00217054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="00453D81" w:rsidRPr="00217054">
              <w:rPr>
                <w:rFonts w:cs="Times New Roman"/>
                <w:sz w:val="22"/>
                <w:szCs w:val="22"/>
              </w:rPr>
              <w:t>Diputatu</w:t>
            </w:r>
            <w:proofErr w:type="spellEnd"/>
            <w:r w:rsidR="00453D81"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453D81" w:rsidRPr="00217054">
              <w:rPr>
                <w:rFonts w:cs="Times New Roman"/>
                <w:sz w:val="22"/>
                <w:szCs w:val="22"/>
              </w:rPr>
              <w:t>Nagusiaren</w:t>
            </w:r>
            <w:proofErr w:type="spellEnd"/>
            <w:r w:rsidR="00453D81" w:rsidRPr="00217054">
              <w:rPr>
                <w:rFonts w:cs="Times New Roman"/>
                <w:sz w:val="22"/>
                <w:szCs w:val="22"/>
              </w:rPr>
              <w:t xml:space="preserve"> 79/2024 </w:t>
            </w:r>
            <w:proofErr w:type="spellStart"/>
            <w:r w:rsidR="00453D81" w:rsidRPr="00217054">
              <w:rPr>
                <w:rFonts w:cs="Times New Roman"/>
                <w:sz w:val="22"/>
                <w:szCs w:val="22"/>
              </w:rPr>
              <w:t>Erabakia</w:t>
            </w:r>
            <w:proofErr w:type="spellEnd"/>
            <w:r w:rsidR="00453D81" w:rsidRPr="00217054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="00453D81" w:rsidRPr="00217054">
              <w:rPr>
                <w:rFonts w:cs="Times New Roman"/>
                <w:sz w:val="22"/>
                <w:szCs w:val="22"/>
              </w:rPr>
              <w:t>ekainaren</w:t>
            </w:r>
            <w:proofErr w:type="spellEnd"/>
            <w:r w:rsidR="00453D81" w:rsidRPr="00217054">
              <w:rPr>
                <w:rFonts w:cs="Times New Roman"/>
                <w:sz w:val="22"/>
                <w:szCs w:val="22"/>
              </w:rPr>
              <w:t xml:space="preserve"> 28koa, Noemí Aguirre Quintana </w:t>
            </w:r>
            <w:proofErr w:type="spellStart"/>
            <w:r w:rsidR="00453D81" w:rsidRPr="00217054">
              <w:rPr>
                <w:rFonts w:cs="Times New Roman"/>
                <w:sz w:val="22"/>
                <w:szCs w:val="22"/>
              </w:rPr>
              <w:t>Nekazaritza</w:t>
            </w:r>
            <w:proofErr w:type="spellEnd"/>
            <w:r w:rsidR="00453D81"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453D81" w:rsidRPr="00217054">
              <w:rPr>
                <w:rFonts w:cs="Times New Roman"/>
                <w:sz w:val="22"/>
                <w:szCs w:val="22"/>
              </w:rPr>
              <w:t>Sailaren</w:t>
            </w:r>
            <w:proofErr w:type="spellEnd"/>
          </w:p>
          <w:p w14:paraId="5A744207" w14:textId="09548D66" w:rsidR="00453D81" w:rsidRPr="00217054" w:rsidRDefault="00453D81" w:rsidP="00453D81">
            <w:pPr>
              <w:autoSpaceDE w:val="0"/>
              <w:autoSpaceDN w:val="0"/>
              <w:adjustRightInd w:val="0"/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 xml:space="preserve">titular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izendatzekoa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>.</w:t>
            </w:r>
          </w:p>
          <w:p w14:paraId="2F105132" w14:textId="77777777" w:rsidR="0068111C" w:rsidRPr="00217054" w:rsidRDefault="0068111C" w:rsidP="00453D81">
            <w:pPr>
              <w:autoSpaceDE w:val="0"/>
              <w:autoSpaceDN w:val="0"/>
              <w:adjustRightInd w:val="0"/>
              <w:rPr>
                <w:rFonts w:cs="Times New Roman"/>
                <w:sz w:val="22"/>
                <w:szCs w:val="22"/>
              </w:rPr>
            </w:pPr>
          </w:p>
          <w:p w14:paraId="3A7E8356" w14:textId="77777777" w:rsidR="008C6871" w:rsidRPr="00217054" w:rsidRDefault="008C6871" w:rsidP="00D16E62">
            <w:pPr>
              <w:rPr>
                <w:rFonts w:cs="Times New Roman"/>
                <w:sz w:val="22"/>
                <w:szCs w:val="22"/>
              </w:rPr>
            </w:pPr>
          </w:p>
          <w:p w14:paraId="2A8244DB" w14:textId="4B866E09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217054">
              <w:rPr>
                <w:rFonts w:cs="Times New Roman"/>
                <w:sz w:val="22"/>
                <w:szCs w:val="22"/>
              </w:rPr>
              <w:t>Kargua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Nekazaritza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Sailaren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titularra</w:t>
            </w:r>
            <w:proofErr w:type="spellEnd"/>
          </w:p>
          <w:p w14:paraId="742C8DA7" w14:textId="77777777" w:rsidR="00C710A9" w:rsidRPr="00217054" w:rsidRDefault="00C710A9" w:rsidP="00D16E62">
            <w:pPr>
              <w:rPr>
                <w:rFonts w:cs="Times New Roman"/>
                <w:sz w:val="22"/>
                <w:szCs w:val="22"/>
              </w:rPr>
            </w:pPr>
          </w:p>
          <w:p w14:paraId="36E749BF" w14:textId="77777777" w:rsidR="00C710A9" w:rsidRPr="00217054" w:rsidRDefault="00C710A9" w:rsidP="00C710A9">
            <w:pPr>
              <w:rPr>
                <w:rFonts w:cs="Times New Roman"/>
                <w:i/>
                <w:color w:val="0070C0"/>
                <w:lang w:val="eu-ES"/>
              </w:rPr>
            </w:pPr>
            <w:r w:rsidRPr="00217054">
              <w:rPr>
                <w:rFonts w:cs="Times New Roman"/>
                <w:i/>
                <w:color w:val="0070C0"/>
                <w:lang w:val="eu-ES"/>
              </w:rPr>
              <w:t>* Diputatu nagusiaren ekainaren 28ko 78/2024 foru Dekretuaren bitartez sailaren izena aldatu da.</w:t>
            </w:r>
          </w:p>
          <w:p w14:paraId="6B5D9B1A" w14:textId="77777777" w:rsidR="00C710A9" w:rsidRDefault="00C710A9" w:rsidP="00D16E62">
            <w:pPr>
              <w:rPr>
                <w:rFonts w:cs="Times New Roman"/>
                <w:sz w:val="22"/>
                <w:szCs w:val="22"/>
              </w:rPr>
            </w:pPr>
          </w:p>
          <w:p w14:paraId="7D71FC87" w14:textId="77777777" w:rsidR="001854FA" w:rsidRPr="00217054" w:rsidRDefault="001854FA" w:rsidP="00D16E62">
            <w:pPr>
              <w:rPr>
                <w:rFonts w:cs="Times New Roman"/>
                <w:sz w:val="22"/>
                <w:szCs w:val="22"/>
              </w:rPr>
            </w:pPr>
          </w:p>
          <w:p w14:paraId="6B3958B9" w14:textId="2714649D" w:rsidR="00453D81" w:rsidRPr="00217054" w:rsidRDefault="00453D81" w:rsidP="00453D81">
            <w:pPr>
              <w:rPr>
                <w:rFonts w:cs="Times New Roman"/>
                <w:i/>
                <w:color w:val="0070C0"/>
                <w:lang w:val="eu-ES"/>
              </w:rPr>
            </w:pPr>
            <w:r w:rsidRPr="00217054">
              <w:rPr>
                <w:rFonts w:cs="Times New Roman"/>
                <w:i/>
                <w:color w:val="0070C0"/>
                <w:lang w:val="eu-ES"/>
              </w:rPr>
              <w:t xml:space="preserve">* </w:t>
            </w:r>
            <w:r w:rsidR="00CC32BD" w:rsidRPr="00217054">
              <w:rPr>
                <w:rFonts w:cs="Times New Roman"/>
                <w:i/>
                <w:color w:val="0070C0"/>
                <w:lang w:val="eu-ES"/>
              </w:rPr>
              <w:t>Foru Gobernu Kontseiluaren</w:t>
            </w:r>
            <w:r w:rsidR="0068111C" w:rsidRPr="00217054">
              <w:rPr>
                <w:rFonts w:cs="Times New Roman"/>
                <w:i/>
                <w:color w:val="0070C0"/>
                <w:lang w:val="eu-ES"/>
              </w:rPr>
              <w:t xml:space="preserve"> </w:t>
            </w:r>
            <w:r w:rsidR="00905A0B">
              <w:rPr>
                <w:rFonts w:cs="Times New Roman"/>
                <w:i/>
                <w:color w:val="0070C0"/>
                <w:lang w:val="eu-ES"/>
              </w:rPr>
              <w:t>uztail</w:t>
            </w:r>
            <w:r w:rsidR="00CC32BD" w:rsidRPr="00217054">
              <w:rPr>
                <w:rFonts w:cs="Times New Roman"/>
                <w:i/>
                <w:color w:val="0070C0"/>
                <w:lang w:val="eu-ES"/>
              </w:rPr>
              <w:t xml:space="preserve">aren </w:t>
            </w:r>
            <w:r w:rsidR="00905A0B">
              <w:rPr>
                <w:rFonts w:cs="Times New Roman"/>
                <w:i/>
                <w:color w:val="0070C0"/>
                <w:lang w:val="eu-ES"/>
              </w:rPr>
              <w:t>30e</w:t>
            </w:r>
            <w:r w:rsidR="00CC32BD" w:rsidRPr="00217054">
              <w:rPr>
                <w:rFonts w:cs="Times New Roman"/>
                <w:i/>
                <w:color w:val="0070C0"/>
                <w:lang w:val="eu-ES"/>
              </w:rPr>
              <w:t>k</w:t>
            </w:r>
            <w:r w:rsidR="0068111C" w:rsidRPr="00217054">
              <w:rPr>
                <w:rFonts w:cs="Times New Roman"/>
                <w:i/>
                <w:color w:val="0070C0"/>
                <w:lang w:val="eu-ES"/>
              </w:rPr>
              <w:t xml:space="preserve">o </w:t>
            </w:r>
            <w:r w:rsidR="003E2749">
              <w:rPr>
                <w:rFonts w:cs="Times New Roman"/>
                <w:i/>
                <w:color w:val="0070C0"/>
                <w:lang w:val="eu-ES"/>
              </w:rPr>
              <w:t>478</w:t>
            </w:r>
            <w:r w:rsidRPr="00217054">
              <w:rPr>
                <w:rFonts w:cs="Times New Roman"/>
                <w:i/>
                <w:color w:val="0070C0"/>
                <w:lang w:val="eu-ES"/>
              </w:rPr>
              <w:t xml:space="preserve">/2024 </w:t>
            </w:r>
            <w:r w:rsidR="00CC32BD" w:rsidRPr="00217054">
              <w:rPr>
                <w:rFonts w:cs="Times New Roman"/>
                <w:i/>
                <w:color w:val="0070C0"/>
                <w:lang w:val="eu-ES"/>
              </w:rPr>
              <w:t xml:space="preserve">Erabakiaren </w:t>
            </w:r>
            <w:r w:rsidRPr="00217054">
              <w:rPr>
                <w:rFonts w:cs="Times New Roman"/>
                <w:i/>
                <w:color w:val="0070C0"/>
                <w:lang w:val="eu-ES"/>
              </w:rPr>
              <w:t>bitartez aldatu da.</w:t>
            </w:r>
          </w:p>
          <w:p w14:paraId="0D24C359" w14:textId="77777777" w:rsidR="00C710A9" w:rsidRPr="00217054" w:rsidRDefault="00C710A9" w:rsidP="00453D81">
            <w:pPr>
              <w:rPr>
                <w:rFonts w:cs="Times New Roman"/>
                <w:i/>
                <w:color w:val="0070C0"/>
                <w:lang w:val="eu-ES"/>
              </w:rPr>
            </w:pPr>
          </w:p>
          <w:p w14:paraId="62984A57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0768E212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>9) KULTURA ETA KIROL SAILA</w:t>
            </w:r>
          </w:p>
          <w:p w14:paraId="5DB586AF" w14:textId="22814F5D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55CE6373" w14:textId="77777777" w:rsidR="008C6871" w:rsidRPr="00217054" w:rsidRDefault="008C6871" w:rsidP="00D16E62">
            <w:pPr>
              <w:rPr>
                <w:rFonts w:cs="Times New Roman"/>
                <w:sz w:val="22"/>
                <w:szCs w:val="22"/>
              </w:rPr>
            </w:pPr>
          </w:p>
          <w:p w14:paraId="17FCBF9E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217054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>: Ana del Val Sancho</w:t>
            </w:r>
          </w:p>
          <w:p w14:paraId="564FD448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4F8FBDB9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217054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Diputatu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Nagusiaren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153/2023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Dekretua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ekainaren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30ekoa, 2023-2027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legegintzaldirako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diputatuak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izendatzekoa</w:t>
            </w:r>
            <w:proofErr w:type="spellEnd"/>
          </w:p>
          <w:p w14:paraId="586E4DCE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1AABAB62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217054">
              <w:rPr>
                <w:rFonts w:cs="Times New Roman"/>
                <w:sz w:val="22"/>
                <w:szCs w:val="22"/>
              </w:rPr>
              <w:t>Kargua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Kultura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eta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Kirol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Sailaren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titularra</w:t>
            </w:r>
            <w:proofErr w:type="spellEnd"/>
          </w:p>
          <w:p w14:paraId="46DA9662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4AC807E4" w14:textId="6D569B53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02EF65E1" w14:textId="352415C5" w:rsidR="004E7395" w:rsidRPr="00217054" w:rsidRDefault="004E7395" w:rsidP="00D16E62">
            <w:pPr>
              <w:rPr>
                <w:rFonts w:cs="Times New Roman"/>
                <w:sz w:val="22"/>
                <w:szCs w:val="22"/>
              </w:rPr>
            </w:pPr>
          </w:p>
          <w:p w14:paraId="446406C7" w14:textId="77777777" w:rsidR="004E7395" w:rsidRPr="00217054" w:rsidRDefault="004E7395" w:rsidP="00D16E62">
            <w:pPr>
              <w:rPr>
                <w:rFonts w:cs="Times New Roman"/>
                <w:sz w:val="22"/>
                <w:szCs w:val="22"/>
              </w:rPr>
            </w:pPr>
          </w:p>
          <w:p w14:paraId="76E38AF2" w14:textId="5C218A7E" w:rsidR="00D16E62" w:rsidRPr="00217054" w:rsidRDefault="009830D8" w:rsidP="00D16E62">
            <w:pPr>
              <w:rPr>
                <w:rFonts w:cs="Times New Roman"/>
                <w:b/>
                <w:sz w:val="22"/>
                <w:szCs w:val="22"/>
              </w:rPr>
            </w:pPr>
            <w:r w:rsidRPr="00217054">
              <w:rPr>
                <w:rFonts w:cs="Times New Roman"/>
                <w:b/>
                <w:sz w:val="22"/>
                <w:szCs w:val="22"/>
              </w:rPr>
              <w:t>4</w:t>
            </w:r>
            <w:r w:rsidR="00D16E62" w:rsidRPr="00217054">
              <w:rPr>
                <w:rFonts w:cs="Times New Roman"/>
                <w:b/>
                <w:sz w:val="22"/>
                <w:szCs w:val="22"/>
              </w:rPr>
              <w:t>.- SAILETAKO ZUZENDARIAK</w:t>
            </w:r>
          </w:p>
          <w:p w14:paraId="12564CF2" w14:textId="4C64D377" w:rsidR="00D16E62" w:rsidRPr="00217054" w:rsidRDefault="00D16E62" w:rsidP="00D16E62">
            <w:pPr>
              <w:rPr>
                <w:rFonts w:cs="Times New Roman"/>
                <w:b/>
                <w:sz w:val="22"/>
                <w:szCs w:val="22"/>
              </w:rPr>
            </w:pPr>
          </w:p>
          <w:p w14:paraId="53114788" w14:textId="77777777" w:rsidR="004E7395" w:rsidRPr="00217054" w:rsidRDefault="004E7395" w:rsidP="00D16E62">
            <w:pPr>
              <w:rPr>
                <w:rFonts w:cs="Times New Roman"/>
                <w:b/>
                <w:sz w:val="22"/>
                <w:szCs w:val="22"/>
              </w:rPr>
            </w:pPr>
          </w:p>
          <w:p w14:paraId="13D28A1A" w14:textId="77777777" w:rsidR="00D16E62" w:rsidRPr="00217054" w:rsidRDefault="00D16E62" w:rsidP="00D16E62">
            <w:pPr>
              <w:numPr>
                <w:ilvl w:val="0"/>
                <w:numId w:val="14"/>
              </w:numPr>
              <w:tabs>
                <w:tab w:val="left" w:pos="244"/>
              </w:tabs>
              <w:ind w:left="1" w:hanging="11"/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>DIPUTATU NAGUSIA</w:t>
            </w:r>
          </w:p>
          <w:p w14:paraId="0F08C50A" w14:textId="77777777" w:rsidR="00D16E62" w:rsidRPr="00217054" w:rsidRDefault="00D16E62" w:rsidP="00D16E62">
            <w:pPr>
              <w:ind w:left="720"/>
              <w:rPr>
                <w:rFonts w:cs="Times New Roman"/>
                <w:sz w:val="22"/>
                <w:szCs w:val="22"/>
              </w:rPr>
            </w:pPr>
          </w:p>
          <w:p w14:paraId="5E7BCFF2" w14:textId="77777777" w:rsidR="00D16E62" w:rsidRPr="00217054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 xml:space="preserve">a)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Kabinete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eta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Komunikazio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zuzendaria</w:t>
            </w:r>
            <w:proofErr w:type="spellEnd"/>
          </w:p>
          <w:p w14:paraId="4EE56369" w14:textId="77777777" w:rsidR="00D16E62" w:rsidRPr="00217054" w:rsidRDefault="00D16E62" w:rsidP="00D16E62">
            <w:pPr>
              <w:shd w:val="clear" w:color="auto" w:fill="FFFFFF"/>
              <w:rPr>
                <w:rFonts w:cs="Times New Roman"/>
                <w:sz w:val="22"/>
                <w:szCs w:val="22"/>
              </w:rPr>
            </w:pPr>
            <w:proofErr w:type="spellStart"/>
            <w:r w:rsidRPr="00217054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>: María Elena Ferreira Sebastián</w:t>
            </w:r>
          </w:p>
          <w:p w14:paraId="51238D95" w14:textId="77777777" w:rsidR="00D16E62" w:rsidRPr="00217054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</w:p>
          <w:p w14:paraId="5BFB702F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217054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Gobernu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Kontseiluaren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514/2019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Erabakia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abuztuaren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2koa</w:t>
            </w:r>
          </w:p>
          <w:p w14:paraId="580B99DB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501A5E25" w14:textId="77777777" w:rsidR="00D16E62" w:rsidRPr="00217054" w:rsidRDefault="00D16E62" w:rsidP="00D16E62">
            <w:pPr>
              <w:spacing w:after="240"/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 xml:space="preserve">b) Arlo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Estrategikoen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zuzendaria</w:t>
            </w:r>
            <w:proofErr w:type="spellEnd"/>
          </w:p>
          <w:p w14:paraId="1E9A8763" w14:textId="77777777" w:rsidR="00D16E62" w:rsidRPr="00217054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proofErr w:type="spellStart"/>
            <w:r w:rsidRPr="00217054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: Eduardo Aguinaco López de Suso </w:t>
            </w:r>
          </w:p>
          <w:p w14:paraId="2948A18E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217054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217054">
              <w:rPr>
                <w:rFonts w:cs="Times New Roman"/>
                <w:color w:val="000000"/>
                <w:sz w:val="22"/>
                <w:szCs w:val="22"/>
                <w:shd w:val="clear" w:color="auto" w:fill="FFFFFF"/>
              </w:rPr>
              <w:t>Foru</w:t>
            </w:r>
            <w:proofErr w:type="spellEnd"/>
            <w:r w:rsidRPr="00217054">
              <w:rPr>
                <w:rFonts w:cs="Times New Roman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17054">
              <w:rPr>
                <w:rFonts w:cs="Times New Roman"/>
                <w:color w:val="000000"/>
                <w:sz w:val="22"/>
                <w:szCs w:val="22"/>
                <w:shd w:val="clear" w:color="auto" w:fill="FFFFFF"/>
              </w:rPr>
              <w:t>Gobernu</w:t>
            </w:r>
            <w:proofErr w:type="spellEnd"/>
            <w:r w:rsidRPr="00217054">
              <w:rPr>
                <w:rFonts w:cs="Times New Roman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17054">
              <w:rPr>
                <w:rFonts w:cs="Times New Roman"/>
                <w:color w:val="000000"/>
                <w:sz w:val="22"/>
                <w:szCs w:val="22"/>
                <w:shd w:val="clear" w:color="auto" w:fill="FFFFFF"/>
              </w:rPr>
              <w:t>Kontseiluaren</w:t>
            </w:r>
            <w:proofErr w:type="spellEnd"/>
            <w:r w:rsidRPr="00217054">
              <w:rPr>
                <w:rFonts w:cs="Times New Roman"/>
                <w:color w:val="000000"/>
                <w:sz w:val="22"/>
                <w:szCs w:val="22"/>
                <w:shd w:val="clear" w:color="auto" w:fill="FFFFFF"/>
              </w:rPr>
              <w:t xml:space="preserve"> 412/2023 </w:t>
            </w:r>
            <w:proofErr w:type="spellStart"/>
            <w:r w:rsidRPr="00217054">
              <w:rPr>
                <w:rFonts w:cs="Times New Roman"/>
                <w:color w:val="000000"/>
                <w:sz w:val="22"/>
                <w:szCs w:val="22"/>
                <w:shd w:val="clear" w:color="auto" w:fill="FFFFFF"/>
              </w:rPr>
              <w:t>Erabakia</w:t>
            </w:r>
            <w:proofErr w:type="spellEnd"/>
            <w:r w:rsidRPr="00217054">
              <w:rPr>
                <w:rFonts w:cs="Times New Roman"/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217054">
              <w:rPr>
                <w:rFonts w:cs="Times New Roman"/>
                <w:color w:val="000000"/>
                <w:sz w:val="22"/>
                <w:szCs w:val="22"/>
                <w:shd w:val="clear" w:color="auto" w:fill="FFFFFF"/>
              </w:rPr>
              <w:t>uztailaren</w:t>
            </w:r>
            <w:proofErr w:type="spellEnd"/>
            <w:r w:rsidRPr="00217054">
              <w:rPr>
                <w:rFonts w:cs="Times New Roman"/>
                <w:color w:val="000000"/>
                <w:sz w:val="22"/>
                <w:szCs w:val="22"/>
                <w:shd w:val="clear" w:color="auto" w:fill="FFFFFF"/>
              </w:rPr>
              <w:t xml:space="preserve"> 11koa</w:t>
            </w:r>
          </w:p>
          <w:p w14:paraId="626A8E17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2CD9E977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>2) LURRALDE OREKA ETA LURRALDE ANTOLAMENDUA</w:t>
            </w:r>
          </w:p>
          <w:p w14:paraId="3EDE3D4B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6EE22F86" w14:textId="77777777" w:rsidR="00D16E62" w:rsidRPr="00217054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 xml:space="preserve">a)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Lurralde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Orekaren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zuzendaria</w:t>
            </w:r>
            <w:proofErr w:type="spellEnd"/>
          </w:p>
          <w:p w14:paraId="76461A3E" w14:textId="77777777" w:rsidR="00D16E62" w:rsidRPr="00217054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proofErr w:type="spellStart"/>
            <w:r w:rsidRPr="00217054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: Laura Pérez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Borinaga</w:t>
            </w:r>
            <w:proofErr w:type="spellEnd"/>
          </w:p>
          <w:p w14:paraId="7A69B262" w14:textId="77777777" w:rsidR="00D16E62" w:rsidRPr="00217054" w:rsidRDefault="00D16E62" w:rsidP="00D16E62">
            <w:pPr>
              <w:spacing w:after="240"/>
              <w:rPr>
                <w:rFonts w:cs="Times New Roman"/>
                <w:sz w:val="22"/>
                <w:szCs w:val="22"/>
              </w:rPr>
            </w:pPr>
            <w:proofErr w:type="spellStart"/>
            <w:r w:rsidRPr="00217054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Gobernu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Kontseiluaren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452/2023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Erabakia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uztailaren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18koa</w:t>
            </w:r>
          </w:p>
          <w:p w14:paraId="43ED4F2A" w14:textId="77777777" w:rsidR="00D16E62" w:rsidRPr="00217054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 xml:space="preserve">b)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Lurralde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Antolamenduaren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zuzendaria</w:t>
            </w:r>
            <w:proofErr w:type="spellEnd"/>
          </w:p>
          <w:p w14:paraId="0202D7F3" w14:textId="77777777" w:rsidR="00D16E62" w:rsidRPr="00217054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proofErr w:type="spellStart"/>
            <w:r w:rsidRPr="00217054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: Jon Anda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Lazpita</w:t>
            </w:r>
            <w:proofErr w:type="spellEnd"/>
          </w:p>
          <w:p w14:paraId="42234903" w14:textId="77777777" w:rsidR="00D16E62" w:rsidRPr="00217054" w:rsidRDefault="00D16E62" w:rsidP="00D16E62">
            <w:pPr>
              <w:spacing w:after="240"/>
              <w:rPr>
                <w:rFonts w:cs="Times New Roman"/>
                <w:sz w:val="22"/>
                <w:szCs w:val="22"/>
              </w:rPr>
            </w:pPr>
            <w:proofErr w:type="spellStart"/>
            <w:r w:rsidRPr="00217054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Gobernu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Kontseiluaren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585/2023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Erabakia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irailaren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26koa</w:t>
            </w:r>
          </w:p>
          <w:p w14:paraId="5EB4D9B9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5B1172AF" w14:textId="6A8E124A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 xml:space="preserve">3) EKONOMIA GARAPENA ETA </w:t>
            </w:r>
            <w:r w:rsidR="000330C3" w:rsidRPr="00217054">
              <w:rPr>
                <w:rFonts w:cs="Times New Roman"/>
                <w:sz w:val="22"/>
                <w:szCs w:val="22"/>
              </w:rPr>
              <w:t>JASANGARRITASUNA</w:t>
            </w:r>
          </w:p>
          <w:p w14:paraId="476993AB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3852D6C5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5D0620A0" w14:textId="77777777" w:rsidR="00D16E62" w:rsidRPr="00217054" w:rsidRDefault="00D16E62" w:rsidP="00D16E62">
            <w:pPr>
              <w:pStyle w:val="Prrafodelista"/>
              <w:numPr>
                <w:ilvl w:val="0"/>
                <w:numId w:val="17"/>
              </w:numPr>
              <w:spacing w:after="120"/>
              <w:rPr>
                <w:rFonts w:cs="Times New Roman"/>
                <w:sz w:val="22"/>
                <w:szCs w:val="22"/>
              </w:rPr>
            </w:pPr>
            <w:proofErr w:type="spellStart"/>
            <w:r w:rsidRPr="00217054">
              <w:rPr>
                <w:rFonts w:cs="Times New Roman"/>
                <w:sz w:val="22"/>
                <w:szCs w:val="22"/>
              </w:rPr>
              <w:t>Ekonomia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Garapenaren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eta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Berrikuntzaren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zuzendaria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</w:p>
          <w:p w14:paraId="4F1E8AE4" w14:textId="77777777" w:rsidR="00D16E62" w:rsidRPr="00217054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proofErr w:type="spellStart"/>
            <w:r w:rsidRPr="00217054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>: Ander Larrinaga Saiz</w:t>
            </w:r>
          </w:p>
          <w:p w14:paraId="61C334D4" w14:textId="77777777" w:rsidR="00D16E62" w:rsidRPr="00217054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proofErr w:type="spellStart"/>
            <w:r w:rsidRPr="00217054">
              <w:rPr>
                <w:rFonts w:cs="Times New Roman"/>
                <w:sz w:val="22"/>
                <w:szCs w:val="22"/>
              </w:rPr>
              <w:lastRenderedPageBreak/>
              <w:t>Izendapena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Gobernu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Kontseiluaren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427/2023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Erabakia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uztailaren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11koa</w:t>
            </w:r>
          </w:p>
          <w:p w14:paraId="1F87FF78" w14:textId="77777777" w:rsidR="000E44B5" w:rsidRPr="00217054" w:rsidRDefault="000E44B5" w:rsidP="000E44B5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 xml:space="preserve">b) Natura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Ingurunearen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zuzendaria</w:t>
            </w:r>
            <w:proofErr w:type="spellEnd"/>
          </w:p>
          <w:p w14:paraId="3F607416" w14:textId="77777777" w:rsidR="000E44B5" w:rsidRPr="00217054" w:rsidRDefault="000E44B5" w:rsidP="000E44B5">
            <w:pPr>
              <w:spacing w:after="120"/>
              <w:rPr>
                <w:rFonts w:cs="Times New Roman"/>
                <w:sz w:val="22"/>
                <w:szCs w:val="22"/>
              </w:rPr>
            </w:pPr>
            <w:proofErr w:type="spellStart"/>
            <w:r w:rsidRPr="00217054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>: M. José Madeira García</w:t>
            </w:r>
          </w:p>
          <w:p w14:paraId="7252537F" w14:textId="77777777" w:rsidR="000E44B5" w:rsidRDefault="000E44B5" w:rsidP="000E44B5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217054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Gobernu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Kontseiluaren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625/2023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Erabakia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urriaren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10ekoa</w:t>
            </w:r>
          </w:p>
          <w:p w14:paraId="7FD7D57A" w14:textId="77777777" w:rsidR="000F3109" w:rsidRPr="00217054" w:rsidRDefault="000F3109" w:rsidP="000E44B5">
            <w:pPr>
              <w:rPr>
                <w:rFonts w:cs="Times New Roman"/>
                <w:sz w:val="22"/>
                <w:szCs w:val="22"/>
              </w:rPr>
            </w:pPr>
          </w:p>
          <w:p w14:paraId="18E43FF4" w14:textId="30515D3D" w:rsidR="000F3109" w:rsidRDefault="000F3109" w:rsidP="000F3109">
            <w:pPr>
              <w:rPr>
                <w:rFonts w:cs="Times New Roman"/>
                <w:i/>
                <w:color w:val="0070C0"/>
                <w:lang w:val="eu-ES"/>
              </w:rPr>
            </w:pPr>
            <w:r w:rsidRPr="00217054">
              <w:rPr>
                <w:rFonts w:cs="Times New Roman"/>
                <w:i/>
                <w:color w:val="0070C0"/>
                <w:lang w:val="eu-ES"/>
              </w:rPr>
              <w:t>* Diputatu nagusiaren ekainaren 28ko 78/2024 foru Dekretuar</w:t>
            </w:r>
            <w:r w:rsidR="00352504">
              <w:rPr>
                <w:rFonts w:cs="Times New Roman"/>
                <w:i/>
                <w:color w:val="0070C0"/>
                <w:lang w:val="eu-ES"/>
              </w:rPr>
              <w:t>en arabera</w:t>
            </w:r>
            <w:r>
              <w:rPr>
                <w:rFonts w:cs="Times New Roman"/>
                <w:i/>
                <w:color w:val="0070C0"/>
                <w:lang w:val="eu-ES"/>
              </w:rPr>
              <w:t xml:space="preserve"> Zuzendaritzaren atxikipena </w:t>
            </w:r>
            <w:r w:rsidRPr="00217054">
              <w:rPr>
                <w:rFonts w:cs="Times New Roman"/>
                <w:i/>
                <w:color w:val="0070C0"/>
                <w:lang w:val="eu-ES"/>
              </w:rPr>
              <w:t>aldatu da.</w:t>
            </w:r>
          </w:p>
          <w:p w14:paraId="2E40E76F" w14:textId="77777777" w:rsidR="00387EC3" w:rsidRPr="00217054" w:rsidRDefault="00387EC3" w:rsidP="000F3109">
            <w:pPr>
              <w:rPr>
                <w:rFonts w:cs="Times New Roman"/>
                <w:i/>
                <w:color w:val="0070C0"/>
                <w:lang w:val="eu-ES"/>
              </w:rPr>
            </w:pPr>
          </w:p>
          <w:p w14:paraId="158ECF4E" w14:textId="77777777" w:rsidR="000741A1" w:rsidRPr="00217054" w:rsidRDefault="000741A1" w:rsidP="00D16E62">
            <w:pPr>
              <w:rPr>
                <w:rFonts w:cs="Times New Roman"/>
                <w:sz w:val="22"/>
                <w:szCs w:val="22"/>
              </w:rPr>
            </w:pPr>
          </w:p>
          <w:p w14:paraId="3AF3C8E6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 xml:space="preserve">4) OGASUN, FINANTZA ETA AURREKONTU SAILA </w:t>
            </w:r>
          </w:p>
          <w:p w14:paraId="356F05C2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7F3CBF7C" w14:textId="77777777" w:rsidR="00D16E62" w:rsidRPr="00217054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 xml:space="preserve">a)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Ogasun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zuzendaria</w:t>
            </w:r>
            <w:proofErr w:type="spellEnd"/>
          </w:p>
          <w:p w14:paraId="588AFA59" w14:textId="77777777" w:rsidR="00D16E62" w:rsidRPr="00217054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proofErr w:type="spellStart"/>
            <w:r w:rsidRPr="00217054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>: María José Perea Urteaga</w:t>
            </w:r>
          </w:p>
          <w:p w14:paraId="66B2FD60" w14:textId="77777777" w:rsidR="00D16E62" w:rsidRPr="00217054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proofErr w:type="spellStart"/>
            <w:r w:rsidRPr="00217054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Gobernu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Kontseiluaren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797/2019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Erabakia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abenduaren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10ekoa</w:t>
            </w:r>
          </w:p>
          <w:p w14:paraId="7BAF2BEE" w14:textId="77777777" w:rsidR="00D16E62" w:rsidRPr="00217054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</w:p>
          <w:p w14:paraId="0A35446C" w14:textId="77777777" w:rsidR="00D16E62" w:rsidRPr="00217054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 xml:space="preserve">b)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Finantza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eta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Aurrekontu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zuzendaria</w:t>
            </w:r>
            <w:proofErr w:type="spellEnd"/>
          </w:p>
          <w:p w14:paraId="388E998F" w14:textId="77777777" w:rsidR="00D16E62" w:rsidRPr="00217054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proofErr w:type="spellStart"/>
            <w:r w:rsidRPr="00217054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>: Iñaki Arrizabalaga Ormaechea</w:t>
            </w:r>
          </w:p>
          <w:p w14:paraId="614AF79E" w14:textId="28D8F587" w:rsidR="00D16E62" w:rsidRPr="00217054" w:rsidRDefault="00D16E62" w:rsidP="001E349A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217054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Gobernu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Kontseiluaren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674/2023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Erabakia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217054">
              <w:rPr>
                <w:rFonts w:cs="Times New Roman"/>
                <w:sz w:val="22"/>
                <w:szCs w:val="22"/>
                <w:lang w:bidi="ar-SA"/>
              </w:rPr>
              <w:t>urriaren</w:t>
            </w:r>
            <w:proofErr w:type="spellEnd"/>
            <w:r w:rsidRPr="00217054">
              <w:rPr>
                <w:rFonts w:cs="Times New Roman"/>
                <w:sz w:val="22"/>
                <w:szCs w:val="22"/>
                <w:lang w:bidi="ar-SA"/>
              </w:rPr>
              <w:t xml:space="preserve"> 24koa</w:t>
            </w:r>
          </w:p>
          <w:p w14:paraId="140A44DD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  <w:lang w:bidi="ar-SA"/>
              </w:rPr>
            </w:pPr>
          </w:p>
          <w:p w14:paraId="69008B4E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>5) ENPLEGUA, MERKATARITZA, TURISMOA ETA FORU ADMINISTRAZIOA</w:t>
            </w:r>
          </w:p>
          <w:p w14:paraId="54ED11F1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25D625E4" w14:textId="77777777" w:rsidR="00D16E62" w:rsidRPr="00217054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 xml:space="preserve">a)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Funtzio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Publikoko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zuzendaria</w:t>
            </w:r>
            <w:proofErr w:type="spellEnd"/>
          </w:p>
          <w:p w14:paraId="23785F6A" w14:textId="77777777" w:rsidR="00D16E62" w:rsidRPr="00217054" w:rsidRDefault="00D16E62" w:rsidP="00D16E62">
            <w:pPr>
              <w:autoSpaceDE w:val="0"/>
              <w:autoSpaceDN w:val="0"/>
              <w:adjustRightInd w:val="0"/>
              <w:rPr>
                <w:rFonts w:cs="Times New Roman"/>
                <w:sz w:val="22"/>
                <w:szCs w:val="22"/>
              </w:rPr>
            </w:pPr>
            <w:proofErr w:type="spellStart"/>
            <w:r w:rsidRPr="00217054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: María José Fernández </w:t>
            </w:r>
          </w:p>
          <w:p w14:paraId="5BF13934" w14:textId="77777777" w:rsidR="00D16E62" w:rsidRPr="00217054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>Alonso</w:t>
            </w:r>
          </w:p>
          <w:p w14:paraId="502C559C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217054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Gobernu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Kontseiluaren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513/2023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Erabakia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irailaren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5ekoa</w:t>
            </w:r>
          </w:p>
          <w:p w14:paraId="4FDD13B8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6F4A4FB6" w14:textId="77777777" w:rsidR="00D16E62" w:rsidRPr="00217054" w:rsidRDefault="00D16E62" w:rsidP="00D16E62">
            <w:pPr>
              <w:pStyle w:val="Prrafodelista"/>
              <w:numPr>
                <w:ilvl w:val="0"/>
                <w:numId w:val="17"/>
              </w:numPr>
              <w:spacing w:after="120"/>
              <w:rPr>
                <w:rFonts w:cs="Times New Roman"/>
                <w:sz w:val="22"/>
                <w:szCs w:val="22"/>
              </w:rPr>
            </w:pPr>
            <w:proofErr w:type="spellStart"/>
            <w:r w:rsidRPr="00217054">
              <w:rPr>
                <w:rFonts w:cs="Times New Roman"/>
                <w:sz w:val="22"/>
                <w:szCs w:val="22"/>
              </w:rPr>
              <w:t>Zerbitzu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Orokorren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zuzendaria</w:t>
            </w:r>
            <w:proofErr w:type="spellEnd"/>
          </w:p>
          <w:p w14:paraId="10E0D91B" w14:textId="4E2276FA" w:rsidR="00D16E62" w:rsidRPr="00217054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proofErr w:type="spellStart"/>
            <w:r w:rsidRPr="00217054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: </w:t>
            </w:r>
            <w:r w:rsidR="007A03DE" w:rsidRPr="00217054">
              <w:rPr>
                <w:bCs/>
                <w:sz w:val="22"/>
                <w:szCs w:val="22"/>
              </w:rPr>
              <w:t>Iker Miranda Serrano</w:t>
            </w:r>
          </w:p>
          <w:p w14:paraId="1CF58826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1975949C" w14:textId="4ED2D3CD" w:rsidR="001B3E97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217054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Gobernu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Kontseiluaren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r w:rsidR="007A03DE" w:rsidRPr="00217054">
              <w:rPr>
                <w:rFonts w:cs="Times New Roman"/>
                <w:sz w:val="22"/>
                <w:szCs w:val="22"/>
              </w:rPr>
              <w:t>274</w:t>
            </w:r>
            <w:r w:rsidRPr="00217054">
              <w:rPr>
                <w:rFonts w:cs="Times New Roman"/>
                <w:sz w:val="22"/>
                <w:szCs w:val="22"/>
              </w:rPr>
              <w:t>/20</w:t>
            </w:r>
            <w:r w:rsidR="007A03DE" w:rsidRPr="00217054">
              <w:rPr>
                <w:rFonts w:cs="Times New Roman"/>
                <w:sz w:val="22"/>
                <w:szCs w:val="22"/>
              </w:rPr>
              <w:t>24</w:t>
            </w:r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Erabakia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="007A03DE" w:rsidRPr="00217054">
              <w:rPr>
                <w:rFonts w:cs="Times New Roman"/>
                <w:sz w:val="22"/>
                <w:szCs w:val="22"/>
              </w:rPr>
              <w:t>maiatz</w:t>
            </w:r>
            <w:r w:rsidRPr="00217054">
              <w:rPr>
                <w:rFonts w:cs="Times New Roman"/>
                <w:sz w:val="22"/>
                <w:szCs w:val="22"/>
              </w:rPr>
              <w:t>aren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r w:rsidR="007A03DE" w:rsidRPr="00217054">
              <w:rPr>
                <w:rFonts w:cs="Times New Roman"/>
                <w:sz w:val="22"/>
                <w:szCs w:val="22"/>
              </w:rPr>
              <w:t>14</w:t>
            </w:r>
            <w:r w:rsidRPr="00217054">
              <w:rPr>
                <w:rFonts w:cs="Times New Roman"/>
                <w:sz w:val="22"/>
                <w:szCs w:val="22"/>
              </w:rPr>
              <w:t>koa</w:t>
            </w:r>
          </w:p>
          <w:p w14:paraId="26F154CB" w14:textId="77777777" w:rsidR="00FB1BB1" w:rsidRPr="00217054" w:rsidRDefault="00FB1BB1" w:rsidP="00D16E62">
            <w:pPr>
              <w:rPr>
                <w:rFonts w:cs="Times New Roman"/>
                <w:sz w:val="22"/>
                <w:szCs w:val="22"/>
              </w:rPr>
            </w:pPr>
          </w:p>
          <w:p w14:paraId="290F5FBF" w14:textId="42DC3CB8" w:rsidR="001B3E97" w:rsidRPr="00217054" w:rsidRDefault="001B3E97" w:rsidP="001B3E97">
            <w:pPr>
              <w:rPr>
                <w:rFonts w:cs="Times New Roman"/>
                <w:i/>
                <w:color w:val="0070C0"/>
                <w:lang w:val="eu-ES"/>
              </w:rPr>
            </w:pPr>
            <w:r w:rsidRPr="00217054">
              <w:rPr>
                <w:rFonts w:cs="Times New Roman"/>
                <w:i/>
                <w:color w:val="0070C0"/>
                <w:lang w:val="eu-ES"/>
              </w:rPr>
              <w:t>* Foru Gobernu Kontseiluaren maiatzaren 28ko 316/2024 Erabakiaren bitartez aldatu da.</w:t>
            </w:r>
          </w:p>
          <w:p w14:paraId="5AAC8FA4" w14:textId="77777777" w:rsidR="001B3E97" w:rsidRPr="00217054" w:rsidRDefault="001B3E97" w:rsidP="00D16E62">
            <w:pPr>
              <w:rPr>
                <w:rFonts w:cs="Times New Roman"/>
                <w:sz w:val="22"/>
                <w:szCs w:val="22"/>
              </w:rPr>
            </w:pPr>
          </w:p>
          <w:p w14:paraId="73AFDCAE" w14:textId="77777777" w:rsidR="003609A7" w:rsidRPr="00217054" w:rsidRDefault="003609A7" w:rsidP="00D16E62">
            <w:pPr>
              <w:rPr>
                <w:rFonts w:cs="Times New Roman"/>
                <w:sz w:val="24"/>
                <w:szCs w:val="24"/>
              </w:rPr>
            </w:pPr>
          </w:p>
          <w:p w14:paraId="67537384" w14:textId="77777777" w:rsidR="00D16E62" w:rsidRPr="00217054" w:rsidRDefault="00D16E62" w:rsidP="00D16E62">
            <w:pPr>
              <w:pStyle w:val="Prrafodelista"/>
              <w:numPr>
                <w:ilvl w:val="0"/>
                <w:numId w:val="17"/>
              </w:numPr>
              <w:spacing w:after="120"/>
              <w:rPr>
                <w:rFonts w:cs="Times New Roman"/>
                <w:sz w:val="22"/>
                <w:szCs w:val="22"/>
              </w:rPr>
            </w:pPr>
            <w:proofErr w:type="spellStart"/>
            <w:r w:rsidRPr="00217054">
              <w:rPr>
                <w:rFonts w:cs="Times New Roman"/>
                <w:sz w:val="22"/>
                <w:szCs w:val="22"/>
              </w:rPr>
              <w:t>Enplegu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Merkataritza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eta Turismo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Sustapenaren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zuzendaria</w:t>
            </w:r>
            <w:proofErr w:type="spellEnd"/>
          </w:p>
          <w:p w14:paraId="078381BF" w14:textId="77777777" w:rsidR="00D16E62" w:rsidRPr="00217054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proofErr w:type="spellStart"/>
            <w:r w:rsidRPr="00217054">
              <w:rPr>
                <w:rFonts w:cs="Times New Roman"/>
                <w:sz w:val="22"/>
                <w:szCs w:val="22"/>
              </w:rPr>
              <w:lastRenderedPageBreak/>
              <w:t>Nortasuna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>: Juan Felipe García Miravalles</w:t>
            </w:r>
          </w:p>
          <w:p w14:paraId="5B153A5A" w14:textId="77777777" w:rsidR="00D16E62" w:rsidRPr="00217054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proofErr w:type="spellStart"/>
            <w:r w:rsidRPr="00217054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Gobernu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Kontseiluaren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81/2020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Erabakia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otsailaren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18koa </w:t>
            </w:r>
          </w:p>
          <w:p w14:paraId="586C70DA" w14:textId="77777777" w:rsidR="00D16E62" w:rsidRPr="00217054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</w:p>
          <w:p w14:paraId="53323316" w14:textId="1B866884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 xml:space="preserve">6) NEKAZARITZA </w:t>
            </w:r>
          </w:p>
          <w:p w14:paraId="47DEAF4E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44F814C8" w14:textId="77777777" w:rsidR="00D16E62" w:rsidRPr="00217054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 xml:space="preserve">a)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Nekazaritza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zuzendaria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</w:p>
          <w:p w14:paraId="7C422780" w14:textId="77777777" w:rsidR="00D16E62" w:rsidRPr="00217054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proofErr w:type="spellStart"/>
            <w:r w:rsidRPr="00217054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>: David Fernández Sarabia</w:t>
            </w:r>
          </w:p>
          <w:p w14:paraId="10F25A74" w14:textId="77777777" w:rsidR="00D16E62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217054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Gobernu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Kontseiluaren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504/2023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Erabakia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abuztuaren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1ekoa</w:t>
            </w:r>
          </w:p>
          <w:p w14:paraId="369C5D74" w14:textId="77777777" w:rsidR="000F3109" w:rsidRDefault="000F3109" w:rsidP="00D16E62">
            <w:pPr>
              <w:rPr>
                <w:rFonts w:cs="Times New Roman"/>
                <w:sz w:val="22"/>
                <w:szCs w:val="22"/>
              </w:rPr>
            </w:pPr>
          </w:p>
          <w:p w14:paraId="31D4891A" w14:textId="3FD93A55" w:rsidR="00387EC3" w:rsidRPr="00217054" w:rsidRDefault="00387EC3" w:rsidP="00387EC3">
            <w:pPr>
              <w:rPr>
                <w:rFonts w:cs="Times New Roman"/>
                <w:i/>
                <w:color w:val="0070C0"/>
                <w:lang w:val="eu-ES"/>
              </w:rPr>
            </w:pPr>
            <w:r w:rsidRPr="00217054">
              <w:rPr>
                <w:rFonts w:cs="Times New Roman"/>
                <w:i/>
                <w:color w:val="0070C0"/>
                <w:lang w:val="eu-ES"/>
              </w:rPr>
              <w:t>* Diputatu nagusiaren ekainaren 28ko 78/2024 foru Dekretuar</w:t>
            </w:r>
            <w:r w:rsidR="00352504">
              <w:rPr>
                <w:rFonts w:cs="Times New Roman"/>
                <w:i/>
                <w:color w:val="0070C0"/>
                <w:lang w:val="eu-ES"/>
              </w:rPr>
              <w:t xml:space="preserve">en arabera </w:t>
            </w:r>
            <w:r>
              <w:rPr>
                <w:rFonts w:cs="Times New Roman"/>
                <w:i/>
                <w:color w:val="0070C0"/>
                <w:lang w:val="eu-ES"/>
              </w:rPr>
              <w:t xml:space="preserve">Zuzendaritzaren atxikipena </w:t>
            </w:r>
            <w:r w:rsidRPr="00217054">
              <w:rPr>
                <w:rFonts w:cs="Times New Roman"/>
                <w:i/>
                <w:color w:val="0070C0"/>
                <w:lang w:val="eu-ES"/>
              </w:rPr>
              <w:t>aldatu da.</w:t>
            </w:r>
          </w:p>
          <w:p w14:paraId="3C84DED8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0E90A53B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5E1F8F04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>7) MUGIKORTASUN JASANGARRIA ETA BIDE AZPIEGITURAK</w:t>
            </w:r>
          </w:p>
          <w:p w14:paraId="7BBE6A56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530255EF" w14:textId="77777777" w:rsidR="00D16E62" w:rsidRPr="00217054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 xml:space="preserve">a)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Bide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Azpiegituren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zuzendaria</w:t>
            </w:r>
            <w:proofErr w:type="spellEnd"/>
          </w:p>
          <w:p w14:paraId="1BA792DC" w14:textId="77777777" w:rsidR="00D16E62" w:rsidRPr="00217054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proofErr w:type="spellStart"/>
            <w:r w:rsidRPr="00217054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Maria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Angeles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Gutierrez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Ondarza </w:t>
            </w:r>
          </w:p>
          <w:p w14:paraId="06B9BE05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217054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Gobernu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Kontseiluaren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547/2023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Erabakia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irailaren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12koa</w:t>
            </w:r>
          </w:p>
          <w:p w14:paraId="1EBB6CDB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53DF7DE9" w14:textId="099D7DD4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217054">
              <w:rPr>
                <w:rFonts w:cs="Times New Roman"/>
                <w:sz w:val="22"/>
                <w:szCs w:val="22"/>
              </w:rPr>
              <w:t>Mugikortasun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eta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Garraio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zuzendaria</w:t>
            </w:r>
            <w:proofErr w:type="spellEnd"/>
          </w:p>
          <w:p w14:paraId="3FEE3068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2FC3DAAD" w14:textId="77777777" w:rsidR="00D16E62" w:rsidRPr="00217054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proofErr w:type="spellStart"/>
            <w:r w:rsidRPr="00217054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>: Patricia Pérez Aguirre</w:t>
            </w:r>
          </w:p>
          <w:p w14:paraId="07A8F0F9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217054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Gobernu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Kontseiluaren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530/2019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Erabakia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abuztuaren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2koa</w:t>
            </w:r>
          </w:p>
          <w:p w14:paraId="773136ED" w14:textId="77777777" w:rsidR="00D16E62" w:rsidRPr="00217054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</w:p>
          <w:p w14:paraId="36152453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>8) BERDINTASUNA, EUSKARA ETA GOBERNANTZA</w:t>
            </w:r>
          </w:p>
          <w:p w14:paraId="641F524D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20A53F1F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 xml:space="preserve">a)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Euskararen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eta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Gobernu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Irekiaren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zuzendaria</w:t>
            </w:r>
            <w:proofErr w:type="spellEnd"/>
          </w:p>
          <w:p w14:paraId="7E73585B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2A11A1EE" w14:textId="17B41809" w:rsidR="00D16E62" w:rsidRPr="00217054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proofErr w:type="spellStart"/>
            <w:r w:rsidRPr="00217054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: </w:t>
            </w:r>
            <w:r w:rsidR="00C21750" w:rsidRPr="00217054">
              <w:rPr>
                <w:rFonts w:cs="Times New Roman"/>
                <w:sz w:val="22"/>
                <w:szCs w:val="22"/>
              </w:rPr>
              <w:t xml:space="preserve">Joseba Koldo Pérez de Heredia </w:t>
            </w:r>
            <w:proofErr w:type="spellStart"/>
            <w:r w:rsidR="00C21750" w:rsidRPr="00217054">
              <w:rPr>
                <w:rFonts w:cs="Times New Roman"/>
                <w:sz w:val="22"/>
                <w:szCs w:val="22"/>
              </w:rPr>
              <w:t>Arbigano</w:t>
            </w:r>
            <w:proofErr w:type="spellEnd"/>
          </w:p>
          <w:p w14:paraId="017DFF81" w14:textId="137E345E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217054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Gobernu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Kontseiluaren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r w:rsidR="00C21750" w:rsidRPr="00217054">
              <w:rPr>
                <w:rFonts w:cs="Times New Roman"/>
                <w:sz w:val="22"/>
                <w:szCs w:val="22"/>
              </w:rPr>
              <w:t>426</w:t>
            </w:r>
            <w:r w:rsidRPr="00217054">
              <w:rPr>
                <w:rFonts w:cs="Times New Roman"/>
                <w:sz w:val="22"/>
                <w:szCs w:val="22"/>
              </w:rPr>
              <w:t>/20</w:t>
            </w:r>
            <w:r w:rsidR="00EF71D0" w:rsidRPr="00217054">
              <w:rPr>
                <w:rFonts w:cs="Times New Roman"/>
                <w:sz w:val="22"/>
                <w:szCs w:val="22"/>
              </w:rPr>
              <w:t>24</w:t>
            </w:r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Erabakia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="00EF71D0" w:rsidRPr="00217054">
              <w:rPr>
                <w:rFonts w:cs="Times New Roman"/>
                <w:sz w:val="22"/>
                <w:szCs w:val="22"/>
              </w:rPr>
              <w:t>uztail</w:t>
            </w:r>
            <w:r w:rsidRPr="00217054">
              <w:rPr>
                <w:rFonts w:cs="Times New Roman"/>
                <w:sz w:val="22"/>
                <w:szCs w:val="22"/>
              </w:rPr>
              <w:t>aren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r w:rsidR="00C21750" w:rsidRPr="00217054">
              <w:rPr>
                <w:rFonts w:cs="Times New Roman"/>
                <w:sz w:val="22"/>
                <w:szCs w:val="22"/>
              </w:rPr>
              <w:t>16</w:t>
            </w:r>
            <w:r w:rsidRPr="00217054">
              <w:rPr>
                <w:rFonts w:cs="Times New Roman"/>
                <w:sz w:val="22"/>
                <w:szCs w:val="22"/>
              </w:rPr>
              <w:t xml:space="preserve">koa </w:t>
            </w:r>
          </w:p>
          <w:p w14:paraId="59BFBBBF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65A61A3F" w14:textId="1B19486C" w:rsidR="00EF71D0" w:rsidRPr="00217054" w:rsidRDefault="00EF71D0" w:rsidP="00EF71D0">
            <w:pPr>
              <w:rPr>
                <w:rFonts w:cs="Times New Roman"/>
                <w:i/>
                <w:color w:val="0070C0"/>
                <w:lang w:val="eu-ES"/>
              </w:rPr>
            </w:pPr>
            <w:r w:rsidRPr="00217054">
              <w:rPr>
                <w:rFonts w:cs="Times New Roman"/>
                <w:i/>
                <w:color w:val="0070C0"/>
                <w:lang w:val="eu-ES"/>
              </w:rPr>
              <w:t xml:space="preserve">* Foru Gobernu Kontseiluaren </w:t>
            </w:r>
            <w:r w:rsidR="00905A0B">
              <w:rPr>
                <w:rFonts w:cs="Times New Roman"/>
                <w:i/>
                <w:color w:val="0070C0"/>
                <w:lang w:val="eu-ES"/>
              </w:rPr>
              <w:t>uztail</w:t>
            </w:r>
            <w:r w:rsidRPr="00217054">
              <w:rPr>
                <w:rFonts w:cs="Times New Roman"/>
                <w:i/>
                <w:color w:val="0070C0"/>
                <w:lang w:val="eu-ES"/>
              </w:rPr>
              <w:t xml:space="preserve">aren </w:t>
            </w:r>
            <w:r w:rsidR="00905A0B">
              <w:rPr>
                <w:rFonts w:cs="Times New Roman"/>
                <w:i/>
                <w:color w:val="0070C0"/>
                <w:lang w:val="eu-ES"/>
              </w:rPr>
              <w:t>30e</w:t>
            </w:r>
            <w:r w:rsidRPr="00217054">
              <w:rPr>
                <w:rFonts w:cs="Times New Roman"/>
                <w:i/>
                <w:color w:val="0070C0"/>
                <w:lang w:val="eu-ES"/>
              </w:rPr>
              <w:t xml:space="preserve">ko </w:t>
            </w:r>
            <w:r w:rsidR="003E2749">
              <w:rPr>
                <w:rFonts w:cs="Times New Roman"/>
                <w:i/>
                <w:color w:val="0070C0"/>
                <w:lang w:val="eu-ES"/>
              </w:rPr>
              <w:t>478</w:t>
            </w:r>
            <w:r w:rsidRPr="00217054">
              <w:rPr>
                <w:rFonts w:cs="Times New Roman"/>
                <w:i/>
                <w:color w:val="0070C0"/>
                <w:lang w:val="eu-ES"/>
              </w:rPr>
              <w:t>/2024 Erabakiaren bitartez aldatu da.</w:t>
            </w:r>
          </w:p>
          <w:p w14:paraId="05962433" w14:textId="77777777" w:rsidR="00EF71D0" w:rsidRPr="00217054" w:rsidRDefault="00EF71D0" w:rsidP="00D16E62">
            <w:pPr>
              <w:rPr>
                <w:rFonts w:cs="Times New Roman"/>
                <w:sz w:val="22"/>
                <w:szCs w:val="22"/>
              </w:rPr>
            </w:pPr>
          </w:p>
          <w:p w14:paraId="2B927DF5" w14:textId="77777777" w:rsidR="00D16E62" w:rsidRPr="00217054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 xml:space="preserve">b)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Berdintasunaren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eta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Giza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Eskubideen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zuzendaria</w:t>
            </w:r>
            <w:proofErr w:type="spellEnd"/>
          </w:p>
          <w:p w14:paraId="2DF6F0B4" w14:textId="77777777" w:rsidR="00D16E62" w:rsidRPr="00217054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proofErr w:type="spellStart"/>
            <w:r w:rsidRPr="00217054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>: Joana del Hoyo Fernández</w:t>
            </w:r>
          </w:p>
          <w:p w14:paraId="757CF4EA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217054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Gobernu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Kontseiluaren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r w:rsidRPr="00217054">
              <w:rPr>
                <w:rFonts w:cs="Times New Roman"/>
                <w:sz w:val="22"/>
                <w:szCs w:val="22"/>
              </w:rPr>
              <w:lastRenderedPageBreak/>
              <w:t xml:space="preserve">444/2023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Erabakia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uztailaren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18koa</w:t>
            </w:r>
          </w:p>
          <w:p w14:paraId="55CCB8CE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29DAA428" w14:textId="77777777" w:rsidR="00D16E62" w:rsidRPr="00217054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 xml:space="preserve">c)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Gobernantza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zuzendaria</w:t>
            </w:r>
            <w:proofErr w:type="spellEnd"/>
          </w:p>
          <w:p w14:paraId="43D86CE5" w14:textId="77777777" w:rsidR="00D16E62" w:rsidRPr="00217054" w:rsidRDefault="00D16E62" w:rsidP="00D16E62">
            <w:pPr>
              <w:autoSpaceDE w:val="0"/>
              <w:autoSpaceDN w:val="0"/>
              <w:adjustRightInd w:val="0"/>
              <w:rPr>
                <w:rFonts w:cs="Times New Roman"/>
                <w:sz w:val="22"/>
                <w:szCs w:val="22"/>
                <w:lang w:bidi="ar-SA"/>
              </w:rPr>
            </w:pPr>
            <w:proofErr w:type="spellStart"/>
            <w:r w:rsidRPr="00217054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: Miren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zabala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Basterrechea</w:t>
            </w:r>
            <w:proofErr w:type="spellEnd"/>
          </w:p>
          <w:p w14:paraId="60D66947" w14:textId="77777777" w:rsidR="00D16E62" w:rsidRPr="00217054" w:rsidRDefault="00D16E62" w:rsidP="00D16E62">
            <w:pPr>
              <w:autoSpaceDE w:val="0"/>
              <w:autoSpaceDN w:val="0"/>
              <w:adjustRightInd w:val="0"/>
              <w:rPr>
                <w:rFonts w:cs="Times New Roman"/>
                <w:sz w:val="22"/>
                <w:szCs w:val="22"/>
                <w:lang w:bidi="ar-SA"/>
              </w:rPr>
            </w:pPr>
          </w:p>
          <w:p w14:paraId="1C91ABB3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217054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Gobernu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Kontseiluaren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603/2023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Erabakia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urriaren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3koa</w:t>
            </w:r>
          </w:p>
          <w:p w14:paraId="1B74C2E1" w14:textId="69CA0340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05EB8B3D" w14:textId="77777777" w:rsidR="008C6871" w:rsidRPr="00217054" w:rsidRDefault="008C6871" w:rsidP="00D16E62">
            <w:pPr>
              <w:rPr>
                <w:rFonts w:cs="Times New Roman"/>
                <w:sz w:val="22"/>
                <w:szCs w:val="22"/>
              </w:rPr>
            </w:pPr>
          </w:p>
          <w:p w14:paraId="6964E4D6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>9) KULTURA ETA KIROLA</w:t>
            </w:r>
          </w:p>
          <w:p w14:paraId="5EABE14C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02EF0E9C" w14:textId="77777777" w:rsidR="00D16E62" w:rsidRPr="00217054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 xml:space="preserve">a)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Kultura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zuzendaria</w:t>
            </w:r>
            <w:proofErr w:type="spellEnd"/>
          </w:p>
          <w:p w14:paraId="28101CAA" w14:textId="77777777" w:rsidR="00D16E62" w:rsidRPr="00217054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proofErr w:type="spellStart"/>
            <w:r w:rsidRPr="00217054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>: María Inmaculada Sánchez Arbe</w:t>
            </w:r>
          </w:p>
          <w:p w14:paraId="0D285CC3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217054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Gobernu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Kontseiluaren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494/2019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Erabakia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uztailaren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23koa </w:t>
            </w:r>
          </w:p>
          <w:p w14:paraId="607B5564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7687D223" w14:textId="77777777" w:rsidR="00D16E62" w:rsidRPr="00217054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 xml:space="preserve">b)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Kirol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zuzendaria</w:t>
            </w:r>
            <w:proofErr w:type="spellEnd"/>
          </w:p>
          <w:p w14:paraId="53958FBC" w14:textId="77777777" w:rsidR="00D16E62" w:rsidRPr="00217054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proofErr w:type="spellStart"/>
            <w:r w:rsidRPr="00217054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>: Juan José Rojo Bazán</w:t>
            </w:r>
          </w:p>
          <w:p w14:paraId="2BB8056D" w14:textId="4353C5D0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217054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Gobernu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Kontseiluaren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569/2023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Erabakia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irailaren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1</w:t>
            </w:r>
            <w:r w:rsidR="007D6705" w:rsidRPr="00217054">
              <w:rPr>
                <w:rFonts w:cs="Times New Roman"/>
                <w:sz w:val="22"/>
                <w:szCs w:val="22"/>
              </w:rPr>
              <w:t>2</w:t>
            </w:r>
            <w:r w:rsidRPr="00217054">
              <w:rPr>
                <w:rFonts w:cs="Times New Roman"/>
                <w:sz w:val="22"/>
                <w:szCs w:val="22"/>
              </w:rPr>
              <w:t>koa</w:t>
            </w:r>
          </w:p>
          <w:p w14:paraId="3529CD4A" w14:textId="77777777" w:rsidR="001E349A" w:rsidRPr="00217054" w:rsidRDefault="001E349A" w:rsidP="00D16E62">
            <w:pPr>
              <w:rPr>
                <w:rFonts w:cs="Times New Roman"/>
                <w:sz w:val="22"/>
                <w:szCs w:val="22"/>
              </w:rPr>
            </w:pPr>
          </w:p>
          <w:p w14:paraId="316ED66D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>10) GIZARTE POLITIKAK</w:t>
            </w:r>
          </w:p>
          <w:p w14:paraId="0424D28B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13ADC1CA" w14:textId="77777777" w:rsidR="00D16E62" w:rsidRPr="00217054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 xml:space="preserve">a)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Gizarte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Zerbitzuen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zuzendaria</w:t>
            </w:r>
            <w:proofErr w:type="spellEnd"/>
          </w:p>
          <w:p w14:paraId="0BF02B11" w14:textId="77777777" w:rsidR="00D16E62" w:rsidRPr="00217054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proofErr w:type="spellStart"/>
            <w:r w:rsidRPr="00217054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>: Ana Belén Otero Miguélez</w:t>
            </w:r>
          </w:p>
          <w:p w14:paraId="17B0E5FF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217054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Gobernu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Kontseiluaren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602/2019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Erabakia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irailaren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24koa</w:t>
            </w:r>
          </w:p>
          <w:p w14:paraId="787431AA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156FC0D0" w14:textId="71E10F45" w:rsidR="00D16E62" w:rsidRPr="00217054" w:rsidRDefault="00D16E62" w:rsidP="001E349A">
            <w:pPr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 xml:space="preserve">b)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Berrikuntzaren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Kudeaketa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Sistemen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eta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Ebaluazioaren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zuzendaria</w:t>
            </w:r>
            <w:proofErr w:type="spellEnd"/>
          </w:p>
          <w:p w14:paraId="6213AB9F" w14:textId="77777777" w:rsidR="001E349A" w:rsidRPr="00217054" w:rsidRDefault="001E349A" w:rsidP="001E349A">
            <w:pPr>
              <w:rPr>
                <w:rFonts w:cs="Times New Roman"/>
                <w:sz w:val="22"/>
                <w:szCs w:val="22"/>
              </w:rPr>
            </w:pPr>
          </w:p>
          <w:p w14:paraId="7B449811" w14:textId="77777777" w:rsidR="00D16E62" w:rsidRPr="00217054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proofErr w:type="spellStart"/>
            <w:r w:rsidRPr="00217054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: Iñaki Artaza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Artabe</w:t>
            </w:r>
            <w:proofErr w:type="spellEnd"/>
          </w:p>
          <w:p w14:paraId="52985FB3" w14:textId="141ED23F" w:rsidR="001E349A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217054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Gobernu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Kontseiluaren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80/2021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Erabakia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otsailaren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23ko</w:t>
            </w:r>
          </w:p>
          <w:p w14:paraId="130155F9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354BE3CF" w14:textId="0B30CCA0" w:rsidR="00D16E62" w:rsidRPr="00217054" w:rsidRDefault="00D16E62" w:rsidP="00D16E62">
            <w:pPr>
              <w:rPr>
                <w:rFonts w:cs="Times New Roman"/>
                <w:b/>
                <w:bCs/>
                <w:sz w:val="22"/>
                <w:szCs w:val="22"/>
              </w:rPr>
            </w:pPr>
            <w:r w:rsidRPr="00217054">
              <w:rPr>
                <w:rFonts w:cs="Times New Roman"/>
                <w:b/>
                <w:bCs/>
                <w:sz w:val="22"/>
                <w:szCs w:val="22"/>
              </w:rPr>
              <w:t>5.- ERAKUNDE AUTONOMOETAKO ZUZENDARI KUDEATZAILEAK.</w:t>
            </w:r>
          </w:p>
          <w:p w14:paraId="6A26C507" w14:textId="77777777" w:rsidR="00AB1C6A" w:rsidRPr="00217054" w:rsidRDefault="00AB1C6A" w:rsidP="00D16E62">
            <w:pPr>
              <w:rPr>
                <w:rFonts w:cs="Times New Roman"/>
                <w:b/>
                <w:sz w:val="22"/>
                <w:szCs w:val="22"/>
              </w:rPr>
            </w:pPr>
          </w:p>
          <w:p w14:paraId="3B6F5870" w14:textId="77777777" w:rsidR="00D16E62" w:rsidRPr="00217054" w:rsidRDefault="00D16E62" w:rsidP="00D16E62">
            <w:pPr>
              <w:rPr>
                <w:rFonts w:cs="Times New Roman"/>
                <w:b/>
                <w:sz w:val="22"/>
                <w:szCs w:val="22"/>
              </w:rPr>
            </w:pPr>
          </w:p>
          <w:p w14:paraId="39A08B2B" w14:textId="77777777" w:rsidR="00D16E62" w:rsidRPr="00217054" w:rsidRDefault="00D16E62" w:rsidP="00D16E62">
            <w:pPr>
              <w:pStyle w:val="Prrafodelista"/>
              <w:numPr>
                <w:ilvl w:val="0"/>
                <w:numId w:val="18"/>
              </w:numPr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>GIZARTE ONGIZATERAKO FORU ERAKUNDEAREN ZUZENDARI KUDEATZAILEA</w:t>
            </w:r>
          </w:p>
          <w:p w14:paraId="5F07B93A" w14:textId="77777777" w:rsidR="00D16E62" w:rsidRPr="00217054" w:rsidRDefault="00D16E62" w:rsidP="00D16E62">
            <w:pPr>
              <w:pStyle w:val="Prrafodelista"/>
              <w:rPr>
                <w:rFonts w:cs="Times New Roman"/>
                <w:sz w:val="22"/>
                <w:szCs w:val="22"/>
              </w:rPr>
            </w:pPr>
          </w:p>
          <w:p w14:paraId="4659C049" w14:textId="77777777" w:rsidR="00D16E62" w:rsidRPr="00217054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proofErr w:type="spellStart"/>
            <w:r w:rsidRPr="00217054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: Ernesto Sáinz Lanchares </w:t>
            </w:r>
          </w:p>
          <w:p w14:paraId="2B0D32B9" w14:textId="3554BA8F" w:rsidR="0013038E" w:rsidRPr="00217054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proofErr w:type="spellStart"/>
            <w:r w:rsidRPr="00217054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Gobernu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Kontseiluaren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533/2023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Erabakia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irailaren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12koa </w:t>
            </w:r>
          </w:p>
          <w:p w14:paraId="154DBA6E" w14:textId="77777777" w:rsidR="005E4459" w:rsidRDefault="005E4459" w:rsidP="00D16E62">
            <w:pPr>
              <w:spacing w:after="120"/>
              <w:rPr>
                <w:rFonts w:cs="Times New Roman"/>
                <w:sz w:val="16"/>
                <w:szCs w:val="16"/>
              </w:rPr>
            </w:pPr>
          </w:p>
          <w:p w14:paraId="2FF8CA19" w14:textId="77777777" w:rsidR="005E4459" w:rsidRPr="00217054" w:rsidRDefault="005E4459" w:rsidP="00D16E62">
            <w:pPr>
              <w:spacing w:after="120"/>
              <w:rPr>
                <w:rFonts w:cs="Times New Roman"/>
                <w:sz w:val="16"/>
                <w:szCs w:val="16"/>
              </w:rPr>
            </w:pPr>
          </w:p>
          <w:p w14:paraId="7D649450" w14:textId="77777777" w:rsidR="00D16E62" w:rsidRPr="00217054" w:rsidRDefault="00D16E62" w:rsidP="00D16E62">
            <w:pPr>
              <w:pStyle w:val="Prrafodelista"/>
              <w:numPr>
                <w:ilvl w:val="0"/>
                <w:numId w:val="18"/>
              </w:numPr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>GAZTERIAREN FORU ERAKUNDEAREN ZUZENDARI KUDEATZAILEA</w:t>
            </w:r>
          </w:p>
          <w:p w14:paraId="169AAF82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474BDE2D" w14:textId="77777777" w:rsidR="00D16E62" w:rsidRPr="00217054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proofErr w:type="spellStart"/>
            <w:r w:rsidRPr="00217054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>: Juan José Rojo Bazán</w:t>
            </w:r>
          </w:p>
          <w:p w14:paraId="449736EB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  <w:lang w:bidi="ar-SA"/>
              </w:rPr>
            </w:pPr>
            <w:proofErr w:type="spellStart"/>
            <w:r w:rsidRPr="00217054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Gobernu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Kontseiluaren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609/2023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Erabakia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urriaren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3koa</w:t>
            </w:r>
          </w:p>
          <w:p w14:paraId="7822B5A7" w14:textId="77777777" w:rsidR="00D16E62" w:rsidRPr="00217054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</w:p>
          <w:p w14:paraId="669FB12A" w14:textId="77777777" w:rsidR="00D16E62" w:rsidRPr="00217054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>3) ARABAKO FORU SUHILTZAILEAK ERAKUNDE AUTONOMOAREN ZUZENDARI KUDEATZAILEA (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Prebentzio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, Su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itzaltze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eta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Salbamendu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Zerbitzua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>)</w:t>
            </w:r>
          </w:p>
          <w:p w14:paraId="175C8EDF" w14:textId="77777777" w:rsidR="00D16E62" w:rsidRPr="00217054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proofErr w:type="spellStart"/>
            <w:r w:rsidRPr="00217054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: Alberto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Amenabar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Ajuriaguerra</w:t>
            </w:r>
          </w:p>
          <w:p w14:paraId="54E1C917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217054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Gobernu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Kontseiluaren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265/2021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Erabakia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maiatzaren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11koa </w:t>
            </w:r>
          </w:p>
          <w:p w14:paraId="74EC6D84" w14:textId="77777777" w:rsidR="00D16E62" w:rsidRPr="00217054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</w:p>
          <w:p w14:paraId="3AA8FDE7" w14:textId="02A9AC2C" w:rsidR="00AB1C6A" w:rsidRDefault="00D16E62" w:rsidP="00D16E62">
            <w:pPr>
              <w:rPr>
                <w:rFonts w:cs="Times New Roman"/>
                <w:b/>
                <w:bCs/>
                <w:sz w:val="22"/>
                <w:szCs w:val="22"/>
              </w:rPr>
            </w:pPr>
            <w:r w:rsidRPr="00217054">
              <w:rPr>
                <w:rFonts w:cs="Times New Roman"/>
                <w:b/>
                <w:bCs/>
                <w:sz w:val="22"/>
                <w:szCs w:val="22"/>
              </w:rPr>
              <w:t>6.- FORU SOZIETATE PUBLIKOETAKO ZUZENDARI KUDEATZAILEAK</w:t>
            </w:r>
            <w:r w:rsidR="003E32E9">
              <w:rPr>
                <w:rFonts w:cs="Times New Roman"/>
                <w:b/>
                <w:bCs/>
                <w:sz w:val="22"/>
                <w:szCs w:val="22"/>
              </w:rPr>
              <w:t>.</w:t>
            </w:r>
          </w:p>
          <w:p w14:paraId="6695E9DC" w14:textId="77777777" w:rsidR="005E4459" w:rsidRPr="00217054" w:rsidRDefault="005E4459" w:rsidP="00D16E62">
            <w:pPr>
              <w:rPr>
                <w:rFonts w:cs="Times New Roman"/>
                <w:b/>
                <w:bCs/>
                <w:sz w:val="22"/>
                <w:szCs w:val="22"/>
              </w:rPr>
            </w:pPr>
          </w:p>
          <w:p w14:paraId="7D9891CD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611E4E39" w14:textId="77777777" w:rsidR="00D16E62" w:rsidRPr="00217054" w:rsidRDefault="00D16E62" w:rsidP="00D16E62">
            <w:pPr>
              <w:pStyle w:val="Prrafodelista"/>
              <w:numPr>
                <w:ilvl w:val="0"/>
                <w:numId w:val="27"/>
              </w:numPr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>ARABAKO KALKULUGUNEA SA-KO (AKSA) ZUZENDARI KUDEATZAILEA</w:t>
            </w:r>
          </w:p>
          <w:p w14:paraId="62ABB826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70C462AB" w14:textId="77777777" w:rsidR="00D16E62" w:rsidRPr="00217054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proofErr w:type="spellStart"/>
            <w:r w:rsidRPr="00217054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>: Nerea López de Aguileta Hernández</w:t>
            </w:r>
          </w:p>
          <w:p w14:paraId="390A244C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217054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Gobernu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Kontseiluaren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705/2019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Erabakia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azaroaren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12koa </w:t>
            </w:r>
          </w:p>
          <w:p w14:paraId="29FDE30F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719A4B2D" w14:textId="6DB26038" w:rsidR="00D16E62" w:rsidRDefault="00D16E62" w:rsidP="005E4459">
            <w:pPr>
              <w:pStyle w:val="Prrafodelista"/>
              <w:numPr>
                <w:ilvl w:val="0"/>
                <w:numId w:val="27"/>
              </w:numPr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>ARABA GARAPEN AGENTZIAKO ZUZENDARI KUDEATZAILEA</w:t>
            </w:r>
          </w:p>
          <w:p w14:paraId="0C906FF1" w14:textId="77777777" w:rsidR="005E4459" w:rsidRPr="005E4459" w:rsidRDefault="005E4459" w:rsidP="005E4459">
            <w:pPr>
              <w:pStyle w:val="Prrafodelista"/>
              <w:ind w:left="360"/>
              <w:rPr>
                <w:rFonts w:cs="Times New Roman"/>
                <w:sz w:val="22"/>
                <w:szCs w:val="22"/>
              </w:rPr>
            </w:pPr>
          </w:p>
          <w:p w14:paraId="4742E8B8" w14:textId="7DD7BBD4" w:rsidR="00D16E62" w:rsidRPr="00217054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proofErr w:type="spellStart"/>
            <w:r w:rsidRPr="00217054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: </w:t>
            </w:r>
            <w:r w:rsidR="00463DBD" w:rsidRPr="00463DBD">
              <w:rPr>
                <w:rFonts w:cs="Times New Roman"/>
                <w:sz w:val="22"/>
                <w:szCs w:val="22"/>
              </w:rPr>
              <w:t>Pedro Jesús Ruiz García</w:t>
            </w:r>
          </w:p>
          <w:p w14:paraId="0E3DD8C4" w14:textId="0C9BD62D" w:rsidR="00FB5B9B" w:rsidRDefault="00D16E62" w:rsidP="005E4459">
            <w:pPr>
              <w:rPr>
                <w:rFonts w:cs="Times New Roman"/>
                <w:sz w:val="22"/>
                <w:szCs w:val="22"/>
              </w:rPr>
            </w:pPr>
            <w:proofErr w:type="spellStart"/>
            <w:r w:rsidRPr="005E4459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5E4459">
              <w:rPr>
                <w:rFonts w:cs="Times New Roman"/>
                <w:sz w:val="22"/>
                <w:szCs w:val="22"/>
              </w:rPr>
              <w:t xml:space="preserve">: </w:t>
            </w:r>
            <w:r w:rsidR="00463DBD" w:rsidRPr="005E4459">
              <w:rPr>
                <w:rFonts w:cs="Times New Roman"/>
                <w:sz w:val="22"/>
                <w:szCs w:val="22"/>
              </w:rPr>
              <w:t xml:space="preserve">ARABA GARAPEN </w:t>
            </w:r>
            <w:r w:rsidR="00463DBD" w:rsidRPr="00913ABC">
              <w:rPr>
                <w:rFonts w:cs="Times New Roman"/>
                <w:sz w:val="22"/>
                <w:szCs w:val="22"/>
              </w:rPr>
              <w:t xml:space="preserve">AGENTZIAKO ZUZENDARI </w:t>
            </w:r>
            <w:proofErr w:type="spellStart"/>
            <w:r w:rsidR="00463DBD" w:rsidRPr="00913ABC">
              <w:rPr>
                <w:rFonts w:cs="Times New Roman"/>
                <w:sz w:val="22"/>
                <w:szCs w:val="22"/>
              </w:rPr>
              <w:t>KUDEATZAILEA</w:t>
            </w:r>
            <w:r w:rsidR="005E4459" w:rsidRPr="00913ABC">
              <w:rPr>
                <w:rFonts w:cs="Times New Roman"/>
                <w:sz w:val="22"/>
                <w:szCs w:val="22"/>
              </w:rPr>
              <w:t>ren</w:t>
            </w:r>
            <w:proofErr w:type="spellEnd"/>
            <w:r w:rsidR="005E4459" w:rsidRPr="00913ABC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463DBD" w:rsidRPr="00913ABC">
              <w:rPr>
                <w:rFonts w:cs="Times New Roman"/>
                <w:sz w:val="22"/>
                <w:szCs w:val="22"/>
              </w:rPr>
              <w:t>Administrazio</w:t>
            </w:r>
            <w:proofErr w:type="spellEnd"/>
            <w:r w:rsidRPr="00913ABC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913ABC">
              <w:rPr>
                <w:rFonts w:cs="Times New Roman"/>
                <w:sz w:val="22"/>
                <w:szCs w:val="22"/>
              </w:rPr>
              <w:t>Kontseiluaren</w:t>
            </w:r>
            <w:proofErr w:type="spellEnd"/>
            <w:r w:rsidRPr="00913ABC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913ABC">
              <w:rPr>
                <w:rFonts w:cs="Times New Roman"/>
                <w:sz w:val="22"/>
                <w:szCs w:val="22"/>
              </w:rPr>
              <w:t>Erabakia</w:t>
            </w:r>
            <w:proofErr w:type="spellEnd"/>
            <w:r w:rsidRPr="00913ABC">
              <w:rPr>
                <w:rFonts w:cs="Times New Roman"/>
                <w:sz w:val="22"/>
                <w:szCs w:val="22"/>
              </w:rPr>
              <w:t xml:space="preserve">, </w:t>
            </w:r>
            <w:r w:rsidR="00D17C5A" w:rsidRPr="00913ABC">
              <w:rPr>
                <w:rFonts w:cs="Times New Roman"/>
                <w:sz w:val="22"/>
                <w:szCs w:val="22"/>
              </w:rPr>
              <w:t xml:space="preserve">2024ko </w:t>
            </w:r>
            <w:proofErr w:type="spellStart"/>
            <w:r w:rsidR="005E4459" w:rsidRPr="00913ABC">
              <w:rPr>
                <w:rFonts w:cs="Times New Roman"/>
                <w:sz w:val="22"/>
                <w:szCs w:val="22"/>
              </w:rPr>
              <w:t>abuztua</w:t>
            </w:r>
            <w:r w:rsidRPr="00913ABC">
              <w:rPr>
                <w:rFonts w:cs="Times New Roman"/>
                <w:sz w:val="22"/>
                <w:szCs w:val="22"/>
              </w:rPr>
              <w:t>ren</w:t>
            </w:r>
            <w:proofErr w:type="spellEnd"/>
            <w:r w:rsidRPr="00913ABC">
              <w:rPr>
                <w:rFonts w:cs="Times New Roman"/>
                <w:sz w:val="22"/>
                <w:szCs w:val="22"/>
              </w:rPr>
              <w:t xml:space="preserve"> 1ekoa</w:t>
            </w:r>
          </w:p>
          <w:p w14:paraId="2172B503" w14:textId="77777777" w:rsidR="004E2631" w:rsidRDefault="004E2631" w:rsidP="005E4459">
            <w:pPr>
              <w:rPr>
                <w:rFonts w:cs="Times New Roman"/>
                <w:sz w:val="22"/>
                <w:szCs w:val="22"/>
              </w:rPr>
            </w:pPr>
          </w:p>
          <w:p w14:paraId="374090EC" w14:textId="6360A2BA" w:rsidR="00D16E62" w:rsidRDefault="00FB5B9B" w:rsidP="00D16E62">
            <w:pPr>
              <w:rPr>
                <w:rFonts w:cs="Times New Roman"/>
                <w:i/>
                <w:color w:val="0070C0"/>
                <w:lang w:val="eu-ES"/>
              </w:rPr>
            </w:pPr>
            <w:r w:rsidRPr="00217054">
              <w:rPr>
                <w:rFonts w:cs="Times New Roman"/>
                <w:i/>
                <w:color w:val="0070C0"/>
                <w:lang w:val="eu-ES"/>
              </w:rPr>
              <w:t xml:space="preserve">* Foru Gobernu Kontseiluaren </w:t>
            </w:r>
            <w:r w:rsidR="002926CC">
              <w:rPr>
                <w:rFonts w:cs="Times New Roman"/>
                <w:i/>
                <w:color w:val="0070C0"/>
                <w:lang w:val="eu-ES"/>
              </w:rPr>
              <w:t>irail</w:t>
            </w:r>
            <w:r w:rsidRPr="00217054">
              <w:rPr>
                <w:rFonts w:cs="Times New Roman"/>
                <w:i/>
                <w:color w:val="0070C0"/>
                <w:lang w:val="eu-ES"/>
              </w:rPr>
              <w:t xml:space="preserve">aren </w:t>
            </w:r>
            <w:r w:rsidR="002926CC">
              <w:rPr>
                <w:rFonts w:cs="Times New Roman"/>
                <w:i/>
                <w:color w:val="0070C0"/>
                <w:lang w:val="eu-ES"/>
              </w:rPr>
              <w:t>17</w:t>
            </w:r>
            <w:r w:rsidRPr="00217054">
              <w:rPr>
                <w:rFonts w:cs="Times New Roman"/>
                <w:i/>
                <w:color w:val="0070C0"/>
                <w:lang w:val="eu-ES"/>
              </w:rPr>
              <w:t xml:space="preserve">ko </w:t>
            </w:r>
            <w:r w:rsidR="002926CC">
              <w:rPr>
                <w:rFonts w:cs="Times New Roman"/>
                <w:i/>
                <w:color w:val="0070C0"/>
                <w:lang w:val="eu-ES"/>
              </w:rPr>
              <w:t>523</w:t>
            </w:r>
            <w:r w:rsidRPr="00217054">
              <w:rPr>
                <w:rFonts w:cs="Times New Roman"/>
                <w:i/>
                <w:color w:val="0070C0"/>
                <w:lang w:val="eu-ES"/>
              </w:rPr>
              <w:t>/2024 Erabakiaren bitartez aldatu da.</w:t>
            </w:r>
          </w:p>
          <w:p w14:paraId="7B0DFE1A" w14:textId="77777777" w:rsidR="00FB5B9B" w:rsidRPr="00FB5B9B" w:rsidRDefault="00FB5B9B" w:rsidP="00D16E62">
            <w:pPr>
              <w:rPr>
                <w:rFonts w:cs="Times New Roman"/>
                <w:i/>
                <w:color w:val="0070C0"/>
                <w:lang w:val="eu-ES"/>
              </w:rPr>
            </w:pPr>
          </w:p>
          <w:p w14:paraId="430473DE" w14:textId="77777777" w:rsidR="00D16E62" w:rsidRPr="00217054" w:rsidRDefault="00D16E62" w:rsidP="00D16E62">
            <w:pPr>
              <w:pStyle w:val="Prrafodelista"/>
              <w:numPr>
                <w:ilvl w:val="0"/>
                <w:numId w:val="27"/>
              </w:numPr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>ARABAT ARABAKO BIDEAK SA</w:t>
            </w:r>
          </w:p>
          <w:p w14:paraId="1CDDE617" w14:textId="2C53944F" w:rsidR="00D16E62" w:rsidRPr="00217054" w:rsidRDefault="00D16E62" w:rsidP="00D16E62">
            <w:pPr>
              <w:pStyle w:val="Prrafodelista"/>
              <w:ind w:left="360"/>
              <w:rPr>
                <w:rFonts w:cs="Times New Roman"/>
                <w:sz w:val="22"/>
                <w:szCs w:val="22"/>
              </w:rPr>
            </w:pPr>
          </w:p>
          <w:p w14:paraId="1D6D7298" w14:textId="77777777" w:rsidR="0013038E" w:rsidRPr="00217054" w:rsidRDefault="0013038E" w:rsidP="00D16E62">
            <w:pPr>
              <w:pStyle w:val="Prrafodelista"/>
              <w:ind w:left="360"/>
              <w:rPr>
                <w:rFonts w:cs="Times New Roman"/>
                <w:sz w:val="22"/>
                <w:szCs w:val="22"/>
              </w:rPr>
            </w:pPr>
          </w:p>
          <w:p w14:paraId="6370B797" w14:textId="763FFCA9" w:rsidR="00FB5B9B" w:rsidRPr="00217054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proofErr w:type="spellStart"/>
            <w:r w:rsidRPr="00217054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: </w:t>
            </w:r>
            <w:r w:rsidR="00662AEB" w:rsidRPr="00217054">
              <w:rPr>
                <w:rFonts w:cs="Times New Roman"/>
                <w:sz w:val="22"/>
                <w:szCs w:val="22"/>
              </w:rPr>
              <w:t>I</w:t>
            </w:r>
            <w:r w:rsidRPr="00217054">
              <w:rPr>
                <w:rFonts w:cs="Times New Roman"/>
                <w:sz w:val="22"/>
                <w:szCs w:val="22"/>
              </w:rPr>
              <w:t>gor Salazar Ochoa</w:t>
            </w:r>
          </w:p>
          <w:p w14:paraId="6DF15424" w14:textId="77777777" w:rsidR="00D16E62" w:rsidRPr="00217054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proofErr w:type="spellStart"/>
            <w:r w:rsidRPr="00217054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: ARABAKO BIDEAK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SAren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batzar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orokor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bereziaren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2023ko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urriaren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31ko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erabakia</w:t>
            </w:r>
            <w:proofErr w:type="spellEnd"/>
          </w:p>
          <w:p w14:paraId="5E35E0AA" w14:textId="0AD1E72C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319E2E12" w14:textId="77777777" w:rsidR="0013038E" w:rsidRPr="00217054" w:rsidRDefault="0013038E" w:rsidP="00D16E62">
            <w:pPr>
              <w:rPr>
                <w:rFonts w:cs="Times New Roman"/>
                <w:sz w:val="22"/>
                <w:szCs w:val="22"/>
              </w:rPr>
            </w:pPr>
          </w:p>
          <w:p w14:paraId="53F8AFB3" w14:textId="77777777" w:rsidR="00D16E62" w:rsidRPr="00217054" w:rsidRDefault="00D16E62" w:rsidP="00D16E62">
            <w:pPr>
              <w:pStyle w:val="Prrafodelista"/>
              <w:numPr>
                <w:ilvl w:val="0"/>
                <w:numId w:val="27"/>
              </w:numPr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>INDESA 2010</w:t>
            </w:r>
          </w:p>
          <w:p w14:paraId="06794CFC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37062E30" w14:textId="77777777" w:rsidR="00E92141" w:rsidRPr="00217054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proofErr w:type="spellStart"/>
            <w:r w:rsidRPr="00217054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: </w:t>
            </w:r>
            <w:r w:rsidR="00E92141" w:rsidRPr="00217054">
              <w:rPr>
                <w:rFonts w:cs="Times New Roman"/>
                <w:sz w:val="22"/>
                <w:szCs w:val="22"/>
              </w:rPr>
              <w:t xml:space="preserve">Ander Eguidazu Aldalur </w:t>
            </w:r>
          </w:p>
          <w:p w14:paraId="4DF2FB0B" w14:textId="01F507B7" w:rsidR="00D16E62" w:rsidRPr="00217054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proofErr w:type="spellStart"/>
            <w:r w:rsidRPr="00217054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Foru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Gobernu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Kontseiluaren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r w:rsidR="00E92141" w:rsidRPr="00217054">
              <w:rPr>
                <w:rFonts w:cs="Times New Roman"/>
                <w:sz w:val="22"/>
                <w:szCs w:val="22"/>
              </w:rPr>
              <w:t xml:space="preserve">571/2023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Erabakia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irailaren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2</w:t>
            </w:r>
            <w:r w:rsidR="00E92141" w:rsidRPr="00217054">
              <w:rPr>
                <w:rFonts w:cs="Times New Roman"/>
                <w:sz w:val="22"/>
                <w:szCs w:val="22"/>
              </w:rPr>
              <w:t>6</w:t>
            </w:r>
            <w:r w:rsidRPr="00217054">
              <w:rPr>
                <w:rFonts w:cs="Times New Roman"/>
                <w:sz w:val="22"/>
                <w:szCs w:val="22"/>
              </w:rPr>
              <w:t>koa</w:t>
            </w:r>
          </w:p>
          <w:p w14:paraId="7D95BE6B" w14:textId="77777777" w:rsidR="00D16E62" w:rsidRPr="00217054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</w:p>
          <w:p w14:paraId="74B6FE83" w14:textId="77777777" w:rsidR="00D16E62" w:rsidRPr="00217054" w:rsidRDefault="00D16E62" w:rsidP="00D16E62">
            <w:pPr>
              <w:rPr>
                <w:rFonts w:cs="Times New Roman"/>
                <w:b/>
                <w:sz w:val="22"/>
                <w:szCs w:val="22"/>
              </w:rPr>
            </w:pPr>
            <w:r w:rsidRPr="00217054">
              <w:rPr>
                <w:rFonts w:cs="Times New Roman"/>
                <w:b/>
                <w:bCs/>
                <w:sz w:val="22"/>
                <w:szCs w:val="22"/>
              </w:rPr>
              <w:t>7.- FORU SEKTORE PUBLIKOKO FUNDAZIOETAKO ZUZENDARIAK</w:t>
            </w:r>
          </w:p>
          <w:p w14:paraId="2B4EDA4F" w14:textId="77777777" w:rsidR="00D16E62" w:rsidRPr="00217054" w:rsidRDefault="00D16E62" w:rsidP="00D16E62">
            <w:pPr>
              <w:rPr>
                <w:rFonts w:cs="Times New Roman"/>
                <w:b/>
                <w:sz w:val="22"/>
                <w:szCs w:val="22"/>
              </w:rPr>
            </w:pPr>
          </w:p>
          <w:p w14:paraId="1D584C06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  <w:lang w:bidi="ar-SA"/>
              </w:rPr>
            </w:pPr>
          </w:p>
          <w:p w14:paraId="5F69379A" w14:textId="57558546" w:rsidR="00D16E62" w:rsidRPr="00217054" w:rsidRDefault="00453FBE" w:rsidP="00D16E62">
            <w:pPr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>1</w:t>
            </w:r>
            <w:r w:rsidR="00D16E62" w:rsidRPr="00217054">
              <w:rPr>
                <w:rFonts w:cs="Times New Roman"/>
                <w:sz w:val="22"/>
                <w:szCs w:val="22"/>
              </w:rPr>
              <w:t>) AÑANAKO GATZ HARANA FUNDAZIOKO ZUZENDARI KUDEATZAILEA</w:t>
            </w:r>
          </w:p>
          <w:p w14:paraId="6286FC57" w14:textId="77777777" w:rsidR="00D16E62" w:rsidRPr="00217054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</w:p>
          <w:p w14:paraId="6F8B76EF" w14:textId="77777777" w:rsidR="00D16E62" w:rsidRPr="00217054" w:rsidRDefault="00D16E62" w:rsidP="00D16E62">
            <w:pPr>
              <w:shd w:val="clear" w:color="auto" w:fill="FFFFFF"/>
              <w:rPr>
                <w:rFonts w:cs="Times New Roman"/>
                <w:sz w:val="22"/>
                <w:szCs w:val="22"/>
              </w:rPr>
            </w:pPr>
            <w:proofErr w:type="spellStart"/>
            <w:r w:rsidRPr="00217054">
              <w:rPr>
                <w:rFonts w:cs="Times New Roman"/>
                <w:sz w:val="22"/>
                <w:szCs w:val="22"/>
              </w:rPr>
              <w:t>Nortasuna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>: Pablo de Oraá Oleaga</w:t>
            </w:r>
          </w:p>
          <w:p w14:paraId="545EAD27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br/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Izendapena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Añanako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Gatz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Harana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Fundazioaren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Patronatuaren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2020ko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urriaren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19ko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erabakia</w:t>
            </w:r>
            <w:proofErr w:type="spellEnd"/>
          </w:p>
          <w:p w14:paraId="24B87B54" w14:textId="77777777" w:rsidR="00D16E62" w:rsidRPr="00217054" w:rsidRDefault="00D16E62" w:rsidP="00D16E62">
            <w:pPr>
              <w:spacing w:after="120"/>
              <w:rPr>
                <w:rFonts w:cs="Times New Roman"/>
                <w:b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  <w:shd w:val="clear" w:color="auto" w:fill="auto"/>
          </w:tcPr>
          <w:p w14:paraId="55B25850" w14:textId="77777777" w:rsidR="00D16E62" w:rsidRPr="00217054" w:rsidRDefault="00D16E62" w:rsidP="00D16E62">
            <w:pPr>
              <w:widowControl w:val="0"/>
              <w:spacing w:after="12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auto"/>
          </w:tcPr>
          <w:p w14:paraId="35F2DFFC" w14:textId="77777777" w:rsidR="00D16E62" w:rsidRPr="00217054" w:rsidRDefault="00D16E62" w:rsidP="00D16E62">
            <w:pPr>
              <w:spacing w:after="120"/>
              <w:rPr>
                <w:rFonts w:cs="Times New Roman"/>
                <w:b/>
                <w:sz w:val="22"/>
                <w:szCs w:val="22"/>
              </w:rPr>
            </w:pPr>
            <w:r w:rsidRPr="00217054">
              <w:rPr>
                <w:rFonts w:cs="Times New Roman"/>
                <w:b/>
                <w:sz w:val="22"/>
                <w:szCs w:val="22"/>
              </w:rPr>
              <w:t>1.- DIPUTADO GENERAL.</w:t>
            </w:r>
          </w:p>
          <w:p w14:paraId="4187A81B" w14:textId="23EF01CE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>Identidad: Ramiro González Vicente</w:t>
            </w:r>
          </w:p>
          <w:p w14:paraId="0C48DA52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61EC2C57" w14:textId="4E652B30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>Nombramiento: Pleno Juntas Generales de Álava de fecha 29/06/2023</w:t>
            </w:r>
          </w:p>
          <w:p w14:paraId="06DAA1ED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0281599A" w14:textId="2D4A9D46" w:rsidR="00D16E62" w:rsidRPr="00217054" w:rsidRDefault="00D16E62" w:rsidP="00D16E62">
            <w:pPr>
              <w:rPr>
                <w:rFonts w:cs="Times New Roman"/>
                <w:b/>
                <w:bCs/>
                <w:sz w:val="22"/>
                <w:szCs w:val="22"/>
              </w:rPr>
            </w:pPr>
            <w:r w:rsidRPr="00217054">
              <w:rPr>
                <w:rFonts w:cs="Times New Roman"/>
                <w:b/>
                <w:bCs/>
                <w:sz w:val="22"/>
                <w:szCs w:val="22"/>
              </w:rPr>
              <w:t>2.- TENIENTE</w:t>
            </w:r>
            <w:r w:rsidR="003278CE" w:rsidRPr="00217054">
              <w:rPr>
                <w:rFonts w:cs="Times New Roman"/>
                <w:b/>
                <w:bCs/>
                <w:sz w:val="22"/>
                <w:szCs w:val="22"/>
              </w:rPr>
              <w:t>S</w:t>
            </w:r>
            <w:r w:rsidRPr="00217054">
              <w:rPr>
                <w:rFonts w:cs="Times New Roman"/>
                <w:b/>
                <w:bCs/>
                <w:sz w:val="22"/>
                <w:szCs w:val="22"/>
              </w:rPr>
              <w:t xml:space="preserve"> DE DIPUTADO GENERAL.</w:t>
            </w:r>
          </w:p>
          <w:p w14:paraId="4B14D1FC" w14:textId="77777777" w:rsidR="003278CE" w:rsidRPr="00217054" w:rsidRDefault="003278CE" w:rsidP="00D16E62">
            <w:pPr>
              <w:rPr>
                <w:rFonts w:cs="Times New Roman"/>
                <w:b/>
                <w:bCs/>
                <w:sz w:val="22"/>
                <w:szCs w:val="22"/>
              </w:rPr>
            </w:pPr>
          </w:p>
          <w:p w14:paraId="3C96A980" w14:textId="2C650134" w:rsidR="003278CE" w:rsidRPr="00217054" w:rsidRDefault="003278CE" w:rsidP="003278CE">
            <w:pPr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>1).- PRIMERA TENIENTE DE DIPUTADO GENERAL.</w:t>
            </w:r>
          </w:p>
          <w:p w14:paraId="37570A84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213B2BD2" w14:textId="51F0F4DF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>Identidad: Cristina González Calvar</w:t>
            </w:r>
          </w:p>
          <w:p w14:paraId="760CD4CD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4CA9E21D" w14:textId="3D665BB6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>Nombramiento: Decreto Foral 153/2023, del Diputado General de 30 de junio, por el que se nombran diputadas y diputados forales para la legislatura 2023-2027</w:t>
            </w:r>
          </w:p>
          <w:p w14:paraId="3C6DFA6B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622CBB87" w14:textId="7B4AC1C9" w:rsidR="00D16E62" w:rsidRPr="00217054" w:rsidRDefault="009830D8" w:rsidP="00D16E62">
            <w:pPr>
              <w:spacing w:after="120"/>
              <w:rPr>
                <w:rFonts w:cs="Times New Roman"/>
                <w:bCs/>
                <w:sz w:val="22"/>
                <w:szCs w:val="22"/>
              </w:rPr>
            </w:pPr>
            <w:r w:rsidRPr="00217054">
              <w:rPr>
                <w:rFonts w:cs="Times New Roman"/>
                <w:bCs/>
                <w:sz w:val="22"/>
                <w:szCs w:val="22"/>
              </w:rPr>
              <w:t>2)</w:t>
            </w:r>
            <w:r w:rsidR="00D16E62" w:rsidRPr="00217054">
              <w:rPr>
                <w:rFonts w:cs="Times New Roman"/>
                <w:bCs/>
                <w:sz w:val="22"/>
                <w:szCs w:val="22"/>
              </w:rPr>
              <w:t>- SEGUNDA TENIENTE DE DIPUTADO GENERAL.</w:t>
            </w:r>
          </w:p>
          <w:p w14:paraId="69231005" w14:textId="5C900FA1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>Identidad: Itziar Gonzalo de Zuazo</w:t>
            </w:r>
          </w:p>
          <w:p w14:paraId="012A71D4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545D759B" w14:textId="7C44303A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>Nombramiento: Decreto Foral 153/2023, del Diputado General de 30 de junio, por el que se nombran diputadas y diputados forales para la legislatura 2023-2027</w:t>
            </w:r>
          </w:p>
          <w:p w14:paraId="20759FDE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5B82BD72" w14:textId="4BFC609B" w:rsidR="00D16E62" w:rsidRPr="00217054" w:rsidRDefault="009830D8" w:rsidP="00D16E62">
            <w:pPr>
              <w:spacing w:after="120"/>
              <w:rPr>
                <w:rFonts w:cs="Times New Roman"/>
                <w:b/>
                <w:sz w:val="22"/>
                <w:szCs w:val="22"/>
              </w:rPr>
            </w:pPr>
            <w:r w:rsidRPr="00217054">
              <w:rPr>
                <w:rFonts w:cs="Times New Roman"/>
                <w:b/>
                <w:sz w:val="22"/>
                <w:szCs w:val="22"/>
              </w:rPr>
              <w:t>3</w:t>
            </w:r>
            <w:r w:rsidR="00D16E62" w:rsidRPr="00217054">
              <w:rPr>
                <w:rFonts w:cs="Times New Roman"/>
                <w:b/>
                <w:sz w:val="22"/>
                <w:szCs w:val="22"/>
              </w:rPr>
              <w:t>.- DIPUTADAS Y DIPUTADOS FORALES</w:t>
            </w:r>
          </w:p>
          <w:p w14:paraId="41AAA84A" w14:textId="486860F9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>1) DEPARTAMENTO DE EMPLEO, COMERCIO, TURISMO Y ADMINISTRACIÓN FORAL.</w:t>
            </w:r>
          </w:p>
          <w:p w14:paraId="4B06EB9C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63899982" w14:textId="1DB46B62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>Identidad: Cristina González Calvar</w:t>
            </w:r>
          </w:p>
          <w:p w14:paraId="30D30843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2AF0CBBB" w14:textId="0D372D46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>Nombramiento: Decreto Foral 153/2023, del Diputado General de 30 de junio, por el que se nombran diputadas y diputados forales para la legislatura 2023-2027</w:t>
            </w:r>
          </w:p>
          <w:p w14:paraId="72C49328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7A4E57A5" w14:textId="1698D8F9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>Cargo: Titular del Departamento de Empleo, Comercio, Turismo y Administración Foral</w:t>
            </w:r>
          </w:p>
          <w:p w14:paraId="2A85475C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560F55FC" w14:textId="3F4FD962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>2) DEPARTAMENTO DE HACIENDA, FINANZAS Y PRESUPUESTOS.</w:t>
            </w:r>
          </w:p>
          <w:p w14:paraId="25627BEA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6B423936" w14:textId="26641034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>Identidad: Itziar Gonzalo de Zuazo</w:t>
            </w:r>
          </w:p>
          <w:p w14:paraId="67CE716F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6699B4D7" w14:textId="3F2A2913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>Nombramiento: Decreto Foral 153/2023, del Diputado General de 30 de junio, por el que se nombran diputadas y diputados forales para la legislatura 2023-2027</w:t>
            </w:r>
          </w:p>
          <w:p w14:paraId="31BB8F6C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0379EA9E" w14:textId="2D88D549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>Cargo: Titular del Departamento de Hacienda, Finanzas y Presupuestos</w:t>
            </w:r>
          </w:p>
          <w:p w14:paraId="32CC1E45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5BB200BA" w14:textId="1D689379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>3) DEPARTAMENTO DE IGUALDAD, EUSKERA Y GOBERNANZA</w:t>
            </w:r>
          </w:p>
          <w:p w14:paraId="4FEE4E1D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56D2BA3C" w14:textId="5CB47081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>Identidad: Jone Berriozabal Bóveda</w:t>
            </w:r>
          </w:p>
          <w:p w14:paraId="6D3F6164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3388321D" w14:textId="520319B0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>Nombramiento: Decreto Foral 153/2023, del Diputado General de 30 de junio, por el que se nombran diputadas y diputados forales para la legislatura 2023-2027</w:t>
            </w:r>
          </w:p>
          <w:p w14:paraId="0AF754E3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4D802D7B" w14:textId="20C27686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 xml:space="preserve">Cargo: Titular del Departamento de Igualdad, </w:t>
            </w:r>
            <w:proofErr w:type="gramStart"/>
            <w:r w:rsidRPr="00217054">
              <w:rPr>
                <w:rFonts w:cs="Times New Roman"/>
                <w:sz w:val="22"/>
                <w:szCs w:val="22"/>
              </w:rPr>
              <w:t>Euskera</w:t>
            </w:r>
            <w:proofErr w:type="gramEnd"/>
            <w:r w:rsidRPr="00217054">
              <w:rPr>
                <w:rFonts w:cs="Times New Roman"/>
                <w:sz w:val="22"/>
                <w:szCs w:val="22"/>
              </w:rPr>
              <w:t xml:space="preserve"> y Gobernanza</w:t>
            </w:r>
          </w:p>
          <w:p w14:paraId="495D972F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267DB533" w14:textId="6FB1526A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 xml:space="preserve">4) DEPARTAMENTO DE DESARROLLO ECONÓMICO </w:t>
            </w:r>
            <w:r w:rsidR="005769D6" w:rsidRPr="00217054">
              <w:rPr>
                <w:rFonts w:cs="Times New Roman"/>
                <w:sz w:val="22"/>
                <w:szCs w:val="22"/>
              </w:rPr>
              <w:t>Y SOSTENIBILIDAD</w:t>
            </w:r>
          </w:p>
          <w:p w14:paraId="3F9D382C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0D80D73D" w14:textId="6FDD4E0B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>Identidad: Saray Zárate Fernández de Landa</w:t>
            </w:r>
          </w:p>
          <w:p w14:paraId="22CDFE2D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25B15D44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>Nombramiento: Decreto Foral 153/2023, del Diputado General de 30 de junio, por el que se nombran diputadas y diputados forales para la legislatura 2023-2027</w:t>
            </w:r>
          </w:p>
          <w:p w14:paraId="42A31904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51B88999" w14:textId="432C7CDA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 xml:space="preserve">Cargo: Titular del Departamento de Desarrollo Económico </w:t>
            </w:r>
            <w:r w:rsidR="002367FD" w:rsidRPr="00217054">
              <w:rPr>
                <w:rFonts w:cs="Times New Roman"/>
                <w:sz w:val="22"/>
                <w:szCs w:val="22"/>
              </w:rPr>
              <w:t>y Sostenibilidad</w:t>
            </w:r>
          </w:p>
          <w:p w14:paraId="4FAD3DEB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4B5C504E" w14:textId="77777777" w:rsidR="00C710A9" w:rsidRPr="00217054" w:rsidRDefault="00C710A9" w:rsidP="00C710A9">
            <w:pPr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i/>
                <w:color w:val="0070C0"/>
              </w:rPr>
              <w:t>* Modificada la denominación del departamento por Decreto foral del Diputado General 78/2024 de 28 de junio.</w:t>
            </w:r>
          </w:p>
          <w:p w14:paraId="5C23B788" w14:textId="77777777" w:rsidR="005769D6" w:rsidRDefault="005769D6" w:rsidP="00D16E62">
            <w:pPr>
              <w:rPr>
                <w:rFonts w:cs="Times New Roman"/>
                <w:sz w:val="22"/>
                <w:szCs w:val="22"/>
              </w:rPr>
            </w:pPr>
          </w:p>
          <w:p w14:paraId="723E635A" w14:textId="77777777" w:rsidR="001854FA" w:rsidRPr="00217054" w:rsidRDefault="001854FA" w:rsidP="00D16E62">
            <w:pPr>
              <w:rPr>
                <w:rFonts w:cs="Times New Roman"/>
                <w:sz w:val="22"/>
                <w:szCs w:val="22"/>
              </w:rPr>
            </w:pPr>
          </w:p>
          <w:p w14:paraId="2F838980" w14:textId="6D7AA556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>5) DEPARTAMENTO DE POLÍTICAS SOCIALES.</w:t>
            </w:r>
          </w:p>
          <w:p w14:paraId="643EC1F3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56A367EF" w14:textId="3EE4D604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>Identidad: Gorka Urtaran Agirre</w:t>
            </w:r>
          </w:p>
          <w:p w14:paraId="55D721CD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3938977B" w14:textId="0BE57D0A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>Nombramiento: Decreto Foral 153/2023, del Diputado General de 30 de junio, por el que se nombran diputadas y diputados forales para la legislatura 2023-2027</w:t>
            </w:r>
          </w:p>
          <w:p w14:paraId="4B1813A3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75B638C4" w14:textId="77C7469E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>Cargo: Titular del Departamento de Políticas Sociales</w:t>
            </w:r>
          </w:p>
          <w:p w14:paraId="6AACAE43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7DA6324D" w14:textId="35773980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lastRenderedPageBreak/>
              <w:t>6) DEPARTAMENTO DE MOVILIDAD SOSTENIBLE E INFRAESTRUCTURAS VIARIAS</w:t>
            </w:r>
          </w:p>
          <w:p w14:paraId="6BE4BEBD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417641C9" w14:textId="626F269B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>Identidad: Jon Nogales Prieto</w:t>
            </w:r>
          </w:p>
          <w:p w14:paraId="70C68FDD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0C89F4F1" w14:textId="158B0A15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>Nombramiento: Decreto Foral 153/2023, del Diputado General de 30 de junio, por el que se nombran diputadas y diputados forales para la legislatura 2023-2027</w:t>
            </w:r>
          </w:p>
          <w:p w14:paraId="23868B82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2C89B192" w14:textId="7FF10129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>Cargo: Titular del Departamento de Movilidad Sostenible e Infraestructuras Viarias</w:t>
            </w:r>
          </w:p>
          <w:p w14:paraId="5BC68C36" w14:textId="6AFDE4D5" w:rsidR="004E7395" w:rsidRPr="00217054" w:rsidRDefault="004E7395" w:rsidP="00D16E62">
            <w:pPr>
              <w:rPr>
                <w:rFonts w:cs="Times New Roman"/>
                <w:sz w:val="22"/>
                <w:szCs w:val="22"/>
              </w:rPr>
            </w:pPr>
          </w:p>
          <w:p w14:paraId="2940AAD4" w14:textId="77777777" w:rsidR="004E7395" w:rsidRPr="00217054" w:rsidRDefault="004E7395" w:rsidP="00D16E62">
            <w:pPr>
              <w:rPr>
                <w:rFonts w:cs="Times New Roman"/>
                <w:sz w:val="22"/>
                <w:szCs w:val="22"/>
              </w:rPr>
            </w:pPr>
          </w:p>
          <w:p w14:paraId="4B0EECFB" w14:textId="1927C843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>7) DEPARTAMENTO DE EQUILIBRIO TERRITORIAL Y ORDENACIÓN DEL TERRITORIO</w:t>
            </w:r>
          </w:p>
          <w:p w14:paraId="16A64250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034AA479" w14:textId="40771902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 xml:space="preserve">Identidad: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Anartz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Gorrotxategi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Elorriaga</w:t>
            </w:r>
          </w:p>
          <w:p w14:paraId="61946C47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160AD416" w14:textId="2D2570E1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>Nombramiento: Decreto Foral 153/2023, del Diputado General de 30 de junio, por el que se nombran diputadas y diputados forales para la legislatura 2023-2027</w:t>
            </w:r>
          </w:p>
          <w:p w14:paraId="387716E0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4BB562C5" w14:textId="0E1C25E5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>Cargo: Titular del Departamento de Equilibrio Territorial y Ordenación del Territorio</w:t>
            </w:r>
          </w:p>
          <w:p w14:paraId="089AFFC7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3D533176" w14:textId="7DBC0063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>8) DEPARTAMENTO DE AGRICULTURA</w:t>
            </w:r>
          </w:p>
          <w:p w14:paraId="3B9D503D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1D1BFBDE" w14:textId="15EF1C76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 xml:space="preserve">Identidad: </w:t>
            </w:r>
            <w:r w:rsidR="005769D6" w:rsidRPr="00217054">
              <w:rPr>
                <w:rFonts w:cs="Times New Roman"/>
                <w:sz w:val="22"/>
                <w:szCs w:val="22"/>
              </w:rPr>
              <w:t>Noemí Aguirre Quintana</w:t>
            </w:r>
          </w:p>
          <w:p w14:paraId="559A46F8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4BA16756" w14:textId="77777777" w:rsidR="00453D81" w:rsidRPr="00217054" w:rsidRDefault="00D16E62" w:rsidP="00453D81">
            <w:pPr>
              <w:autoSpaceDE w:val="0"/>
              <w:autoSpaceDN w:val="0"/>
              <w:adjustRightInd w:val="0"/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 xml:space="preserve">Nombramiento: </w:t>
            </w:r>
            <w:r w:rsidR="00453D81" w:rsidRPr="00217054">
              <w:rPr>
                <w:rFonts w:cs="Times New Roman"/>
                <w:sz w:val="22"/>
                <w:szCs w:val="22"/>
              </w:rPr>
              <w:t>Decreto Foral 79/2024, del Diputado General de 28 de junio, por el que se designa a Noemí Aguirre Quintana titular del</w:t>
            </w:r>
          </w:p>
          <w:p w14:paraId="0A06362C" w14:textId="77777777" w:rsidR="00453D81" w:rsidRPr="00217054" w:rsidRDefault="00453D81" w:rsidP="00453D81">
            <w:pPr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>Departamento de Agricultura.</w:t>
            </w:r>
          </w:p>
          <w:p w14:paraId="1AA17156" w14:textId="2B58E6FD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3E85B088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7604CB2D" w14:textId="77777777" w:rsidR="00453D81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>Cargo: Titular del Departamento de</w:t>
            </w:r>
            <w:r w:rsidR="005769D6" w:rsidRPr="00217054">
              <w:rPr>
                <w:rFonts w:cs="Times New Roman"/>
                <w:sz w:val="22"/>
                <w:szCs w:val="22"/>
              </w:rPr>
              <w:t xml:space="preserve"> </w:t>
            </w:r>
            <w:r w:rsidRPr="00217054">
              <w:rPr>
                <w:rFonts w:cs="Times New Roman"/>
                <w:sz w:val="22"/>
                <w:szCs w:val="22"/>
              </w:rPr>
              <w:t>Agricultura</w:t>
            </w:r>
          </w:p>
          <w:p w14:paraId="01DE89E0" w14:textId="77777777" w:rsidR="00453D81" w:rsidRPr="00217054" w:rsidRDefault="00453D81" w:rsidP="00D16E62">
            <w:pPr>
              <w:rPr>
                <w:rFonts w:cs="Times New Roman"/>
                <w:sz w:val="22"/>
                <w:szCs w:val="22"/>
              </w:rPr>
            </w:pPr>
          </w:p>
          <w:p w14:paraId="2B8CA30F" w14:textId="3A5866C9" w:rsidR="00C710A9" w:rsidRPr="00217054" w:rsidRDefault="00C710A9" w:rsidP="00C710A9">
            <w:pPr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i/>
                <w:color w:val="0070C0"/>
              </w:rPr>
              <w:t>* Modificada la denominación del departamento por Decreto foral del Diputado General 78/2024</w:t>
            </w:r>
            <w:r w:rsidR="00A35965" w:rsidRPr="00217054">
              <w:rPr>
                <w:rFonts w:cs="Times New Roman"/>
                <w:i/>
                <w:color w:val="0070C0"/>
              </w:rPr>
              <w:t>,</w:t>
            </w:r>
            <w:r w:rsidRPr="00217054">
              <w:rPr>
                <w:rFonts w:cs="Times New Roman"/>
                <w:i/>
                <w:color w:val="0070C0"/>
              </w:rPr>
              <w:t xml:space="preserve"> de 28 de junio.</w:t>
            </w:r>
          </w:p>
          <w:p w14:paraId="7CC4F8E0" w14:textId="77777777" w:rsidR="00C710A9" w:rsidRPr="00217054" w:rsidRDefault="00C710A9" w:rsidP="00D16E62">
            <w:pPr>
              <w:rPr>
                <w:rFonts w:cs="Times New Roman"/>
                <w:sz w:val="22"/>
                <w:szCs w:val="22"/>
              </w:rPr>
            </w:pPr>
          </w:p>
          <w:p w14:paraId="2E2510D9" w14:textId="0ABDAF10" w:rsidR="00453D81" w:rsidRPr="00217054" w:rsidRDefault="00D16E62" w:rsidP="00453D81">
            <w:pPr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 xml:space="preserve"> </w:t>
            </w:r>
            <w:r w:rsidR="00453D81" w:rsidRPr="00217054">
              <w:rPr>
                <w:rFonts w:cs="Times New Roman"/>
                <w:i/>
                <w:color w:val="0070C0"/>
              </w:rPr>
              <w:t xml:space="preserve">* Modificado por </w:t>
            </w:r>
            <w:proofErr w:type="gramStart"/>
            <w:r w:rsidR="00CC32BD" w:rsidRPr="00217054">
              <w:rPr>
                <w:rFonts w:cs="Times New Roman"/>
                <w:i/>
                <w:color w:val="0070C0"/>
              </w:rPr>
              <w:t xml:space="preserve">Acuerdo </w:t>
            </w:r>
            <w:r w:rsidR="0068111C" w:rsidRPr="00217054">
              <w:rPr>
                <w:rFonts w:cs="Times New Roman"/>
                <w:i/>
                <w:color w:val="0070C0"/>
              </w:rPr>
              <w:t xml:space="preserve"> </w:t>
            </w:r>
            <w:r w:rsidR="003E2749">
              <w:rPr>
                <w:rFonts w:cs="Times New Roman"/>
                <w:i/>
                <w:color w:val="0070C0"/>
              </w:rPr>
              <w:t>478</w:t>
            </w:r>
            <w:proofErr w:type="gramEnd"/>
            <w:r w:rsidR="003E2749">
              <w:rPr>
                <w:rFonts w:cs="Times New Roman"/>
                <w:i/>
                <w:color w:val="0070C0"/>
              </w:rPr>
              <w:t>/</w:t>
            </w:r>
            <w:r w:rsidR="00453D81" w:rsidRPr="00217054">
              <w:rPr>
                <w:rFonts w:cs="Times New Roman"/>
                <w:i/>
                <w:color w:val="0070C0"/>
              </w:rPr>
              <w:t>/2024 del</w:t>
            </w:r>
            <w:r w:rsidR="0068111C" w:rsidRPr="00217054">
              <w:rPr>
                <w:rFonts w:cs="Times New Roman"/>
                <w:i/>
                <w:color w:val="0070C0"/>
              </w:rPr>
              <w:t xml:space="preserve"> </w:t>
            </w:r>
            <w:r w:rsidR="00CC32BD" w:rsidRPr="00217054">
              <w:rPr>
                <w:rFonts w:cs="Times New Roman"/>
                <w:i/>
                <w:color w:val="0070C0"/>
              </w:rPr>
              <w:t>Consejo de Gobierno</w:t>
            </w:r>
            <w:r w:rsidR="0068111C" w:rsidRPr="00217054">
              <w:rPr>
                <w:rFonts w:cs="Times New Roman"/>
                <w:i/>
                <w:color w:val="0070C0"/>
              </w:rPr>
              <w:t>,</w:t>
            </w:r>
            <w:r w:rsidR="00453D81" w:rsidRPr="00217054">
              <w:rPr>
                <w:rFonts w:cs="Times New Roman"/>
                <w:i/>
                <w:color w:val="0070C0"/>
              </w:rPr>
              <w:t xml:space="preserve"> de </w:t>
            </w:r>
            <w:r w:rsidR="00905A0B">
              <w:rPr>
                <w:rFonts w:cs="Times New Roman"/>
                <w:i/>
                <w:color w:val="0070C0"/>
              </w:rPr>
              <w:t>30</w:t>
            </w:r>
            <w:r w:rsidR="00453D81" w:rsidRPr="00217054">
              <w:rPr>
                <w:rFonts w:cs="Times New Roman"/>
                <w:i/>
                <w:color w:val="0070C0"/>
              </w:rPr>
              <w:t xml:space="preserve"> de</w:t>
            </w:r>
            <w:r w:rsidR="0068111C" w:rsidRPr="00217054">
              <w:rPr>
                <w:rFonts w:cs="Times New Roman"/>
                <w:i/>
                <w:color w:val="0070C0"/>
              </w:rPr>
              <w:t xml:space="preserve"> </w:t>
            </w:r>
            <w:r w:rsidR="00905A0B">
              <w:rPr>
                <w:rFonts w:cs="Times New Roman"/>
                <w:i/>
                <w:color w:val="0070C0"/>
              </w:rPr>
              <w:t>julio</w:t>
            </w:r>
            <w:r w:rsidR="00CC32BD" w:rsidRPr="00217054">
              <w:rPr>
                <w:rFonts w:cs="Times New Roman"/>
                <w:i/>
                <w:color w:val="0070C0"/>
              </w:rPr>
              <w:t>.</w:t>
            </w:r>
          </w:p>
          <w:p w14:paraId="29D22567" w14:textId="5F0427DA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0DF24290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09618667" w14:textId="7230DF60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>9) DEPARTAMENTO DE CULTURA Y DEPORTE.</w:t>
            </w:r>
          </w:p>
          <w:p w14:paraId="7D6DCEF1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78A8F639" w14:textId="36CA2986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>Identidad: Ana Del Val Sancho</w:t>
            </w:r>
          </w:p>
          <w:p w14:paraId="04FAE085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278412E1" w14:textId="6D65CE46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>Nombramiento: Decreto Foral 153/2023, del Diputado General de 30 de junio, por el que se nombran diputadas y diputados forales para la legislatura 2023-2027</w:t>
            </w:r>
          </w:p>
          <w:p w14:paraId="10D4FCEF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55F82355" w14:textId="41DA435A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>Cargo: Titular del Departamento de Cultura y Deporte</w:t>
            </w:r>
          </w:p>
          <w:p w14:paraId="390374DA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7DF1ABA4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3B52C0DE" w14:textId="2275BAD5" w:rsidR="00D16E62" w:rsidRPr="00217054" w:rsidRDefault="009830D8" w:rsidP="00D16E62">
            <w:pPr>
              <w:rPr>
                <w:rFonts w:cs="Times New Roman"/>
                <w:b/>
                <w:sz w:val="22"/>
                <w:szCs w:val="22"/>
              </w:rPr>
            </w:pPr>
            <w:r w:rsidRPr="00217054">
              <w:rPr>
                <w:rFonts w:cs="Times New Roman"/>
                <w:b/>
                <w:sz w:val="22"/>
                <w:szCs w:val="22"/>
              </w:rPr>
              <w:t>4</w:t>
            </w:r>
            <w:r w:rsidR="00D16E62" w:rsidRPr="00217054">
              <w:rPr>
                <w:rFonts w:cs="Times New Roman"/>
                <w:b/>
                <w:sz w:val="22"/>
                <w:szCs w:val="22"/>
              </w:rPr>
              <w:t>.- DIRECTORAS Y DIRECTORES DE DEPARTAMENTOS</w:t>
            </w:r>
          </w:p>
          <w:p w14:paraId="70BDDC16" w14:textId="77777777" w:rsidR="00D16E62" w:rsidRPr="00217054" w:rsidRDefault="00D16E62" w:rsidP="00D16E62">
            <w:pPr>
              <w:rPr>
                <w:rFonts w:cs="Times New Roman"/>
                <w:b/>
                <w:sz w:val="22"/>
                <w:szCs w:val="22"/>
              </w:rPr>
            </w:pPr>
          </w:p>
          <w:p w14:paraId="3EB13739" w14:textId="77777777" w:rsidR="00D16E62" w:rsidRPr="00217054" w:rsidRDefault="00D16E62" w:rsidP="009830D8">
            <w:pPr>
              <w:numPr>
                <w:ilvl w:val="0"/>
                <w:numId w:val="36"/>
              </w:numPr>
              <w:tabs>
                <w:tab w:val="left" w:pos="244"/>
              </w:tabs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>DIPUTADO GENERAL.</w:t>
            </w:r>
          </w:p>
          <w:p w14:paraId="2FA049AB" w14:textId="77777777" w:rsidR="00D16E62" w:rsidRPr="00217054" w:rsidRDefault="00D16E62" w:rsidP="00D16E62">
            <w:pPr>
              <w:ind w:left="720"/>
              <w:rPr>
                <w:rFonts w:cs="Times New Roman"/>
                <w:sz w:val="22"/>
                <w:szCs w:val="22"/>
              </w:rPr>
            </w:pPr>
          </w:p>
          <w:p w14:paraId="3336F54C" w14:textId="6D777849" w:rsidR="00D16E62" w:rsidRPr="00217054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 xml:space="preserve">a) </w:t>
            </w:r>
            <w:proofErr w:type="gramStart"/>
            <w:r w:rsidRPr="00217054">
              <w:rPr>
                <w:rFonts w:cs="Times New Roman"/>
                <w:sz w:val="22"/>
                <w:szCs w:val="22"/>
              </w:rPr>
              <w:t>Directora</w:t>
            </w:r>
            <w:proofErr w:type="gramEnd"/>
            <w:r w:rsidRPr="00217054">
              <w:rPr>
                <w:rFonts w:cs="Times New Roman"/>
                <w:sz w:val="22"/>
                <w:szCs w:val="22"/>
              </w:rPr>
              <w:t xml:space="preserve"> de Gabinete y Comunicación</w:t>
            </w:r>
          </w:p>
          <w:p w14:paraId="364ECF20" w14:textId="20EBAF47" w:rsidR="00D16E62" w:rsidRPr="00217054" w:rsidRDefault="00D16E62" w:rsidP="00D16E62">
            <w:pPr>
              <w:shd w:val="clear" w:color="auto" w:fill="FFFFFF"/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>Identidad: Maria Elena Ferreira Sebastián</w:t>
            </w:r>
          </w:p>
          <w:p w14:paraId="5E6D25B8" w14:textId="086CCBBB" w:rsidR="00D16E62" w:rsidRPr="00217054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</w:p>
          <w:p w14:paraId="1C4CFE21" w14:textId="5405E760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>Nombramiento: Acuerdo 514/2019, del Consejo de Gobierno Foral de 2 de agosto</w:t>
            </w:r>
          </w:p>
          <w:p w14:paraId="50BDFC3F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2382E8EF" w14:textId="2B705A87" w:rsidR="00D16E62" w:rsidRPr="00217054" w:rsidRDefault="00D16E62" w:rsidP="00D16E62">
            <w:pPr>
              <w:spacing w:after="240"/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 xml:space="preserve">b) </w:t>
            </w:r>
            <w:proofErr w:type="gramStart"/>
            <w:r w:rsidRPr="00217054">
              <w:rPr>
                <w:rFonts w:cs="Times New Roman"/>
                <w:sz w:val="22"/>
                <w:szCs w:val="22"/>
              </w:rPr>
              <w:t>Director</w:t>
            </w:r>
            <w:proofErr w:type="gramEnd"/>
            <w:r w:rsidRPr="00217054">
              <w:rPr>
                <w:rFonts w:cs="Times New Roman"/>
                <w:sz w:val="22"/>
                <w:szCs w:val="22"/>
              </w:rPr>
              <w:t xml:space="preserve"> de Áreas Estratégicas</w:t>
            </w:r>
          </w:p>
          <w:p w14:paraId="702EEFD0" w14:textId="2D41DC39" w:rsidR="00D16E62" w:rsidRPr="00217054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 xml:space="preserve">Identidad: Eduardo Aguinaco López de Suso </w:t>
            </w:r>
          </w:p>
          <w:p w14:paraId="53B2FA58" w14:textId="668B59F3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 xml:space="preserve">Nombramiento: </w:t>
            </w:r>
            <w:r w:rsidRPr="00217054">
              <w:rPr>
                <w:rFonts w:cs="Times New Roman"/>
                <w:color w:val="000000"/>
                <w:sz w:val="22"/>
                <w:szCs w:val="22"/>
                <w:shd w:val="clear" w:color="auto" w:fill="FFFFFF"/>
              </w:rPr>
              <w:t>Acuerdo 412/2023, del Consejo de Gobierno Foral de 11 de julio</w:t>
            </w:r>
          </w:p>
          <w:p w14:paraId="143ADE82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3176E137" w14:textId="485BD979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>2) EQUILIBRIO TERRITORIAL Y ORDENACIÓN DEL TERRITORIO</w:t>
            </w:r>
          </w:p>
          <w:p w14:paraId="38AAD977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0D6585F2" w14:textId="505E1CB0" w:rsidR="00D16E62" w:rsidRPr="00217054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 xml:space="preserve">a) </w:t>
            </w:r>
            <w:proofErr w:type="gramStart"/>
            <w:r w:rsidRPr="00217054">
              <w:rPr>
                <w:rFonts w:cs="Times New Roman"/>
                <w:sz w:val="22"/>
                <w:szCs w:val="22"/>
              </w:rPr>
              <w:t>Directora</w:t>
            </w:r>
            <w:proofErr w:type="gramEnd"/>
            <w:r w:rsidRPr="00217054">
              <w:rPr>
                <w:rFonts w:cs="Times New Roman"/>
                <w:sz w:val="22"/>
                <w:szCs w:val="22"/>
              </w:rPr>
              <w:t xml:space="preserve"> de Equilibrio Territorial</w:t>
            </w:r>
          </w:p>
          <w:p w14:paraId="0AD054FB" w14:textId="43570707" w:rsidR="00D16E62" w:rsidRPr="00217054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 xml:space="preserve">Identidad: Laura Pérez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Borinaga</w:t>
            </w:r>
            <w:proofErr w:type="spellEnd"/>
          </w:p>
          <w:p w14:paraId="7558E045" w14:textId="7CB56338" w:rsidR="00D16E62" w:rsidRPr="00217054" w:rsidRDefault="00D16E62" w:rsidP="00D16E62">
            <w:pPr>
              <w:spacing w:after="240"/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>Nombramiento: Acuerdo 452/2023, del Consejo de Gobierno Foral de 18 de julio</w:t>
            </w:r>
          </w:p>
          <w:p w14:paraId="0CF69128" w14:textId="406DA24D" w:rsidR="00D16E62" w:rsidRPr="00217054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 xml:space="preserve">b) </w:t>
            </w:r>
            <w:proofErr w:type="gramStart"/>
            <w:r w:rsidRPr="00217054">
              <w:rPr>
                <w:rFonts w:cs="Times New Roman"/>
                <w:sz w:val="22"/>
                <w:szCs w:val="22"/>
              </w:rPr>
              <w:t>Director</w:t>
            </w:r>
            <w:proofErr w:type="gramEnd"/>
            <w:r w:rsidRPr="00217054">
              <w:rPr>
                <w:rFonts w:cs="Times New Roman"/>
                <w:sz w:val="22"/>
                <w:szCs w:val="22"/>
              </w:rPr>
              <w:t xml:space="preserve"> de Ordenación del Territorio</w:t>
            </w:r>
          </w:p>
          <w:p w14:paraId="6A2B5D35" w14:textId="585A4D43" w:rsidR="00D16E62" w:rsidRPr="00217054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 xml:space="preserve">Identidad: Jon Anda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Lázpita</w:t>
            </w:r>
            <w:proofErr w:type="spellEnd"/>
          </w:p>
          <w:p w14:paraId="1CA3BB80" w14:textId="4EC3CB8F" w:rsidR="00D16E62" w:rsidRPr="00217054" w:rsidRDefault="00D16E62" w:rsidP="00D16E62">
            <w:pPr>
              <w:spacing w:after="240"/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>Nombramiento: Acuerdo 585/2023, del Consejo de Gobierno Foral de 26 de septiembre</w:t>
            </w:r>
          </w:p>
          <w:p w14:paraId="5EB59BA0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78202E0D" w14:textId="77DEE266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 xml:space="preserve">3) DESARROLLO ECONÓMICO </w:t>
            </w:r>
            <w:r w:rsidR="000330C3" w:rsidRPr="00217054">
              <w:rPr>
                <w:rFonts w:cs="Times New Roman"/>
                <w:sz w:val="22"/>
                <w:szCs w:val="22"/>
              </w:rPr>
              <w:t>Y SOSTENIBILIDAD</w:t>
            </w:r>
          </w:p>
          <w:p w14:paraId="05939C44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0ADE93C7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17D8002E" w14:textId="049AD424" w:rsidR="00D16E62" w:rsidRPr="00217054" w:rsidRDefault="00D16E62" w:rsidP="001E349A">
            <w:pPr>
              <w:pStyle w:val="Prrafodelista"/>
              <w:numPr>
                <w:ilvl w:val="0"/>
                <w:numId w:val="33"/>
              </w:numPr>
              <w:spacing w:after="120"/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>Director de Desarrollo Económico e Innovación</w:t>
            </w:r>
          </w:p>
          <w:p w14:paraId="548B91BE" w14:textId="49AA41C2" w:rsidR="00D16E62" w:rsidRPr="00217054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>Identidad: Ander Larrinaga Saiz</w:t>
            </w:r>
          </w:p>
          <w:p w14:paraId="0963063C" w14:textId="42C920AD" w:rsidR="00D16E62" w:rsidRPr="00217054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lastRenderedPageBreak/>
              <w:t>Nombramiento: Acuerdo 427/2023, del Consejo de Gobierno Foral de 11 de julio</w:t>
            </w:r>
          </w:p>
          <w:p w14:paraId="3558E7B6" w14:textId="77777777" w:rsidR="000E44B5" w:rsidRPr="00217054" w:rsidRDefault="000E44B5" w:rsidP="000E44B5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 xml:space="preserve">b) </w:t>
            </w:r>
            <w:proofErr w:type="gramStart"/>
            <w:r w:rsidRPr="00217054">
              <w:rPr>
                <w:rFonts w:cs="Times New Roman"/>
                <w:sz w:val="22"/>
                <w:szCs w:val="22"/>
              </w:rPr>
              <w:t>Directora</w:t>
            </w:r>
            <w:proofErr w:type="gramEnd"/>
            <w:r w:rsidRPr="00217054">
              <w:rPr>
                <w:rFonts w:cs="Times New Roman"/>
                <w:sz w:val="22"/>
                <w:szCs w:val="22"/>
              </w:rPr>
              <w:t xml:space="preserve"> de Medio Natural</w:t>
            </w:r>
          </w:p>
          <w:p w14:paraId="2EBDF647" w14:textId="77777777" w:rsidR="000E44B5" w:rsidRPr="00217054" w:rsidRDefault="000E44B5" w:rsidP="000E44B5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>Identidad: M. José Madeira García</w:t>
            </w:r>
          </w:p>
          <w:p w14:paraId="489DCE5F" w14:textId="77777777" w:rsidR="000E44B5" w:rsidRDefault="000E44B5" w:rsidP="000E44B5">
            <w:pPr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>Nombramiento: Acuerdo 625/2023, del Consejo de Gobierno Foral de 10 de octubre</w:t>
            </w:r>
          </w:p>
          <w:p w14:paraId="7381412E" w14:textId="77777777" w:rsidR="000F3109" w:rsidRDefault="000F3109" w:rsidP="000E44B5">
            <w:pPr>
              <w:rPr>
                <w:rFonts w:cs="Times New Roman"/>
                <w:sz w:val="22"/>
                <w:szCs w:val="22"/>
              </w:rPr>
            </w:pPr>
          </w:p>
          <w:p w14:paraId="378C77D5" w14:textId="1ADA0B27" w:rsidR="000F3109" w:rsidRDefault="000F3109" w:rsidP="000F3109">
            <w:pPr>
              <w:rPr>
                <w:rFonts w:cs="Times New Roman"/>
                <w:i/>
                <w:color w:val="0070C0"/>
              </w:rPr>
            </w:pPr>
            <w:r w:rsidRPr="00217054">
              <w:rPr>
                <w:rFonts w:cs="Times New Roman"/>
                <w:i/>
                <w:color w:val="0070C0"/>
              </w:rPr>
              <w:t xml:space="preserve">* Modificada la </w:t>
            </w:r>
            <w:r>
              <w:rPr>
                <w:rFonts w:cs="Times New Roman"/>
                <w:i/>
                <w:color w:val="0070C0"/>
              </w:rPr>
              <w:t>adscripción de la Dirección conf</w:t>
            </w:r>
            <w:r w:rsidR="00EB5929">
              <w:rPr>
                <w:rFonts w:cs="Times New Roman"/>
                <w:i/>
                <w:color w:val="0070C0"/>
              </w:rPr>
              <w:t>or</w:t>
            </w:r>
            <w:r>
              <w:rPr>
                <w:rFonts w:cs="Times New Roman"/>
                <w:i/>
                <w:color w:val="0070C0"/>
              </w:rPr>
              <w:t xml:space="preserve">me al </w:t>
            </w:r>
            <w:r w:rsidRPr="00217054">
              <w:rPr>
                <w:rFonts w:cs="Times New Roman"/>
                <w:i/>
                <w:color w:val="0070C0"/>
              </w:rPr>
              <w:t>Decreto foral del Diputado General 78/2024, de 28 de junio.</w:t>
            </w:r>
          </w:p>
          <w:p w14:paraId="7969F5A2" w14:textId="77777777" w:rsidR="00387EC3" w:rsidRPr="00217054" w:rsidRDefault="00387EC3" w:rsidP="000F3109">
            <w:pPr>
              <w:rPr>
                <w:rFonts w:cs="Times New Roman"/>
                <w:sz w:val="22"/>
                <w:szCs w:val="22"/>
              </w:rPr>
            </w:pPr>
          </w:p>
          <w:p w14:paraId="0FEC7005" w14:textId="4553108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7C921C05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 xml:space="preserve">4) HACIENDA, FINANZAS Y PRESUPUESTOS. </w:t>
            </w:r>
          </w:p>
          <w:p w14:paraId="0C49F277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0BE78272" w14:textId="38F75E25" w:rsidR="00D16E62" w:rsidRPr="00217054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 xml:space="preserve">a) </w:t>
            </w:r>
            <w:proofErr w:type="gramStart"/>
            <w:r w:rsidRPr="00217054">
              <w:rPr>
                <w:rFonts w:cs="Times New Roman"/>
                <w:sz w:val="22"/>
                <w:szCs w:val="22"/>
              </w:rPr>
              <w:t>Directora</w:t>
            </w:r>
            <w:proofErr w:type="gramEnd"/>
            <w:r w:rsidRPr="00217054">
              <w:rPr>
                <w:rFonts w:cs="Times New Roman"/>
                <w:sz w:val="22"/>
                <w:szCs w:val="22"/>
              </w:rPr>
              <w:t xml:space="preserve"> de Hacienda</w:t>
            </w:r>
          </w:p>
          <w:p w14:paraId="4B840044" w14:textId="44D9EFB6" w:rsidR="00D16E62" w:rsidRPr="00217054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>Identidad: María José Perea Urteaga</w:t>
            </w:r>
          </w:p>
          <w:p w14:paraId="220B1B07" w14:textId="04E38E5B" w:rsidR="00D16E62" w:rsidRPr="00217054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>Nombramiento: Acuerdo 797/2019, del Consejo del Gobierno Foral de 10 de diciembre</w:t>
            </w:r>
          </w:p>
          <w:p w14:paraId="1F18ABB8" w14:textId="77777777" w:rsidR="00D16E62" w:rsidRPr="00217054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</w:p>
          <w:p w14:paraId="108072F6" w14:textId="306342E9" w:rsidR="00D16E62" w:rsidRPr="00217054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 xml:space="preserve">b) </w:t>
            </w:r>
            <w:proofErr w:type="gramStart"/>
            <w:r w:rsidRPr="00217054">
              <w:rPr>
                <w:rFonts w:cs="Times New Roman"/>
                <w:sz w:val="22"/>
                <w:szCs w:val="22"/>
              </w:rPr>
              <w:t>Directo</w:t>
            </w:r>
            <w:r w:rsidR="00AE7DC9" w:rsidRPr="00217054">
              <w:rPr>
                <w:rFonts w:cs="Times New Roman"/>
                <w:sz w:val="22"/>
                <w:szCs w:val="22"/>
              </w:rPr>
              <w:t>r</w:t>
            </w:r>
            <w:proofErr w:type="gramEnd"/>
            <w:r w:rsidRPr="00217054">
              <w:rPr>
                <w:rFonts w:cs="Times New Roman"/>
                <w:sz w:val="22"/>
                <w:szCs w:val="22"/>
              </w:rPr>
              <w:t xml:space="preserve"> de Finanzas y Presupuestos.</w:t>
            </w:r>
          </w:p>
          <w:p w14:paraId="2AC6F4ED" w14:textId="32BCD318" w:rsidR="00D16E62" w:rsidRPr="00217054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>Identidad: Iñaki Arrizabalaga Ormaechea</w:t>
            </w:r>
          </w:p>
          <w:p w14:paraId="75A8EFAD" w14:textId="60EAF859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 xml:space="preserve">Nombramiento: </w:t>
            </w:r>
            <w:r w:rsidRPr="00217054">
              <w:rPr>
                <w:rFonts w:cs="Times New Roman"/>
                <w:sz w:val="22"/>
                <w:szCs w:val="22"/>
                <w:lang w:val="es-ES" w:bidi="ar-SA"/>
              </w:rPr>
              <w:t>Acuerdo 674/2023, de 24 de</w:t>
            </w:r>
          </w:p>
          <w:p w14:paraId="6CFFAB71" w14:textId="5AA36064" w:rsidR="00D16E62" w:rsidRPr="00217054" w:rsidRDefault="00D16E62" w:rsidP="00D16E62">
            <w:pPr>
              <w:autoSpaceDE w:val="0"/>
              <w:autoSpaceDN w:val="0"/>
              <w:adjustRightInd w:val="0"/>
              <w:rPr>
                <w:rFonts w:cs="Times New Roman"/>
                <w:sz w:val="22"/>
                <w:szCs w:val="22"/>
                <w:lang w:val="es-ES" w:bidi="ar-SA"/>
              </w:rPr>
            </w:pPr>
            <w:r w:rsidRPr="00217054">
              <w:rPr>
                <w:rFonts w:cs="Times New Roman"/>
                <w:sz w:val="22"/>
                <w:szCs w:val="22"/>
                <w:lang w:val="es-ES" w:bidi="ar-SA"/>
              </w:rPr>
              <w:t>octubre, del Consejo de Gobierno Foral</w:t>
            </w:r>
          </w:p>
          <w:p w14:paraId="60C62A6F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  <w:lang w:val="es-ES" w:bidi="ar-SA"/>
              </w:rPr>
            </w:pPr>
          </w:p>
          <w:p w14:paraId="7B8421CC" w14:textId="50CCEDA8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>5) EMPLEO, COMERCIO, TURISMO Y ADMINISTRACIÓN FORAL</w:t>
            </w:r>
          </w:p>
          <w:p w14:paraId="17118AE5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170A295E" w14:textId="7F7F76DC" w:rsidR="00D16E62" w:rsidRPr="00217054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 xml:space="preserve">a) </w:t>
            </w:r>
            <w:proofErr w:type="gramStart"/>
            <w:r w:rsidRPr="00217054">
              <w:rPr>
                <w:rFonts w:cs="Times New Roman"/>
                <w:sz w:val="22"/>
                <w:szCs w:val="22"/>
              </w:rPr>
              <w:t>Directora</w:t>
            </w:r>
            <w:proofErr w:type="gramEnd"/>
            <w:r w:rsidRPr="00217054">
              <w:rPr>
                <w:rFonts w:cs="Times New Roman"/>
                <w:sz w:val="22"/>
                <w:szCs w:val="22"/>
              </w:rPr>
              <w:t xml:space="preserve"> de Función Pública</w:t>
            </w:r>
          </w:p>
          <w:p w14:paraId="2DB25456" w14:textId="38C71F1F" w:rsidR="00D16E62" w:rsidRPr="00217054" w:rsidRDefault="00D16E62" w:rsidP="00D16E62">
            <w:pPr>
              <w:autoSpaceDE w:val="0"/>
              <w:autoSpaceDN w:val="0"/>
              <w:adjustRightInd w:val="0"/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>Identidad: María José Fernández</w:t>
            </w:r>
          </w:p>
          <w:p w14:paraId="7BE1BB22" w14:textId="2D5A25E2" w:rsidR="00D16E62" w:rsidRPr="00217054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>Alonso</w:t>
            </w:r>
          </w:p>
          <w:p w14:paraId="1DD50C34" w14:textId="41F5E04E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>Nombramiento: Acuerdo 513/2023, del Consejo de Gobierno Foral, de 5 de septiembre</w:t>
            </w:r>
          </w:p>
          <w:p w14:paraId="7E3399E6" w14:textId="33A5C6EE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591FABB9" w14:textId="15FA8066" w:rsidR="00D16E62" w:rsidRPr="00217054" w:rsidRDefault="00D16E62" w:rsidP="001E349A">
            <w:pPr>
              <w:pStyle w:val="Prrafodelista"/>
              <w:numPr>
                <w:ilvl w:val="0"/>
                <w:numId w:val="33"/>
              </w:numPr>
              <w:spacing w:after="120"/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>Director de Servicios Generales</w:t>
            </w:r>
          </w:p>
          <w:p w14:paraId="63E53647" w14:textId="6B604045" w:rsidR="00FB1BB1" w:rsidRPr="00217054" w:rsidRDefault="00FB1BB1" w:rsidP="00FB1BB1">
            <w:pPr>
              <w:spacing w:after="120"/>
              <w:rPr>
                <w:bCs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 xml:space="preserve">Identidad: </w:t>
            </w:r>
            <w:r w:rsidRPr="00217054">
              <w:rPr>
                <w:bCs/>
                <w:sz w:val="22"/>
                <w:szCs w:val="22"/>
              </w:rPr>
              <w:t>Iker Miranda Serrano</w:t>
            </w:r>
          </w:p>
          <w:p w14:paraId="050F1DAF" w14:textId="77777777" w:rsidR="00FB1BB1" w:rsidRPr="00217054" w:rsidRDefault="00FB1BB1" w:rsidP="00FB1BB1">
            <w:pPr>
              <w:spacing w:after="120"/>
              <w:rPr>
                <w:bCs/>
                <w:sz w:val="16"/>
                <w:szCs w:val="16"/>
              </w:rPr>
            </w:pPr>
          </w:p>
          <w:p w14:paraId="1A6EFF7A" w14:textId="77777777" w:rsidR="00FB1BB1" w:rsidRPr="00217054" w:rsidRDefault="00FB1BB1" w:rsidP="00FB1BB1">
            <w:pPr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>Nombramiento: Acuerdo 274/2024, del Consejo de Gobierno Foral de 14 de mayo</w:t>
            </w:r>
          </w:p>
          <w:p w14:paraId="7D3BF519" w14:textId="77777777" w:rsidR="001B3E97" w:rsidRPr="00217054" w:rsidRDefault="001B3E97" w:rsidP="00FB1BB1">
            <w:pPr>
              <w:rPr>
                <w:rFonts w:cs="Times New Roman"/>
                <w:sz w:val="22"/>
                <w:szCs w:val="22"/>
              </w:rPr>
            </w:pPr>
          </w:p>
          <w:p w14:paraId="720AFB67" w14:textId="1258F250" w:rsidR="001B3E97" w:rsidRPr="00217054" w:rsidRDefault="001B3E97" w:rsidP="001B3E97">
            <w:pPr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i/>
                <w:color w:val="0070C0"/>
              </w:rPr>
              <w:t>* Modificado por Acuerdo 316/2024 del Consejo de Gobierno de 28 de mayo.</w:t>
            </w:r>
          </w:p>
          <w:p w14:paraId="21D7E222" w14:textId="77777777" w:rsidR="001B3E97" w:rsidRPr="00217054" w:rsidRDefault="001B3E97" w:rsidP="00FB1BB1">
            <w:pPr>
              <w:rPr>
                <w:rFonts w:cs="Times New Roman"/>
                <w:sz w:val="22"/>
                <w:szCs w:val="22"/>
              </w:rPr>
            </w:pPr>
          </w:p>
          <w:p w14:paraId="0E7A2133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29D04035" w14:textId="00E78BA6" w:rsidR="00D16E62" w:rsidRPr="00217054" w:rsidRDefault="00D16E62" w:rsidP="001E349A">
            <w:pPr>
              <w:pStyle w:val="Prrafodelista"/>
              <w:numPr>
                <w:ilvl w:val="0"/>
                <w:numId w:val="33"/>
              </w:numPr>
              <w:spacing w:after="120"/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>Director de Fomento de Empleo, Comercio y Turismo</w:t>
            </w:r>
          </w:p>
          <w:p w14:paraId="63D94780" w14:textId="4BF0EF9E" w:rsidR="00D16E62" w:rsidRPr="00217054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lastRenderedPageBreak/>
              <w:t>Identidad: Juan Felipe García Miravalles</w:t>
            </w:r>
          </w:p>
          <w:p w14:paraId="5855569F" w14:textId="34BBCB11" w:rsidR="00D16E62" w:rsidRPr="00217054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 xml:space="preserve">Nombramiento: Acuerdo 81/2020, del Consejo de Gobierno Foral de 18 de febrero. </w:t>
            </w:r>
          </w:p>
          <w:p w14:paraId="1141DC51" w14:textId="77777777" w:rsidR="00D16E62" w:rsidRPr="00217054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</w:p>
          <w:p w14:paraId="26ADD676" w14:textId="0097E01A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 xml:space="preserve">6) AGRICULTURA </w:t>
            </w:r>
          </w:p>
          <w:p w14:paraId="760927D5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584A14B5" w14:textId="5950AD80" w:rsidR="00D16E62" w:rsidRPr="00217054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 xml:space="preserve">a) </w:t>
            </w:r>
            <w:proofErr w:type="gramStart"/>
            <w:r w:rsidRPr="00217054">
              <w:rPr>
                <w:rFonts w:cs="Times New Roman"/>
                <w:sz w:val="22"/>
                <w:szCs w:val="22"/>
              </w:rPr>
              <w:t>Director</w:t>
            </w:r>
            <w:proofErr w:type="gramEnd"/>
            <w:r w:rsidRPr="00217054">
              <w:rPr>
                <w:rFonts w:cs="Times New Roman"/>
                <w:sz w:val="22"/>
                <w:szCs w:val="22"/>
              </w:rPr>
              <w:t xml:space="preserve"> de Agricultura. </w:t>
            </w:r>
          </w:p>
          <w:p w14:paraId="2D09472F" w14:textId="265005ED" w:rsidR="00D16E62" w:rsidRPr="00217054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>Identidad: David Fernández Sarabia</w:t>
            </w:r>
          </w:p>
          <w:p w14:paraId="57FCB156" w14:textId="67000C51" w:rsidR="00D16E62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>Nombramiento: Acuerdo 504/2023, del Consejo de Gobierno Foral de 1 de agosto</w:t>
            </w:r>
          </w:p>
          <w:p w14:paraId="2E0BF84F" w14:textId="77777777" w:rsidR="000F3109" w:rsidRDefault="000F3109" w:rsidP="00D16E62">
            <w:pPr>
              <w:rPr>
                <w:rFonts w:cs="Times New Roman"/>
                <w:sz w:val="22"/>
                <w:szCs w:val="22"/>
              </w:rPr>
            </w:pPr>
          </w:p>
          <w:p w14:paraId="5D898F2C" w14:textId="77777777" w:rsidR="00387EC3" w:rsidRPr="00217054" w:rsidRDefault="00387EC3" w:rsidP="00387EC3">
            <w:pPr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i/>
                <w:color w:val="0070C0"/>
              </w:rPr>
              <w:t xml:space="preserve">* Modificada la </w:t>
            </w:r>
            <w:r>
              <w:rPr>
                <w:rFonts w:cs="Times New Roman"/>
                <w:i/>
                <w:color w:val="0070C0"/>
              </w:rPr>
              <w:t xml:space="preserve">adscripción de la Dirección conforme al </w:t>
            </w:r>
            <w:r w:rsidRPr="00217054">
              <w:rPr>
                <w:rFonts w:cs="Times New Roman"/>
                <w:i/>
                <w:color w:val="0070C0"/>
              </w:rPr>
              <w:t>Decreto foral del Diputado General 78/2024, de 28 de junio.</w:t>
            </w:r>
          </w:p>
          <w:p w14:paraId="03152719" w14:textId="77777777" w:rsidR="00387EC3" w:rsidRDefault="00387EC3" w:rsidP="00D16E62">
            <w:pPr>
              <w:rPr>
                <w:rFonts w:cs="Times New Roman"/>
                <w:sz w:val="22"/>
                <w:szCs w:val="22"/>
              </w:rPr>
            </w:pPr>
          </w:p>
          <w:p w14:paraId="78132525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79EA4985" w14:textId="44452948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>7) MOVILIDAD SOSTENIBLE E INFRAESTRUCTURAS VIARIAS</w:t>
            </w:r>
          </w:p>
          <w:p w14:paraId="2C136F06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00970ED4" w14:textId="27374C6F" w:rsidR="00D16E62" w:rsidRPr="00217054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 xml:space="preserve">a) </w:t>
            </w:r>
            <w:proofErr w:type="gramStart"/>
            <w:r w:rsidRPr="00217054">
              <w:rPr>
                <w:rFonts w:cs="Times New Roman"/>
                <w:sz w:val="22"/>
                <w:szCs w:val="22"/>
              </w:rPr>
              <w:t>Directora</w:t>
            </w:r>
            <w:proofErr w:type="gramEnd"/>
            <w:r w:rsidRPr="00217054">
              <w:rPr>
                <w:rFonts w:cs="Times New Roman"/>
                <w:sz w:val="22"/>
                <w:szCs w:val="22"/>
              </w:rPr>
              <w:t xml:space="preserve"> de Infraestructuras Viarias</w:t>
            </w:r>
          </w:p>
          <w:p w14:paraId="3E207FBB" w14:textId="74686EE7" w:rsidR="00D16E62" w:rsidRPr="00217054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 xml:space="preserve">Identidad: María Ángeles Gutiérrez Ondarza </w:t>
            </w:r>
          </w:p>
          <w:p w14:paraId="7FD102EC" w14:textId="1D260519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>Nombramiento: Acuerdo 547/2023, del Consejo de Gobierno Foral de 12 de septiembre</w:t>
            </w:r>
          </w:p>
          <w:p w14:paraId="0B271292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3624BDF5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 xml:space="preserve">b) </w:t>
            </w:r>
            <w:proofErr w:type="gramStart"/>
            <w:r w:rsidRPr="00217054">
              <w:rPr>
                <w:rFonts w:cs="Times New Roman"/>
                <w:sz w:val="22"/>
                <w:szCs w:val="22"/>
              </w:rPr>
              <w:t>Directora</w:t>
            </w:r>
            <w:proofErr w:type="gramEnd"/>
            <w:r w:rsidRPr="00217054">
              <w:rPr>
                <w:rFonts w:cs="Times New Roman"/>
                <w:sz w:val="22"/>
                <w:szCs w:val="22"/>
              </w:rPr>
              <w:t xml:space="preserve"> de Movilidad y Transportes</w:t>
            </w:r>
          </w:p>
          <w:p w14:paraId="020C8AEA" w14:textId="0B5FCC62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4C754E3D" w14:textId="2737ADDB" w:rsidR="00D16E62" w:rsidRPr="00217054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>Identidad: Patricia Pérez Aguirre</w:t>
            </w:r>
          </w:p>
          <w:p w14:paraId="4B4753A0" w14:textId="13BA5249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>Nombramiento: Acuerdo 530/2019, del Consejo de Gobierno Foral de 2 de agosto</w:t>
            </w:r>
          </w:p>
          <w:p w14:paraId="106A02CF" w14:textId="77777777" w:rsidR="00D16E62" w:rsidRPr="00217054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</w:p>
          <w:p w14:paraId="4DFA8867" w14:textId="2C849521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>8) IGUALDAD, EUSKERA Y GOBERNANZA</w:t>
            </w:r>
          </w:p>
          <w:p w14:paraId="1F4FC304" w14:textId="79F0E89B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2A188429" w14:textId="77777777" w:rsidR="001E349A" w:rsidRPr="00217054" w:rsidRDefault="001E349A" w:rsidP="00D16E62">
            <w:pPr>
              <w:rPr>
                <w:rFonts w:cs="Times New Roman"/>
                <w:sz w:val="22"/>
                <w:szCs w:val="22"/>
              </w:rPr>
            </w:pPr>
          </w:p>
          <w:p w14:paraId="4DFD60E5" w14:textId="3FE03DD5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 xml:space="preserve">a) </w:t>
            </w:r>
            <w:proofErr w:type="gramStart"/>
            <w:r w:rsidRPr="00217054">
              <w:rPr>
                <w:rFonts w:cs="Times New Roman"/>
                <w:sz w:val="22"/>
                <w:szCs w:val="22"/>
              </w:rPr>
              <w:t>Director</w:t>
            </w:r>
            <w:proofErr w:type="gramEnd"/>
            <w:r w:rsidRPr="00217054">
              <w:rPr>
                <w:rFonts w:cs="Times New Roman"/>
                <w:sz w:val="22"/>
                <w:szCs w:val="22"/>
              </w:rPr>
              <w:t xml:space="preserve"> de Euskera y Gobierno Abierto</w:t>
            </w:r>
          </w:p>
          <w:p w14:paraId="0C7B051D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667FEDCB" w14:textId="5057C0D0" w:rsidR="00D16E62" w:rsidRPr="00217054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 xml:space="preserve">Identidad: </w:t>
            </w:r>
            <w:r w:rsidR="00C21750" w:rsidRPr="00217054">
              <w:rPr>
                <w:rFonts w:cs="Times New Roman"/>
                <w:sz w:val="22"/>
                <w:szCs w:val="22"/>
              </w:rPr>
              <w:t xml:space="preserve">Joseba Koldo Pérez de Heredia </w:t>
            </w:r>
            <w:proofErr w:type="spellStart"/>
            <w:r w:rsidR="00C21750" w:rsidRPr="00217054">
              <w:rPr>
                <w:rFonts w:cs="Times New Roman"/>
                <w:sz w:val="22"/>
                <w:szCs w:val="22"/>
              </w:rPr>
              <w:t>Arbigano</w:t>
            </w:r>
            <w:proofErr w:type="spellEnd"/>
          </w:p>
          <w:p w14:paraId="54D270CB" w14:textId="67294770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 xml:space="preserve">Nombramiento: Acuerdo </w:t>
            </w:r>
            <w:r w:rsidR="00C21750" w:rsidRPr="00217054">
              <w:rPr>
                <w:rFonts w:cs="Times New Roman"/>
                <w:sz w:val="22"/>
                <w:szCs w:val="22"/>
              </w:rPr>
              <w:t>426</w:t>
            </w:r>
            <w:r w:rsidRPr="00217054">
              <w:rPr>
                <w:rFonts w:cs="Times New Roman"/>
                <w:sz w:val="22"/>
                <w:szCs w:val="22"/>
              </w:rPr>
              <w:t>/20</w:t>
            </w:r>
            <w:r w:rsidR="00EF71D0" w:rsidRPr="00217054">
              <w:rPr>
                <w:rFonts w:cs="Times New Roman"/>
                <w:sz w:val="22"/>
                <w:szCs w:val="22"/>
              </w:rPr>
              <w:t>2</w:t>
            </w:r>
            <w:r w:rsidR="001309AC" w:rsidRPr="00217054">
              <w:rPr>
                <w:rFonts w:cs="Times New Roman"/>
                <w:sz w:val="22"/>
                <w:szCs w:val="22"/>
              </w:rPr>
              <w:t>4</w:t>
            </w:r>
            <w:r w:rsidRPr="00217054">
              <w:rPr>
                <w:rFonts w:cs="Times New Roman"/>
                <w:sz w:val="22"/>
                <w:szCs w:val="22"/>
              </w:rPr>
              <w:t xml:space="preserve">, del Consejo de Gobierno Foral de </w:t>
            </w:r>
            <w:r w:rsidR="00C21750" w:rsidRPr="00217054">
              <w:rPr>
                <w:rFonts w:cs="Times New Roman"/>
                <w:sz w:val="22"/>
                <w:szCs w:val="22"/>
              </w:rPr>
              <w:t>16</w:t>
            </w:r>
            <w:r w:rsidRPr="00217054">
              <w:rPr>
                <w:rFonts w:cs="Times New Roman"/>
                <w:sz w:val="22"/>
                <w:szCs w:val="22"/>
              </w:rPr>
              <w:t xml:space="preserve"> de </w:t>
            </w:r>
            <w:r w:rsidR="00EF71D0" w:rsidRPr="00217054">
              <w:rPr>
                <w:rFonts w:cs="Times New Roman"/>
                <w:sz w:val="22"/>
                <w:szCs w:val="22"/>
              </w:rPr>
              <w:t>julio</w:t>
            </w:r>
          </w:p>
          <w:p w14:paraId="167AC4A2" w14:textId="77777777" w:rsidR="00EF71D0" w:rsidRPr="00217054" w:rsidRDefault="00EF71D0" w:rsidP="00EF71D0">
            <w:pPr>
              <w:rPr>
                <w:rFonts w:cs="Times New Roman"/>
                <w:sz w:val="22"/>
                <w:szCs w:val="22"/>
              </w:rPr>
            </w:pPr>
          </w:p>
          <w:p w14:paraId="70C37C0C" w14:textId="3A2BE899" w:rsidR="00EF71D0" w:rsidRPr="00217054" w:rsidRDefault="00EF71D0" w:rsidP="00EF71D0">
            <w:pPr>
              <w:rPr>
                <w:rFonts w:cs="Times New Roman"/>
                <w:i/>
                <w:color w:val="0070C0"/>
              </w:rPr>
            </w:pPr>
            <w:r w:rsidRPr="00217054">
              <w:rPr>
                <w:rFonts w:cs="Times New Roman"/>
                <w:i/>
                <w:color w:val="0070C0"/>
              </w:rPr>
              <w:t xml:space="preserve">* Modificado por Acuerdo </w:t>
            </w:r>
            <w:r w:rsidR="003E2749">
              <w:rPr>
                <w:rFonts w:cs="Times New Roman"/>
                <w:i/>
                <w:color w:val="0070C0"/>
              </w:rPr>
              <w:t>478</w:t>
            </w:r>
            <w:r w:rsidRPr="00217054">
              <w:rPr>
                <w:rFonts w:cs="Times New Roman"/>
                <w:i/>
                <w:color w:val="0070C0"/>
              </w:rPr>
              <w:t xml:space="preserve">/2024 del Consejo de Gobierno de </w:t>
            </w:r>
            <w:r w:rsidR="00905A0B">
              <w:rPr>
                <w:rFonts w:cs="Times New Roman"/>
                <w:i/>
                <w:color w:val="0070C0"/>
              </w:rPr>
              <w:t>30</w:t>
            </w:r>
            <w:r w:rsidRPr="00217054">
              <w:rPr>
                <w:rFonts w:cs="Times New Roman"/>
                <w:i/>
                <w:color w:val="0070C0"/>
              </w:rPr>
              <w:t xml:space="preserve"> de </w:t>
            </w:r>
            <w:r w:rsidR="00905A0B">
              <w:rPr>
                <w:rFonts w:cs="Times New Roman"/>
                <w:i/>
                <w:color w:val="0070C0"/>
              </w:rPr>
              <w:t>julio.</w:t>
            </w:r>
          </w:p>
          <w:p w14:paraId="1D9A96C3" w14:textId="77777777" w:rsidR="00EF71D0" w:rsidRPr="00217054" w:rsidRDefault="00EF71D0" w:rsidP="00EF71D0">
            <w:pPr>
              <w:rPr>
                <w:rFonts w:cs="Times New Roman"/>
                <w:sz w:val="22"/>
                <w:szCs w:val="22"/>
              </w:rPr>
            </w:pPr>
          </w:p>
          <w:p w14:paraId="51F943FF" w14:textId="3CEA1F7C" w:rsidR="00D16E62" w:rsidRPr="00217054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 xml:space="preserve">b) </w:t>
            </w:r>
            <w:proofErr w:type="gramStart"/>
            <w:r w:rsidRPr="00217054">
              <w:rPr>
                <w:rFonts w:cs="Times New Roman"/>
                <w:sz w:val="22"/>
                <w:szCs w:val="22"/>
              </w:rPr>
              <w:t>Directora</w:t>
            </w:r>
            <w:proofErr w:type="gramEnd"/>
            <w:r w:rsidRPr="00217054">
              <w:rPr>
                <w:rFonts w:cs="Times New Roman"/>
                <w:sz w:val="22"/>
                <w:szCs w:val="22"/>
              </w:rPr>
              <w:t xml:space="preserve"> de Igualdad y Derechos Humanos</w:t>
            </w:r>
          </w:p>
          <w:p w14:paraId="62B27BC8" w14:textId="2DAD4E5F" w:rsidR="00D16E62" w:rsidRPr="00217054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>Identidad: Joana del Hoyo Fernández</w:t>
            </w:r>
          </w:p>
          <w:p w14:paraId="7EAF44FD" w14:textId="2AA3CC8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>Nombramiento: Acuerdo 444/2023, del Consejo de Gobierno Foral de 18 de julio</w:t>
            </w:r>
          </w:p>
          <w:p w14:paraId="5CD7EF17" w14:textId="0D599399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407FFD58" w14:textId="77777777" w:rsidR="001E349A" w:rsidRPr="00217054" w:rsidRDefault="001E349A" w:rsidP="00D16E62">
            <w:pPr>
              <w:rPr>
                <w:rFonts w:cs="Times New Roman"/>
                <w:sz w:val="22"/>
                <w:szCs w:val="22"/>
              </w:rPr>
            </w:pPr>
          </w:p>
          <w:p w14:paraId="607ADC0D" w14:textId="2FE69F8F" w:rsidR="00D16E62" w:rsidRPr="00217054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 xml:space="preserve">c) </w:t>
            </w:r>
            <w:proofErr w:type="gramStart"/>
            <w:r w:rsidRPr="00217054">
              <w:rPr>
                <w:rFonts w:cs="Times New Roman"/>
                <w:sz w:val="22"/>
                <w:szCs w:val="22"/>
              </w:rPr>
              <w:t>Directora</w:t>
            </w:r>
            <w:proofErr w:type="gramEnd"/>
            <w:r w:rsidRPr="00217054">
              <w:rPr>
                <w:rFonts w:cs="Times New Roman"/>
                <w:sz w:val="22"/>
                <w:szCs w:val="22"/>
              </w:rPr>
              <w:t xml:space="preserve"> de Gobernanza</w:t>
            </w:r>
          </w:p>
          <w:p w14:paraId="6458C18D" w14:textId="50720D8A" w:rsidR="00D16E62" w:rsidRPr="00217054" w:rsidRDefault="00D16E62" w:rsidP="00D16E62">
            <w:pPr>
              <w:autoSpaceDE w:val="0"/>
              <w:autoSpaceDN w:val="0"/>
              <w:adjustRightInd w:val="0"/>
              <w:rPr>
                <w:rFonts w:cs="Times New Roman"/>
                <w:sz w:val="22"/>
                <w:szCs w:val="22"/>
                <w:lang w:val="es-ES" w:bidi="ar-SA"/>
              </w:rPr>
            </w:pPr>
            <w:r w:rsidRPr="00217054">
              <w:rPr>
                <w:rFonts w:cs="Times New Roman"/>
                <w:sz w:val="22"/>
                <w:szCs w:val="22"/>
              </w:rPr>
              <w:t xml:space="preserve">Identidad: </w:t>
            </w:r>
            <w:r w:rsidRPr="00217054">
              <w:rPr>
                <w:rFonts w:cs="Times New Roman"/>
                <w:sz w:val="22"/>
                <w:szCs w:val="22"/>
                <w:lang w:val="es-ES" w:bidi="ar-SA"/>
              </w:rPr>
              <w:t>Miren Zabala Basterrechea</w:t>
            </w:r>
          </w:p>
          <w:p w14:paraId="427E580D" w14:textId="77777777" w:rsidR="00D16E62" w:rsidRPr="00217054" w:rsidRDefault="00D16E62" w:rsidP="00D16E62">
            <w:pPr>
              <w:autoSpaceDE w:val="0"/>
              <w:autoSpaceDN w:val="0"/>
              <w:adjustRightInd w:val="0"/>
              <w:rPr>
                <w:rFonts w:cs="Times New Roman"/>
                <w:sz w:val="22"/>
                <w:szCs w:val="22"/>
                <w:lang w:val="es-ES" w:bidi="ar-SA"/>
              </w:rPr>
            </w:pPr>
          </w:p>
          <w:p w14:paraId="3C062E77" w14:textId="7AC9C6A0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>Nombramiento: Acuerdo 603/2023, del Consejo de Gobierno Foral de 3 de octubre</w:t>
            </w:r>
          </w:p>
          <w:p w14:paraId="0D24AC1F" w14:textId="3B6C6E83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49D862F8" w14:textId="77777777" w:rsidR="001E349A" w:rsidRPr="00217054" w:rsidRDefault="001E349A" w:rsidP="00D16E62">
            <w:pPr>
              <w:rPr>
                <w:rFonts w:cs="Times New Roman"/>
                <w:sz w:val="22"/>
                <w:szCs w:val="22"/>
              </w:rPr>
            </w:pPr>
          </w:p>
          <w:p w14:paraId="5066485F" w14:textId="5A332795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>9) CULTURA Y DEPORTE</w:t>
            </w:r>
          </w:p>
          <w:p w14:paraId="1C20DC4D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33B02C99" w14:textId="1F2BFC44" w:rsidR="00D16E62" w:rsidRPr="00217054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 xml:space="preserve">a) </w:t>
            </w:r>
            <w:proofErr w:type="gramStart"/>
            <w:r w:rsidRPr="00217054">
              <w:rPr>
                <w:rFonts w:cs="Times New Roman"/>
                <w:sz w:val="22"/>
                <w:szCs w:val="22"/>
              </w:rPr>
              <w:t>Directora</w:t>
            </w:r>
            <w:proofErr w:type="gramEnd"/>
            <w:r w:rsidRPr="00217054">
              <w:rPr>
                <w:rFonts w:cs="Times New Roman"/>
                <w:sz w:val="22"/>
                <w:szCs w:val="22"/>
              </w:rPr>
              <w:t xml:space="preserve"> de Cultura</w:t>
            </w:r>
          </w:p>
          <w:p w14:paraId="08ABAD05" w14:textId="446BCBB4" w:rsidR="00D16E62" w:rsidRPr="00217054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>Identidad: María Inmaculada Sánchez Arbe</w:t>
            </w:r>
          </w:p>
          <w:p w14:paraId="114E0B5E" w14:textId="0148C002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 xml:space="preserve">Nombramiento: Acuerdo 494/2019, del Consejo de Gobierno Foral de 23 de julio. </w:t>
            </w:r>
          </w:p>
          <w:p w14:paraId="28D0A9B3" w14:textId="2918617C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42E2B2CF" w14:textId="1447C229" w:rsidR="00D16E62" w:rsidRPr="00217054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 xml:space="preserve">b) </w:t>
            </w:r>
            <w:proofErr w:type="gramStart"/>
            <w:r w:rsidRPr="00217054">
              <w:rPr>
                <w:rFonts w:cs="Times New Roman"/>
                <w:sz w:val="22"/>
                <w:szCs w:val="22"/>
              </w:rPr>
              <w:t>Director</w:t>
            </w:r>
            <w:proofErr w:type="gramEnd"/>
            <w:r w:rsidRPr="00217054">
              <w:rPr>
                <w:rFonts w:cs="Times New Roman"/>
                <w:sz w:val="22"/>
                <w:szCs w:val="22"/>
              </w:rPr>
              <w:t xml:space="preserve"> de Deporte</w:t>
            </w:r>
          </w:p>
          <w:p w14:paraId="0DF28B24" w14:textId="56E582F5" w:rsidR="00D16E62" w:rsidRPr="00217054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 xml:space="preserve">Identidad: </w:t>
            </w:r>
            <w:r w:rsidRPr="00217054">
              <w:rPr>
                <w:rFonts w:cs="Times New Roman"/>
                <w:bCs/>
                <w:sz w:val="22"/>
                <w:szCs w:val="22"/>
              </w:rPr>
              <w:t>Juan José Rojo Bazán</w:t>
            </w:r>
          </w:p>
          <w:p w14:paraId="2760AD3D" w14:textId="1AA926BE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>Nombramiento: Acuerdo 569/2023, del Consejo de Gobierno Foral de 1</w:t>
            </w:r>
            <w:r w:rsidR="007D6705" w:rsidRPr="00217054">
              <w:rPr>
                <w:rFonts w:cs="Times New Roman"/>
                <w:sz w:val="22"/>
                <w:szCs w:val="22"/>
              </w:rPr>
              <w:t>2</w:t>
            </w:r>
            <w:r w:rsidRPr="00217054">
              <w:rPr>
                <w:rFonts w:cs="Times New Roman"/>
                <w:sz w:val="22"/>
                <w:szCs w:val="22"/>
              </w:rPr>
              <w:t xml:space="preserve"> de septiembre</w:t>
            </w:r>
          </w:p>
          <w:p w14:paraId="5DFC26C5" w14:textId="2D682FBB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6CAB0CF8" w14:textId="496842A2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>10) POLÍTICAS SOCIALES</w:t>
            </w:r>
          </w:p>
          <w:p w14:paraId="10FBDC72" w14:textId="7AA86C6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659B73B6" w14:textId="1342E1D6" w:rsidR="00D16E62" w:rsidRPr="00217054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 xml:space="preserve">a) </w:t>
            </w:r>
            <w:proofErr w:type="gramStart"/>
            <w:r w:rsidRPr="00217054">
              <w:rPr>
                <w:rFonts w:cs="Times New Roman"/>
                <w:sz w:val="22"/>
                <w:szCs w:val="22"/>
              </w:rPr>
              <w:t>Directora</w:t>
            </w:r>
            <w:proofErr w:type="gramEnd"/>
            <w:r w:rsidRPr="00217054">
              <w:rPr>
                <w:rFonts w:cs="Times New Roman"/>
                <w:sz w:val="22"/>
                <w:szCs w:val="22"/>
              </w:rPr>
              <w:t xml:space="preserve"> de Servicios Sociales</w:t>
            </w:r>
          </w:p>
          <w:p w14:paraId="17B30A40" w14:textId="3FB1C3A5" w:rsidR="00D16E62" w:rsidRPr="00217054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>Identidad: Ana Belén Otero Miguélez</w:t>
            </w:r>
          </w:p>
          <w:p w14:paraId="4A9CF9C3" w14:textId="1FB54EE6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>Nombramiento: Acuerdo 602/2019, del Consejo de Gobierno Foral de 24 de septiembre</w:t>
            </w:r>
          </w:p>
          <w:p w14:paraId="2A53A2DB" w14:textId="77C7D6DC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2DDD82E1" w14:textId="72F1C156" w:rsidR="00D16E62" w:rsidRPr="00217054" w:rsidRDefault="00D16E62" w:rsidP="008C6871">
            <w:pPr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 xml:space="preserve">b) </w:t>
            </w:r>
            <w:proofErr w:type="gramStart"/>
            <w:r w:rsidRPr="00217054">
              <w:rPr>
                <w:rFonts w:cs="Times New Roman"/>
                <w:sz w:val="22"/>
                <w:szCs w:val="22"/>
              </w:rPr>
              <w:t>Director</w:t>
            </w:r>
            <w:proofErr w:type="gramEnd"/>
            <w:r w:rsidRPr="00217054">
              <w:rPr>
                <w:rFonts w:cs="Times New Roman"/>
                <w:sz w:val="22"/>
                <w:szCs w:val="22"/>
              </w:rPr>
              <w:t xml:space="preserve"> de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de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Innovación, Sistemas de Gestión y Evaluación</w:t>
            </w:r>
          </w:p>
          <w:p w14:paraId="3F930491" w14:textId="77777777" w:rsidR="008C6871" w:rsidRPr="00217054" w:rsidRDefault="008C6871" w:rsidP="008C6871">
            <w:pPr>
              <w:rPr>
                <w:rFonts w:cs="Times New Roman"/>
                <w:sz w:val="22"/>
                <w:szCs w:val="22"/>
              </w:rPr>
            </w:pPr>
          </w:p>
          <w:p w14:paraId="79F38343" w14:textId="39D4A57D" w:rsidR="00D16E62" w:rsidRPr="00217054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 xml:space="preserve">Identidad: Iñaki Artaza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Artarbe</w:t>
            </w:r>
            <w:proofErr w:type="spellEnd"/>
          </w:p>
          <w:p w14:paraId="0A4953E1" w14:textId="7B9EBE83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>Nombramiento: Acuerdo 80/2021, del Consejo de Gobierno Foral de 23 de febrero</w:t>
            </w:r>
          </w:p>
          <w:p w14:paraId="0D26ED99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7A16C014" w14:textId="056BA88D" w:rsidR="00D16E62" w:rsidRPr="00217054" w:rsidRDefault="00D16E62" w:rsidP="00D16E62">
            <w:pPr>
              <w:rPr>
                <w:rFonts w:cs="Times New Roman"/>
                <w:b/>
                <w:sz w:val="22"/>
                <w:szCs w:val="22"/>
              </w:rPr>
            </w:pPr>
            <w:r w:rsidRPr="00217054">
              <w:rPr>
                <w:rFonts w:cs="Times New Roman"/>
                <w:b/>
                <w:sz w:val="22"/>
                <w:szCs w:val="22"/>
              </w:rPr>
              <w:t>5.- DIRECTOR</w:t>
            </w:r>
            <w:r w:rsidR="00AB1C6A" w:rsidRPr="00217054">
              <w:rPr>
                <w:rFonts w:cs="Times New Roman"/>
                <w:b/>
                <w:sz w:val="22"/>
                <w:szCs w:val="22"/>
              </w:rPr>
              <w:t>AS Y DIRECTORES</w:t>
            </w:r>
            <w:r w:rsidRPr="00217054">
              <w:rPr>
                <w:rFonts w:cs="Times New Roman"/>
                <w:b/>
                <w:sz w:val="22"/>
                <w:szCs w:val="22"/>
              </w:rPr>
              <w:t>-GERENTES DE LOS ORGANISMOS AUTÓNOMOS.</w:t>
            </w:r>
          </w:p>
          <w:p w14:paraId="55D3C28A" w14:textId="77777777" w:rsidR="00D16E62" w:rsidRPr="00217054" w:rsidRDefault="00D16E62" w:rsidP="00D16E62">
            <w:pPr>
              <w:rPr>
                <w:rFonts w:cs="Times New Roman"/>
                <w:b/>
                <w:sz w:val="22"/>
                <w:szCs w:val="22"/>
              </w:rPr>
            </w:pPr>
          </w:p>
          <w:p w14:paraId="6130A89A" w14:textId="46CB7BA0" w:rsidR="00D16E62" w:rsidRPr="00217054" w:rsidRDefault="00D16E62" w:rsidP="001E349A">
            <w:pPr>
              <w:pStyle w:val="Prrafodelista"/>
              <w:numPr>
                <w:ilvl w:val="0"/>
                <w:numId w:val="34"/>
              </w:numPr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>DIRECTOR GERENTE DEL INSTITUTO FORAL DE BIENESTAR SOCIAL.</w:t>
            </w:r>
          </w:p>
          <w:p w14:paraId="479C007C" w14:textId="06230020" w:rsidR="00D16E62" w:rsidRPr="00217054" w:rsidRDefault="00D16E62" w:rsidP="00D16E62">
            <w:pPr>
              <w:pStyle w:val="Prrafodelista"/>
              <w:rPr>
                <w:rFonts w:cs="Times New Roman"/>
                <w:sz w:val="22"/>
                <w:szCs w:val="22"/>
              </w:rPr>
            </w:pPr>
          </w:p>
          <w:p w14:paraId="07C8901D" w14:textId="77777777" w:rsidR="008C6871" w:rsidRPr="00217054" w:rsidRDefault="008C6871" w:rsidP="00D16E62">
            <w:pPr>
              <w:pStyle w:val="Prrafodelista"/>
              <w:rPr>
                <w:rFonts w:cs="Times New Roman"/>
                <w:sz w:val="22"/>
                <w:szCs w:val="22"/>
              </w:rPr>
            </w:pPr>
          </w:p>
          <w:p w14:paraId="1BDF65CA" w14:textId="0845913B" w:rsidR="00D16E62" w:rsidRPr="00217054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 xml:space="preserve">Identidad: Ernesto Sáinz Lanchares </w:t>
            </w:r>
          </w:p>
          <w:p w14:paraId="5412F300" w14:textId="24078F0E" w:rsidR="0013038E" w:rsidRPr="00217054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>Nombramiento: Acuerdo 533/2023, del Consejo de Gobierno Foral de 12 de septiembre</w:t>
            </w:r>
          </w:p>
          <w:p w14:paraId="5107DA76" w14:textId="77777777" w:rsidR="0013038E" w:rsidRPr="00217054" w:rsidRDefault="0013038E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</w:p>
          <w:p w14:paraId="04677DC6" w14:textId="77777777" w:rsidR="005E4459" w:rsidRDefault="005E4459" w:rsidP="005E4459">
            <w:pPr>
              <w:pStyle w:val="Prrafodelista"/>
              <w:ind w:left="360"/>
              <w:rPr>
                <w:rFonts w:cs="Times New Roman"/>
                <w:sz w:val="22"/>
                <w:szCs w:val="22"/>
              </w:rPr>
            </w:pPr>
          </w:p>
          <w:p w14:paraId="1BF94345" w14:textId="2B4B5779" w:rsidR="00D16E62" w:rsidRPr="00217054" w:rsidRDefault="00D16E62" w:rsidP="001E349A">
            <w:pPr>
              <w:pStyle w:val="Prrafodelista"/>
              <w:numPr>
                <w:ilvl w:val="0"/>
                <w:numId w:val="34"/>
              </w:numPr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>DIRECTOR-GERENTE DEL INSTITUTO FORAL DE LA JUVENTUD.</w:t>
            </w:r>
          </w:p>
          <w:p w14:paraId="64A50672" w14:textId="78216A5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34F9782D" w14:textId="77777777" w:rsidR="0013038E" w:rsidRPr="00217054" w:rsidRDefault="0013038E" w:rsidP="00D16E62">
            <w:pPr>
              <w:rPr>
                <w:rFonts w:cs="Times New Roman"/>
                <w:sz w:val="22"/>
                <w:szCs w:val="22"/>
              </w:rPr>
            </w:pPr>
          </w:p>
          <w:p w14:paraId="57850A8A" w14:textId="0E081967" w:rsidR="00D16E62" w:rsidRPr="00217054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>Identidad: Juan José Rojo Bazán</w:t>
            </w:r>
          </w:p>
          <w:p w14:paraId="2F9B8F36" w14:textId="36BB78EC" w:rsidR="00D16E62" w:rsidRPr="00217054" w:rsidRDefault="00D16E62" w:rsidP="00D16E62">
            <w:pPr>
              <w:rPr>
                <w:rFonts w:cs="Times New Roman"/>
                <w:sz w:val="22"/>
                <w:szCs w:val="22"/>
                <w:lang w:val="es-ES" w:bidi="ar-SA"/>
              </w:rPr>
            </w:pPr>
            <w:r w:rsidRPr="00217054">
              <w:rPr>
                <w:rFonts w:cs="Times New Roman"/>
                <w:sz w:val="22"/>
                <w:szCs w:val="22"/>
              </w:rPr>
              <w:t>Nombramiento: Acuerdo 609/2023, del Consejo de Gobierno Foral de 3 de octubre</w:t>
            </w:r>
          </w:p>
          <w:p w14:paraId="1D95EEDD" w14:textId="77777777" w:rsidR="00D16E62" w:rsidRPr="00217054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</w:p>
          <w:p w14:paraId="37DB0AF7" w14:textId="4B5FA138" w:rsidR="00D16E62" w:rsidRPr="00217054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>3) DIRECTOR-GERENTE DE ARABAKO FORU SUHILTZAILEAK-BOMBEROS FORALES DE ÁLAVA (Servicio de Prevención, Extinción de Incendios y Salvamento)</w:t>
            </w:r>
          </w:p>
          <w:p w14:paraId="69406F9C" w14:textId="5CC1043A" w:rsidR="00D16E62" w:rsidRPr="00217054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 xml:space="preserve">Identidad: Alberto </w:t>
            </w:r>
            <w:proofErr w:type="spellStart"/>
            <w:r w:rsidRPr="00217054">
              <w:rPr>
                <w:rFonts w:cs="Times New Roman"/>
                <w:sz w:val="22"/>
                <w:szCs w:val="22"/>
              </w:rPr>
              <w:t>Amenabar</w:t>
            </w:r>
            <w:proofErr w:type="spellEnd"/>
            <w:r w:rsidRPr="00217054">
              <w:rPr>
                <w:rFonts w:cs="Times New Roman"/>
                <w:sz w:val="22"/>
                <w:szCs w:val="22"/>
              </w:rPr>
              <w:t xml:space="preserve"> Ajuriaguerra</w:t>
            </w:r>
          </w:p>
          <w:p w14:paraId="1A8DD1C4" w14:textId="52100368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>Nombramiento: Acuerdo 265/2021, del Consejo de Gobierno Foral de 11 de mayo.</w:t>
            </w:r>
          </w:p>
          <w:p w14:paraId="56723226" w14:textId="77777777" w:rsidR="00D16E62" w:rsidRPr="00217054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</w:p>
          <w:p w14:paraId="75FAAE4C" w14:textId="4143CCAD" w:rsidR="00D16E62" w:rsidRDefault="00D16E62" w:rsidP="00D16E62">
            <w:pPr>
              <w:rPr>
                <w:rFonts w:cs="Times New Roman"/>
                <w:b/>
                <w:sz w:val="22"/>
                <w:szCs w:val="22"/>
              </w:rPr>
            </w:pPr>
            <w:r w:rsidRPr="00217054">
              <w:rPr>
                <w:rFonts w:cs="Times New Roman"/>
                <w:b/>
                <w:sz w:val="22"/>
                <w:szCs w:val="22"/>
              </w:rPr>
              <w:t xml:space="preserve">6.- </w:t>
            </w:r>
            <w:r w:rsidR="00AB1C6A" w:rsidRPr="00217054">
              <w:rPr>
                <w:rFonts w:cs="Times New Roman"/>
                <w:b/>
                <w:sz w:val="22"/>
                <w:szCs w:val="22"/>
              </w:rPr>
              <w:t xml:space="preserve">DIRECTORAS Y </w:t>
            </w:r>
            <w:r w:rsidRPr="00217054">
              <w:rPr>
                <w:rFonts w:cs="Times New Roman"/>
                <w:b/>
                <w:sz w:val="22"/>
                <w:szCs w:val="22"/>
              </w:rPr>
              <w:t>DIRECTORES-GERENTES DE SOCIEDADES PÚBLICAS FORALES.</w:t>
            </w:r>
          </w:p>
          <w:p w14:paraId="2CFD994A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531357C0" w14:textId="2DFE8B21" w:rsidR="00D16E62" w:rsidRPr="00217054" w:rsidRDefault="00D16E62" w:rsidP="0013038E">
            <w:pPr>
              <w:pStyle w:val="Prrafodelista"/>
              <w:numPr>
                <w:ilvl w:val="0"/>
                <w:numId w:val="35"/>
              </w:numPr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>DIRECTORA-GERENTE DEL CENTRO DE CÁLCULO DE ÁLAVA, SA</w:t>
            </w:r>
          </w:p>
          <w:p w14:paraId="31C3FBF4" w14:textId="2EC2F4F2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5AF1B8B3" w14:textId="74782D7C" w:rsidR="00D16E62" w:rsidRPr="00217054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>Identidad: Nerea López de Aguileta Hernández</w:t>
            </w:r>
          </w:p>
          <w:p w14:paraId="2B99B97D" w14:textId="7FB82291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 xml:space="preserve">Nombramiento: Acuerdo 705/2019, del Consejo de Gobierno Foral de 12 de noviembre </w:t>
            </w:r>
          </w:p>
          <w:p w14:paraId="07D8B990" w14:textId="2053710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4609B8A4" w14:textId="617FC3B7" w:rsidR="00D16E62" w:rsidRPr="00217054" w:rsidRDefault="00D16E62" w:rsidP="0013038E">
            <w:pPr>
              <w:pStyle w:val="Prrafodelista"/>
              <w:numPr>
                <w:ilvl w:val="0"/>
                <w:numId w:val="35"/>
              </w:numPr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>DIRECTOR-GERENTE DE ÁLAVA AGENCIA DE DESARROLLO S.A.</w:t>
            </w:r>
          </w:p>
          <w:p w14:paraId="4FAE7E82" w14:textId="77777777" w:rsidR="00D16E62" w:rsidRPr="00217054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</w:p>
          <w:p w14:paraId="7D841DEA" w14:textId="06150D3B" w:rsidR="00D16E62" w:rsidRPr="00217054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 xml:space="preserve">Identidad: </w:t>
            </w:r>
            <w:r w:rsidR="00463DBD" w:rsidRPr="00463DBD">
              <w:rPr>
                <w:rFonts w:cs="Times New Roman"/>
                <w:sz w:val="22"/>
                <w:szCs w:val="22"/>
              </w:rPr>
              <w:t>Pedro Jesús Ruiz García</w:t>
            </w:r>
          </w:p>
          <w:p w14:paraId="52ED3AA4" w14:textId="71EF83AF" w:rsidR="004E2631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913ABC">
              <w:rPr>
                <w:rFonts w:cs="Times New Roman"/>
                <w:sz w:val="22"/>
                <w:szCs w:val="22"/>
              </w:rPr>
              <w:t>Nombramiento: Acuerdo de</w:t>
            </w:r>
            <w:r w:rsidR="00463DBD" w:rsidRPr="00913ABC">
              <w:rPr>
                <w:rFonts w:cs="Times New Roman"/>
                <w:sz w:val="22"/>
                <w:szCs w:val="22"/>
              </w:rPr>
              <w:t>l</w:t>
            </w:r>
            <w:r w:rsidRPr="00913ABC">
              <w:rPr>
                <w:rFonts w:cs="Times New Roman"/>
                <w:sz w:val="22"/>
                <w:szCs w:val="22"/>
              </w:rPr>
              <w:t xml:space="preserve"> Consejo de </w:t>
            </w:r>
            <w:r w:rsidR="00463DBD" w:rsidRPr="00913ABC">
              <w:rPr>
                <w:rFonts w:cs="Times New Roman"/>
                <w:sz w:val="22"/>
                <w:szCs w:val="22"/>
              </w:rPr>
              <w:t xml:space="preserve">Administración </w:t>
            </w:r>
            <w:proofErr w:type="gramStart"/>
            <w:r w:rsidR="00463DBD" w:rsidRPr="00913ABC">
              <w:rPr>
                <w:rFonts w:cs="Times New Roman"/>
                <w:sz w:val="22"/>
                <w:szCs w:val="22"/>
              </w:rPr>
              <w:t xml:space="preserve">de </w:t>
            </w:r>
            <w:r w:rsidRPr="00913ABC">
              <w:rPr>
                <w:rFonts w:cs="Times New Roman"/>
                <w:sz w:val="22"/>
                <w:szCs w:val="22"/>
              </w:rPr>
              <w:t xml:space="preserve"> </w:t>
            </w:r>
            <w:r w:rsidR="00463DBD" w:rsidRPr="00913ABC">
              <w:rPr>
                <w:rFonts w:cs="Times New Roman"/>
                <w:sz w:val="22"/>
                <w:szCs w:val="22"/>
              </w:rPr>
              <w:t>ÁLAVA</w:t>
            </w:r>
            <w:proofErr w:type="gramEnd"/>
            <w:r w:rsidR="00463DBD" w:rsidRPr="00913ABC">
              <w:rPr>
                <w:rFonts w:cs="Times New Roman"/>
                <w:sz w:val="22"/>
                <w:szCs w:val="22"/>
              </w:rPr>
              <w:t xml:space="preserve"> AGENCIA DE DESARROLLO S.A </w:t>
            </w:r>
            <w:r w:rsidRPr="00913ABC">
              <w:rPr>
                <w:rFonts w:cs="Times New Roman"/>
                <w:sz w:val="22"/>
                <w:szCs w:val="22"/>
              </w:rPr>
              <w:t xml:space="preserve">de 1 de </w:t>
            </w:r>
            <w:r w:rsidR="00463DBD" w:rsidRPr="00913ABC">
              <w:rPr>
                <w:rFonts w:cs="Times New Roman"/>
                <w:sz w:val="22"/>
                <w:szCs w:val="22"/>
              </w:rPr>
              <w:t>agosto de 2024.</w:t>
            </w:r>
          </w:p>
          <w:p w14:paraId="70980C1E" w14:textId="77777777" w:rsidR="004E2631" w:rsidRDefault="004E2631" w:rsidP="00D16E62">
            <w:pPr>
              <w:rPr>
                <w:rFonts w:cs="Times New Roman"/>
                <w:i/>
                <w:color w:val="0070C0"/>
              </w:rPr>
            </w:pPr>
          </w:p>
          <w:p w14:paraId="6091D398" w14:textId="77777777" w:rsidR="004E2631" w:rsidRPr="004E2631" w:rsidRDefault="004E2631" w:rsidP="00D16E62">
            <w:pPr>
              <w:rPr>
                <w:rFonts w:cs="Times New Roman"/>
                <w:i/>
                <w:color w:val="0070C0"/>
                <w:sz w:val="28"/>
                <w:szCs w:val="28"/>
              </w:rPr>
            </w:pPr>
          </w:p>
          <w:p w14:paraId="1C8946CD" w14:textId="6FF58322" w:rsidR="00D16E62" w:rsidRPr="002926CC" w:rsidRDefault="00FB5B9B" w:rsidP="002926CC">
            <w:pPr>
              <w:pStyle w:val="Default"/>
              <w:rPr>
                <w:rFonts w:ascii="Times New Roman" w:hAnsi="Times New Roman" w:cs="Times New Roman"/>
                <w:i/>
                <w:color w:val="0070C0"/>
                <w:sz w:val="20"/>
                <w:szCs w:val="20"/>
                <w:lang w:val="eu-ES" w:bidi="or-IN"/>
              </w:rPr>
            </w:pPr>
            <w:r w:rsidRPr="002926CC">
              <w:rPr>
                <w:rFonts w:ascii="Times New Roman" w:hAnsi="Times New Roman" w:cs="Times New Roman"/>
                <w:i/>
                <w:color w:val="0070C0"/>
                <w:sz w:val="20"/>
                <w:szCs w:val="20"/>
                <w:lang w:val="eu-ES" w:bidi="or-IN"/>
              </w:rPr>
              <w:t xml:space="preserve">* Modificado por Acuerdo </w:t>
            </w:r>
            <w:r w:rsidR="002926CC" w:rsidRPr="002926CC">
              <w:rPr>
                <w:rFonts w:ascii="Times New Roman" w:hAnsi="Times New Roman" w:cs="Times New Roman"/>
                <w:i/>
                <w:color w:val="0070C0"/>
                <w:sz w:val="20"/>
                <w:szCs w:val="20"/>
                <w:lang w:val="eu-ES" w:bidi="or-IN"/>
              </w:rPr>
              <w:t>523</w:t>
            </w:r>
            <w:r w:rsidRPr="002926CC">
              <w:rPr>
                <w:rFonts w:ascii="Times New Roman" w:hAnsi="Times New Roman" w:cs="Times New Roman"/>
                <w:i/>
                <w:color w:val="0070C0"/>
                <w:sz w:val="20"/>
                <w:szCs w:val="20"/>
                <w:lang w:val="eu-ES" w:bidi="or-IN"/>
              </w:rPr>
              <w:t xml:space="preserve">/2024 del Consejo de Gobierno de </w:t>
            </w:r>
            <w:r w:rsidR="002926CC" w:rsidRPr="002926CC">
              <w:rPr>
                <w:rFonts w:ascii="Times New Roman" w:hAnsi="Times New Roman" w:cs="Times New Roman"/>
                <w:i/>
                <w:color w:val="0070C0"/>
                <w:sz w:val="20"/>
                <w:szCs w:val="20"/>
                <w:lang w:val="eu-ES" w:bidi="or-IN"/>
              </w:rPr>
              <w:t>17</w:t>
            </w:r>
            <w:r w:rsidRPr="002926CC">
              <w:rPr>
                <w:rFonts w:ascii="Times New Roman" w:hAnsi="Times New Roman" w:cs="Times New Roman"/>
                <w:i/>
                <w:color w:val="0070C0"/>
                <w:sz w:val="20"/>
                <w:szCs w:val="20"/>
                <w:lang w:val="eu-ES" w:bidi="or-IN"/>
              </w:rPr>
              <w:t xml:space="preserve"> de </w:t>
            </w:r>
            <w:r w:rsidR="002926CC" w:rsidRPr="002926CC">
              <w:rPr>
                <w:rFonts w:ascii="Times New Roman" w:hAnsi="Times New Roman" w:cs="Times New Roman"/>
                <w:i/>
                <w:color w:val="0070C0"/>
                <w:sz w:val="20"/>
                <w:szCs w:val="20"/>
                <w:lang w:val="eu-ES" w:bidi="or-IN"/>
              </w:rPr>
              <w:t>septiembre.</w:t>
            </w:r>
          </w:p>
          <w:p w14:paraId="3F556405" w14:textId="77777777" w:rsidR="00FB5B9B" w:rsidRPr="00FB5B9B" w:rsidRDefault="00FB5B9B" w:rsidP="00D16E62">
            <w:pPr>
              <w:rPr>
                <w:rFonts w:cs="Times New Roman"/>
                <w:i/>
                <w:color w:val="0070C0"/>
              </w:rPr>
            </w:pPr>
          </w:p>
          <w:p w14:paraId="2DEE6321" w14:textId="617C7AB0" w:rsidR="00D16E62" w:rsidRPr="00217054" w:rsidRDefault="00D16E62" w:rsidP="0013038E">
            <w:pPr>
              <w:pStyle w:val="Prrafodelista"/>
              <w:numPr>
                <w:ilvl w:val="0"/>
                <w:numId w:val="35"/>
              </w:numPr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>ARABAT, ARABAKO BIDEAK-VÍAS DE ÁLAVA, S.A.</w:t>
            </w:r>
          </w:p>
          <w:p w14:paraId="500B6DB4" w14:textId="77777777" w:rsidR="00D16E62" w:rsidRPr="00217054" w:rsidRDefault="00D16E62" w:rsidP="00D16E62">
            <w:pPr>
              <w:pStyle w:val="Prrafodelista"/>
              <w:ind w:left="360"/>
              <w:rPr>
                <w:rFonts w:cs="Times New Roman"/>
                <w:sz w:val="22"/>
                <w:szCs w:val="22"/>
              </w:rPr>
            </w:pPr>
          </w:p>
          <w:p w14:paraId="7B52AE1C" w14:textId="7CD2110D" w:rsidR="00D16E62" w:rsidRPr="00217054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>Identidad: Igor Salazar Ochoa</w:t>
            </w:r>
          </w:p>
          <w:p w14:paraId="214E184B" w14:textId="1D42113F" w:rsidR="00D16E62" w:rsidRPr="00217054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>Nombramiento: Acuerdo de la Junta general y extraordinaria de ARABAKO BIDEAK-VIAS DE ALAVA, S.A, de 31 de octubre de 2023</w:t>
            </w:r>
          </w:p>
          <w:p w14:paraId="4CECA72B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30304246" w14:textId="42612FCF" w:rsidR="00D16E62" w:rsidRPr="00217054" w:rsidRDefault="00D16E62" w:rsidP="0013038E">
            <w:pPr>
              <w:pStyle w:val="Prrafodelista"/>
              <w:numPr>
                <w:ilvl w:val="0"/>
                <w:numId w:val="35"/>
              </w:numPr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>INDESA 2010</w:t>
            </w:r>
          </w:p>
          <w:p w14:paraId="062E8998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  <w:p w14:paraId="13DA0B8B" w14:textId="0C7F5E77" w:rsidR="00D16E62" w:rsidRPr="00217054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 xml:space="preserve">Identidad: </w:t>
            </w:r>
            <w:r w:rsidR="00E92141" w:rsidRPr="00217054">
              <w:rPr>
                <w:rFonts w:cs="Times New Roman"/>
                <w:sz w:val="22"/>
                <w:szCs w:val="22"/>
              </w:rPr>
              <w:t>Ander Eguidazu Aldalur</w:t>
            </w:r>
          </w:p>
          <w:p w14:paraId="2EF97D9B" w14:textId="32043744" w:rsidR="00D16E62" w:rsidRPr="00217054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>Nombramiento: Acuerdo 5</w:t>
            </w:r>
            <w:r w:rsidR="00E92141" w:rsidRPr="00217054">
              <w:rPr>
                <w:rFonts w:cs="Times New Roman"/>
                <w:sz w:val="22"/>
                <w:szCs w:val="22"/>
              </w:rPr>
              <w:t>71</w:t>
            </w:r>
            <w:r w:rsidRPr="00217054">
              <w:rPr>
                <w:rFonts w:cs="Times New Roman"/>
                <w:sz w:val="22"/>
                <w:szCs w:val="22"/>
              </w:rPr>
              <w:t>/20</w:t>
            </w:r>
            <w:r w:rsidR="00E92141" w:rsidRPr="00217054">
              <w:rPr>
                <w:rFonts w:cs="Times New Roman"/>
                <w:sz w:val="22"/>
                <w:szCs w:val="22"/>
              </w:rPr>
              <w:t>23</w:t>
            </w:r>
            <w:r w:rsidRPr="00217054">
              <w:rPr>
                <w:rFonts w:cs="Times New Roman"/>
                <w:sz w:val="22"/>
                <w:szCs w:val="22"/>
              </w:rPr>
              <w:t>, del Consejo de Gobierno Foral de 2</w:t>
            </w:r>
            <w:r w:rsidR="00E92141" w:rsidRPr="00217054">
              <w:rPr>
                <w:rFonts w:cs="Times New Roman"/>
                <w:sz w:val="22"/>
                <w:szCs w:val="22"/>
              </w:rPr>
              <w:t>6</w:t>
            </w:r>
            <w:r w:rsidRPr="00217054">
              <w:rPr>
                <w:rFonts w:cs="Times New Roman"/>
                <w:sz w:val="22"/>
                <w:szCs w:val="22"/>
              </w:rPr>
              <w:t xml:space="preserve"> de septiembre.</w:t>
            </w:r>
          </w:p>
          <w:p w14:paraId="358C8F65" w14:textId="77777777" w:rsidR="00D16E62" w:rsidRPr="00217054" w:rsidRDefault="00D16E62" w:rsidP="00D16E62">
            <w:pPr>
              <w:spacing w:after="120"/>
              <w:rPr>
                <w:rFonts w:cs="Times New Roman"/>
                <w:sz w:val="22"/>
                <w:szCs w:val="22"/>
              </w:rPr>
            </w:pPr>
          </w:p>
          <w:p w14:paraId="7AC0621A" w14:textId="494CE2DC" w:rsidR="00D16E62" w:rsidRPr="00217054" w:rsidRDefault="00D16E62" w:rsidP="00D16E62">
            <w:pPr>
              <w:rPr>
                <w:rFonts w:cs="Times New Roman"/>
                <w:b/>
                <w:sz w:val="22"/>
                <w:szCs w:val="22"/>
              </w:rPr>
            </w:pPr>
            <w:r w:rsidRPr="00217054">
              <w:rPr>
                <w:rFonts w:cs="Times New Roman"/>
                <w:b/>
                <w:sz w:val="22"/>
                <w:szCs w:val="22"/>
              </w:rPr>
              <w:t xml:space="preserve">7.- </w:t>
            </w:r>
            <w:r w:rsidR="00AB1C6A" w:rsidRPr="00217054">
              <w:rPr>
                <w:rFonts w:cs="Times New Roman"/>
                <w:b/>
                <w:sz w:val="22"/>
                <w:szCs w:val="22"/>
              </w:rPr>
              <w:t xml:space="preserve">DIRECTIVAS Y </w:t>
            </w:r>
            <w:r w:rsidRPr="00217054">
              <w:rPr>
                <w:rFonts w:cs="Times New Roman"/>
                <w:b/>
                <w:sz w:val="22"/>
                <w:szCs w:val="22"/>
              </w:rPr>
              <w:t xml:space="preserve">DIRECTIVOS DE LAS FUNDACIONES DEL SECTOR PÚBLICO FORAL. </w:t>
            </w:r>
          </w:p>
          <w:p w14:paraId="01F770F6" w14:textId="77777777" w:rsidR="00D16E62" w:rsidRPr="00217054" w:rsidRDefault="00D16E62" w:rsidP="00D16E62">
            <w:pPr>
              <w:rPr>
                <w:rFonts w:cs="Times New Roman"/>
                <w:sz w:val="22"/>
                <w:szCs w:val="22"/>
                <w:lang w:val="es-ES" w:bidi="ar-SA"/>
              </w:rPr>
            </w:pPr>
          </w:p>
          <w:p w14:paraId="3C171800" w14:textId="04B18C24" w:rsidR="00D16E62" w:rsidRPr="00217054" w:rsidRDefault="00453FBE" w:rsidP="00D16E62">
            <w:pPr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>1</w:t>
            </w:r>
            <w:r w:rsidR="00D16E62" w:rsidRPr="00217054">
              <w:rPr>
                <w:rFonts w:cs="Times New Roman"/>
                <w:sz w:val="22"/>
                <w:szCs w:val="22"/>
              </w:rPr>
              <w:t>) DIRECTOR-GERENTE DE FUNDACIÓN VALLE SALADO DE AÑANA</w:t>
            </w:r>
          </w:p>
          <w:p w14:paraId="5D8C85CD" w14:textId="77777777" w:rsidR="00453FBE" w:rsidRPr="00217054" w:rsidRDefault="00453FBE" w:rsidP="00D16E62">
            <w:pPr>
              <w:spacing w:after="120"/>
              <w:rPr>
                <w:rFonts w:cs="Times New Roman"/>
                <w:sz w:val="44"/>
                <w:szCs w:val="44"/>
              </w:rPr>
            </w:pPr>
          </w:p>
          <w:p w14:paraId="5DC22647" w14:textId="0F72289D" w:rsidR="00D16E62" w:rsidRPr="00217054" w:rsidRDefault="00D16E62" w:rsidP="00D16E62">
            <w:pPr>
              <w:shd w:val="clear" w:color="auto" w:fill="FFFFFF"/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t>Identidad: Pablo De Oraá Oleaga</w:t>
            </w:r>
          </w:p>
          <w:p w14:paraId="4EA5C932" w14:textId="1B1FA9F5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  <w:r w:rsidRPr="00217054">
              <w:rPr>
                <w:rFonts w:cs="Times New Roman"/>
                <w:sz w:val="22"/>
                <w:szCs w:val="22"/>
              </w:rPr>
              <w:br/>
              <w:t>Nombramiento: Acuerdo del Patronato de la Fundación Valle Salado de Añana, de 19 de octubre de 2020</w:t>
            </w:r>
          </w:p>
          <w:p w14:paraId="62D00D27" w14:textId="39C1EF2A" w:rsidR="00D16E62" w:rsidRPr="00217054" w:rsidRDefault="00D16E62" w:rsidP="00D16E62">
            <w:pPr>
              <w:rPr>
                <w:rFonts w:cs="Times New Roman"/>
                <w:sz w:val="22"/>
                <w:szCs w:val="22"/>
              </w:rPr>
            </w:pPr>
          </w:p>
        </w:tc>
      </w:tr>
    </w:tbl>
    <w:p w14:paraId="1BDD5EE1" w14:textId="77777777" w:rsidR="009A00A4" w:rsidRPr="00A37737" w:rsidRDefault="009A00A4" w:rsidP="009276A3">
      <w:pPr>
        <w:tabs>
          <w:tab w:val="right" w:pos="8789"/>
        </w:tabs>
        <w:spacing w:after="480"/>
        <w:rPr>
          <w:rFonts w:cs="Times New Roman"/>
          <w:sz w:val="22"/>
          <w:szCs w:val="22"/>
        </w:rPr>
      </w:pPr>
    </w:p>
    <w:sectPr w:rsidR="009A00A4" w:rsidRPr="00A37737" w:rsidSect="009276A3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2268" w:right="1418" w:bottom="1134" w:left="1701" w:header="851" w:footer="567" w:gutter="0"/>
      <w:cols w:space="720" w:equalWidth="0">
        <w:col w:w="8788" w:space="709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73FE4" w14:textId="77777777" w:rsidR="004D1D62" w:rsidRDefault="004D1D62">
      <w:r>
        <w:separator/>
      </w:r>
    </w:p>
  </w:endnote>
  <w:endnote w:type="continuationSeparator" w:id="0">
    <w:p w14:paraId="67A298F8" w14:textId="77777777" w:rsidR="004D1D62" w:rsidRDefault="004D1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D5939" w14:textId="77777777" w:rsidR="003A0F9A" w:rsidRDefault="009A00A4">
    <w:pPr>
      <w:pStyle w:val="Piedepgina"/>
      <w:tabs>
        <w:tab w:val="clear" w:pos="4252"/>
        <w:tab w:val="clear" w:pos="8504"/>
        <w:tab w:val="right" w:pos="9356"/>
      </w:tabs>
      <w:jc w:val="right"/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567167">
      <w:rPr>
        <w:rStyle w:val="Nmerodepgina"/>
        <w:noProof/>
      </w:rPr>
      <w:t>6</w:t>
    </w:r>
    <w:r>
      <w:rPr>
        <w:rStyle w:val="Nmerodepgina"/>
      </w:rPr>
      <w:fldChar w:fldCharType="end"/>
    </w:r>
    <w:r>
      <w:t>/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567167">
      <w:rPr>
        <w:rStyle w:val="Nmerodepgina"/>
        <w:noProof/>
      </w:rPr>
      <w:t>6</w:t>
    </w:r>
    <w:r>
      <w:rPr>
        <w:rStyle w:val="Nmerodepgin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3CCE2" w14:textId="345FFAD9" w:rsidR="003A0F9A" w:rsidRDefault="009A00A4">
    <w:pPr>
      <w:pStyle w:val="Piedepgina"/>
      <w:tabs>
        <w:tab w:val="clear" w:pos="4252"/>
        <w:tab w:val="clear" w:pos="8504"/>
        <w:tab w:val="right" w:pos="9356"/>
      </w:tabs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 \* MERGEFORMAT </w:instrText>
    </w:r>
    <w:r>
      <w:rPr>
        <w:sz w:val="16"/>
      </w:rPr>
      <w:fldChar w:fldCharType="separate"/>
    </w:r>
    <w:r w:rsidR="000F3109">
      <w:rPr>
        <w:noProof/>
        <w:sz w:val="16"/>
      </w:rPr>
      <w:t>E2421. Anexo I - REFUNDIDO ZIRRIBORROA.docx</w:t>
    </w:r>
    <w:r>
      <w:rPr>
        <w:sz w:val="16"/>
      </w:rPr>
      <w:fldChar w:fldCharType="end"/>
    </w:r>
    <w:r>
      <w:rPr>
        <w:sz w:val="16"/>
      </w:rPr>
      <w:tab/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  <w:r>
      <w:t>/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33159E">
      <w:rPr>
        <w:rStyle w:val="Nmerodepgina"/>
        <w:noProof/>
      </w:rPr>
      <w:t>6</w:t>
    </w:r>
    <w:r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DA9A5" w14:textId="77777777" w:rsidR="004D1D62" w:rsidRDefault="004D1D62">
      <w:r>
        <w:separator/>
      </w:r>
    </w:p>
  </w:footnote>
  <w:footnote w:type="continuationSeparator" w:id="0">
    <w:p w14:paraId="67E50469" w14:textId="77777777" w:rsidR="004D1D62" w:rsidRDefault="004D1D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70" w:type="dxa"/>
      <w:tblBorders>
        <w:insideH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856"/>
      <w:gridCol w:w="1361"/>
      <w:gridCol w:w="3856"/>
    </w:tblGrid>
    <w:tr w:rsidR="004D1D62" w:rsidRPr="003052B9" w14:paraId="0F0982BC" w14:textId="77777777" w:rsidTr="00EF06EA">
      <w:trPr>
        <w:cantSplit/>
        <w:trHeight w:val="338"/>
      </w:trPr>
      <w:tc>
        <w:tcPr>
          <w:tcW w:w="3856" w:type="dxa"/>
        </w:tcPr>
        <w:p w14:paraId="3B05221B" w14:textId="77777777" w:rsidR="004D1D62" w:rsidRPr="003052B9" w:rsidRDefault="004D1D62" w:rsidP="00EF06EA">
          <w:pPr>
            <w:tabs>
              <w:tab w:val="center" w:pos="4252"/>
              <w:tab w:val="right" w:pos="8504"/>
            </w:tabs>
            <w:rPr>
              <w:rFonts w:cs="Verdana"/>
            </w:rPr>
          </w:pPr>
        </w:p>
      </w:tc>
      <w:tc>
        <w:tcPr>
          <w:tcW w:w="1361" w:type="dxa"/>
          <w:vMerge w:val="restart"/>
        </w:tcPr>
        <w:p w14:paraId="4EFA4784" w14:textId="77777777" w:rsidR="004D1D62" w:rsidRPr="003052B9" w:rsidRDefault="001D0780" w:rsidP="00EF06EA">
          <w:pPr>
            <w:tabs>
              <w:tab w:val="center" w:pos="4252"/>
              <w:tab w:val="right" w:pos="8504"/>
            </w:tabs>
            <w:jc w:val="center"/>
            <w:rPr>
              <w:rFonts w:cs="Verdana"/>
            </w:rPr>
          </w:pPr>
          <w:r>
            <w:rPr>
              <w:rFonts w:cs="Verdana"/>
              <w:noProof/>
              <w:lang w:val="es-ES" w:bidi="ar-SA"/>
            </w:rPr>
            <w:drawing>
              <wp:inline distT="0" distB="0" distL="0" distR="0" wp14:anchorId="3A972CCC" wp14:editId="549E66F9">
                <wp:extent cx="428625" cy="428625"/>
                <wp:effectExtent l="0" t="0" r="9525" b="9525"/>
                <wp:docPr id="1" name="Imagen 7" descr="S MBOLO 12 X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7" descr="S MBOLO 12 X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56" w:type="dxa"/>
        </w:tcPr>
        <w:p w14:paraId="72966765" w14:textId="77777777" w:rsidR="004D1D62" w:rsidRPr="003052B9" w:rsidRDefault="004D1D62" w:rsidP="00EF06EA">
          <w:pPr>
            <w:tabs>
              <w:tab w:val="center" w:pos="4252"/>
              <w:tab w:val="right" w:pos="8504"/>
            </w:tabs>
            <w:rPr>
              <w:rFonts w:cs="Verdana"/>
            </w:rPr>
          </w:pPr>
        </w:p>
      </w:tc>
    </w:tr>
    <w:tr w:rsidR="004D1D62" w:rsidRPr="003052B9" w14:paraId="11594FD3" w14:textId="77777777" w:rsidTr="00EF06EA">
      <w:trPr>
        <w:cantSplit/>
        <w:trHeight w:val="337"/>
      </w:trPr>
      <w:tc>
        <w:tcPr>
          <w:tcW w:w="3856" w:type="dxa"/>
        </w:tcPr>
        <w:p w14:paraId="7AE90F48" w14:textId="77777777" w:rsidR="004D1D62" w:rsidRPr="003052B9" w:rsidRDefault="004D1D62" w:rsidP="00EF06EA">
          <w:pPr>
            <w:tabs>
              <w:tab w:val="center" w:pos="4252"/>
              <w:tab w:val="right" w:pos="8504"/>
            </w:tabs>
            <w:rPr>
              <w:rFonts w:cs="Verdana"/>
            </w:rPr>
          </w:pPr>
        </w:p>
      </w:tc>
      <w:tc>
        <w:tcPr>
          <w:tcW w:w="1361" w:type="dxa"/>
          <w:vMerge/>
        </w:tcPr>
        <w:p w14:paraId="59FC24B5" w14:textId="77777777" w:rsidR="004D1D62" w:rsidRPr="003052B9" w:rsidRDefault="004D1D62" w:rsidP="00EF06EA">
          <w:pPr>
            <w:tabs>
              <w:tab w:val="center" w:pos="4252"/>
              <w:tab w:val="right" w:pos="8504"/>
            </w:tabs>
            <w:jc w:val="center"/>
            <w:rPr>
              <w:rFonts w:cs="Verdana"/>
            </w:rPr>
          </w:pPr>
        </w:p>
      </w:tc>
      <w:tc>
        <w:tcPr>
          <w:tcW w:w="3856" w:type="dxa"/>
        </w:tcPr>
        <w:p w14:paraId="39190ECB" w14:textId="77777777" w:rsidR="004D1D62" w:rsidRPr="003052B9" w:rsidRDefault="004D1D62" w:rsidP="00EF06EA">
          <w:pPr>
            <w:tabs>
              <w:tab w:val="center" w:pos="4252"/>
              <w:tab w:val="right" w:pos="8504"/>
            </w:tabs>
            <w:rPr>
              <w:rFonts w:cs="Verdana"/>
            </w:rPr>
          </w:pPr>
        </w:p>
      </w:tc>
    </w:tr>
  </w:tbl>
  <w:p w14:paraId="2A580F78" w14:textId="77777777" w:rsidR="004D1D62" w:rsidRDefault="004D1D62" w:rsidP="004D1D62">
    <w:pPr>
      <w:pStyle w:val="Encabezado"/>
    </w:pPr>
  </w:p>
  <w:p w14:paraId="0F5642D1" w14:textId="77777777" w:rsidR="00EE3C82" w:rsidRDefault="00EE3C8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106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804"/>
      <w:gridCol w:w="3686"/>
    </w:tblGrid>
    <w:tr w:rsidR="003A0F9A" w14:paraId="778B1485" w14:textId="77777777">
      <w:tc>
        <w:tcPr>
          <w:tcW w:w="6804" w:type="dxa"/>
        </w:tcPr>
        <w:bookmarkStart w:id="0" w:name="_MON_1284444778"/>
        <w:bookmarkEnd w:id="0"/>
        <w:p w14:paraId="1930C177" w14:textId="77777777" w:rsidR="003A0F9A" w:rsidRDefault="009A00A4">
          <w:pPr>
            <w:pStyle w:val="Encabezado"/>
            <w:tabs>
              <w:tab w:val="clear" w:pos="4252"/>
              <w:tab w:val="clear" w:pos="8504"/>
            </w:tabs>
            <w:spacing w:after="1200"/>
            <w:ind w:left="74"/>
            <w:rPr>
              <w:rFonts w:ascii="Arial" w:hAnsi="Arial"/>
              <w:noProof/>
              <w:sz w:val="16"/>
            </w:rPr>
          </w:pPr>
          <w:r>
            <w:rPr>
              <w:rFonts w:ascii="Arial" w:hAnsi="Arial"/>
              <w:noProof/>
              <w:sz w:val="16"/>
            </w:rPr>
            <w:object w:dxaOrig="3301" w:dyaOrig="1126" w14:anchorId="5BE148A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65pt;height:56.25pt" fillcolor="window">
                <v:imagedata r:id="rId1" o:title=""/>
              </v:shape>
              <o:OLEObject Type="Embed" ProgID="Word.Picture.8" ShapeID="_x0000_i1025" DrawAspect="Content" ObjectID="_1788160218" r:id="rId2"/>
            </w:object>
          </w:r>
        </w:p>
        <w:p w14:paraId="7E7AA182" w14:textId="77777777" w:rsidR="003A0F9A" w:rsidRDefault="003A0F9A">
          <w:pPr>
            <w:pStyle w:val="Encabezado"/>
            <w:ind w:left="1064"/>
            <w:rPr>
              <w:rFonts w:ascii="Arial" w:hAnsi="Arial"/>
              <w:noProof/>
              <w:sz w:val="16"/>
            </w:rPr>
          </w:pPr>
        </w:p>
      </w:tc>
      <w:tc>
        <w:tcPr>
          <w:tcW w:w="3686" w:type="dxa"/>
        </w:tcPr>
        <w:p w14:paraId="4192E9AB" w14:textId="77777777" w:rsidR="003A0F9A" w:rsidRDefault="009A00A4">
          <w:pPr>
            <w:pStyle w:val="Encabezado"/>
            <w:tabs>
              <w:tab w:val="clear" w:pos="4252"/>
            </w:tabs>
            <w:spacing w:after="40" w:line="240" w:lineRule="exact"/>
            <w:ind w:left="-68"/>
            <w:rPr>
              <w:rFonts w:ascii="Arial" w:hAnsi="Arial"/>
              <w:b/>
              <w:noProof/>
              <w:sz w:val="18"/>
            </w:rPr>
          </w:pPr>
          <w:r>
            <w:rPr>
              <w:rFonts w:ascii="Arial" w:hAnsi="Arial"/>
              <w:b/>
              <w:noProof/>
              <w:sz w:val="18"/>
            </w:rPr>
            <w:t>Diputatuen Kontseilua</w:t>
          </w:r>
        </w:p>
        <w:p w14:paraId="3C1B1F43" w14:textId="77777777" w:rsidR="003A0F9A" w:rsidRDefault="009A00A4">
          <w:pPr>
            <w:pStyle w:val="Encabezado"/>
            <w:tabs>
              <w:tab w:val="clear" w:pos="4252"/>
            </w:tabs>
            <w:spacing w:after="240" w:line="240" w:lineRule="exact"/>
            <w:ind w:left="-68"/>
            <w:rPr>
              <w:rFonts w:ascii="Arial" w:hAnsi="Arial"/>
              <w:noProof/>
              <w:sz w:val="18"/>
            </w:rPr>
          </w:pPr>
          <w:r>
            <w:rPr>
              <w:rFonts w:ascii="Arial" w:hAnsi="Arial"/>
              <w:b/>
              <w:noProof/>
              <w:sz w:val="18"/>
            </w:rPr>
            <w:t>Consejo de Diputados</w:t>
          </w:r>
        </w:p>
      </w:tc>
    </w:tr>
  </w:tbl>
  <w:p w14:paraId="2D9F2196" w14:textId="77777777" w:rsidR="003A0F9A" w:rsidRDefault="003A0F9A">
    <w:pPr>
      <w:pStyle w:val="Encabezado"/>
      <w:pBdr>
        <w:top w:val="single" w:sz="4" w:space="1" w:color="auto"/>
      </w:pBdr>
      <w:tabs>
        <w:tab w:val="clear" w:pos="4252"/>
        <w:tab w:val="clear" w:pos="8504"/>
      </w:tabs>
      <w:ind w:left="11" w:right="28"/>
      <w:rPr>
        <w:rFonts w:ascii="Arial" w:hAnsi="Arial"/>
        <w:noProof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C19A1"/>
    <w:multiLevelType w:val="hybridMultilevel"/>
    <w:tmpl w:val="D3FC1F4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B5C2A"/>
    <w:multiLevelType w:val="multilevel"/>
    <w:tmpl w:val="16622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466DD6"/>
    <w:multiLevelType w:val="hybridMultilevel"/>
    <w:tmpl w:val="AA925678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7A3A81"/>
    <w:multiLevelType w:val="hybridMultilevel"/>
    <w:tmpl w:val="A70027AA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BA19FF"/>
    <w:multiLevelType w:val="hybridMultilevel"/>
    <w:tmpl w:val="53149C5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DD136B"/>
    <w:multiLevelType w:val="hybridMultilevel"/>
    <w:tmpl w:val="2DE2A67E"/>
    <w:lvl w:ilvl="0" w:tplc="0C0A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612ABC"/>
    <w:multiLevelType w:val="hybridMultilevel"/>
    <w:tmpl w:val="A70027AA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E15BCF"/>
    <w:multiLevelType w:val="hybridMultilevel"/>
    <w:tmpl w:val="4D94BCD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636F7A"/>
    <w:multiLevelType w:val="hybridMultilevel"/>
    <w:tmpl w:val="1EF28152"/>
    <w:lvl w:ilvl="0" w:tplc="5AF85D18">
      <w:start w:val="1"/>
      <w:numFmt w:val="lowerLetter"/>
      <w:lvlText w:val="%1)"/>
      <w:lvlJc w:val="left"/>
      <w:pPr>
        <w:tabs>
          <w:tab w:val="num" w:pos="644"/>
        </w:tabs>
        <w:ind w:left="624" w:hanging="34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4C08AA"/>
    <w:multiLevelType w:val="hybridMultilevel"/>
    <w:tmpl w:val="5DD0630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C35984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4097CB3"/>
    <w:multiLevelType w:val="hybridMultilevel"/>
    <w:tmpl w:val="062659E4"/>
    <w:lvl w:ilvl="0" w:tplc="1D2CA038">
      <w:start w:val="1"/>
      <w:numFmt w:val="bullet"/>
      <w:lvlText w:val="-"/>
      <w:lvlJc w:val="left"/>
      <w:pPr>
        <w:ind w:left="153" w:firstLine="207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930C05"/>
    <w:multiLevelType w:val="hybridMultilevel"/>
    <w:tmpl w:val="3BC68A42"/>
    <w:lvl w:ilvl="0" w:tplc="0C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59B4C58"/>
    <w:multiLevelType w:val="hybridMultilevel"/>
    <w:tmpl w:val="3FB67644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A92865"/>
    <w:multiLevelType w:val="hybridMultilevel"/>
    <w:tmpl w:val="ED462570"/>
    <w:lvl w:ilvl="0" w:tplc="569039BC">
      <w:start w:val="1"/>
      <w:numFmt w:val="lowerLetter"/>
      <w:lvlText w:val="%1)"/>
      <w:lvlJc w:val="left"/>
      <w:pPr>
        <w:tabs>
          <w:tab w:val="num" w:pos="644"/>
        </w:tabs>
        <w:ind w:left="624" w:hanging="34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B6979FF"/>
    <w:multiLevelType w:val="hybridMultilevel"/>
    <w:tmpl w:val="53149C5C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DBC1E78"/>
    <w:multiLevelType w:val="hybridMultilevel"/>
    <w:tmpl w:val="040E02E4"/>
    <w:lvl w:ilvl="0" w:tplc="721630F2">
      <w:start w:val="6"/>
      <w:numFmt w:val="lowerLetter"/>
      <w:lvlText w:val="%1)"/>
      <w:lvlJc w:val="left"/>
      <w:pPr>
        <w:ind w:left="42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6" w:hanging="360"/>
      </w:pPr>
    </w:lvl>
    <w:lvl w:ilvl="2" w:tplc="0C0A001B" w:tentative="1">
      <w:start w:val="1"/>
      <w:numFmt w:val="lowerRoman"/>
      <w:lvlText w:val="%3."/>
      <w:lvlJc w:val="right"/>
      <w:pPr>
        <w:ind w:left="1866" w:hanging="180"/>
      </w:pPr>
    </w:lvl>
    <w:lvl w:ilvl="3" w:tplc="0C0A000F" w:tentative="1">
      <w:start w:val="1"/>
      <w:numFmt w:val="decimal"/>
      <w:lvlText w:val="%4."/>
      <w:lvlJc w:val="left"/>
      <w:pPr>
        <w:ind w:left="2586" w:hanging="360"/>
      </w:pPr>
    </w:lvl>
    <w:lvl w:ilvl="4" w:tplc="0C0A0019" w:tentative="1">
      <w:start w:val="1"/>
      <w:numFmt w:val="lowerLetter"/>
      <w:lvlText w:val="%5."/>
      <w:lvlJc w:val="left"/>
      <w:pPr>
        <w:ind w:left="3306" w:hanging="360"/>
      </w:pPr>
    </w:lvl>
    <w:lvl w:ilvl="5" w:tplc="0C0A001B" w:tentative="1">
      <w:start w:val="1"/>
      <w:numFmt w:val="lowerRoman"/>
      <w:lvlText w:val="%6."/>
      <w:lvlJc w:val="right"/>
      <w:pPr>
        <w:ind w:left="4026" w:hanging="180"/>
      </w:pPr>
    </w:lvl>
    <w:lvl w:ilvl="6" w:tplc="0C0A000F" w:tentative="1">
      <w:start w:val="1"/>
      <w:numFmt w:val="decimal"/>
      <w:lvlText w:val="%7."/>
      <w:lvlJc w:val="left"/>
      <w:pPr>
        <w:ind w:left="4746" w:hanging="360"/>
      </w:pPr>
    </w:lvl>
    <w:lvl w:ilvl="7" w:tplc="0C0A0019" w:tentative="1">
      <w:start w:val="1"/>
      <w:numFmt w:val="lowerLetter"/>
      <w:lvlText w:val="%8."/>
      <w:lvlJc w:val="left"/>
      <w:pPr>
        <w:ind w:left="5466" w:hanging="360"/>
      </w:pPr>
    </w:lvl>
    <w:lvl w:ilvl="8" w:tplc="0C0A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7" w15:restartNumberingAfterBreak="0">
    <w:nsid w:val="40263A8C"/>
    <w:multiLevelType w:val="hybridMultilevel"/>
    <w:tmpl w:val="72689D3E"/>
    <w:lvl w:ilvl="0" w:tplc="8760F974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48C68AF"/>
    <w:multiLevelType w:val="multilevel"/>
    <w:tmpl w:val="9912B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5B27C3A"/>
    <w:multiLevelType w:val="hybridMultilevel"/>
    <w:tmpl w:val="50C05D24"/>
    <w:lvl w:ilvl="0" w:tplc="C6A0649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FC806004">
      <w:start w:val="1"/>
      <w:numFmt w:val="lowerLetter"/>
      <w:lvlText w:val="%2)"/>
      <w:lvlJc w:val="left"/>
      <w:pPr>
        <w:ind w:left="4200" w:hanging="360"/>
      </w:pPr>
      <w:rPr>
        <w:rFonts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ind w:left="4920" w:hanging="180"/>
      </w:pPr>
    </w:lvl>
    <w:lvl w:ilvl="3" w:tplc="0C0A000F" w:tentative="1">
      <w:start w:val="1"/>
      <w:numFmt w:val="decimal"/>
      <w:lvlText w:val="%4."/>
      <w:lvlJc w:val="left"/>
      <w:pPr>
        <w:ind w:left="5640" w:hanging="360"/>
      </w:pPr>
    </w:lvl>
    <w:lvl w:ilvl="4" w:tplc="0C0A0019" w:tentative="1">
      <w:start w:val="1"/>
      <w:numFmt w:val="lowerLetter"/>
      <w:lvlText w:val="%5."/>
      <w:lvlJc w:val="left"/>
      <w:pPr>
        <w:ind w:left="6360" w:hanging="360"/>
      </w:pPr>
    </w:lvl>
    <w:lvl w:ilvl="5" w:tplc="0C0A001B" w:tentative="1">
      <w:start w:val="1"/>
      <w:numFmt w:val="lowerRoman"/>
      <w:lvlText w:val="%6."/>
      <w:lvlJc w:val="right"/>
      <w:pPr>
        <w:ind w:left="7080" w:hanging="180"/>
      </w:pPr>
    </w:lvl>
    <w:lvl w:ilvl="6" w:tplc="0C0A000F" w:tentative="1">
      <w:start w:val="1"/>
      <w:numFmt w:val="decimal"/>
      <w:lvlText w:val="%7."/>
      <w:lvlJc w:val="left"/>
      <w:pPr>
        <w:ind w:left="7800" w:hanging="360"/>
      </w:pPr>
    </w:lvl>
    <w:lvl w:ilvl="7" w:tplc="0C0A0019" w:tentative="1">
      <w:start w:val="1"/>
      <w:numFmt w:val="lowerLetter"/>
      <w:lvlText w:val="%8."/>
      <w:lvlJc w:val="left"/>
      <w:pPr>
        <w:ind w:left="8520" w:hanging="360"/>
      </w:pPr>
    </w:lvl>
    <w:lvl w:ilvl="8" w:tplc="0C0A001B" w:tentative="1">
      <w:start w:val="1"/>
      <w:numFmt w:val="lowerRoman"/>
      <w:lvlText w:val="%9."/>
      <w:lvlJc w:val="right"/>
      <w:pPr>
        <w:ind w:left="9240" w:hanging="180"/>
      </w:pPr>
    </w:lvl>
  </w:abstractNum>
  <w:abstractNum w:abstractNumId="20" w15:restartNumberingAfterBreak="0">
    <w:nsid w:val="4AC079BC"/>
    <w:multiLevelType w:val="hybridMultilevel"/>
    <w:tmpl w:val="AA925678"/>
    <w:lvl w:ilvl="0" w:tplc="0C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08538E7"/>
    <w:multiLevelType w:val="hybridMultilevel"/>
    <w:tmpl w:val="39C2201C"/>
    <w:lvl w:ilvl="0" w:tplc="3A7637F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96037B"/>
    <w:multiLevelType w:val="hybridMultilevel"/>
    <w:tmpl w:val="351CC4CE"/>
    <w:lvl w:ilvl="0" w:tplc="F5182EB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803396"/>
    <w:multiLevelType w:val="hybridMultilevel"/>
    <w:tmpl w:val="53149C5C"/>
    <w:lvl w:ilvl="0" w:tplc="D106748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EF1A8A"/>
    <w:multiLevelType w:val="hybridMultilevel"/>
    <w:tmpl w:val="3C806048"/>
    <w:lvl w:ilvl="0" w:tplc="82EC3A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695322"/>
    <w:multiLevelType w:val="hybridMultilevel"/>
    <w:tmpl w:val="68ACE4F4"/>
    <w:lvl w:ilvl="0" w:tplc="0C0A0017">
      <w:start w:val="8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861B45"/>
    <w:multiLevelType w:val="hybridMultilevel"/>
    <w:tmpl w:val="3BC68A42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22A3F24"/>
    <w:multiLevelType w:val="hybridMultilevel"/>
    <w:tmpl w:val="B3DA5E1E"/>
    <w:lvl w:ilvl="0" w:tplc="BC14E084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28844A3"/>
    <w:multiLevelType w:val="hybridMultilevel"/>
    <w:tmpl w:val="0570DB68"/>
    <w:lvl w:ilvl="0" w:tplc="0C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C629D2"/>
    <w:multiLevelType w:val="multilevel"/>
    <w:tmpl w:val="41CE0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AD651BA"/>
    <w:multiLevelType w:val="hybridMultilevel"/>
    <w:tmpl w:val="3940BE00"/>
    <w:lvl w:ilvl="0" w:tplc="D8389C6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3D1D2C"/>
    <w:multiLevelType w:val="hybridMultilevel"/>
    <w:tmpl w:val="5DD0630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650C13"/>
    <w:multiLevelType w:val="hybridMultilevel"/>
    <w:tmpl w:val="AE22D2CE"/>
    <w:lvl w:ilvl="0" w:tplc="60CAA78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sz w:val="20"/>
        <w:szCs w:val="20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43013C5"/>
    <w:multiLevelType w:val="multilevel"/>
    <w:tmpl w:val="3ED85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6E620D2"/>
    <w:multiLevelType w:val="multilevel"/>
    <w:tmpl w:val="AB661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AFD1705"/>
    <w:multiLevelType w:val="hybridMultilevel"/>
    <w:tmpl w:val="06DC8426"/>
    <w:lvl w:ilvl="0" w:tplc="9D0E9A2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3894722">
    <w:abstractNumId w:val="10"/>
  </w:num>
  <w:num w:numId="2" w16cid:durableId="297414828">
    <w:abstractNumId w:val="32"/>
  </w:num>
  <w:num w:numId="3" w16cid:durableId="658073678">
    <w:abstractNumId w:val="19"/>
  </w:num>
  <w:num w:numId="4" w16cid:durableId="205995137">
    <w:abstractNumId w:val="8"/>
  </w:num>
  <w:num w:numId="5" w16cid:durableId="1170675973">
    <w:abstractNumId w:val="13"/>
  </w:num>
  <w:num w:numId="6" w16cid:durableId="2011829470">
    <w:abstractNumId w:val="7"/>
  </w:num>
  <w:num w:numId="7" w16cid:durableId="1705791376">
    <w:abstractNumId w:val="0"/>
  </w:num>
  <w:num w:numId="8" w16cid:durableId="430705173">
    <w:abstractNumId w:val="14"/>
  </w:num>
  <w:num w:numId="9" w16cid:durableId="18507165">
    <w:abstractNumId w:val="30"/>
  </w:num>
  <w:num w:numId="10" w16cid:durableId="330572306">
    <w:abstractNumId w:val="5"/>
  </w:num>
  <w:num w:numId="11" w16cid:durableId="1807964308">
    <w:abstractNumId w:val="25"/>
  </w:num>
  <w:num w:numId="12" w16cid:durableId="242762447">
    <w:abstractNumId w:val="16"/>
  </w:num>
  <w:num w:numId="13" w16cid:durableId="1183864863">
    <w:abstractNumId w:val="28"/>
  </w:num>
  <w:num w:numId="14" w16cid:durableId="1882594776">
    <w:abstractNumId w:val="23"/>
  </w:num>
  <w:num w:numId="15" w16cid:durableId="631713836">
    <w:abstractNumId w:val="18"/>
  </w:num>
  <w:num w:numId="16" w16cid:durableId="44066406">
    <w:abstractNumId w:val="33"/>
  </w:num>
  <w:num w:numId="17" w16cid:durableId="2029717606">
    <w:abstractNumId w:val="6"/>
  </w:num>
  <w:num w:numId="18" w16cid:durableId="1553419471">
    <w:abstractNumId w:val="20"/>
  </w:num>
  <w:num w:numId="19" w16cid:durableId="778842437">
    <w:abstractNumId w:val="27"/>
  </w:num>
  <w:num w:numId="20" w16cid:durableId="2068991888">
    <w:abstractNumId w:val="21"/>
  </w:num>
  <w:num w:numId="21" w16cid:durableId="231279381">
    <w:abstractNumId w:val="17"/>
  </w:num>
  <w:num w:numId="22" w16cid:durableId="1593779972">
    <w:abstractNumId w:val="22"/>
  </w:num>
  <w:num w:numId="23" w16cid:durableId="421494457">
    <w:abstractNumId w:val="35"/>
  </w:num>
  <w:num w:numId="24" w16cid:durableId="776682522">
    <w:abstractNumId w:val="11"/>
  </w:num>
  <w:num w:numId="25" w16cid:durableId="396514106">
    <w:abstractNumId w:val="31"/>
  </w:num>
  <w:num w:numId="26" w16cid:durableId="625500729">
    <w:abstractNumId w:val="9"/>
  </w:num>
  <w:num w:numId="27" w16cid:durableId="330186224">
    <w:abstractNumId w:val="12"/>
  </w:num>
  <w:num w:numId="28" w16cid:durableId="410549050">
    <w:abstractNumId w:val="24"/>
  </w:num>
  <w:num w:numId="29" w16cid:durableId="395710745">
    <w:abstractNumId w:val="29"/>
  </w:num>
  <w:num w:numId="30" w16cid:durableId="754935480">
    <w:abstractNumId w:val="1"/>
  </w:num>
  <w:num w:numId="31" w16cid:durableId="1450778406">
    <w:abstractNumId w:val="34"/>
  </w:num>
  <w:num w:numId="32" w16cid:durableId="3896790">
    <w:abstractNumId w:val="4"/>
  </w:num>
  <w:num w:numId="33" w16cid:durableId="375273697">
    <w:abstractNumId w:val="3"/>
  </w:num>
  <w:num w:numId="34" w16cid:durableId="1756200317">
    <w:abstractNumId w:val="2"/>
  </w:num>
  <w:num w:numId="35" w16cid:durableId="1364478394">
    <w:abstractNumId w:val="26"/>
  </w:num>
  <w:num w:numId="36" w16cid:durableId="25941606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ctiveWritingStyle w:appName="MSWord" w:lang="es-ES_tradnl" w:vendorID="9" w:dllVersion="512" w:checkStyle="1"/>
  <w:activeWritingStyle w:appName="MSWord" w:lang="es-ES" w:vendorID="9" w:dllVersion="512" w:checkStyle="1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9216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1D62"/>
    <w:rsid w:val="0000780B"/>
    <w:rsid w:val="000227F4"/>
    <w:rsid w:val="000267CB"/>
    <w:rsid w:val="0003006C"/>
    <w:rsid w:val="000330C3"/>
    <w:rsid w:val="0004227E"/>
    <w:rsid w:val="00045201"/>
    <w:rsid w:val="00055FBF"/>
    <w:rsid w:val="000607D1"/>
    <w:rsid w:val="00066D2A"/>
    <w:rsid w:val="00072BC5"/>
    <w:rsid w:val="000741A1"/>
    <w:rsid w:val="00081D10"/>
    <w:rsid w:val="0009545C"/>
    <w:rsid w:val="000A534B"/>
    <w:rsid w:val="000B39DB"/>
    <w:rsid w:val="000C6E50"/>
    <w:rsid w:val="000C7430"/>
    <w:rsid w:val="000E44B5"/>
    <w:rsid w:val="000F3109"/>
    <w:rsid w:val="000F3B1C"/>
    <w:rsid w:val="000F45F5"/>
    <w:rsid w:val="000F65BA"/>
    <w:rsid w:val="001047B2"/>
    <w:rsid w:val="001173C9"/>
    <w:rsid w:val="0012248E"/>
    <w:rsid w:val="00123A1C"/>
    <w:rsid w:val="00124F14"/>
    <w:rsid w:val="00125ADF"/>
    <w:rsid w:val="0012603F"/>
    <w:rsid w:val="0013038E"/>
    <w:rsid w:val="001309AC"/>
    <w:rsid w:val="001366F0"/>
    <w:rsid w:val="0014263E"/>
    <w:rsid w:val="00151A3D"/>
    <w:rsid w:val="0015640C"/>
    <w:rsid w:val="0016407B"/>
    <w:rsid w:val="00175807"/>
    <w:rsid w:val="00175A96"/>
    <w:rsid w:val="00176890"/>
    <w:rsid w:val="001854FA"/>
    <w:rsid w:val="001858D2"/>
    <w:rsid w:val="00193A75"/>
    <w:rsid w:val="001A4095"/>
    <w:rsid w:val="001B3E97"/>
    <w:rsid w:val="001C305D"/>
    <w:rsid w:val="001C6EC2"/>
    <w:rsid w:val="001D0780"/>
    <w:rsid w:val="001D7EA0"/>
    <w:rsid w:val="001E186D"/>
    <w:rsid w:val="001E347C"/>
    <w:rsid w:val="001E349A"/>
    <w:rsid w:val="001E6521"/>
    <w:rsid w:val="001E72C0"/>
    <w:rsid w:val="001E733A"/>
    <w:rsid w:val="001F01B7"/>
    <w:rsid w:val="00205C6E"/>
    <w:rsid w:val="002077DB"/>
    <w:rsid w:val="00217054"/>
    <w:rsid w:val="00224C8C"/>
    <w:rsid w:val="00231881"/>
    <w:rsid w:val="002355A8"/>
    <w:rsid w:val="002367FD"/>
    <w:rsid w:val="0028007A"/>
    <w:rsid w:val="00281B4A"/>
    <w:rsid w:val="00290E66"/>
    <w:rsid w:val="002926CC"/>
    <w:rsid w:val="002A3227"/>
    <w:rsid w:val="002B5C9B"/>
    <w:rsid w:val="002C2994"/>
    <w:rsid w:val="002D4FCD"/>
    <w:rsid w:val="002F0755"/>
    <w:rsid w:val="002F5548"/>
    <w:rsid w:val="003051C6"/>
    <w:rsid w:val="00312793"/>
    <w:rsid w:val="0031733C"/>
    <w:rsid w:val="003278CE"/>
    <w:rsid w:val="0033159E"/>
    <w:rsid w:val="00343EA3"/>
    <w:rsid w:val="0034441B"/>
    <w:rsid w:val="00345E9E"/>
    <w:rsid w:val="003508C7"/>
    <w:rsid w:val="00352504"/>
    <w:rsid w:val="003609A7"/>
    <w:rsid w:val="00377EFA"/>
    <w:rsid w:val="00380C88"/>
    <w:rsid w:val="00381AE4"/>
    <w:rsid w:val="00387EC3"/>
    <w:rsid w:val="0039473B"/>
    <w:rsid w:val="003A0F9A"/>
    <w:rsid w:val="003A1548"/>
    <w:rsid w:val="003A1D2F"/>
    <w:rsid w:val="003A5599"/>
    <w:rsid w:val="003A7337"/>
    <w:rsid w:val="003C4987"/>
    <w:rsid w:val="003C49A1"/>
    <w:rsid w:val="003C581E"/>
    <w:rsid w:val="003E2749"/>
    <w:rsid w:val="003E32E9"/>
    <w:rsid w:val="003E3B84"/>
    <w:rsid w:val="003E757D"/>
    <w:rsid w:val="003F0CA0"/>
    <w:rsid w:val="003F18F9"/>
    <w:rsid w:val="00413427"/>
    <w:rsid w:val="00451A37"/>
    <w:rsid w:val="00453D81"/>
    <w:rsid w:val="00453FBE"/>
    <w:rsid w:val="00454878"/>
    <w:rsid w:val="00455CCE"/>
    <w:rsid w:val="004608A9"/>
    <w:rsid w:val="00463DBD"/>
    <w:rsid w:val="00472777"/>
    <w:rsid w:val="00473E7F"/>
    <w:rsid w:val="00481C08"/>
    <w:rsid w:val="0049504A"/>
    <w:rsid w:val="004B5A6B"/>
    <w:rsid w:val="004B61BD"/>
    <w:rsid w:val="004C4899"/>
    <w:rsid w:val="004C6044"/>
    <w:rsid w:val="004D1D62"/>
    <w:rsid w:val="004D43CA"/>
    <w:rsid w:val="004D47EA"/>
    <w:rsid w:val="004D6E0B"/>
    <w:rsid w:val="004E2631"/>
    <w:rsid w:val="004E502E"/>
    <w:rsid w:val="004E7395"/>
    <w:rsid w:val="004F7337"/>
    <w:rsid w:val="005128A3"/>
    <w:rsid w:val="00521C83"/>
    <w:rsid w:val="00521EE8"/>
    <w:rsid w:val="00540839"/>
    <w:rsid w:val="005436D3"/>
    <w:rsid w:val="005503E3"/>
    <w:rsid w:val="00567167"/>
    <w:rsid w:val="005769D6"/>
    <w:rsid w:val="00577F61"/>
    <w:rsid w:val="00585138"/>
    <w:rsid w:val="00587E7D"/>
    <w:rsid w:val="005B0B54"/>
    <w:rsid w:val="005B7482"/>
    <w:rsid w:val="005C692B"/>
    <w:rsid w:val="005E0662"/>
    <w:rsid w:val="005E4459"/>
    <w:rsid w:val="005F116C"/>
    <w:rsid w:val="00626028"/>
    <w:rsid w:val="00627E4E"/>
    <w:rsid w:val="006317CF"/>
    <w:rsid w:val="0065376B"/>
    <w:rsid w:val="00654EAB"/>
    <w:rsid w:val="00662AEB"/>
    <w:rsid w:val="00663FF3"/>
    <w:rsid w:val="0067281E"/>
    <w:rsid w:val="00672FAA"/>
    <w:rsid w:val="0068111C"/>
    <w:rsid w:val="00681B82"/>
    <w:rsid w:val="00692620"/>
    <w:rsid w:val="006C06E8"/>
    <w:rsid w:val="006C3D08"/>
    <w:rsid w:val="006D28B1"/>
    <w:rsid w:val="006D6A0C"/>
    <w:rsid w:val="006D7447"/>
    <w:rsid w:val="006E1055"/>
    <w:rsid w:val="006E2CBA"/>
    <w:rsid w:val="006E7B02"/>
    <w:rsid w:val="006F16A7"/>
    <w:rsid w:val="006F50F3"/>
    <w:rsid w:val="006F5484"/>
    <w:rsid w:val="007073EA"/>
    <w:rsid w:val="00732FDE"/>
    <w:rsid w:val="00734549"/>
    <w:rsid w:val="0074303E"/>
    <w:rsid w:val="00750BDA"/>
    <w:rsid w:val="0075710F"/>
    <w:rsid w:val="00774F93"/>
    <w:rsid w:val="00784001"/>
    <w:rsid w:val="00793BF5"/>
    <w:rsid w:val="0079749F"/>
    <w:rsid w:val="007A03DE"/>
    <w:rsid w:val="007A59AB"/>
    <w:rsid w:val="007A5E11"/>
    <w:rsid w:val="007B1404"/>
    <w:rsid w:val="007B7351"/>
    <w:rsid w:val="007C74CA"/>
    <w:rsid w:val="007D6705"/>
    <w:rsid w:val="007F06B0"/>
    <w:rsid w:val="007F6711"/>
    <w:rsid w:val="00805960"/>
    <w:rsid w:val="008129AC"/>
    <w:rsid w:val="0081537C"/>
    <w:rsid w:val="008173AB"/>
    <w:rsid w:val="00832DA4"/>
    <w:rsid w:val="0083731F"/>
    <w:rsid w:val="0084143A"/>
    <w:rsid w:val="008445F5"/>
    <w:rsid w:val="008458B8"/>
    <w:rsid w:val="0086210B"/>
    <w:rsid w:val="00867A1A"/>
    <w:rsid w:val="00886D0A"/>
    <w:rsid w:val="00896309"/>
    <w:rsid w:val="008B1F5E"/>
    <w:rsid w:val="008B2EF5"/>
    <w:rsid w:val="008B4026"/>
    <w:rsid w:val="008C6871"/>
    <w:rsid w:val="008E7AA3"/>
    <w:rsid w:val="008F3385"/>
    <w:rsid w:val="008F3A72"/>
    <w:rsid w:val="00905A0B"/>
    <w:rsid w:val="00913ABC"/>
    <w:rsid w:val="0092525D"/>
    <w:rsid w:val="009276A3"/>
    <w:rsid w:val="009308D3"/>
    <w:rsid w:val="00940C42"/>
    <w:rsid w:val="00951D98"/>
    <w:rsid w:val="00952EE9"/>
    <w:rsid w:val="009647E8"/>
    <w:rsid w:val="009759B6"/>
    <w:rsid w:val="009830D8"/>
    <w:rsid w:val="00995085"/>
    <w:rsid w:val="009A00A4"/>
    <w:rsid w:val="009A432B"/>
    <w:rsid w:val="009B30C9"/>
    <w:rsid w:val="009B30F6"/>
    <w:rsid w:val="009C305A"/>
    <w:rsid w:val="009C786B"/>
    <w:rsid w:val="009D386F"/>
    <w:rsid w:val="00A101E8"/>
    <w:rsid w:val="00A256C5"/>
    <w:rsid w:val="00A334CD"/>
    <w:rsid w:val="00A35965"/>
    <w:rsid w:val="00A37737"/>
    <w:rsid w:val="00A5300E"/>
    <w:rsid w:val="00A66DEE"/>
    <w:rsid w:val="00A67033"/>
    <w:rsid w:val="00A76FA4"/>
    <w:rsid w:val="00A81E1C"/>
    <w:rsid w:val="00A824B5"/>
    <w:rsid w:val="00A90C79"/>
    <w:rsid w:val="00A92986"/>
    <w:rsid w:val="00AB1C6A"/>
    <w:rsid w:val="00AD4C20"/>
    <w:rsid w:val="00AD5A26"/>
    <w:rsid w:val="00AD7553"/>
    <w:rsid w:val="00AE1A77"/>
    <w:rsid w:val="00AE7DC9"/>
    <w:rsid w:val="00B009BD"/>
    <w:rsid w:val="00B07A68"/>
    <w:rsid w:val="00B107BD"/>
    <w:rsid w:val="00B130C0"/>
    <w:rsid w:val="00B15E68"/>
    <w:rsid w:val="00B17928"/>
    <w:rsid w:val="00B26D3A"/>
    <w:rsid w:val="00B31605"/>
    <w:rsid w:val="00B57E30"/>
    <w:rsid w:val="00B6237C"/>
    <w:rsid w:val="00BA07E7"/>
    <w:rsid w:val="00BA13DC"/>
    <w:rsid w:val="00BB1779"/>
    <w:rsid w:val="00BC10C0"/>
    <w:rsid w:val="00BE5BB9"/>
    <w:rsid w:val="00BE6CD0"/>
    <w:rsid w:val="00BF3156"/>
    <w:rsid w:val="00C02067"/>
    <w:rsid w:val="00C14EBA"/>
    <w:rsid w:val="00C21750"/>
    <w:rsid w:val="00C22D4B"/>
    <w:rsid w:val="00C308BA"/>
    <w:rsid w:val="00C61977"/>
    <w:rsid w:val="00C66CAA"/>
    <w:rsid w:val="00C708FF"/>
    <w:rsid w:val="00C710A9"/>
    <w:rsid w:val="00C752DD"/>
    <w:rsid w:val="00C93B69"/>
    <w:rsid w:val="00C96E28"/>
    <w:rsid w:val="00C97A16"/>
    <w:rsid w:val="00CA6AAD"/>
    <w:rsid w:val="00CC261F"/>
    <w:rsid w:val="00CC32BD"/>
    <w:rsid w:val="00CC744B"/>
    <w:rsid w:val="00CD12BC"/>
    <w:rsid w:val="00CD4AAB"/>
    <w:rsid w:val="00CD55FD"/>
    <w:rsid w:val="00CD5A3C"/>
    <w:rsid w:val="00D16E62"/>
    <w:rsid w:val="00D17AE5"/>
    <w:rsid w:val="00D17C5A"/>
    <w:rsid w:val="00D25D45"/>
    <w:rsid w:val="00D3122A"/>
    <w:rsid w:val="00D32461"/>
    <w:rsid w:val="00D40485"/>
    <w:rsid w:val="00D441C9"/>
    <w:rsid w:val="00D44B58"/>
    <w:rsid w:val="00D50B56"/>
    <w:rsid w:val="00D57F95"/>
    <w:rsid w:val="00D67F14"/>
    <w:rsid w:val="00D72A7E"/>
    <w:rsid w:val="00D74146"/>
    <w:rsid w:val="00D86CE7"/>
    <w:rsid w:val="00DA6046"/>
    <w:rsid w:val="00DC0EB2"/>
    <w:rsid w:val="00DF3208"/>
    <w:rsid w:val="00E0486A"/>
    <w:rsid w:val="00E0492C"/>
    <w:rsid w:val="00E059DE"/>
    <w:rsid w:val="00E1593B"/>
    <w:rsid w:val="00E249BA"/>
    <w:rsid w:val="00E35B49"/>
    <w:rsid w:val="00E404B2"/>
    <w:rsid w:val="00E418A6"/>
    <w:rsid w:val="00E451B9"/>
    <w:rsid w:val="00E475B8"/>
    <w:rsid w:val="00E615E3"/>
    <w:rsid w:val="00E66B60"/>
    <w:rsid w:val="00E70409"/>
    <w:rsid w:val="00E74151"/>
    <w:rsid w:val="00E7609A"/>
    <w:rsid w:val="00E84D71"/>
    <w:rsid w:val="00E92141"/>
    <w:rsid w:val="00E92BDE"/>
    <w:rsid w:val="00EA5CBB"/>
    <w:rsid w:val="00EB2F64"/>
    <w:rsid w:val="00EB4449"/>
    <w:rsid w:val="00EB5929"/>
    <w:rsid w:val="00ED1B04"/>
    <w:rsid w:val="00ED64EB"/>
    <w:rsid w:val="00ED69F8"/>
    <w:rsid w:val="00EE04E9"/>
    <w:rsid w:val="00EE3C82"/>
    <w:rsid w:val="00EE45D6"/>
    <w:rsid w:val="00EE70F9"/>
    <w:rsid w:val="00EF71D0"/>
    <w:rsid w:val="00F056F4"/>
    <w:rsid w:val="00F079A8"/>
    <w:rsid w:val="00F36A4E"/>
    <w:rsid w:val="00F412CB"/>
    <w:rsid w:val="00F4322C"/>
    <w:rsid w:val="00F44C41"/>
    <w:rsid w:val="00F47A7A"/>
    <w:rsid w:val="00F502F9"/>
    <w:rsid w:val="00F53209"/>
    <w:rsid w:val="00F54849"/>
    <w:rsid w:val="00F5538F"/>
    <w:rsid w:val="00F60861"/>
    <w:rsid w:val="00F60B18"/>
    <w:rsid w:val="00F63BAF"/>
    <w:rsid w:val="00F7405A"/>
    <w:rsid w:val="00F814BB"/>
    <w:rsid w:val="00F87F39"/>
    <w:rsid w:val="00F912AF"/>
    <w:rsid w:val="00FA1248"/>
    <w:rsid w:val="00FB1BB1"/>
    <w:rsid w:val="00FB5244"/>
    <w:rsid w:val="00FB5B9B"/>
    <w:rsid w:val="00FB5CD8"/>
    <w:rsid w:val="00FC733F"/>
    <w:rsid w:val="00FE0EEB"/>
    <w:rsid w:val="00FE1FFC"/>
    <w:rsid w:val="00FE5FE4"/>
    <w:rsid w:val="00FF0908"/>
    <w:rsid w:val="00FF191B"/>
    <w:rsid w:val="00FF35FD"/>
    <w:rsid w:val="00FF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62"/>
    <o:shapelayout v:ext="edit">
      <o:idmap v:ext="edit" data="1"/>
    </o:shapelayout>
  </w:shapeDefaults>
  <w:decimalSymbol w:val=","/>
  <w:listSeparator w:val=";"/>
  <w14:docId w14:val="24E408B6"/>
  <w15:docId w15:val="{7A272956-A9EA-4F11-B37C-4E8EF21DC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"/>
      <w:lang w:val="es-ES_tradnl" w:bidi="or-IN"/>
    </w:rPr>
  </w:style>
  <w:style w:type="paragraph" w:styleId="Ttulo1">
    <w:name w:val="heading 1"/>
    <w:basedOn w:val="Normal"/>
    <w:next w:val="Normal"/>
    <w:qFormat/>
    <w:pPr>
      <w:keepNext/>
      <w:spacing w:after="480"/>
      <w:outlineLvl w:val="0"/>
    </w:pPr>
    <w:rPr>
      <w:rFonts w:ascii="Arial" w:hAnsi="Arial"/>
      <w:b/>
      <w:bCs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81AE4"/>
    <w:pPr>
      <w:keepNext/>
      <w:keepLines/>
      <w:spacing w:before="200"/>
      <w:outlineLvl w:val="4"/>
    </w:pPr>
    <w:rPr>
      <w:rFonts w:ascii="Cambria" w:hAnsi="Cambria" w:cs="Times New Roman"/>
      <w:color w:val="243F6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semiHidden/>
    <w:pPr>
      <w:spacing w:after="240"/>
      <w:ind w:firstLine="1134"/>
      <w:jc w:val="both"/>
    </w:pPr>
    <w:rPr>
      <w:rFonts w:ascii="Arial" w:hAnsi="Arial"/>
      <w:b/>
      <w:bCs/>
      <w:color w:val="FF0000"/>
      <w:sz w:val="24"/>
      <w:szCs w:val="24"/>
    </w:rPr>
  </w:style>
  <w:style w:type="character" w:styleId="Nmerodepgina">
    <w:name w:val="page number"/>
    <w:basedOn w:val="Fuentedeprrafopredeter"/>
    <w:semiHidden/>
  </w:style>
  <w:style w:type="paragraph" w:styleId="Textodebloque">
    <w:name w:val="Block Text"/>
    <w:basedOn w:val="Normal"/>
    <w:semiHidden/>
    <w:pPr>
      <w:spacing w:after="120"/>
      <w:ind w:left="57" w:right="57"/>
      <w:jc w:val="both"/>
    </w:pPr>
    <w:rPr>
      <w:rFonts w:ascii="Arial" w:hAnsi="Arial"/>
      <w:snapToGrid w:val="0"/>
      <w:lang w:val="es-ES"/>
    </w:rPr>
  </w:style>
  <w:style w:type="paragraph" w:styleId="Textoindependiente">
    <w:name w:val="Body Text"/>
    <w:basedOn w:val="Normal"/>
    <w:semiHidden/>
    <w:pPr>
      <w:spacing w:after="240"/>
    </w:pPr>
    <w:rPr>
      <w:sz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748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B7482"/>
    <w:rPr>
      <w:rFonts w:ascii="Tahoma" w:hAnsi="Tahoma" w:cs="Tahoma"/>
      <w:sz w:val="16"/>
      <w:szCs w:val="16"/>
      <w:lang w:val="es-ES_tradnl" w:bidi="or-IN"/>
    </w:rPr>
  </w:style>
  <w:style w:type="character" w:customStyle="1" w:styleId="Ttulo5Car">
    <w:name w:val="Título 5 Car"/>
    <w:link w:val="Ttulo5"/>
    <w:uiPriority w:val="9"/>
    <w:semiHidden/>
    <w:rsid w:val="00381AE4"/>
    <w:rPr>
      <w:rFonts w:ascii="Cambria" w:eastAsia="Times New Roman" w:hAnsi="Cambria" w:cs="Times New Roman"/>
      <w:color w:val="243F60"/>
      <w:lang w:val="es-ES_tradnl" w:bidi="or-IN"/>
    </w:rPr>
  </w:style>
  <w:style w:type="paragraph" w:styleId="Prrafodelista">
    <w:name w:val="List Paragraph"/>
    <w:basedOn w:val="Normal"/>
    <w:uiPriority w:val="34"/>
    <w:qFormat/>
    <w:rsid w:val="007F06B0"/>
    <w:pPr>
      <w:ind w:left="720"/>
      <w:contextualSpacing/>
    </w:pPr>
  </w:style>
  <w:style w:type="character" w:customStyle="1" w:styleId="EncabezadoCar">
    <w:name w:val="Encabezado Car"/>
    <w:link w:val="Encabezado"/>
    <w:uiPriority w:val="99"/>
    <w:rsid w:val="004D1D62"/>
    <w:rPr>
      <w:rFonts w:cs="Arial"/>
      <w:lang w:val="es-ES_tradnl" w:bidi="or-IN"/>
    </w:rPr>
  </w:style>
  <w:style w:type="paragraph" w:customStyle="1" w:styleId="Default">
    <w:name w:val="Default"/>
    <w:rsid w:val="002926C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Plantillas\INFORME%20dos%20columna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D88DF7-0AFB-4585-8BBE-34A102C09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INFORME dos columnas.dotx</Template>
  <TotalTime>131</TotalTime>
  <Pages>9</Pages>
  <Words>2891</Words>
  <Characters>15906</Characters>
  <Application>Microsoft Office Word</Application>
  <DocSecurity>0</DocSecurity>
  <Lines>132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de Orden Foral a dos columnas</vt:lpstr>
    </vt:vector>
  </TitlesOfParts>
  <Company>DFA-AFA</Company>
  <LinksUpToDate>false</LinksUpToDate>
  <CharactersWithSpaces>18760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de Orden Foral a dos columnas</dc:title>
  <dc:creator>C3231$</dc:creator>
  <cp:lastModifiedBy>Salterain Gandarias, Iratxe</cp:lastModifiedBy>
  <cp:revision>38</cp:revision>
  <cp:lastPrinted>2024-07-31T12:34:00Z</cp:lastPrinted>
  <dcterms:created xsi:type="dcterms:W3CDTF">2024-06-28T06:18:00Z</dcterms:created>
  <dcterms:modified xsi:type="dcterms:W3CDTF">2024-09-18T08:24:00Z</dcterms:modified>
</cp:coreProperties>
</file>