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D16E62" w14:paraId="4B4BF02E" w14:textId="77777777" w:rsidTr="00D16E62">
        <w:tc>
          <w:tcPr>
            <w:tcW w:w="4394" w:type="dxa"/>
          </w:tcPr>
          <w:p w14:paraId="09017C86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ERANSKINA</w:t>
            </w:r>
          </w:p>
          <w:p w14:paraId="1912D07D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F64AAC6" w14:textId="5674CCAD" w:rsidR="00D16E62" w:rsidRPr="007073EA" w:rsidRDefault="00D40485" w:rsidP="00D16E62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XI.I LEGEALDIKO (2023-2027) 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FORU KARGU PUBLIKOEN KATALOGOA</w:t>
            </w:r>
          </w:p>
        </w:tc>
        <w:tc>
          <w:tcPr>
            <w:tcW w:w="567" w:type="dxa"/>
          </w:tcPr>
          <w:p w14:paraId="63122405" w14:textId="77777777" w:rsidR="00D16E62" w:rsidRDefault="00D16E62" w:rsidP="00D16E62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9FCCB54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0211247F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D37CE5" w14:textId="75B84948" w:rsidR="00D40485" w:rsidRDefault="00D16E62" w:rsidP="00D404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D40485">
              <w:rPr>
                <w:rFonts w:cs="Times New Roman"/>
                <w:b/>
                <w:sz w:val="22"/>
                <w:szCs w:val="22"/>
              </w:rPr>
              <w:t xml:space="preserve"> DE LA LEGISLATURA XII</w:t>
            </w:r>
          </w:p>
          <w:p w14:paraId="66B1BA7B" w14:textId="00349715" w:rsidR="00D16E62" w:rsidRPr="00A90C79" w:rsidRDefault="00D40485" w:rsidP="00D40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(2023-2027)</w:t>
            </w:r>
          </w:p>
        </w:tc>
      </w:tr>
      <w:tr w:rsidR="00D16E62" w:rsidRPr="00A37737" w14:paraId="62957CB0" w14:textId="77777777" w:rsidTr="00217054">
        <w:tc>
          <w:tcPr>
            <w:tcW w:w="4394" w:type="dxa"/>
            <w:shd w:val="clear" w:color="auto" w:fill="auto"/>
          </w:tcPr>
          <w:p w14:paraId="629C63A3" w14:textId="77777777" w:rsidR="00D16E62" w:rsidRPr="00217054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1.- DIPUTATU NAGUSIA</w:t>
            </w:r>
          </w:p>
          <w:p w14:paraId="24A74673" w14:textId="2324F9C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Ramiro González Vicente</w:t>
            </w:r>
          </w:p>
          <w:p w14:paraId="4046794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AA767E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29ko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osoko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bilkura</w:t>
            </w:r>
            <w:proofErr w:type="spellEnd"/>
          </w:p>
          <w:p w14:paraId="334A7505" w14:textId="2D4B5EA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3AC4E6" w14:textId="5B06D257" w:rsidR="003278CE" w:rsidRPr="00217054" w:rsidRDefault="003278CE" w:rsidP="003278C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2.- DIPUTATU NAGUSIORDEAK</w:t>
            </w:r>
          </w:p>
          <w:p w14:paraId="48FFD929" w14:textId="77777777" w:rsidR="003278CE" w:rsidRPr="00217054" w:rsidRDefault="003278CE" w:rsidP="00D16E62">
            <w:pPr>
              <w:rPr>
                <w:rFonts w:cs="Times New Roman"/>
                <w:sz w:val="22"/>
                <w:szCs w:val="22"/>
              </w:rPr>
            </w:pPr>
          </w:p>
          <w:p w14:paraId="4A7801B4" w14:textId="76469769" w:rsidR="00D16E62" w:rsidRPr="00217054" w:rsidRDefault="003278CE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1)</w:t>
            </w:r>
            <w:r w:rsidR="00D16E62" w:rsidRPr="00217054">
              <w:rPr>
                <w:rFonts w:cs="Times New Roman"/>
                <w:sz w:val="22"/>
                <w:szCs w:val="22"/>
              </w:rPr>
              <w:t>- LEHENENGO DIPUTATU NAGUSIORDEA</w:t>
            </w:r>
          </w:p>
          <w:p w14:paraId="78E63BC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FC531" w14:textId="1FF7E4E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Cristina González Calvar.</w:t>
            </w:r>
          </w:p>
          <w:p w14:paraId="2D8CAD5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8E383F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B4AFAB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DD32F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F193AD" w14:textId="28CB6878" w:rsidR="009830D8" w:rsidRPr="00217054" w:rsidRDefault="009830D8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</w:t>
            </w:r>
            <w:r w:rsidR="00D16E62" w:rsidRPr="00217054">
              <w:rPr>
                <w:rFonts w:cs="Times New Roman"/>
                <w:sz w:val="22"/>
                <w:szCs w:val="22"/>
              </w:rPr>
              <w:t>.- BIGARREN DIPUTATU NAGUSIORDEA</w:t>
            </w:r>
          </w:p>
          <w:p w14:paraId="1E738F33" w14:textId="77777777" w:rsidR="009830D8" w:rsidRPr="00217054" w:rsidRDefault="009830D8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05A25D6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40E61E6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28EAB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297DD14" w14:textId="5D97672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45E395D" w14:textId="77777777" w:rsidR="009830D8" w:rsidRPr="00217054" w:rsidRDefault="009830D8" w:rsidP="00D16E62">
            <w:pPr>
              <w:rPr>
                <w:rFonts w:cs="Times New Roman"/>
                <w:sz w:val="22"/>
                <w:szCs w:val="22"/>
              </w:rPr>
            </w:pPr>
          </w:p>
          <w:p w14:paraId="139FE7BE" w14:textId="6C195F66" w:rsidR="00D16E62" w:rsidRPr="00217054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D16E62" w:rsidRPr="00217054">
              <w:rPr>
                <w:rFonts w:cs="Times New Roman"/>
                <w:b/>
                <w:bCs/>
                <w:sz w:val="22"/>
                <w:szCs w:val="22"/>
              </w:rPr>
              <w:t>.- FORU DIPUTATUAK</w:t>
            </w:r>
          </w:p>
          <w:p w14:paraId="788A0E5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1) ENPLEGU, MERKATARITZA, TURISMO ETA FORU ADMINISTRAZIOAREN SAILA</w:t>
            </w:r>
          </w:p>
          <w:p w14:paraId="6355AAF3" w14:textId="2D88448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FBAA6A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8C09B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5F5D785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DF5B2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6B9D3E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203C0E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Turismo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Administrazioaren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66540DA" w14:textId="1575A5F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6BD19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F2089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 OGASUN, FINANTZA ETA AURREKONTU SAILA</w:t>
            </w:r>
          </w:p>
          <w:p w14:paraId="13405C2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1D0397" w14:textId="75E28CC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0F404BA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1F782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550F770" w14:textId="30A1E09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32B64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AD4EEF" w14:textId="756B0A2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7B9FE31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596FB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3) BERDINTASUN, EUSKARA ETA GOBERNANTZA SAILA</w:t>
            </w:r>
          </w:p>
          <w:p w14:paraId="731EEDF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49BB83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Jone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Berriozabal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Bóveda</w:t>
            </w:r>
          </w:p>
          <w:p w14:paraId="64F77C6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6BAA59" w14:textId="53FD485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36CD76BE" w14:textId="77777777" w:rsidR="0065376B" w:rsidRPr="00217054" w:rsidRDefault="0065376B" w:rsidP="00D16E62">
            <w:pPr>
              <w:rPr>
                <w:rFonts w:cs="Times New Roman"/>
                <w:sz w:val="22"/>
                <w:szCs w:val="22"/>
              </w:rPr>
            </w:pPr>
          </w:p>
          <w:p w14:paraId="0E72DDA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ADB71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D1E18A1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347EE8" w14:textId="00B38FB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4) EKONOMIA GARAPENAREN ETA </w:t>
            </w:r>
            <w:r w:rsidR="005769D6" w:rsidRPr="00217054">
              <w:rPr>
                <w:sz w:val="22"/>
                <w:lang w:val="es-ES"/>
              </w:rPr>
              <w:t xml:space="preserve">JASANGARRITASUNAREN </w:t>
            </w:r>
            <w:r w:rsidRPr="00217054">
              <w:rPr>
                <w:rFonts w:cs="Times New Roman"/>
                <w:sz w:val="22"/>
                <w:szCs w:val="22"/>
              </w:rPr>
              <w:t>SAILA</w:t>
            </w:r>
          </w:p>
          <w:p w14:paraId="0EF5358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12DB5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Saray Zárate Fernández de Landa</w:t>
            </w:r>
          </w:p>
          <w:p w14:paraId="1E76C43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528A2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8B1D5C" w14:textId="5B46A51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383CAC" w14:textId="77777777" w:rsidR="00F54849" w:rsidRPr="00217054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DF243C9" w14:textId="1CBE92D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</w:t>
            </w:r>
            <w:r w:rsidR="005769D6"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769D6" w:rsidRPr="00217054">
              <w:rPr>
                <w:sz w:val="22"/>
                <w:lang w:val="es-ES"/>
              </w:rPr>
              <w:t>Jasangarritasunaren</w:t>
            </w:r>
            <w:proofErr w:type="spellEnd"/>
            <w:r w:rsidR="005769D6" w:rsidRPr="00217054">
              <w:rPr>
                <w:sz w:val="22"/>
                <w:lang w:val="es-ES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1D8FF51" w14:textId="77777777" w:rsidR="008129AC" w:rsidRPr="00217054" w:rsidRDefault="008129AC" w:rsidP="00D16E62">
            <w:pPr>
              <w:rPr>
                <w:rFonts w:cs="Times New Roman"/>
                <w:sz w:val="22"/>
                <w:szCs w:val="22"/>
              </w:rPr>
            </w:pPr>
          </w:p>
          <w:p w14:paraId="03B3E997" w14:textId="1B80AAF0" w:rsidR="00455CCE" w:rsidRPr="00217054" w:rsidRDefault="00455CCE" w:rsidP="00455CCE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>Diputatu nagusiaren ekain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>28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>78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>foru Dekretuaren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 bitartez </w:t>
            </w:r>
            <w:r w:rsidR="00C710A9" w:rsidRPr="00217054">
              <w:rPr>
                <w:rFonts w:cs="Times New Roman"/>
                <w:i/>
                <w:color w:val="0070C0"/>
                <w:lang w:val="eu-ES"/>
              </w:rPr>
              <w:t>sailaren izena aldatu da.</w:t>
            </w:r>
          </w:p>
          <w:p w14:paraId="0F6D842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A17284" w14:textId="77777777" w:rsidR="00FE5FE4" w:rsidRPr="00217054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06D0765C" w14:textId="77777777" w:rsidR="00FE5FE4" w:rsidRPr="00217054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7B04860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5) GIZARTE POLITIKEN SAILA</w:t>
            </w:r>
          </w:p>
          <w:p w14:paraId="77963A77" w14:textId="487C59B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8B9DE5" w14:textId="77777777" w:rsidR="00F54849" w:rsidRPr="00217054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94DE08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Gorka Urtaran Agirre</w:t>
            </w:r>
          </w:p>
          <w:p w14:paraId="1BABEAF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6207F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24D8100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AD394" w14:textId="7774160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Politiken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B7DCB0F" w14:textId="63E3C10F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7248A6" w14:textId="4259C6DF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C386B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1506C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6) MUGIKORTASUN JASANGARRIAREN ETA BIDE AZPIEGITUREN SAILA</w:t>
            </w:r>
          </w:p>
          <w:p w14:paraId="37B205BE" w14:textId="128EC1A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A76482" w14:textId="77777777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39310D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Jon Nogales Prieto</w:t>
            </w:r>
          </w:p>
          <w:p w14:paraId="7BF987C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EDBCE2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4181037D" w14:textId="372980D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E40DCDF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D6FB146" w14:textId="30E64CC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Jasangarriaren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A988484" w14:textId="5820979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0F07C4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4DBC1C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7) LURRALDE OREKAREN ETA LURRALDE ANTOLAMENDUAREN SAILA</w:t>
            </w:r>
          </w:p>
          <w:p w14:paraId="2DA69670" w14:textId="2966414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E2708B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AE60CB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Anartz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Gorrotxategi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Elorriaga</w:t>
            </w:r>
          </w:p>
          <w:p w14:paraId="1683CED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A38EE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AD6072" w14:textId="5404701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4D1C43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059E84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69068E6" w14:textId="77777777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30BB4B44" w14:textId="712C94B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8)</w:t>
            </w:r>
            <w:r w:rsidR="009C786B"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Pr="00217054">
              <w:rPr>
                <w:rFonts w:cs="Times New Roman"/>
                <w:sz w:val="22"/>
                <w:szCs w:val="22"/>
              </w:rPr>
              <w:t>NEKAZARITZA SAILA</w:t>
            </w:r>
          </w:p>
          <w:p w14:paraId="1C432BD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F6266E" w14:textId="1B3FE24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5769D6" w:rsidRPr="00217054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192D3AC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5CB48" w14:textId="77777777" w:rsidR="00453D81" w:rsidRPr="00217054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 79/2024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 28koa, Noemí Aguirre Quintana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</w:p>
          <w:p w14:paraId="5A744207" w14:textId="09548D66" w:rsidR="00453D81" w:rsidRPr="00217054" w:rsidRDefault="00453D81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titular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.</w:t>
            </w:r>
          </w:p>
          <w:p w14:paraId="2F105132" w14:textId="77777777" w:rsidR="0068111C" w:rsidRPr="00217054" w:rsidRDefault="0068111C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3A7E8356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2A8244DB" w14:textId="4B866E0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42C8DA7" w14:textId="77777777" w:rsidR="00C710A9" w:rsidRPr="00217054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36E749BF" w14:textId="77777777" w:rsidR="00C710A9" w:rsidRPr="00217054" w:rsidRDefault="00C710A9" w:rsidP="00C710A9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Dekretuaren bitartez sailaren izena aldatu da.</w:t>
            </w:r>
          </w:p>
          <w:p w14:paraId="6B5D9B1A" w14:textId="77777777" w:rsidR="00C710A9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7D71FC87" w14:textId="77777777" w:rsidR="001854FA" w:rsidRPr="00217054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6B3958B9" w14:textId="2714649D" w:rsidR="00453D81" w:rsidRPr="00217054" w:rsidRDefault="00453D81" w:rsidP="00453D81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CC32BD" w:rsidRPr="00217054">
              <w:rPr>
                <w:rFonts w:cs="Times New Roman"/>
                <w:i/>
                <w:color w:val="0070C0"/>
                <w:lang w:val="eu-ES"/>
              </w:rPr>
              <w:t>Foru Gobernu Kontseiluaren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 xml:space="preserve"> </w:t>
            </w:r>
            <w:r w:rsidR="00905A0B">
              <w:rPr>
                <w:rFonts w:cs="Times New Roman"/>
                <w:i/>
                <w:color w:val="0070C0"/>
                <w:lang w:val="eu-ES"/>
              </w:rPr>
              <w:t>uztail</w:t>
            </w:r>
            <w:r w:rsidR="00CC32BD" w:rsidRPr="00217054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>
              <w:rPr>
                <w:rFonts w:cs="Times New Roman"/>
                <w:i/>
                <w:color w:val="0070C0"/>
                <w:lang w:val="eu-ES"/>
              </w:rPr>
              <w:t>30e</w:t>
            </w:r>
            <w:r w:rsidR="00CC32BD" w:rsidRPr="00217054">
              <w:rPr>
                <w:rFonts w:cs="Times New Roman"/>
                <w:i/>
                <w:color w:val="0070C0"/>
                <w:lang w:val="eu-ES"/>
              </w:rPr>
              <w:t>k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 xml:space="preserve">o </w:t>
            </w:r>
            <w:r w:rsidR="003E2749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CC32BD" w:rsidRPr="00217054">
              <w:rPr>
                <w:rFonts w:cs="Times New Roman"/>
                <w:i/>
                <w:color w:val="0070C0"/>
                <w:lang w:val="eu-ES"/>
              </w:rPr>
              <w:t xml:space="preserve">Erabakiaren 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bitartez aldatu da.</w:t>
            </w:r>
          </w:p>
          <w:p w14:paraId="0D24C359" w14:textId="77777777" w:rsidR="00C710A9" w:rsidRPr="00217054" w:rsidRDefault="00C710A9" w:rsidP="00453D81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62984A5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68E21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9) KULTURA ETA KIROL SAILA</w:t>
            </w:r>
          </w:p>
          <w:p w14:paraId="5DB586AF" w14:textId="22814F5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CE6373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17FCBF9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Ana del Val Sancho</w:t>
            </w:r>
          </w:p>
          <w:p w14:paraId="564FD44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8FBDB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86E4DC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ABAB6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6DA966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C807E4" w14:textId="6D569B5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65E1" w14:textId="352415C5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46406C7" w14:textId="77777777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76E38AF2" w14:textId="5C218A7E" w:rsidR="00D16E62" w:rsidRPr="00217054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217054">
              <w:rPr>
                <w:rFonts w:cs="Times New Roman"/>
                <w:b/>
                <w:sz w:val="22"/>
                <w:szCs w:val="22"/>
              </w:rPr>
              <w:t>.- SAILETAKO ZUZENDARIAK</w:t>
            </w:r>
          </w:p>
          <w:p w14:paraId="12564CF2" w14:textId="4C64D3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14788" w14:textId="77777777" w:rsidR="004E7395" w:rsidRPr="00217054" w:rsidRDefault="004E7395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3D28A1A" w14:textId="77777777" w:rsidR="00D16E62" w:rsidRPr="00217054" w:rsidRDefault="00D16E62" w:rsidP="00D16E62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DIPUTATU NAGUSIA</w:t>
            </w:r>
          </w:p>
          <w:p w14:paraId="0F08C50A" w14:textId="77777777" w:rsidR="00D16E62" w:rsidRPr="00217054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5E7BCFF2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Kabinete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Komunikazio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EE56369" w14:textId="77777777" w:rsidR="00D16E62" w:rsidRPr="0021705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María Elena Ferreira Sebastián</w:t>
            </w:r>
          </w:p>
          <w:p w14:paraId="51238D95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BFB702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514/2019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580B99D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1A5E25" w14:textId="77777777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Arlo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Estrategikoen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E9A8763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Eduardo Aguinaco López de Suso </w:t>
            </w:r>
          </w:p>
          <w:p w14:paraId="2948A18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Foru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Gobernu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Kontseiluaren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412/2023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Erabakia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uztailaren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11koa</w:t>
            </w:r>
          </w:p>
          <w:p w14:paraId="626A8E1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D9E97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 LURRALDE OREKA ETA LURRALDE ANTOLAMENDUA</w:t>
            </w:r>
          </w:p>
          <w:p w14:paraId="3EDE3D4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E22F86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6461A3E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Laura Pérez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Borinaga</w:t>
            </w:r>
            <w:proofErr w:type="spellEnd"/>
          </w:p>
          <w:p w14:paraId="7A69B262" w14:textId="77777777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452/2023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43ED4F2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202D7F3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Jon Anda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Lazpita</w:t>
            </w:r>
            <w:proofErr w:type="spellEnd"/>
          </w:p>
          <w:p w14:paraId="42234903" w14:textId="77777777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585/2023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26koa</w:t>
            </w:r>
          </w:p>
          <w:p w14:paraId="5EB4D9B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1172AF" w14:textId="6A8E124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3) EKONOMIA GARAPENA ETA </w:t>
            </w:r>
            <w:r w:rsidR="000330C3" w:rsidRPr="00217054">
              <w:rPr>
                <w:rFonts w:cs="Times New Roman"/>
                <w:sz w:val="22"/>
                <w:szCs w:val="22"/>
              </w:rPr>
              <w:t>JASANGARRITASUNA</w:t>
            </w:r>
          </w:p>
          <w:p w14:paraId="476993A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852D6C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0620A0" w14:textId="77777777" w:rsidR="00D16E62" w:rsidRPr="0021705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1E8AE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Ander Larrinaga Saiz</w:t>
            </w:r>
          </w:p>
          <w:p w14:paraId="61C334D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lastRenderedPageBreak/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427/2023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11koa</w:t>
            </w:r>
          </w:p>
          <w:p w14:paraId="1F87FF78" w14:textId="77777777" w:rsidR="000E44B5" w:rsidRPr="00217054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Natura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607416" w14:textId="77777777" w:rsidR="000E44B5" w:rsidRPr="00217054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M. José Madeira García</w:t>
            </w:r>
          </w:p>
          <w:p w14:paraId="7252537F" w14:textId="77777777" w:rsidR="000E44B5" w:rsidRDefault="000E44B5" w:rsidP="000E44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625/2023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FD7D57A" w14:textId="77777777" w:rsidR="000F3109" w:rsidRPr="00217054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18E43FF4" w14:textId="30515D3D" w:rsidR="000F3109" w:rsidRDefault="000F3109" w:rsidP="000F3109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>
              <w:rPr>
                <w:rFonts w:cs="Times New Roman"/>
                <w:i/>
                <w:color w:val="0070C0"/>
                <w:lang w:val="eu-ES"/>
              </w:rPr>
              <w:t>en arabera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 Zuzendaritzaren atxikipena 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aldatu da.</w:t>
            </w:r>
          </w:p>
          <w:p w14:paraId="2E40E76F" w14:textId="77777777" w:rsidR="00387EC3" w:rsidRPr="00217054" w:rsidRDefault="00387EC3" w:rsidP="000F3109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158ECF4E" w14:textId="77777777" w:rsidR="000741A1" w:rsidRPr="00217054" w:rsidRDefault="000741A1" w:rsidP="00D16E62">
            <w:pPr>
              <w:rPr>
                <w:rFonts w:cs="Times New Roman"/>
                <w:sz w:val="22"/>
                <w:szCs w:val="22"/>
              </w:rPr>
            </w:pPr>
          </w:p>
          <w:p w14:paraId="3AF3C8E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4) OGASUN, FINANTZA ETA AURREKONTU SAILA </w:t>
            </w:r>
          </w:p>
          <w:p w14:paraId="356F05C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F3CBF7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88AFA59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María José Perea Urteaga</w:t>
            </w:r>
          </w:p>
          <w:p w14:paraId="66B2FD60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797/2019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BAF2BEE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A35446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88E998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Iñaki Arrizabalaga Ormaechea</w:t>
            </w:r>
          </w:p>
          <w:p w14:paraId="614AF79E" w14:textId="28D8F587" w:rsidR="00D16E62" w:rsidRPr="00217054" w:rsidRDefault="00D16E62" w:rsidP="001E349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674/2023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  <w:lang w:bidi="ar-SA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  <w:lang w:bidi="ar-SA"/>
              </w:rPr>
              <w:t xml:space="preserve"> 24koa</w:t>
            </w:r>
          </w:p>
          <w:p w14:paraId="140A44D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69008B4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5) ENPLEGUA, MERKATARITZA, TURISMOA ETA FORU ADMINISTRAZIOA</w:t>
            </w:r>
          </w:p>
          <w:p w14:paraId="54ED11F1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D625E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Funtzio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Publikoko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3785F6A" w14:textId="77777777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María José Fernández </w:t>
            </w:r>
          </w:p>
          <w:p w14:paraId="5BF1393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Alonso</w:t>
            </w:r>
          </w:p>
          <w:p w14:paraId="502C559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513/2023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5ekoa</w:t>
            </w:r>
          </w:p>
          <w:p w14:paraId="4FDD13B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F4A4FB6" w14:textId="77777777" w:rsidR="00D16E62" w:rsidRPr="0021705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Zerbitzu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Orokorren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0E0D91B" w14:textId="4E2276FA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7A03DE" w:rsidRPr="00217054">
              <w:rPr>
                <w:bCs/>
                <w:sz w:val="22"/>
                <w:szCs w:val="22"/>
              </w:rPr>
              <w:t>Iker Miranda Serrano</w:t>
            </w:r>
          </w:p>
          <w:p w14:paraId="1CF5882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75949C" w14:textId="4ED2D3CD" w:rsidR="001B3E97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217054">
              <w:rPr>
                <w:rFonts w:cs="Times New Roman"/>
                <w:sz w:val="22"/>
                <w:szCs w:val="22"/>
              </w:rPr>
              <w:t>274</w:t>
            </w:r>
            <w:r w:rsidRPr="00217054">
              <w:rPr>
                <w:rFonts w:cs="Times New Roman"/>
                <w:sz w:val="22"/>
                <w:szCs w:val="22"/>
              </w:rPr>
              <w:t>/20</w:t>
            </w:r>
            <w:r w:rsidR="007A03DE" w:rsidRPr="00217054">
              <w:rPr>
                <w:rFonts w:cs="Times New Roman"/>
                <w:sz w:val="22"/>
                <w:szCs w:val="22"/>
              </w:rPr>
              <w:t>24</w:t>
            </w:r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7A03DE" w:rsidRPr="00217054">
              <w:rPr>
                <w:rFonts w:cs="Times New Roman"/>
                <w:sz w:val="22"/>
                <w:szCs w:val="22"/>
              </w:rPr>
              <w:t>maiatz</w:t>
            </w:r>
            <w:r w:rsidRPr="00217054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217054">
              <w:rPr>
                <w:rFonts w:cs="Times New Roman"/>
                <w:sz w:val="22"/>
                <w:szCs w:val="22"/>
              </w:rPr>
              <w:t>14</w:t>
            </w:r>
            <w:r w:rsidRPr="00217054">
              <w:rPr>
                <w:rFonts w:cs="Times New Roman"/>
                <w:sz w:val="22"/>
                <w:szCs w:val="22"/>
              </w:rPr>
              <w:t>koa</w:t>
            </w:r>
          </w:p>
          <w:p w14:paraId="26F154CB" w14:textId="77777777" w:rsidR="00FB1BB1" w:rsidRPr="00217054" w:rsidRDefault="00FB1BB1" w:rsidP="00D16E62">
            <w:pPr>
              <w:rPr>
                <w:rFonts w:cs="Times New Roman"/>
                <w:sz w:val="22"/>
                <w:szCs w:val="22"/>
              </w:rPr>
            </w:pPr>
          </w:p>
          <w:p w14:paraId="290F5FBF" w14:textId="42DC3CB8" w:rsidR="001B3E97" w:rsidRPr="00217054" w:rsidRDefault="001B3E97" w:rsidP="001B3E97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>* Foru Gobernu Kontseiluaren maiatzaren 28ko 316/2024 Erabakiaren bitartez aldatu da.</w:t>
            </w:r>
          </w:p>
          <w:p w14:paraId="5AAC8FA4" w14:textId="77777777" w:rsidR="001B3E97" w:rsidRPr="00217054" w:rsidRDefault="001B3E97" w:rsidP="00D16E62">
            <w:pPr>
              <w:rPr>
                <w:rFonts w:cs="Times New Roman"/>
                <w:sz w:val="22"/>
                <w:szCs w:val="22"/>
              </w:rPr>
            </w:pPr>
          </w:p>
          <w:p w14:paraId="73AFDCAE" w14:textId="77777777" w:rsidR="003609A7" w:rsidRPr="00217054" w:rsidRDefault="003609A7" w:rsidP="00D16E62">
            <w:pPr>
              <w:rPr>
                <w:rFonts w:cs="Times New Roman"/>
                <w:sz w:val="24"/>
                <w:szCs w:val="24"/>
              </w:rPr>
            </w:pPr>
          </w:p>
          <w:p w14:paraId="67537384" w14:textId="77777777" w:rsidR="00D16E62" w:rsidRPr="0021705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Turismo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Sustapenaren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78381B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lastRenderedPageBreak/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Juan Felipe García Miravalles</w:t>
            </w:r>
          </w:p>
          <w:p w14:paraId="5B153A5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81/2020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18koa </w:t>
            </w:r>
          </w:p>
          <w:p w14:paraId="586C70D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3323316" w14:textId="1B86688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6) NEKAZARITZA </w:t>
            </w:r>
          </w:p>
          <w:p w14:paraId="47DEAF4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F814C8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422780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David Fernández Sarabia</w:t>
            </w:r>
          </w:p>
          <w:p w14:paraId="10F25A74" w14:textId="7777777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504/2023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369C5D74" w14:textId="77777777" w:rsidR="000F3109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31D4891A" w14:textId="3FD93A55" w:rsidR="00387EC3" w:rsidRPr="00217054" w:rsidRDefault="00387EC3" w:rsidP="00387EC3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>
              <w:rPr>
                <w:rFonts w:cs="Times New Roman"/>
                <w:i/>
                <w:color w:val="0070C0"/>
                <w:lang w:val="eu-ES"/>
              </w:rPr>
              <w:t xml:space="preserve">en arabera 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Zuzendaritzaren atxikipena 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aldatu da.</w:t>
            </w:r>
          </w:p>
          <w:p w14:paraId="3C84DED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90A53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E1F8F0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7) MUGIKORTASUN JASANGARRIA ETA BIDE AZPIEGITURAK</w:t>
            </w:r>
          </w:p>
          <w:p w14:paraId="7BBE6A5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0255E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BA792D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Maria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Angeles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Gutierrez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Ondarza </w:t>
            </w:r>
          </w:p>
          <w:p w14:paraId="06B9BE0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547/2023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12koa</w:t>
            </w:r>
          </w:p>
          <w:p w14:paraId="1EBB6CD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DF7DE9" w14:textId="099D7DD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Garraio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EE306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C3DAA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Patricia Pérez Aguirre</w:t>
            </w:r>
          </w:p>
          <w:p w14:paraId="07A8F0F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530/2019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773136E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615245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8) BERDINTASUNA, EUSKARA ETA GOBERNANTZA</w:t>
            </w:r>
          </w:p>
          <w:p w14:paraId="641F524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0A53F1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Euskararen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Irekiaren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E73585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1A1EE" w14:textId="17B4180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C21750" w:rsidRPr="00217054">
              <w:rPr>
                <w:rFonts w:cs="Times New Roman"/>
                <w:sz w:val="22"/>
                <w:szCs w:val="22"/>
              </w:rPr>
              <w:t xml:space="preserve">Joseba Koldo Pérez de Heredia </w:t>
            </w:r>
            <w:proofErr w:type="spellStart"/>
            <w:r w:rsidR="00C21750" w:rsidRPr="00217054">
              <w:rPr>
                <w:rFonts w:cs="Times New Roman"/>
                <w:sz w:val="22"/>
                <w:szCs w:val="22"/>
              </w:rPr>
              <w:t>Arbigano</w:t>
            </w:r>
            <w:proofErr w:type="spellEnd"/>
          </w:p>
          <w:p w14:paraId="017DFF81" w14:textId="137E345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217054">
              <w:rPr>
                <w:rFonts w:cs="Times New Roman"/>
                <w:sz w:val="22"/>
                <w:szCs w:val="22"/>
              </w:rPr>
              <w:t>426</w:t>
            </w:r>
            <w:r w:rsidRPr="00217054">
              <w:rPr>
                <w:rFonts w:cs="Times New Roman"/>
                <w:sz w:val="22"/>
                <w:szCs w:val="22"/>
              </w:rPr>
              <w:t>/20</w:t>
            </w:r>
            <w:r w:rsidR="00EF71D0" w:rsidRPr="00217054">
              <w:rPr>
                <w:rFonts w:cs="Times New Roman"/>
                <w:sz w:val="22"/>
                <w:szCs w:val="22"/>
              </w:rPr>
              <w:t>24</w:t>
            </w:r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F71D0" w:rsidRPr="00217054">
              <w:rPr>
                <w:rFonts w:cs="Times New Roman"/>
                <w:sz w:val="22"/>
                <w:szCs w:val="22"/>
              </w:rPr>
              <w:t>uztail</w:t>
            </w:r>
            <w:r w:rsidRPr="00217054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217054">
              <w:rPr>
                <w:rFonts w:cs="Times New Roman"/>
                <w:sz w:val="22"/>
                <w:szCs w:val="22"/>
              </w:rPr>
              <w:t>16</w:t>
            </w:r>
            <w:r w:rsidRPr="00217054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59BFBBB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A61A3F" w14:textId="1B19486C" w:rsidR="00EF71D0" w:rsidRPr="00217054" w:rsidRDefault="00EF71D0" w:rsidP="00EF71D0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905A0B">
              <w:rPr>
                <w:rFonts w:cs="Times New Roman"/>
                <w:i/>
                <w:color w:val="0070C0"/>
                <w:lang w:val="eu-ES"/>
              </w:rPr>
              <w:t>uztail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>
              <w:rPr>
                <w:rFonts w:cs="Times New Roman"/>
                <w:i/>
                <w:color w:val="0070C0"/>
                <w:lang w:val="eu-ES"/>
              </w:rPr>
              <w:t>30e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3E2749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05962433" w14:textId="77777777" w:rsidR="00EF71D0" w:rsidRPr="00217054" w:rsidRDefault="00EF71D0" w:rsidP="00D16E62">
            <w:pPr>
              <w:rPr>
                <w:rFonts w:cs="Times New Roman"/>
                <w:sz w:val="22"/>
                <w:szCs w:val="22"/>
              </w:rPr>
            </w:pPr>
          </w:p>
          <w:p w14:paraId="2B927DF5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Berdintasunaren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Giza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Eskubideen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DF6F0B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Joana del Hoyo Fernández</w:t>
            </w:r>
          </w:p>
          <w:p w14:paraId="757CF4E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Pr="00217054">
              <w:rPr>
                <w:rFonts w:cs="Times New Roman"/>
                <w:sz w:val="22"/>
                <w:szCs w:val="22"/>
              </w:rPr>
              <w:lastRenderedPageBreak/>
              <w:t xml:space="preserve">444/2023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55CCB8C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AA428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c)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3D86CE5" w14:textId="77777777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Miren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zabala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Basterrechea</w:t>
            </w:r>
          </w:p>
          <w:p w14:paraId="60D66947" w14:textId="77777777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</w:p>
          <w:p w14:paraId="1C91ABB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603/2023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1B74C2E1" w14:textId="69CA034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EB8B3D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964E4D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9) KULTURA ETA KIROLA</w:t>
            </w:r>
          </w:p>
          <w:p w14:paraId="5EABE14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0E9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8101CA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María Inmaculada Sánchez Arbe</w:t>
            </w:r>
          </w:p>
          <w:p w14:paraId="0D285CC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494/2019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23koa </w:t>
            </w:r>
          </w:p>
          <w:p w14:paraId="607B556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7D223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3958FB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2BB8056D" w14:textId="4353C5D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569/2023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</w:t>
            </w:r>
            <w:r w:rsidR="007D6705" w:rsidRPr="00217054">
              <w:rPr>
                <w:rFonts w:cs="Times New Roman"/>
                <w:sz w:val="22"/>
                <w:szCs w:val="22"/>
              </w:rPr>
              <w:t>2</w:t>
            </w:r>
            <w:r w:rsidRPr="00217054">
              <w:rPr>
                <w:rFonts w:cs="Times New Roman"/>
                <w:sz w:val="22"/>
                <w:szCs w:val="22"/>
              </w:rPr>
              <w:t>koa</w:t>
            </w:r>
          </w:p>
          <w:p w14:paraId="3529CD4A" w14:textId="77777777" w:rsidR="001E349A" w:rsidRPr="0021705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316ED66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10) GIZARTE POLITIKAK</w:t>
            </w:r>
          </w:p>
          <w:p w14:paraId="0424D28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DC1C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Zerbitzuen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BF02B11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Ana Belén Otero Miguélez</w:t>
            </w:r>
          </w:p>
          <w:p w14:paraId="17B0E5F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602/2019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24koa</w:t>
            </w:r>
          </w:p>
          <w:p w14:paraId="787431A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6FC0D0" w14:textId="71E10F45" w:rsidR="00D16E62" w:rsidRPr="00217054" w:rsidRDefault="00D16E62" w:rsidP="001E349A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Kudeaketa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Sistemen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Ebaluazioaren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213AB9F" w14:textId="77777777" w:rsidR="001E349A" w:rsidRPr="00217054" w:rsidRDefault="001E349A" w:rsidP="001E349A">
            <w:pPr>
              <w:rPr>
                <w:rFonts w:cs="Times New Roman"/>
                <w:sz w:val="22"/>
                <w:szCs w:val="22"/>
              </w:rPr>
            </w:pPr>
          </w:p>
          <w:p w14:paraId="7B449811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Iñaki Artaza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Artabe</w:t>
            </w:r>
            <w:proofErr w:type="spellEnd"/>
          </w:p>
          <w:p w14:paraId="52985FB3" w14:textId="141ED23F" w:rsidR="001E349A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80/2021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23ko</w:t>
            </w:r>
          </w:p>
          <w:p w14:paraId="130155F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54BE3CF" w14:textId="0B30CCA0" w:rsidR="00D16E62" w:rsidRPr="00217054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5.- ERAKUNDE AUTONOMOETAKO ZUZENDARI KUDEATZAILEAK.</w:t>
            </w:r>
          </w:p>
          <w:p w14:paraId="6A26C507" w14:textId="77777777" w:rsidR="00AB1C6A" w:rsidRPr="00217054" w:rsidRDefault="00AB1C6A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F5870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08B2B" w14:textId="77777777" w:rsidR="00D16E62" w:rsidRPr="00217054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GIZARTE ONGIZATERAKO FORU ERAKUNDEAREN ZUZENDARI KUDEATZAILEA</w:t>
            </w:r>
          </w:p>
          <w:p w14:paraId="5F07B93A" w14:textId="77777777" w:rsidR="00D16E62" w:rsidRPr="00217054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4659C049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Ernesto Sáinz Lanchares </w:t>
            </w:r>
          </w:p>
          <w:p w14:paraId="2B0D32B9" w14:textId="3554BA8F" w:rsidR="0013038E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533/2023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0E85C3B0" w14:textId="77777777" w:rsidR="0013038E" w:rsidRPr="00217054" w:rsidRDefault="0013038E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7D649450" w14:textId="77777777" w:rsidR="00D16E62" w:rsidRPr="00217054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GAZTERIAREN FORU </w:t>
            </w:r>
            <w:r w:rsidRPr="00217054">
              <w:rPr>
                <w:rFonts w:cs="Times New Roman"/>
                <w:sz w:val="22"/>
                <w:szCs w:val="22"/>
              </w:rPr>
              <w:lastRenderedPageBreak/>
              <w:t>ERAKUNDEAREN ZUZENDARI KUDEATZAILEA</w:t>
            </w:r>
          </w:p>
          <w:p w14:paraId="169AAF8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74BDE2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449736E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609/2023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7822B5A7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69FB12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3) ARABAKO FORU SUHILTZAILEAK ERAKUNDE AUTONOMOAREN ZUZENDARI KUDEATZAILEA (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Prebentzio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Su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itzaltze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Salbamendu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Zerbitzua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)</w:t>
            </w:r>
          </w:p>
          <w:p w14:paraId="175C8ED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Alberto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Amenabar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Ajuriaguerra</w:t>
            </w:r>
          </w:p>
          <w:p w14:paraId="54E1C91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265/2021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maiatzaren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11koa </w:t>
            </w:r>
          </w:p>
          <w:p w14:paraId="74EC6D8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D324BF4" w14:textId="610FEAA1" w:rsidR="00D16E62" w:rsidRPr="00217054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6.- FORU SOZIETATE PUBLIKOETAKO ZUZENDARI KUDEATZAILEAK</w:t>
            </w:r>
          </w:p>
          <w:p w14:paraId="3AA8FDE7" w14:textId="0021517A" w:rsidR="00AB1C6A" w:rsidRPr="00217054" w:rsidRDefault="00AB1C6A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193F5E89" w14:textId="77777777" w:rsidR="00AB1C6A" w:rsidRPr="00217054" w:rsidRDefault="00AB1C6A" w:rsidP="00D16E62">
            <w:pPr>
              <w:rPr>
                <w:rFonts w:cs="Times New Roman"/>
                <w:b/>
                <w:sz w:val="12"/>
                <w:szCs w:val="12"/>
              </w:rPr>
            </w:pPr>
          </w:p>
          <w:p w14:paraId="7D9891C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1E4E39" w14:textId="77777777" w:rsidR="00D16E62" w:rsidRPr="0021705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ARABAKO KALKULUGUNEA SA-KO (AKSA) ZUZENDARI KUDEATZAILEA</w:t>
            </w:r>
          </w:p>
          <w:p w14:paraId="62ABB82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C462AB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Nerea López de Aguileta Hernández</w:t>
            </w:r>
          </w:p>
          <w:p w14:paraId="390A244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705/2019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azaroaren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29FDE30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FC8581" w14:textId="77777777" w:rsidR="00D16E62" w:rsidRPr="0021705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ARABA GARAPEN AGENTZIAKO ZUZENDARI KUDEATZAILEA</w:t>
            </w:r>
          </w:p>
          <w:p w14:paraId="719A4B2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742E8B8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Julio Guinea Martín</w:t>
            </w:r>
          </w:p>
          <w:p w14:paraId="6CE6BFEB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503/2015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15ekoa</w:t>
            </w:r>
          </w:p>
          <w:p w14:paraId="374090E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30473DE" w14:textId="77777777" w:rsidR="00D16E62" w:rsidRPr="0021705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ARABAT ARABAKO BIDEAK SA</w:t>
            </w:r>
          </w:p>
          <w:p w14:paraId="1CDDE617" w14:textId="2C53944F" w:rsidR="00D16E62" w:rsidRPr="00217054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D6D7298" w14:textId="77777777" w:rsidR="0013038E" w:rsidRPr="00217054" w:rsidRDefault="0013038E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07D0BD0D" w14:textId="5EF2EEFC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662AEB" w:rsidRPr="00217054">
              <w:rPr>
                <w:rFonts w:cs="Times New Roman"/>
                <w:sz w:val="22"/>
                <w:szCs w:val="22"/>
              </w:rPr>
              <w:t>I</w:t>
            </w:r>
            <w:r w:rsidRPr="00217054">
              <w:rPr>
                <w:rFonts w:cs="Times New Roman"/>
                <w:sz w:val="22"/>
                <w:szCs w:val="22"/>
              </w:rPr>
              <w:t>gor Salazar Ochoa</w:t>
            </w:r>
          </w:p>
          <w:p w14:paraId="6DF1542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ARABAKO BIDEAK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orokor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bereziaren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2023ko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31ko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5E35E0AA" w14:textId="0AD1E72C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9E2E12" w14:textId="77777777" w:rsidR="0013038E" w:rsidRPr="00217054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3F8AFB3" w14:textId="77777777" w:rsidR="00D16E62" w:rsidRPr="0021705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INDESA 2010</w:t>
            </w:r>
          </w:p>
          <w:p w14:paraId="06794CF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062E30" w14:textId="77777777" w:rsidR="00E92141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E92141" w:rsidRPr="00217054">
              <w:rPr>
                <w:rFonts w:cs="Times New Roman"/>
                <w:sz w:val="22"/>
                <w:szCs w:val="22"/>
              </w:rPr>
              <w:t xml:space="preserve">Ander Eguidazu Aldalur </w:t>
            </w:r>
          </w:p>
          <w:p w14:paraId="4DF2FB0B" w14:textId="01F507B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E92141" w:rsidRPr="00217054">
              <w:rPr>
                <w:rFonts w:cs="Times New Roman"/>
                <w:sz w:val="22"/>
                <w:szCs w:val="22"/>
              </w:rPr>
              <w:t xml:space="preserve">571/2023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</w:t>
            </w:r>
            <w:r w:rsidR="00E92141" w:rsidRPr="00217054">
              <w:rPr>
                <w:rFonts w:cs="Times New Roman"/>
                <w:sz w:val="22"/>
                <w:szCs w:val="22"/>
              </w:rPr>
              <w:t>6</w:t>
            </w:r>
            <w:r w:rsidRPr="00217054">
              <w:rPr>
                <w:rFonts w:cs="Times New Roman"/>
                <w:sz w:val="22"/>
                <w:szCs w:val="22"/>
              </w:rPr>
              <w:t>koa</w:t>
            </w:r>
          </w:p>
          <w:p w14:paraId="7D95BE6B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4B6FE83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7.- FORU SEKTORE PUBLIKOKO FUNDAZIOETAKO ZUZENDARIAK</w:t>
            </w:r>
          </w:p>
          <w:p w14:paraId="2B4EDA4F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584C0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5F69379A" w14:textId="57558546" w:rsidR="00D16E62" w:rsidRPr="00217054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</w:t>
            </w:r>
            <w:r w:rsidR="00D16E62" w:rsidRPr="00217054">
              <w:rPr>
                <w:rFonts w:cs="Times New Roman"/>
                <w:sz w:val="22"/>
                <w:szCs w:val="22"/>
              </w:rPr>
              <w:t>) AÑANAKO GATZ HARANA FUNDAZIOKO ZUZENDARI KUDEATZAILEA</w:t>
            </w:r>
          </w:p>
          <w:p w14:paraId="6286FC57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F8B76EF" w14:textId="77777777" w:rsidR="00D16E62" w:rsidRPr="0021705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Pablo de Oraá Oleaga</w:t>
            </w:r>
          </w:p>
          <w:p w14:paraId="545EAD2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Añanako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Gatz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Harana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Fundazioaren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Patronatuaren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2020ko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19ko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24B87B54" w14:textId="77777777" w:rsidR="00D16E62" w:rsidRPr="00217054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shd w:val="clear" w:color="auto" w:fill="auto"/>
          </w:tcPr>
          <w:p w14:paraId="55B25850" w14:textId="77777777" w:rsidR="00D16E62" w:rsidRPr="00217054" w:rsidRDefault="00D16E62" w:rsidP="00D16E62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5F2DFFC" w14:textId="77777777" w:rsidR="00D16E62" w:rsidRPr="00217054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4187A81B" w14:textId="23EF01C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Ramiro González Vicente</w:t>
            </w:r>
          </w:p>
          <w:p w14:paraId="0C48DA5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EC2C57" w14:textId="4E652B3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Pleno Juntas Generales de Álava de fecha 29/06/2023</w:t>
            </w:r>
          </w:p>
          <w:p w14:paraId="06DAA1E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81599A" w14:textId="2D4A9D46" w:rsidR="00D16E62" w:rsidRPr="00217054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2.- TENIENTE</w:t>
            </w:r>
            <w:r w:rsidR="003278CE" w:rsidRPr="00217054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Pr="00217054">
              <w:rPr>
                <w:rFonts w:cs="Times New Roman"/>
                <w:b/>
                <w:bCs/>
                <w:sz w:val="22"/>
                <w:szCs w:val="22"/>
              </w:rPr>
              <w:t xml:space="preserve"> DE DIPUTADO GENERAL.</w:t>
            </w:r>
          </w:p>
          <w:p w14:paraId="4B14D1FC" w14:textId="77777777" w:rsidR="003278CE" w:rsidRPr="00217054" w:rsidRDefault="003278CE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C96A980" w14:textId="2C650134" w:rsidR="003278CE" w:rsidRPr="00217054" w:rsidRDefault="003278CE" w:rsidP="003278CE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1).- PRIMERA TENIENTE DE DIPUTADO GENERAL.</w:t>
            </w:r>
          </w:p>
          <w:p w14:paraId="37570A8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13B2BD2" w14:textId="51F0F4DF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760CD4C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A9E21D" w14:textId="3D665BB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3C6DFA6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22CBB87" w14:textId="7B4AC1C9" w:rsidR="00D16E62" w:rsidRPr="00217054" w:rsidRDefault="009830D8" w:rsidP="00D16E62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  <w:r w:rsidRPr="00217054">
              <w:rPr>
                <w:rFonts w:cs="Times New Roman"/>
                <w:bCs/>
                <w:sz w:val="22"/>
                <w:szCs w:val="22"/>
              </w:rPr>
              <w:t>2)</w:t>
            </w:r>
            <w:r w:rsidR="00D16E62" w:rsidRPr="00217054">
              <w:rPr>
                <w:rFonts w:cs="Times New Roman"/>
                <w:bCs/>
                <w:sz w:val="22"/>
                <w:szCs w:val="22"/>
              </w:rPr>
              <w:t>- SEGUNDA TENIENTE DE DIPUTADO GENERAL.</w:t>
            </w:r>
          </w:p>
          <w:p w14:paraId="69231005" w14:textId="5C900FA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012A71D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45D759B" w14:textId="7C44303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20759FD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82BD72" w14:textId="4BFC609B" w:rsidR="00D16E62" w:rsidRPr="00217054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3</w:t>
            </w:r>
            <w:r w:rsidR="00D16E62" w:rsidRPr="00217054">
              <w:rPr>
                <w:rFonts w:cs="Times New Roman"/>
                <w:b/>
                <w:sz w:val="22"/>
                <w:szCs w:val="22"/>
              </w:rPr>
              <w:t>.- DIPUTADAS Y DIPUTADOS FORALES</w:t>
            </w:r>
          </w:p>
          <w:p w14:paraId="41AAA84A" w14:textId="486860F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1) DEPARTAMENTO DE EMPLEO, COMERCIO, TURISMO Y ADMINISTRACIÓN FORAL.</w:t>
            </w:r>
          </w:p>
          <w:p w14:paraId="4B06EB9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3899982" w14:textId="1DB46B6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0D3084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F0CBBB" w14:textId="0D372D4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72C4932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4E57A5" w14:textId="1698D8F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Empleo, Comercio, Turismo y Administración Foral</w:t>
            </w:r>
          </w:p>
          <w:p w14:paraId="2A85475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0F55FC" w14:textId="3F4FD96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 DEPARTAMENTO DE HACIENDA, FINANZAS Y PRESUPUESTOS.</w:t>
            </w:r>
          </w:p>
          <w:p w14:paraId="25627BE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B423936" w14:textId="2664103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67CE716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99B4D7" w14:textId="3F2A291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31BB8F6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79EA9E" w14:textId="2D88D54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Hacienda, Finanzas y Presupuestos</w:t>
            </w:r>
          </w:p>
          <w:p w14:paraId="32CC1E4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B200BA" w14:textId="1D68937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3) DEPARTAMENTO DE IGUALDAD, EUSKERA Y GOBERNANZA</w:t>
            </w:r>
          </w:p>
          <w:p w14:paraId="4FEE4E1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D2BA3C" w14:textId="5CB4708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Jone Berriozabal Bóveda</w:t>
            </w:r>
          </w:p>
          <w:p w14:paraId="6D3F616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8321D" w14:textId="520319B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0AF754E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802D7B" w14:textId="20C2768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Cargo: Titular del Departamento de Igualdad,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495D972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67DB533" w14:textId="6FB1526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4) DEPARTAMENTO DE DESARROLLO ECONÓMICO </w:t>
            </w:r>
            <w:r w:rsidR="005769D6" w:rsidRPr="00217054">
              <w:rPr>
                <w:rFonts w:cs="Times New Roman"/>
                <w:sz w:val="22"/>
                <w:szCs w:val="22"/>
              </w:rPr>
              <w:t>Y SOSTENIBILIDAD</w:t>
            </w:r>
          </w:p>
          <w:p w14:paraId="3F9D382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80D73D" w14:textId="6FDD4E0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Saray Zárate Fernández de Landa</w:t>
            </w:r>
          </w:p>
          <w:p w14:paraId="22CDFE2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B15D4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42A3190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B88999" w14:textId="432C7CD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Cargo: Titular del Departamento de Desarrollo Económico </w:t>
            </w:r>
            <w:r w:rsidR="002367FD" w:rsidRPr="00217054">
              <w:rPr>
                <w:rFonts w:cs="Times New Roman"/>
                <w:sz w:val="22"/>
                <w:szCs w:val="22"/>
              </w:rPr>
              <w:t>y Sostenibilidad</w:t>
            </w:r>
          </w:p>
          <w:p w14:paraId="4FAD3DE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5C504E" w14:textId="77777777" w:rsidR="00C710A9" w:rsidRPr="00217054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i/>
                <w:color w:val="0070C0"/>
              </w:rPr>
              <w:t>* Modificada la denominación del departamento por Decreto foral del Diputado General 78/2024 de 28 de junio.</w:t>
            </w:r>
          </w:p>
          <w:p w14:paraId="5C23B788" w14:textId="77777777" w:rsidR="005769D6" w:rsidRDefault="005769D6" w:rsidP="00D16E62">
            <w:pPr>
              <w:rPr>
                <w:rFonts w:cs="Times New Roman"/>
                <w:sz w:val="22"/>
                <w:szCs w:val="22"/>
              </w:rPr>
            </w:pPr>
          </w:p>
          <w:p w14:paraId="723E635A" w14:textId="77777777" w:rsidR="001854FA" w:rsidRPr="00217054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2F838980" w14:textId="6D7AA55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5) DEPARTAMENTO DE POLÍTICAS SOCIALES.</w:t>
            </w:r>
          </w:p>
          <w:p w14:paraId="643EC1F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A367EF" w14:textId="3EE4D60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Gorka Urtaran Agirre</w:t>
            </w:r>
          </w:p>
          <w:p w14:paraId="55D721C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938977B" w14:textId="0BE57D0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4B1813A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5B638C4" w14:textId="77C7469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Políticas Sociales</w:t>
            </w:r>
          </w:p>
          <w:p w14:paraId="6AACAE4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A6324D" w14:textId="3577398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6) DEPARTAMENTO DE MOVILIDAD SOSTENIBLE E INFRAESTRUCTURAS VIARIAS</w:t>
            </w:r>
          </w:p>
          <w:p w14:paraId="6BE4BEB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17641C9" w14:textId="626F269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Jon Nogales Prieto</w:t>
            </w:r>
          </w:p>
          <w:p w14:paraId="70C68FD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C89F4F1" w14:textId="158B0A1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23868B8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89B192" w14:textId="7FF1012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Movilidad Sostenible e Infraestructuras Viarias</w:t>
            </w:r>
          </w:p>
          <w:p w14:paraId="5BC68C36" w14:textId="6AFDE4D5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2940AAD4" w14:textId="77777777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B0EECFB" w14:textId="1927C84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7) DEPARTAMENTO DE EQUILIBRIO TERRITORIAL Y ORDENACIÓN DEL TERRITORIO</w:t>
            </w:r>
          </w:p>
          <w:p w14:paraId="16A6425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4AA479" w14:textId="4077190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Anartz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Gorrotxategi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Elorriaga</w:t>
            </w:r>
          </w:p>
          <w:p w14:paraId="61946C4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60AD416" w14:textId="2D2570E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387716E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B562C5" w14:textId="0E1C25E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Equilibrio Territorial y Ordenación del Territorio</w:t>
            </w:r>
          </w:p>
          <w:p w14:paraId="089AFFC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D533176" w14:textId="7DBC006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8) DEPARTAMENTO DE AGRICULTURA</w:t>
            </w:r>
          </w:p>
          <w:p w14:paraId="3B9D503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D1BFBDE" w14:textId="15EF1C7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="005769D6" w:rsidRPr="00217054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559A46F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A16756" w14:textId="77777777" w:rsidR="00453D81" w:rsidRPr="00217054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</w:t>
            </w:r>
            <w:r w:rsidR="00453D81" w:rsidRPr="00217054">
              <w:rPr>
                <w:rFonts w:cs="Times New Roman"/>
                <w:sz w:val="22"/>
                <w:szCs w:val="22"/>
              </w:rPr>
              <w:t>Decreto Foral 79/2024, del Diputado General de 28 de junio, por el que se designa a Noemí Aguirre Quintana titular del</w:t>
            </w:r>
          </w:p>
          <w:p w14:paraId="0A06362C" w14:textId="77777777" w:rsidR="00453D81" w:rsidRPr="00217054" w:rsidRDefault="00453D81" w:rsidP="00453D81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Departamento de Agricultura.</w:t>
            </w:r>
          </w:p>
          <w:p w14:paraId="1AA17156" w14:textId="2B58E6F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85B08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04CB2D" w14:textId="77777777" w:rsidR="00453D81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</w:t>
            </w:r>
            <w:r w:rsidR="005769D6"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Pr="00217054">
              <w:rPr>
                <w:rFonts w:cs="Times New Roman"/>
                <w:sz w:val="22"/>
                <w:szCs w:val="22"/>
              </w:rPr>
              <w:t>Agricultura</w:t>
            </w:r>
          </w:p>
          <w:p w14:paraId="01DE89E0" w14:textId="77777777" w:rsidR="00453D81" w:rsidRPr="00217054" w:rsidRDefault="00453D81" w:rsidP="00D16E62">
            <w:pPr>
              <w:rPr>
                <w:rFonts w:cs="Times New Roman"/>
                <w:sz w:val="22"/>
                <w:szCs w:val="22"/>
              </w:rPr>
            </w:pPr>
          </w:p>
          <w:p w14:paraId="2B8CA30F" w14:textId="3A5866C9" w:rsidR="00C710A9" w:rsidRPr="00217054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i/>
                <w:color w:val="0070C0"/>
              </w:rPr>
              <w:t>* Modificada la denominación del departamento por Decreto foral del Diputado General 78/2024</w:t>
            </w:r>
            <w:r w:rsidR="00A35965" w:rsidRPr="00217054">
              <w:rPr>
                <w:rFonts w:cs="Times New Roman"/>
                <w:i/>
                <w:color w:val="0070C0"/>
              </w:rPr>
              <w:t>,</w:t>
            </w:r>
            <w:r w:rsidRPr="00217054">
              <w:rPr>
                <w:rFonts w:cs="Times New Roman"/>
                <w:i/>
                <w:color w:val="0070C0"/>
              </w:rPr>
              <w:t xml:space="preserve"> de 28 de junio.</w:t>
            </w:r>
          </w:p>
          <w:p w14:paraId="7CC4F8E0" w14:textId="77777777" w:rsidR="00C710A9" w:rsidRPr="00217054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2E2510D9" w14:textId="0ABDAF10" w:rsidR="00453D81" w:rsidRPr="00217054" w:rsidRDefault="00D16E62" w:rsidP="00453D81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453D81" w:rsidRPr="00217054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="00CC32BD" w:rsidRPr="00217054">
              <w:rPr>
                <w:rFonts w:cs="Times New Roman"/>
                <w:i/>
                <w:color w:val="0070C0"/>
              </w:rPr>
              <w:t xml:space="preserve">Acuerdo </w:t>
            </w:r>
            <w:r w:rsidR="0068111C" w:rsidRPr="00217054">
              <w:rPr>
                <w:rFonts w:cs="Times New Roman"/>
                <w:i/>
                <w:color w:val="0070C0"/>
              </w:rPr>
              <w:t xml:space="preserve"> </w:t>
            </w:r>
            <w:r w:rsidR="003E2749">
              <w:rPr>
                <w:rFonts w:cs="Times New Roman"/>
                <w:i/>
                <w:color w:val="0070C0"/>
              </w:rPr>
              <w:t>478</w:t>
            </w:r>
            <w:proofErr w:type="gramEnd"/>
            <w:r w:rsidR="003E2749">
              <w:rPr>
                <w:rFonts w:cs="Times New Roman"/>
                <w:i/>
                <w:color w:val="0070C0"/>
              </w:rPr>
              <w:t>/</w:t>
            </w:r>
            <w:r w:rsidR="00453D81" w:rsidRPr="00217054">
              <w:rPr>
                <w:rFonts w:cs="Times New Roman"/>
                <w:i/>
                <w:color w:val="0070C0"/>
              </w:rPr>
              <w:t>/2024 del</w:t>
            </w:r>
            <w:r w:rsidR="0068111C" w:rsidRPr="00217054">
              <w:rPr>
                <w:rFonts w:cs="Times New Roman"/>
                <w:i/>
                <w:color w:val="0070C0"/>
              </w:rPr>
              <w:t xml:space="preserve"> </w:t>
            </w:r>
            <w:r w:rsidR="00CC32BD" w:rsidRPr="00217054">
              <w:rPr>
                <w:rFonts w:cs="Times New Roman"/>
                <w:i/>
                <w:color w:val="0070C0"/>
              </w:rPr>
              <w:t>Consejo de Gobierno</w:t>
            </w:r>
            <w:r w:rsidR="0068111C" w:rsidRPr="00217054">
              <w:rPr>
                <w:rFonts w:cs="Times New Roman"/>
                <w:i/>
                <w:color w:val="0070C0"/>
              </w:rPr>
              <w:t>,</w:t>
            </w:r>
            <w:r w:rsidR="00453D81" w:rsidRPr="00217054">
              <w:rPr>
                <w:rFonts w:cs="Times New Roman"/>
                <w:i/>
                <w:color w:val="0070C0"/>
              </w:rPr>
              <w:t xml:space="preserve"> de </w:t>
            </w:r>
            <w:r w:rsidR="00905A0B">
              <w:rPr>
                <w:rFonts w:cs="Times New Roman"/>
                <w:i/>
                <w:color w:val="0070C0"/>
              </w:rPr>
              <w:t>30</w:t>
            </w:r>
            <w:r w:rsidR="00453D81" w:rsidRPr="00217054">
              <w:rPr>
                <w:rFonts w:cs="Times New Roman"/>
                <w:i/>
                <w:color w:val="0070C0"/>
              </w:rPr>
              <w:t xml:space="preserve"> de</w:t>
            </w:r>
            <w:r w:rsidR="0068111C" w:rsidRPr="00217054">
              <w:rPr>
                <w:rFonts w:cs="Times New Roman"/>
                <w:i/>
                <w:color w:val="0070C0"/>
              </w:rPr>
              <w:t xml:space="preserve"> </w:t>
            </w:r>
            <w:r w:rsidR="00905A0B">
              <w:rPr>
                <w:rFonts w:cs="Times New Roman"/>
                <w:i/>
                <w:color w:val="0070C0"/>
              </w:rPr>
              <w:t>julio</w:t>
            </w:r>
            <w:r w:rsidR="00CC32BD" w:rsidRPr="00217054">
              <w:rPr>
                <w:rFonts w:cs="Times New Roman"/>
                <w:i/>
                <w:color w:val="0070C0"/>
              </w:rPr>
              <w:t>.</w:t>
            </w:r>
          </w:p>
          <w:p w14:paraId="29D22567" w14:textId="5F0427D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F2429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618667" w14:textId="7230DF6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9) DEPARTAMENTO DE CULTURA Y DEPORTE.</w:t>
            </w:r>
          </w:p>
          <w:p w14:paraId="7D6DCEF1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A8F639" w14:textId="36CA298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Ana Del Val Sancho</w:t>
            </w:r>
          </w:p>
          <w:p w14:paraId="04FAE08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8412E1" w14:textId="6D65CE4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10D4FCE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F82355" w14:textId="41DA435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Cultura y Deporte</w:t>
            </w:r>
          </w:p>
          <w:p w14:paraId="390374D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F1ABA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B52C0DE" w14:textId="2275BAD5" w:rsidR="00D16E62" w:rsidRPr="00217054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217054">
              <w:rPr>
                <w:rFonts w:cs="Times New Roman"/>
                <w:b/>
                <w:sz w:val="22"/>
                <w:szCs w:val="22"/>
              </w:rPr>
              <w:t>.- DIRECTORAS Y DIRECTORES DE DEPARTAMENTOS</w:t>
            </w:r>
          </w:p>
          <w:p w14:paraId="70BDDC16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B13739" w14:textId="77777777" w:rsidR="00D16E62" w:rsidRPr="00217054" w:rsidRDefault="00D16E62" w:rsidP="009830D8">
            <w:pPr>
              <w:numPr>
                <w:ilvl w:val="0"/>
                <w:numId w:val="36"/>
              </w:numPr>
              <w:tabs>
                <w:tab w:val="left" w:pos="244"/>
              </w:tabs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DIPUTADO GENERAL.</w:t>
            </w:r>
          </w:p>
          <w:p w14:paraId="2FA049AB" w14:textId="77777777" w:rsidR="00D16E62" w:rsidRPr="00217054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3336F54C" w14:textId="6D77784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Gabinete y Comunicación</w:t>
            </w:r>
          </w:p>
          <w:p w14:paraId="364ECF20" w14:textId="20EBAF47" w:rsidR="00D16E62" w:rsidRPr="0021705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Maria Elena Ferreira Sebastián</w:t>
            </w:r>
          </w:p>
          <w:p w14:paraId="5E6D25B8" w14:textId="086CCBB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C4CFE21" w14:textId="5405E76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514/2019, del Consejo de Gobierno Foral de 2 de agosto</w:t>
            </w:r>
          </w:p>
          <w:p w14:paraId="50BDFC3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382E8EF" w14:textId="2B705A87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Áreas Estratégicas</w:t>
            </w:r>
          </w:p>
          <w:p w14:paraId="702EEFD0" w14:textId="2D41DC3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Eduardo Aguinaco López de Suso </w:t>
            </w:r>
          </w:p>
          <w:p w14:paraId="53B2FA58" w14:textId="668B59F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Acuerdo 412/2023, del Consejo de Gobierno Foral de 11 de julio</w:t>
            </w:r>
          </w:p>
          <w:p w14:paraId="143ADE8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76E137" w14:textId="485BD97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 EQUILIBRIO TERRITORIAL Y ORDENACIÓN DEL TERRITORIO</w:t>
            </w:r>
          </w:p>
          <w:p w14:paraId="38AAD97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6585F2" w14:textId="505E1CB0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Equilibrio Territorial</w:t>
            </w:r>
          </w:p>
          <w:p w14:paraId="0AD054FB" w14:textId="4357070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Laura Pérez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Borinaga</w:t>
            </w:r>
            <w:proofErr w:type="spellEnd"/>
          </w:p>
          <w:p w14:paraId="7558E045" w14:textId="7CB56338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452/2023, del Consejo de Gobierno Foral de 18 de julio</w:t>
            </w:r>
          </w:p>
          <w:p w14:paraId="0CF69128" w14:textId="406DA24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Ordenación del Territorio</w:t>
            </w:r>
          </w:p>
          <w:p w14:paraId="6A2B5D35" w14:textId="585A4D43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Jon Anda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Lázpita</w:t>
            </w:r>
            <w:proofErr w:type="spellEnd"/>
          </w:p>
          <w:p w14:paraId="1CA3BB80" w14:textId="4EC3CB8F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585/2023, del Consejo de Gobierno Foral de 26 de septiembre</w:t>
            </w:r>
          </w:p>
          <w:p w14:paraId="5EB59BA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202E0D" w14:textId="77DEE26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3) DESARROLLO ECONÓMICO </w:t>
            </w:r>
            <w:r w:rsidR="000330C3" w:rsidRPr="00217054">
              <w:rPr>
                <w:rFonts w:cs="Times New Roman"/>
                <w:sz w:val="22"/>
                <w:szCs w:val="22"/>
              </w:rPr>
              <w:t>Y SOSTENIBILIDAD</w:t>
            </w:r>
          </w:p>
          <w:p w14:paraId="05939C4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ADE93C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D8002E" w14:textId="049AD424" w:rsidR="00D16E62" w:rsidRPr="00217054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 de Desarrollo Económico e Innovación</w:t>
            </w:r>
          </w:p>
          <w:p w14:paraId="548B91BE" w14:textId="49AA41C2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Ander Larrinaga Saiz</w:t>
            </w:r>
          </w:p>
          <w:p w14:paraId="0963063C" w14:textId="42C920A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Nombramiento: Acuerdo 427/2023, del Consejo de Gobierno Foral de 11 de julio</w:t>
            </w:r>
          </w:p>
          <w:p w14:paraId="3558E7B6" w14:textId="77777777" w:rsidR="000E44B5" w:rsidRPr="00217054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Medio Natural</w:t>
            </w:r>
          </w:p>
          <w:p w14:paraId="2EBDF647" w14:textId="77777777" w:rsidR="000E44B5" w:rsidRPr="00217054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M. José Madeira García</w:t>
            </w:r>
          </w:p>
          <w:p w14:paraId="489DCE5F" w14:textId="77777777" w:rsidR="000E44B5" w:rsidRDefault="000E44B5" w:rsidP="000E44B5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625/2023, del Consejo de Gobierno Foral de 10 de octubre</w:t>
            </w:r>
          </w:p>
          <w:p w14:paraId="7381412E" w14:textId="77777777" w:rsidR="000F3109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378C77D5" w14:textId="1ADA0B27" w:rsidR="000F3109" w:rsidRDefault="000F3109" w:rsidP="000F3109">
            <w:pPr>
              <w:rPr>
                <w:rFonts w:cs="Times New Roman"/>
                <w:i/>
                <w:color w:val="0070C0"/>
              </w:rPr>
            </w:pPr>
            <w:r w:rsidRPr="00217054">
              <w:rPr>
                <w:rFonts w:cs="Times New Roman"/>
                <w:i/>
                <w:color w:val="0070C0"/>
              </w:rPr>
              <w:t xml:space="preserve">* Modificada la </w:t>
            </w:r>
            <w:r>
              <w:rPr>
                <w:rFonts w:cs="Times New Roman"/>
                <w:i/>
                <w:color w:val="0070C0"/>
              </w:rPr>
              <w:t>adscripción de la Dirección conf</w:t>
            </w:r>
            <w:r w:rsidR="00EB5929">
              <w:rPr>
                <w:rFonts w:cs="Times New Roman"/>
                <w:i/>
                <w:color w:val="0070C0"/>
              </w:rPr>
              <w:t>or</w:t>
            </w:r>
            <w:r>
              <w:rPr>
                <w:rFonts w:cs="Times New Roman"/>
                <w:i/>
                <w:color w:val="0070C0"/>
              </w:rPr>
              <w:t xml:space="preserve">me al </w:t>
            </w:r>
            <w:r w:rsidRPr="00217054">
              <w:rPr>
                <w:rFonts w:cs="Times New Roman"/>
                <w:i/>
                <w:color w:val="0070C0"/>
              </w:rPr>
              <w:t>Decreto foral del Diputado General 78/2024, de 28 de junio.</w:t>
            </w:r>
          </w:p>
          <w:p w14:paraId="7969F5A2" w14:textId="77777777" w:rsidR="00387EC3" w:rsidRPr="00217054" w:rsidRDefault="00387EC3" w:rsidP="000F3109">
            <w:pPr>
              <w:rPr>
                <w:rFonts w:cs="Times New Roman"/>
                <w:sz w:val="22"/>
                <w:szCs w:val="22"/>
              </w:rPr>
            </w:pPr>
          </w:p>
          <w:p w14:paraId="0FEC7005" w14:textId="4553108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C921C0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14:paraId="0C49F27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E78272" w14:textId="38F75E25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Hacienda</w:t>
            </w:r>
          </w:p>
          <w:p w14:paraId="4B840044" w14:textId="44D9EFB6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María José Perea Urteaga</w:t>
            </w:r>
          </w:p>
          <w:p w14:paraId="220B1B07" w14:textId="04E38E5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797/2019, del Consejo del Gobierno Foral de 10 de diciembre</w:t>
            </w:r>
          </w:p>
          <w:p w14:paraId="1F18ABB8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08072F6" w14:textId="306342E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</w:t>
            </w:r>
            <w:r w:rsidR="00AE7DC9" w:rsidRPr="00217054">
              <w:rPr>
                <w:rFonts w:cs="Times New Roman"/>
                <w:sz w:val="22"/>
                <w:szCs w:val="22"/>
              </w:rPr>
              <w:t>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Finanzas y Presupuestos.</w:t>
            </w:r>
          </w:p>
          <w:p w14:paraId="2AC6F4ED" w14:textId="32BCD318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Iñaki Arrizabalaga Ormaechea</w:t>
            </w:r>
          </w:p>
          <w:p w14:paraId="75A8EFAD" w14:textId="60EAF85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217054">
              <w:rPr>
                <w:rFonts w:cs="Times New Roman"/>
                <w:sz w:val="22"/>
                <w:szCs w:val="22"/>
                <w:lang w:val="es-ES" w:bidi="ar-SA"/>
              </w:rPr>
              <w:t>Acuerdo 674/2023, de 24 de</w:t>
            </w:r>
          </w:p>
          <w:p w14:paraId="6CFFAB71" w14:textId="5AA36064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217054">
              <w:rPr>
                <w:rFonts w:cs="Times New Roman"/>
                <w:sz w:val="22"/>
                <w:szCs w:val="22"/>
                <w:lang w:val="es-ES" w:bidi="ar-SA"/>
              </w:rPr>
              <w:t>octubre, del Consejo de Gobierno Foral</w:t>
            </w:r>
          </w:p>
          <w:p w14:paraId="60C62A6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7B8421CC" w14:textId="50CCEDA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5) EMPLEO, COMERCIO, TURISMO Y ADMINISTRACIÓN FORAL</w:t>
            </w:r>
          </w:p>
          <w:p w14:paraId="17118AE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0A295E" w14:textId="7F7F76DC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Función Pública</w:t>
            </w:r>
          </w:p>
          <w:p w14:paraId="2DB25456" w14:textId="38C71F1F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María José Fernández</w:t>
            </w:r>
          </w:p>
          <w:p w14:paraId="7BE1BB22" w14:textId="2D5A25E2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Alonso</w:t>
            </w:r>
          </w:p>
          <w:p w14:paraId="1DD50C34" w14:textId="41F5E04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513/2023, del Consejo de Gobierno Foral, de 5 de septiembre</w:t>
            </w:r>
          </w:p>
          <w:p w14:paraId="7E3399E6" w14:textId="33A5C6E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1FABB9" w14:textId="15FA8066" w:rsidR="00D16E62" w:rsidRPr="00217054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 de Servicios Generales</w:t>
            </w:r>
          </w:p>
          <w:p w14:paraId="63E53647" w14:textId="6B604045" w:rsidR="00FB1BB1" w:rsidRPr="00217054" w:rsidRDefault="00FB1BB1" w:rsidP="00FB1BB1">
            <w:pPr>
              <w:spacing w:after="120"/>
              <w:rPr>
                <w:bCs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Pr="00217054">
              <w:rPr>
                <w:bCs/>
                <w:sz w:val="22"/>
                <w:szCs w:val="22"/>
              </w:rPr>
              <w:t>Iker Miranda Serrano</w:t>
            </w:r>
          </w:p>
          <w:p w14:paraId="050F1DAF" w14:textId="77777777" w:rsidR="00FB1BB1" w:rsidRPr="00217054" w:rsidRDefault="00FB1BB1" w:rsidP="00FB1BB1">
            <w:pPr>
              <w:spacing w:after="120"/>
              <w:rPr>
                <w:bCs/>
                <w:sz w:val="16"/>
                <w:szCs w:val="16"/>
              </w:rPr>
            </w:pPr>
          </w:p>
          <w:p w14:paraId="1A6EFF7A" w14:textId="77777777" w:rsidR="00FB1BB1" w:rsidRPr="00217054" w:rsidRDefault="00FB1BB1" w:rsidP="00FB1BB1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274/2024, del Consejo de Gobierno Foral de 14 de mayo</w:t>
            </w:r>
          </w:p>
          <w:p w14:paraId="7D3BF519" w14:textId="77777777" w:rsidR="001B3E97" w:rsidRPr="00217054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720AFB67" w14:textId="1258F250" w:rsidR="001B3E97" w:rsidRPr="00217054" w:rsidRDefault="001B3E97" w:rsidP="001B3E97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i/>
                <w:color w:val="0070C0"/>
              </w:rPr>
              <w:t>* Modificado por Acuerdo 316/2024 del Consejo de Gobierno de 28 de mayo.</w:t>
            </w:r>
          </w:p>
          <w:p w14:paraId="21D7E222" w14:textId="77777777" w:rsidR="001B3E97" w:rsidRPr="00217054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0E7A213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04035" w14:textId="00E78BA6" w:rsidR="00D16E62" w:rsidRPr="00217054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 de Fomento de Empleo, Comercio y Turismo</w:t>
            </w:r>
          </w:p>
          <w:p w14:paraId="63D94780" w14:textId="4BF0EF9E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Identidad: Juan Felipe García Miravalles</w:t>
            </w:r>
          </w:p>
          <w:p w14:paraId="5855569F" w14:textId="34BBCB11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Acuerdo 81/2020, del Consejo de Gobierno Foral de 18 de febrero. </w:t>
            </w:r>
          </w:p>
          <w:p w14:paraId="1141DC51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ADD676" w14:textId="0097E01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6) AGRICULTURA </w:t>
            </w:r>
          </w:p>
          <w:p w14:paraId="760927D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84A14B5" w14:textId="5950AD80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Agricultura. </w:t>
            </w:r>
          </w:p>
          <w:p w14:paraId="2D09472F" w14:textId="265005E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David Fernández Sarabia</w:t>
            </w:r>
          </w:p>
          <w:p w14:paraId="57FCB156" w14:textId="67000C51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504/2023, del Consejo de Gobierno Foral de 1 de agosto</w:t>
            </w:r>
          </w:p>
          <w:p w14:paraId="2E0BF84F" w14:textId="77777777" w:rsidR="000F3109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5D898F2C" w14:textId="77777777" w:rsidR="00387EC3" w:rsidRPr="00217054" w:rsidRDefault="00387EC3" w:rsidP="00387EC3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i/>
                <w:color w:val="0070C0"/>
              </w:rPr>
              <w:t xml:space="preserve">* Modificada la </w:t>
            </w:r>
            <w:r>
              <w:rPr>
                <w:rFonts w:cs="Times New Roman"/>
                <w:i/>
                <w:color w:val="0070C0"/>
              </w:rPr>
              <w:t xml:space="preserve">adscripción de la Dirección conforme al </w:t>
            </w:r>
            <w:r w:rsidRPr="00217054">
              <w:rPr>
                <w:rFonts w:cs="Times New Roman"/>
                <w:i/>
                <w:color w:val="0070C0"/>
              </w:rPr>
              <w:t>Decreto foral del Diputado General 78/2024, de 28 de junio.</w:t>
            </w:r>
          </w:p>
          <w:p w14:paraId="03152719" w14:textId="77777777" w:rsidR="00387EC3" w:rsidRDefault="00387EC3" w:rsidP="00D16E62">
            <w:pPr>
              <w:rPr>
                <w:rFonts w:cs="Times New Roman"/>
                <w:sz w:val="22"/>
                <w:szCs w:val="22"/>
              </w:rPr>
            </w:pPr>
          </w:p>
          <w:p w14:paraId="7813252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9EA4985" w14:textId="4445294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7) MOVILIDAD SOSTENIBLE E INFRAESTRUCTURAS VIARIAS</w:t>
            </w:r>
          </w:p>
          <w:p w14:paraId="2C136F0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970ED4" w14:textId="27374C6F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Infraestructuras Viarias</w:t>
            </w:r>
          </w:p>
          <w:p w14:paraId="3E207FBB" w14:textId="74686EE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María Ángeles Gutiérrez Ondarza </w:t>
            </w:r>
          </w:p>
          <w:p w14:paraId="7FD102EC" w14:textId="1D26051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547/2023, del Consejo de Gobierno Foral de 12 de septiembre</w:t>
            </w:r>
          </w:p>
          <w:p w14:paraId="0B27129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624BDF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Movilidad y Transportes</w:t>
            </w:r>
          </w:p>
          <w:p w14:paraId="020C8AEA" w14:textId="0B5FCC6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754E3D" w14:textId="2737ADD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Patricia Pérez Aguirre</w:t>
            </w:r>
          </w:p>
          <w:p w14:paraId="4B4753A0" w14:textId="13BA524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530/2019, del Consejo de Gobierno Foral de 2 de agosto</w:t>
            </w:r>
          </w:p>
          <w:p w14:paraId="106A02C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DFA8867" w14:textId="2C84952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8) IGUALDAD, EUSKERA Y GOBERNANZA</w:t>
            </w:r>
          </w:p>
          <w:p w14:paraId="1F4FC304" w14:textId="79F0E89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88429" w14:textId="77777777" w:rsidR="001E349A" w:rsidRPr="0021705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4DFD60E5" w14:textId="3FE03DD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Euskera y Gobierno Abierto</w:t>
            </w:r>
          </w:p>
          <w:p w14:paraId="0C7B051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7FEDCB" w14:textId="5057C0D0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="00C21750" w:rsidRPr="00217054">
              <w:rPr>
                <w:rFonts w:cs="Times New Roman"/>
                <w:sz w:val="22"/>
                <w:szCs w:val="22"/>
              </w:rPr>
              <w:t xml:space="preserve">Joseba Koldo Pérez de Heredia </w:t>
            </w:r>
            <w:proofErr w:type="spellStart"/>
            <w:r w:rsidR="00C21750" w:rsidRPr="00217054">
              <w:rPr>
                <w:rFonts w:cs="Times New Roman"/>
                <w:sz w:val="22"/>
                <w:szCs w:val="22"/>
              </w:rPr>
              <w:t>Arbigano</w:t>
            </w:r>
            <w:proofErr w:type="spellEnd"/>
          </w:p>
          <w:p w14:paraId="54D270CB" w14:textId="6729477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C21750" w:rsidRPr="00217054">
              <w:rPr>
                <w:rFonts w:cs="Times New Roman"/>
                <w:sz w:val="22"/>
                <w:szCs w:val="22"/>
              </w:rPr>
              <w:t>426</w:t>
            </w:r>
            <w:r w:rsidRPr="00217054">
              <w:rPr>
                <w:rFonts w:cs="Times New Roman"/>
                <w:sz w:val="22"/>
                <w:szCs w:val="22"/>
              </w:rPr>
              <w:t>/20</w:t>
            </w:r>
            <w:r w:rsidR="00EF71D0" w:rsidRPr="00217054">
              <w:rPr>
                <w:rFonts w:cs="Times New Roman"/>
                <w:sz w:val="22"/>
                <w:szCs w:val="22"/>
              </w:rPr>
              <w:t>2</w:t>
            </w:r>
            <w:r w:rsidR="001309AC" w:rsidRPr="00217054">
              <w:rPr>
                <w:rFonts w:cs="Times New Roman"/>
                <w:sz w:val="22"/>
                <w:szCs w:val="22"/>
              </w:rPr>
              <w:t>4</w:t>
            </w:r>
            <w:r w:rsidRPr="00217054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21750" w:rsidRPr="00217054">
              <w:rPr>
                <w:rFonts w:cs="Times New Roman"/>
                <w:sz w:val="22"/>
                <w:szCs w:val="22"/>
              </w:rPr>
              <w:t>16</w:t>
            </w:r>
            <w:r w:rsidRPr="00217054">
              <w:rPr>
                <w:rFonts w:cs="Times New Roman"/>
                <w:sz w:val="22"/>
                <w:szCs w:val="22"/>
              </w:rPr>
              <w:t xml:space="preserve"> de </w:t>
            </w:r>
            <w:r w:rsidR="00EF71D0" w:rsidRPr="00217054">
              <w:rPr>
                <w:rFonts w:cs="Times New Roman"/>
                <w:sz w:val="22"/>
                <w:szCs w:val="22"/>
              </w:rPr>
              <w:t>julio</w:t>
            </w:r>
          </w:p>
          <w:p w14:paraId="167AC4A2" w14:textId="77777777" w:rsidR="00EF71D0" w:rsidRPr="00217054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70C37C0C" w14:textId="3A2BE899" w:rsidR="00EF71D0" w:rsidRPr="00217054" w:rsidRDefault="00EF71D0" w:rsidP="00EF71D0">
            <w:pPr>
              <w:rPr>
                <w:rFonts w:cs="Times New Roman"/>
                <w:i/>
                <w:color w:val="0070C0"/>
              </w:rPr>
            </w:pPr>
            <w:r w:rsidRPr="00217054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3E2749">
              <w:rPr>
                <w:rFonts w:cs="Times New Roman"/>
                <w:i/>
                <w:color w:val="0070C0"/>
              </w:rPr>
              <w:t>478</w:t>
            </w:r>
            <w:r w:rsidRPr="00217054">
              <w:rPr>
                <w:rFonts w:cs="Times New Roman"/>
                <w:i/>
                <w:color w:val="0070C0"/>
              </w:rPr>
              <w:t xml:space="preserve">/2024 del Consejo de Gobierno de </w:t>
            </w:r>
            <w:r w:rsidR="00905A0B">
              <w:rPr>
                <w:rFonts w:cs="Times New Roman"/>
                <w:i/>
                <w:color w:val="0070C0"/>
              </w:rPr>
              <w:t>30</w:t>
            </w:r>
            <w:r w:rsidRPr="00217054">
              <w:rPr>
                <w:rFonts w:cs="Times New Roman"/>
                <w:i/>
                <w:color w:val="0070C0"/>
              </w:rPr>
              <w:t xml:space="preserve"> de </w:t>
            </w:r>
            <w:r w:rsidR="00905A0B">
              <w:rPr>
                <w:rFonts w:cs="Times New Roman"/>
                <w:i/>
                <w:color w:val="0070C0"/>
              </w:rPr>
              <w:t>julio.</w:t>
            </w:r>
          </w:p>
          <w:p w14:paraId="1D9A96C3" w14:textId="77777777" w:rsidR="00EF71D0" w:rsidRPr="00217054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51F943FF" w14:textId="3CEA1F7C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Igualdad y Derechos Humanos</w:t>
            </w:r>
          </w:p>
          <w:p w14:paraId="62B27BC8" w14:textId="2DAD4E5F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Joana del Hoyo Fernández</w:t>
            </w:r>
          </w:p>
          <w:p w14:paraId="7EAF44FD" w14:textId="2AA3CC8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444/2023, del Consejo de Gobierno Foral de 18 de julio</w:t>
            </w:r>
          </w:p>
          <w:p w14:paraId="5CD7EF17" w14:textId="0D59939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7FFD58" w14:textId="77777777" w:rsidR="001E349A" w:rsidRPr="0021705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607ADC0D" w14:textId="2FE69F8F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c)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Gobernanza</w:t>
            </w:r>
          </w:p>
          <w:p w14:paraId="6458C18D" w14:textId="50720D8A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Pr="00217054">
              <w:rPr>
                <w:rFonts w:cs="Times New Roman"/>
                <w:sz w:val="22"/>
                <w:szCs w:val="22"/>
                <w:lang w:val="es-ES" w:bidi="ar-SA"/>
              </w:rPr>
              <w:t>Miren Zabala Basterrechea</w:t>
            </w:r>
          </w:p>
          <w:p w14:paraId="427E580D" w14:textId="77777777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062E77" w14:textId="7AC9C6A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603/2023, del Consejo de Gobierno Foral de 3 de octubre</w:t>
            </w:r>
          </w:p>
          <w:p w14:paraId="0D24AC1F" w14:textId="3B6C6E8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D862F8" w14:textId="77777777" w:rsidR="001E349A" w:rsidRPr="0021705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5066485F" w14:textId="5A33279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9) CULTURA Y DEPORTE</w:t>
            </w:r>
          </w:p>
          <w:p w14:paraId="1C20DC4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B02C99" w14:textId="1F2BFC44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Cultura</w:t>
            </w:r>
          </w:p>
          <w:p w14:paraId="08ABAD05" w14:textId="446BCBB4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María Inmaculada Sánchez Arbe</w:t>
            </w:r>
          </w:p>
          <w:p w14:paraId="114E0B5E" w14:textId="0148C00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Acuerdo 494/2019, del Consejo de Gobierno Foral de 23 de julio. </w:t>
            </w:r>
          </w:p>
          <w:p w14:paraId="28D0A9B3" w14:textId="2918617C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2E2B2CF" w14:textId="1447C22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Deporte</w:t>
            </w:r>
          </w:p>
          <w:p w14:paraId="0DF28B24" w14:textId="56E582F5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Pr="00217054">
              <w:rPr>
                <w:rFonts w:cs="Times New Roman"/>
                <w:bCs/>
                <w:sz w:val="22"/>
                <w:szCs w:val="22"/>
              </w:rPr>
              <w:t>Juan José Rojo Bazán</w:t>
            </w:r>
          </w:p>
          <w:p w14:paraId="2760AD3D" w14:textId="1AA926B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569/2023, del Consejo de Gobierno Foral de 1</w:t>
            </w:r>
            <w:r w:rsidR="007D6705" w:rsidRPr="00217054">
              <w:rPr>
                <w:rFonts w:cs="Times New Roman"/>
                <w:sz w:val="22"/>
                <w:szCs w:val="22"/>
              </w:rPr>
              <w:t>2</w:t>
            </w:r>
            <w:r w:rsidRPr="00217054">
              <w:rPr>
                <w:rFonts w:cs="Times New Roman"/>
                <w:sz w:val="22"/>
                <w:szCs w:val="22"/>
              </w:rPr>
              <w:t xml:space="preserve"> de septiembre</w:t>
            </w:r>
          </w:p>
          <w:p w14:paraId="5DFC26C5" w14:textId="2D682FB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CAB0CF8" w14:textId="496842A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10) POLÍTICAS SOCIALES</w:t>
            </w:r>
          </w:p>
          <w:p w14:paraId="10FBDC72" w14:textId="7AA86C6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9B73B6" w14:textId="1342E1D6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Servicios Sociales</w:t>
            </w:r>
          </w:p>
          <w:p w14:paraId="17B30A40" w14:textId="3FB1C3A5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Ana Belén Otero Miguélez</w:t>
            </w:r>
          </w:p>
          <w:p w14:paraId="4A9CF9C3" w14:textId="1FB54EE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602/2019, del Consejo de Gobierno Foral de 24 de septiembre</w:t>
            </w:r>
          </w:p>
          <w:p w14:paraId="2A53A2DB" w14:textId="77C7D6DC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DD82E1" w14:textId="72F1C156" w:rsidR="00D16E62" w:rsidRPr="00217054" w:rsidRDefault="00D16E62" w:rsidP="008C6871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Innovación, Sistemas de Gestión y Evaluación</w:t>
            </w:r>
          </w:p>
          <w:p w14:paraId="3F930491" w14:textId="77777777" w:rsidR="008C6871" w:rsidRPr="00217054" w:rsidRDefault="008C6871" w:rsidP="008C6871">
            <w:pPr>
              <w:rPr>
                <w:rFonts w:cs="Times New Roman"/>
                <w:sz w:val="22"/>
                <w:szCs w:val="22"/>
              </w:rPr>
            </w:pPr>
          </w:p>
          <w:p w14:paraId="79F38343" w14:textId="39D4A57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Iñaki Artaza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Artarbe</w:t>
            </w:r>
            <w:proofErr w:type="spellEnd"/>
          </w:p>
          <w:p w14:paraId="0A4953E1" w14:textId="7B9EBE8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80/2021, del Consejo de Gobierno Foral de 23 de febrero</w:t>
            </w:r>
          </w:p>
          <w:p w14:paraId="0D26ED9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16C014" w14:textId="056BA88D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5.- DIRECTOR</w:t>
            </w:r>
            <w:r w:rsidR="00AB1C6A" w:rsidRPr="00217054">
              <w:rPr>
                <w:rFonts w:cs="Times New Roman"/>
                <w:b/>
                <w:sz w:val="22"/>
                <w:szCs w:val="22"/>
              </w:rPr>
              <w:t>AS Y DIRECTORES</w:t>
            </w:r>
            <w:r w:rsidRPr="00217054">
              <w:rPr>
                <w:rFonts w:cs="Times New Roman"/>
                <w:b/>
                <w:sz w:val="22"/>
                <w:szCs w:val="22"/>
              </w:rPr>
              <w:t>-GERENTES DE LOS ORGANISMOS AUTÓNOMOS.</w:t>
            </w:r>
          </w:p>
          <w:p w14:paraId="55D3C28A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30A89A" w14:textId="46CB7BA0" w:rsidR="00D16E62" w:rsidRPr="00217054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 GERENTE DEL INSTITUTO FORAL DE BIENESTAR SOCIAL.</w:t>
            </w:r>
          </w:p>
          <w:p w14:paraId="479C007C" w14:textId="06230020" w:rsidR="00D16E62" w:rsidRPr="00217054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07C8901D" w14:textId="77777777" w:rsidR="008C6871" w:rsidRPr="00217054" w:rsidRDefault="008C6871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1BDF65CA" w14:textId="0845913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Ernesto Sáinz Lanchares </w:t>
            </w:r>
          </w:p>
          <w:p w14:paraId="5412F300" w14:textId="24078F0E" w:rsidR="0013038E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533/2023, del Consejo de Gobierno Foral de 12 de septiembre</w:t>
            </w:r>
          </w:p>
          <w:p w14:paraId="5107DA76" w14:textId="77777777" w:rsidR="0013038E" w:rsidRPr="00217054" w:rsidRDefault="0013038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BF94345" w14:textId="29F53229" w:rsidR="00D16E62" w:rsidRPr="00217054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DIRECTOR-GERENTE DEL INSTITUTO FORAL DE LA JUVENTUD.</w:t>
            </w:r>
          </w:p>
          <w:p w14:paraId="64A50672" w14:textId="78216A5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4F9782D" w14:textId="77777777" w:rsidR="0013038E" w:rsidRPr="00217054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7850A8A" w14:textId="0E08196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Juan José Rojo Bazán</w:t>
            </w:r>
          </w:p>
          <w:p w14:paraId="2F9B8F36" w14:textId="36BB78EC" w:rsidR="00D16E62" w:rsidRPr="00217054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609/2023, del Consejo de Gobierno Foral de 3 de octubre</w:t>
            </w:r>
          </w:p>
          <w:p w14:paraId="1D95EED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7DB0AF7" w14:textId="4B5FA138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3) DIRECTOR-GERENTE DE ARABAKO FORU SUHILTZAILEAK-BOMBEROS FORALES DE ÁLAVA (Servicio de Prevención, Extinción de Incendios y Salvamento)</w:t>
            </w:r>
          </w:p>
          <w:p w14:paraId="69406F9C" w14:textId="5CC1043A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Alberto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Amenabar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Ajuriaguerra</w:t>
            </w:r>
          </w:p>
          <w:p w14:paraId="1A8DD1C4" w14:textId="5210036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265/2021, del Consejo de Gobierno Foral de 11 de mayo.</w:t>
            </w:r>
          </w:p>
          <w:p w14:paraId="56723226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AAE4C" w14:textId="4143CCAD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 xml:space="preserve">6.- </w:t>
            </w:r>
            <w:r w:rsidR="00AB1C6A" w:rsidRPr="00217054">
              <w:rPr>
                <w:rFonts w:cs="Times New Roman"/>
                <w:b/>
                <w:sz w:val="22"/>
                <w:szCs w:val="22"/>
              </w:rPr>
              <w:t xml:space="preserve">DIRECTORAS Y </w:t>
            </w:r>
            <w:r w:rsidRPr="00217054">
              <w:rPr>
                <w:rFonts w:cs="Times New Roman"/>
                <w:b/>
                <w:sz w:val="22"/>
                <w:szCs w:val="22"/>
              </w:rPr>
              <w:t>DIRECTORES-GERENTES DE SOCIEDADES PÚBLICAS FORALES.</w:t>
            </w:r>
          </w:p>
          <w:p w14:paraId="2CFD994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1357C0" w14:textId="2DFE8B21" w:rsidR="00D16E62" w:rsidRPr="00217054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DIRECTORA-GERENTE DEL CENTRO DE CÁLCULO DE ÁLAVA, SA</w:t>
            </w:r>
          </w:p>
          <w:p w14:paraId="31C3FBF4" w14:textId="2EC2F4F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AF1B8B3" w14:textId="74782D7C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Nerea López de Aguileta Hernández</w:t>
            </w:r>
          </w:p>
          <w:p w14:paraId="2B99B97D" w14:textId="7FB8229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Acuerdo 705/2019, del Consejo de Gobierno Foral de 12 de noviembre </w:t>
            </w:r>
          </w:p>
          <w:p w14:paraId="07D8B990" w14:textId="2053710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609B8A4" w14:textId="617FC3B7" w:rsidR="00D16E62" w:rsidRPr="00217054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DIRECTOR-GERENTE DE ÁLAVA AGENCIA DE DESARROLLO S.A.</w:t>
            </w:r>
          </w:p>
          <w:p w14:paraId="4FAE7E82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D841DEA" w14:textId="350D0611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Julio Guinea Martín</w:t>
            </w:r>
          </w:p>
          <w:p w14:paraId="45933A7F" w14:textId="2B390165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503/2015, del Consejo de Diputados de 15 de septiembre</w:t>
            </w:r>
          </w:p>
          <w:p w14:paraId="1C8946CD" w14:textId="09FE496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EE6321" w14:textId="617C7AB0" w:rsidR="00D16E62" w:rsidRPr="00217054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ARABAT, ARABAKO BIDEAK-VÍAS DE ÁLAVA, S.A.</w:t>
            </w:r>
          </w:p>
          <w:p w14:paraId="500B6DB4" w14:textId="77777777" w:rsidR="00D16E62" w:rsidRPr="00217054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7B52AE1C" w14:textId="7CD2110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Igor Salazar Ochoa</w:t>
            </w:r>
          </w:p>
          <w:p w14:paraId="214E184B" w14:textId="1D42113F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de la Junta general y extraordinaria de ARABAKO BIDEAK-VIAS DE ALAVA, S.A, de 31 de octubre de 2023</w:t>
            </w:r>
          </w:p>
          <w:p w14:paraId="4CECA72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0304246" w14:textId="42612FCF" w:rsidR="00D16E62" w:rsidRPr="00217054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INDESA 2010</w:t>
            </w:r>
          </w:p>
          <w:p w14:paraId="062E899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DA0B8B" w14:textId="0C7F5E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="00E92141" w:rsidRPr="00217054">
              <w:rPr>
                <w:rFonts w:cs="Times New Roman"/>
                <w:sz w:val="22"/>
                <w:szCs w:val="22"/>
              </w:rPr>
              <w:t>Ander Eguidazu Aldalur</w:t>
            </w:r>
          </w:p>
          <w:p w14:paraId="2EF97D9B" w14:textId="32043744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</w:t>
            </w:r>
            <w:r w:rsidR="00E92141" w:rsidRPr="00217054">
              <w:rPr>
                <w:rFonts w:cs="Times New Roman"/>
                <w:sz w:val="22"/>
                <w:szCs w:val="22"/>
              </w:rPr>
              <w:t>71</w:t>
            </w:r>
            <w:r w:rsidRPr="00217054">
              <w:rPr>
                <w:rFonts w:cs="Times New Roman"/>
                <w:sz w:val="22"/>
                <w:szCs w:val="22"/>
              </w:rPr>
              <w:t>/20</w:t>
            </w:r>
            <w:r w:rsidR="00E92141" w:rsidRPr="00217054">
              <w:rPr>
                <w:rFonts w:cs="Times New Roman"/>
                <w:sz w:val="22"/>
                <w:szCs w:val="22"/>
              </w:rPr>
              <w:t>23</w:t>
            </w:r>
            <w:r w:rsidRPr="00217054">
              <w:rPr>
                <w:rFonts w:cs="Times New Roman"/>
                <w:sz w:val="22"/>
                <w:szCs w:val="22"/>
              </w:rPr>
              <w:t xml:space="preserve">, del Consejo </w:t>
            </w:r>
            <w:r w:rsidRPr="00217054">
              <w:rPr>
                <w:rFonts w:cs="Times New Roman"/>
                <w:sz w:val="22"/>
                <w:szCs w:val="22"/>
              </w:rPr>
              <w:lastRenderedPageBreak/>
              <w:t>de Gobierno Foral de 2</w:t>
            </w:r>
            <w:r w:rsidR="00E92141" w:rsidRPr="00217054">
              <w:rPr>
                <w:rFonts w:cs="Times New Roman"/>
                <w:sz w:val="22"/>
                <w:szCs w:val="22"/>
              </w:rPr>
              <w:t>6</w:t>
            </w:r>
            <w:r w:rsidRPr="00217054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358C8F65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AC0621A" w14:textId="494CE2DC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 xml:space="preserve">7.- </w:t>
            </w:r>
            <w:r w:rsidR="00AB1C6A" w:rsidRPr="00217054">
              <w:rPr>
                <w:rFonts w:cs="Times New Roman"/>
                <w:b/>
                <w:sz w:val="22"/>
                <w:szCs w:val="22"/>
              </w:rPr>
              <w:t xml:space="preserve">DIRECTIVAS Y </w:t>
            </w:r>
            <w:r w:rsidRPr="00217054">
              <w:rPr>
                <w:rFonts w:cs="Times New Roman"/>
                <w:b/>
                <w:sz w:val="22"/>
                <w:szCs w:val="22"/>
              </w:rPr>
              <w:t xml:space="preserve">DIRECTIVOS DE LAS FUNDACIONES DEL SECTOR PÚBLICO FORAL. </w:t>
            </w:r>
          </w:p>
          <w:p w14:paraId="01F770F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171800" w14:textId="04B18C24" w:rsidR="00D16E62" w:rsidRPr="00217054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</w:t>
            </w:r>
            <w:r w:rsidR="00D16E62" w:rsidRPr="00217054">
              <w:rPr>
                <w:rFonts w:cs="Times New Roman"/>
                <w:sz w:val="22"/>
                <w:szCs w:val="22"/>
              </w:rPr>
              <w:t>) DIRECTOR-GERENTE DE FUNDACIÓN VALLE SALADO DE AÑANA</w:t>
            </w:r>
          </w:p>
          <w:p w14:paraId="5D8C85CD" w14:textId="77777777" w:rsidR="00453FBE" w:rsidRPr="00217054" w:rsidRDefault="00453FBE" w:rsidP="00D16E62">
            <w:pPr>
              <w:spacing w:after="120"/>
              <w:rPr>
                <w:rFonts w:cs="Times New Roman"/>
                <w:sz w:val="44"/>
                <w:szCs w:val="44"/>
              </w:rPr>
            </w:pPr>
          </w:p>
          <w:p w14:paraId="5DC22647" w14:textId="0F72289D" w:rsidR="00D16E62" w:rsidRPr="0021705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Pablo De Oraá Oleaga</w:t>
            </w:r>
          </w:p>
          <w:p w14:paraId="4EA5C932" w14:textId="1B1FA9F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br/>
              <w:t>Nombramiento: Acuerdo del Patronato de la Fundación Valle Salado de Añana, de 19 de octubre de 2020</w:t>
            </w:r>
          </w:p>
          <w:p w14:paraId="62D00D27" w14:textId="39C1EF2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BDD5EE1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3FE4" w14:textId="77777777" w:rsidR="004D1D62" w:rsidRDefault="004D1D62">
      <w:r>
        <w:separator/>
      </w:r>
    </w:p>
  </w:endnote>
  <w:endnote w:type="continuationSeparator" w:id="0">
    <w:p w14:paraId="67A298F8" w14:textId="77777777" w:rsidR="004D1D62" w:rsidRDefault="004D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939" w14:textId="77777777" w:rsidR="003A0F9A" w:rsidRDefault="009A00A4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CCE2" w14:textId="345FFAD9" w:rsidR="003A0F9A" w:rsidRDefault="009A00A4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0F3109">
      <w:rPr>
        <w:noProof/>
        <w:sz w:val="16"/>
      </w:rPr>
      <w:t>E2421. Anexo I - REFUNDIDO ZIRRIBORROA.docx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159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A9A5" w14:textId="77777777" w:rsidR="004D1D62" w:rsidRDefault="004D1D62">
      <w:r>
        <w:separator/>
      </w:r>
    </w:p>
  </w:footnote>
  <w:footnote w:type="continuationSeparator" w:id="0">
    <w:p w14:paraId="67E50469" w14:textId="77777777" w:rsidR="004D1D62" w:rsidRDefault="004D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14:paraId="0F0982BC" w14:textId="77777777" w:rsidTr="00EF06EA">
      <w:trPr>
        <w:cantSplit/>
        <w:trHeight w:val="338"/>
      </w:trPr>
      <w:tc>
        <w:tcPr>
          <w:tcW w:w="3856" w:type="dxa"/>
        </w:tcPr>
        <w:p w14:paraId="3B05221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4EFA4784" w14:textId="77777777"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3A972CCC" wp14:editId="549E66F9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96676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14:paraId="11594FD3" w14:textId="77777777" w:rsidTr="00EF06EA">
      <w:trPr>
        <w:cantSplit/>
        <w:trHeight w:val="337"/>
      </w:trPr>
      <w:tc>
        <w:tcPr>
          <w:tcW w:w="3856" w:type="dxa"/>
        </w:tcPr>
        <w:p w14:paraId="7AE90F48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59FC24B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39190EC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A580F78" w14:textId="77777777" w:rsidR="004D1D62" w:rsidRDefault="004D1D62" w:rsidP="004D1D62">
    <w:pPr>
      <w:pStyle w:val="Encabezado"/>
    </w:pPr>
  </w:p>
  <w:p w14:paraId="0F5642D1" w14:textId="77777777" w:rsidR="00EE3C82" w:rsidRDefault="00EE3C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 w14:paraId="778B1485" w14:textId="77777777">
      <w:tc>
        <w:tcPr>
          <w:tcW w:w="6804" w:type="dxa"/>
        </w:tcPr>
        <w:bookmarkStart w:id="0" w:name="_MON_1284444778"/>
        <w:bookmarkEnd w:id="0"/>
        <w:p w14:paraId="1930C177" w14:textId="77777777" w:rsidR="003A0F9A" w:rsidRDefault="009A00A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BE148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783943985" r:id="rId2"/>
            </w:object>
          </w:r>
        </w:p>
        <w:p w14:paraId="7E7AA182" w14:textId="77777777" w:rsidR="003A0F9A" w:rsidRDefault="003A0F9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4192E9AB" w14:textId="77777777" w:rsidR="003A0F9A" w:rsidRDefault="009A00A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3C1B1F43" w14:textId="77777777" w:rsidR="003A0F9A" w:rsidRDefault="009A00A4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2D9F2196" w14:textId="77777777" w:rsidR="003A0F9A" w:rsidRDefault="003A0F9A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2A"/>
    <w:multiLevelType w:val="multilevel"/>
    <w:tmpl w:val="166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DD6"/>
    <w:multiLevelType w:val="hybridMultilevel"/>
    <w:tmpl w:val="AA9256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3A81"/>
    <w:multiLevelType w:val="hybridMultilevel"/>
    <w:tmpl w:val="A70027A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ABC"/>
    <w:multiLevelType w:val="hybridMultilevel"/>
    <w:tmpl w:val="A70027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08AA"/>
    <w:multiLevelType w:val="hybridMultilevel"/>
    <w:tmpl w:val="5DD06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097CB3"/>
    <w:multiLevelType w:val="hybridMultilevel"/>
    <w:tmpl w:val="062659E4"/>
    <w:lvl w:ilvl="0" w:tplc="1D2CA038">
      <w:start w:val="1"/>
      <w:numFmt w:val="bullet"/>
      <w:lvlText w:val="-"/>
      <w:lvlJc w:val="left"/>
      <w:pPr>
        <w:ind w:left="153" w:firstLine="20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C05"/>
    <w:multiLevelType w:val="hybridMultilevel"/>
    <w:tmpl w:val="3BC68A4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7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0263A8C"/>
    <w:multiLevelType w:val="hybridMultilevel"/>
    <w:tmpl w:val="72689D3E"/>
    <w:lvl w:ilvl="0" w:tplc="8760F9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C68AF"/>
    <w:multiLevelType w:val="multilevel"/>
    <w:tmpl w:val="991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4AC079BC"/>
    <w:multiLevelType w:val="hybridMultilevel"/>
    <w:tmpl w:val="AA9256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538E7"/>
    <w:multiLevelType w:val="hybridMultilevel"/>
    <w:tmpl w:val="39C2201C"/>
    <w:lvl w:ilvl="0" w:tplc="3A763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37B"/>
    <w:multiLevelType w:val="hybridMultilevel"/>
    <w:tmpl w:val="351CC4CE"/>
    <w:lvl w:ilvl="0" w:tplc="F5182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F1A8A"/>
    <w:multiLevelType w:val="hybridMultilevel"/>
    <w:tmpl w:val="3C806048"/>
    <w:lvl w:ilvl="0" w:tplc="82EC3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1B45"/>
    <w:multiLevelType w:val="hybridMultilevel"/>
    <w:tmpl w:val="3BC68A4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3F24"/>
    <w:multiLevelType w:val="hybridMultilevel"/>
    <w:tmpl w:val="B3DA5E1E"/>
    <w:lvl w:ilvl="0" w:tplc="BC14E0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9D2"/>
    <w:multiLevelType w:val="multilevel"/>
    <w:tmpl w:val="41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D1D2C"/>
    <w:multiLevelType w:val="hybridMultilevel"/>
    <w:tmpl w:val="5DD06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013C5"/>
    <w:multiLevelType w:val="multilevel"/>
    <w:tmpl w:val="3ED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20D2"/>
    <w:multiLevelType w:val="multilevel"/>
    <w:tmpl w:val="AB6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D1705"/>
    <w:multiLevelType w:val="hybridMultilevel"/>
    <w:tmpl w:val="06DC8426"/>
    <w:lvl w:ilvl="0" w:tplc="9D0E9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722">
    <w:abstractNumId w:val="10"/>
  </w:num>
  <w:num w:numId="2" w16cid:durableId="297414828">
    <w:abstractNumId w:val="32"/>
  </w:num>
  <w:num w:numId="3" w16cid:durableId="658073678">
    <w:abstractNumId w:val="19"/>
  </w:num>
  <w:num w:numId="4" w16cid:durableId="205995137">
    <w:abstractNumId w:val="8"/>
  </w:num>
  <w:num w:numId="5" w16cid:durableId="1170675973">
    <w:abstractNumId w:val="13"/>
  </w:num>
  <w:num w:numId="6" w16cid:durableId="2011829470">
    <w:abstractNumId w:val="7"/>
  </w:num>
  <w:num w:numId="7" w16cid:durableId="1705791376">
    <w:abstractNumId w:val="0"/>
  </w:num>
  <w:num w:numId="8" w16cid:durableId="430705173">
    <w:abstractNumId w:val="14"/>
  </w:num>
  <w:num w:numId="9" w16cid:durableId="18507165">
    <w:abstractNumId w:val="30"/>
  </w:num>
  <w:num w:numId="10" w16cid:durableId="330572306">
    <w:abstractNumId w:val="5"/>
  </w:num>
  <w:num w:numId="11" w16cid:durableId="1807964308">
    <w:abstractNumId w:val="25"/>
  </w:num>
  <w:num w:numId="12" w16cid:durableId="242762447">
    <w:abstractNumId w:val="16"/>
  </w:num>
  <w:num w:numId="13" w16cid:durableId="1183864863">
    <w:abstractNumId w:val="28"/>
  </w:num>
  <w:num w:numId="14" w16cid:durableId="1882594776">
    <w:abstractNumId w:val="23"/>
  </w:num>
  <w:num w:numId="15" w16cid:durableId="631713836">
    <w:abstractNumId w:val="18"/>
  </w:num>
  <w:num w:numId="16" w16cid:durableId="44066406">
    <w:abstractNumId w:val="33"/>
  </w:num>
  <w:num w:numId="17" w16cid:durableId="2029717606">
    <w:abstractNumId w:val="6"/>
  </w:num>
  <w:num w:numId="18" w16cid:durableId="1553419471">
    <w:abstractNumId w:val="20"/>
  </w:num>
  <w:num w:numId="19" w16cid:durableId="778842437">
    <w:abstractNumId w:val="27"/>
  </w:num>
  <w:num w:numId="20" w16cid:durableId="2068991888">
    <w:abstractNumId w:val="21"/>
  </w:num>
  <w:num w:numId="21" w16cid:durableId="231279381">
    <w:abstractNumId w:val="17"/>
  </w:num>
  <w:num w:numId="22" w16cid:durableId="1593779972">
    <w:abstractNumId w:val="22"/>
  </w:num>
  <w:num w:numId="23" w16cid:durableId="421494457">
    <w:abstractNumId w:val="35"/>
  </w:num>
  <w:num w:numId="24" w16cid:durableId="776682522">
    <w:abstractNumId w:val="11"/>
  </w:num>
  <w:num w:numId="25" w16cid:durableId="396514106">
    <w:abstractNumId w:val="31"/>
  </w:num>
  <w:num w:numId="26" w16cid:durableId="625500729">
    <w:abstractNumId w:val="9"/>
  </w:num>
  <w:num w:numId="27" w16cid:durableId="330186224">
    <w:abstractNumId w:val="12"/>
  </w:num>
  <w:num w:numId="28" w16cid:durableId="410549050">
    <w:abstractNumId w:val="24"/>
  </w:num>
  <w:num w:numId="29" w16cid:durableId="395710745">
    <w:abstractNumId w:val="29"/>
  </w:num>
  <w:num w:numId="30" w16cid:durableId="754935480">
    <w:abstractNumId w:val="1"/>
  </w:num>
  <w:num w:numId="31" w16cid:durableId="1450778406">
    <w:abstractNumId w:val="34"/>
  </w:num>
  <w:num w:numId="32" w16cid:durableId="3896790">
    <w:abstractNumId w:val="4"/>
  </w:num>
  <w:num w:numId="33" w16cid:durableId="375273697">
    <w:abstractNumId w:val="3"/>
  </w:num>
  <w:num w:numId="34" w16cid:durableId="1756200317">
    <w:abstractNumId w:val="2"/>
  </w:num>
  <w:num w:numId="35" w16cid:durableId="1364478394">
    <w:abstractNumId w:val="26"/>
  </w:num>
  <w:num w:numId="36" w16cid:durableId="259416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0780B"/>
    <w:rsid w:val="000227F4"/>
    <w:rsid w:val="000267CB"/>
    <w:rsid w:val="0003006C"/>
    <w:rsid w:val="000330C3"/>
    <w:rsid w:val="0004227E"/>
    <w:rsid w:val="00045201"/>
    <w:rsid w:val="00055FBF"/>
    <w:rsid w:val="000607D1"/>
    <w:rsid w:val="00066D2A"/>
    <w:rsid w:val="00072BC5"/>
    <w:rsid w:val="000741A1"/>
    <w:rsid w:val="00081D10"/>
    <w:rsid w:val="0009545C"/>
    <w:rsid w:val="000B39DB"/>
    <w:rsid w:val="000C6E50"/>
    <w:rsid w:val="000C7430"/>
    <w:rsid w:val="000E44B5"/>
    <w:rsid w:val="000F3109"/>
    <w:rsid w:val="000F3B1C"/>
    <w:rsid w:val="000F45F5"/>
    <w:rsid w:val="000F65BA"/>
    <w:rsid w:val="001047B2"/>
    <w:rsid w:val="001173C9"/>
    <w:rsid w:val="0012248E"/>
    <w:rsid w:val="00123A1C"/>
    <w:rsid w:val="00124F14"/>
    <w:rsid w:val="00125ADF"/>
    <w:rsid w:val="0012603F"/>
    <w:rsid w:val="0013038E"/>
    <w:rsid w:val="001309AC"/>
    <w:rsid w:val="001366F0"/>
    <w:rsid w:val="0014263E"/>
    <w:rsid w:val="00151A3D"/>
    <w:rsid w:val="0015640C"/>
    <w:rsid w:val="0016407B"/>
    <w:rsid w:val="00175807"/>
    <w:rsid w:val="00175A96"/>
    <w:rsid w:val="00176890"/>
    <w:rsid w:val="001854FA"/>
    <w:rsid w:val="001858D2"/>
    <w:rsid w:val="00193A75"/>
    <w:rsid w:val="001A4095"/>
    <w:rsid w:val="001B3E97"/>
    <w:rsid w:val="001C305D"/>
    <w:rsid w:val="001C6EC2"/>
    <w:rsid w:val="001D0780"/>
    <w:rsid w:val="001D7EA0"/>
    <w:rsid w:val="001E186D"/>
    <w:rsid w:val="001E347C"/>
    <w:rsid w:val="001E349A"/>
    <w:rsid w:val="001E6521"/>
    <w:rsid w:val="001E72C0"/>
    <w:rsid w:val="001E733A"/>
    <w:rsid w:val="001F01B7"/>
    <w:rsid w:val="00205C6E"/>
    <w:rsid w:val="002077DB"/>
    <w:rsid w:val="00217054"/>
    <w:rsid w:val="00224C8C"/>
    <w:rsid w:val="00231881"/>
    <w:rsid w:val="002355A8"/>
    <w:rsid w:val="002367FD"/>
    <w:rsid w:val="0028007A"/>
    <w:rsid w:val="00281B4A"/>
    <w:rsid w:val="00290E66"/>
    <w:rsid w:val="002A3227"/>
    <w:rsid w:val="002B5C9B"/>
    <w:rsid w:val="002C2994"/>
    <w:rsid w:val="002D4FCD"/>
    <w:rsid w:val="002F0755"/>
    <w:rsid w:val="002F5548"/>
    <w:rsid w:val="003051C6"/>
    <w:rsid w:val="00312793"/>
    <w:rsid w:val="0031733C"/>
    <w:rsid w:val="003278CE"/>
    <w:rsid w:val="0033159E"/>
    <w:rsid w:val="00343EA3"/>
    <w:rsid w:val="0034441B"/>
    <w:rsid w:val="00345E9E"/>
    <w:rsid w:val="003508C7"/>
    <w:rsid w:val="00352504"/>
    <w:rsid w:val="003609A7"/>
    <w:rsid w:val="00377EFA"/>
    <w:rsid w:val="00380C88"/>
    <w:rsid w:val="00381AE4"/>
    <w:rsid w:val="00387EC3"/>
    <w:rsid w:val="0039473B"/>
    <w:rsid w:val="003A0F9A"/>
    <w:rsid w:val="003A1548"/>
    <w:rsid w:val="003A1D2F"/>
    <w:rsid w:val="003A5599"/>
    <w:rsid w:val="003A7337"/>
    <w:rsid w:val="003C4987"/>
    <w:rsid w:val="003C49A1"/>
    <w:rsid w:val="003C581E"/>
    <w:rsid w:val="003E2749"/>
    <w:rsid w:val="003E3B84"/>
    <w:rsid w:val="003E757D"/>
    <w:rsid w:val="003F0CA0"/>
    <w:rsid w:val="003F18F9"/>
    <w:rsid w:val="00413427"/>
    <w:rsid w:val="00451A37"/>
    <w:rsid w:val="00453D81"/>
    <w:rsid w:val="00453FBE"/>
    <w:rsid w:val="00454878"/>
    <w:rsid w:val="00455CCE"/>
    <w:rsid w:val="004608A9"/>
    <w:rsid w:val="00472777"/>
    <w:rsid w:val="00473E7F"/>
    <w:rsid w:val="00481C08"/>
    <w:rsid w:val="0049504A"/>
    <w:rsid w:val="004B5A6B"/>
    <w:rsid w:val="004B61BD"/>
    <w:rsid w:val="004C4899"/>
    <w:rsid w:val="004C6044"/>
    <w:rsid w:val="004D1D62"/>
    <w:rsid w:val="004D43CA"/>
    <w:rsid w:val="004D47EA"/>
    <w:rsid w:val="004D6E0B"/>
    <w:rsid w:val="004E502E"/>
    <w:rsid w:val="004E7395"/>
    <w:rsid w:val="004F7337"/>
    <w:rsid w:val="005128A3"/>
    <w:rsid w:val="00521C83"/>
    <w:rsid w:val="00521EE8"/>
    <w:rsid w:val="00540839"/>
    <w:rsid w:val="005436D3"/>
    <w:rsid w:val="005503E3"/>
    <w:rsid w:val="00567167"/>
    <w:rsid w:val="005769D6"/>
    <w:rsid w:val="00577F61"/>
    <w:rsid w:val="00585138"/>
    <w:rsid w:val="00587E7D"/>
    <w:rsid w:val="005B0B54"/>
    <w:rsid w:val="005B7482"/>
    <w:rsid w:val="005C692B"/>
    <w:rsid w:val="005E0662"/>
    <w:rsid w:val="005F116C"/>
    <w:rsid w:val="00626028"/>
    <w:rsid w:val="00627E4E"/>
    <w:rsid w:val="006317CF"/>
    <w:rsid w:val="0065376B"/>
    <w:rsid w:val="00654EAB"/>
    <w:rsid w:val="00662AEB"/>
    <w:rsid w:val="00663FF3"/>
    <w:rsid w:val="0067281E"/>
    <w:rsid w:val="00672FAA"/>
    <w:rsid w:val="0068111C"/>
    <w:rsid w:val="00681B82"/>
    <w:rsid w:val="00692620"/>
    <w:rsid w:val="006C06E8"/>
    <w:rsid w:val="006C3D08"/>
    <w:rsid w:val="006D28B1"/>
    <w:rsid w:val="006D6A0C"/>
    <w:rsid w:val="006D7447"/>
    <w:rsid w:val="006E1055"/>
    <w:rsid w:val="006E2CBA"/>
    <w:rsid w:val="006E7B02"/>
    <w:rsid w:val="006F16A7"/>
    <w:rsid w:val="006F50F3"/>
    <w:rsid w:val="006F5484"/>
    <w:rsid w:val="007073EA"/>
    <w:rsid w:val="00732FDE"/>
    <w:rsid w:val="00734549"/>
    <w:rsid w:val="0074303E"/>
    <w:rsid w:val="00750BDA"/>
    <w:rsid w:val="0075710F"/>
    <w:rsid w:val="00774F93"/>
    <w:rsid w:val="00784001"/>
    <w:rsid w:val="00793BF5"/>
    <w:rsid w:val="0079749F"/>
    <w:rsid w:val="007A03DE"/>
    <w:rsid w:val="007A59AB"/>
    <w:rsid w:val="007A5E11"/>
    <w:rsid w:val="007B1404"/>
    <w:rsid w:val="007B7351"/>
    <w:rsid w:val="007C74CA"/>
    <w:rsid w:val="007D6705"/>
    <w:rsid w:val="007F06B0"/>
    <w:rsid w:val="007F6711"/>
    <w:rsid w:val="00805960"/>
    <w:rsid w:val="008129AC"/>
    <w:rsid w:val="0081537C"/>
    <w:rsid w:val="008173AB"/>
    <w:rsid w:val="00832DA4"/>
    <w:rsid w:val="0083731F"/>
    <w:rsid w:val="0084143A"/>
    <w:rsid w:val="008445F5"/>
    <w:rsid w:val="008458B8"/>
    <w:rsid w:val="0086210B"/>
    <w:rsid w:val="00867A1A"/>
    <w:rsid w:val="00886D0A"/>
    <w:rsid w:val="00896309"/>
    <w:rsid w:val="008B1F5E"/>
    <w:rsid w:val="008B2EF5"/>
    <w:rsid w:val="008B4026"/>
    <w:rsid w:val="008C6871"/>
    <w:rsid w:val="008E7AA3"/>
    <w:rsid w:val="008F3385"/>
    <w:rsid w:val="008F3A72"/>
    <w:rsid w:val="00905A0B"/>
    <w:rsid w:val="0092525D"/>
    <w:rsid w:val="009276A3"/>
    <w:rsid w:val="009308D3"/>
    <w:rsid w:val="00940C42"/>
    <w:rsid w:val="00951D98"/>
    <w:rsid w:val="00952EE9"/>
    <w:rsid w:val="009647E8"/>
    <w:rsid w:val="009759B6"/>
    <w:rsid w:val="009830D8"/>
    <w:rsid w:val="00995085"/>
    <w:rsid w:val="009A00A4"/>
    <w:rsid w:val="009A432B"/>
    <w:rsid w:val="009B30C9"/>
    <w:rsid w:val="009B30F6"/>
    <w:rsid w:val="009C305A"/>
    <w:rsid w:val="009C786B"/>
    <w:rsid w:val="009D386F"/>
    <w:rsid w:val="00A101E8"/>
    <w:rsid w:val="00A256C5"/>
    <w:rsid w:val="00A334CD"/>
    <w:rsid w:val="00A35965"/>
    <w:rsid w:val="00A37737"/>
    <w:rsid w:val="00A5300E"/>
    <w:rsid w:val="00A66DEE"/>
    <w:rsid w:val="00A67033"/>
    <w:rsid w:val="00A76FA4"/>
    <w:rsid w:val="00A81E1C"/>
    <w:rsid w:val="00A824B5"/>
    <w:rsid w:val="00A90C79"/>
    <w:rsid w:val="00A92986"/>
    <w:rsid w:val="00AB1C6A"/>
    <w:rsid w:val="00AD4C20"/>
    <w:rsid w:val="00AD5A26"/>
    <w:rsid w:val="00AD7553"/>
    <w:rsid w:val="00AE1A77"/>
    <w:rsid w:val="00AE7DC9"/>
    <w:rsid w:val="00B009BD"/>
    <w:rsid w:val="00B07A68"/>
    <w:rsid w:val="00B107BD"/>
    <w:rsid w:val="00B130C0"/>
    <w:rsid w:val="00B15E68"/>
    <w:rsid w:val="00B17928"/>
    <w:rsid w:val="00B26D3A"/>
    <w:rsid w:val="00B31605"/>
    <w:rsid w:val="00B57E30"/>
    <w:rsid w:val="00B6237C"/>
    <w:rsid w:val="00BA07E7"/>
    <w:rsid w:val="00BA13DC"/>
    <w:rsid w:val="00BB1779"/>
    <w:rsid w:val="00BC10C0"/>
    <w:rsid w:val="00BE5BB9"/>
    <w:rsid w:val="00BE6CD0"/>
    <w:rsid w:val="00BF3156"/>
    <w:rsid w:val="00C02067"/>
    <w:rsid w:val="00C14EBA"/>
    <w:rsid w:val="00C21750"/>
    <w:rsid w:val="00C22D4B"/>
    <w:rsid w:val="00C308BA"/>
    <w:rsid w:val="00C61977"/>
    <w:rsid w:val="00C66CAA"/>
    <w:rsid w:val="00C708FF"/>
    <w:rsid w:val="00C710A9"/>
    <w:rsid w:val="00C752DD"/>
    <w:rsid w:val="00C93B69"/>
    <w:rsid w:val="00C96E28"/>
    <w:rsid w:val="00C97A16"/>
    <w:rsid w:val="00CA6AAD"/>
    <w:rsid w:val="00CC261F"/>
    <w:rsid w:val="00CC32BD"/>
    <w:rsid w:val="00CC744B"/>
    <w:rsid w:val="00CD12BC"/>
    <w:rsid w:val="00CD4AAB"/>
    <w:rsid w:val="00CD55FD"/>
    <w:rsid w:val="00CD5A3C"/>
    <w:rsid w:val="00D16E62"/>
    <w:rsid w:val="00D17AE5"/>
    <w:rsid w:val="00D25D45"/>
    <w:rsid w:val="00D3122A"/>
    <w:rsid w:val="00D32461"/>
    <w:rsid w:val="00D40485"/>
    <w:rsid w:val="00D441C9"/>
    <w:rsid w:val="00D44B58"/>
    <w:rsid w:val="00D50B56"/>
    <w:rsid w:val="00D57F95"/>
    <w:rsid w:val="00D67F14"/>
    <w:rsid w:val="00D72A7E"/>
    <w:rsid w:val="00D74146"/>
    <w:rsid w:val="00D86CE7"/>
    <w:rsid w:val="00DA6046"/>
    <w:rsid w:val="00DC0EB2"/>
    <w:rsid w:val="00DF3208"/>
    <w:rsid w:val="00E0486A"/>
    <w:rsid w:val="00E0492C"/>
    <w:rsid w:val="00E059DE"/>
    <w:rsid w:val="00E1593B"/>
    <w:rsid w:val="00E249BA"/>
    <w:rsid w:val="00E35B49"/>
    <w:rsid w:val="00E404B2"/>
    <w:rsid w:val="00E418A6"/>
    <w:rsid w:val="00E451B9"/>
    <w:rsid w:val="00E475B8"/>
    <w:rsid w:val="00E615E3"/>
    <w:rsid w:val="00E66B60"/>
    <w:rsid w:val="00E70409"/>
    <w:rsid w:val="00E74151"/>
    <w:rsid w:val="00E7609A"/>
    <w:rsid w:val="00E84D71"/>
    <w:rsid w:val="00E92141"/>
    <w:rsid w:val="00E92BDE"/>
    <w:rsid w:val="00EA5CBB"/>
    <w:rsid w:val="00EB2F64"/>
    <w:rsid w:val="00EB4449"/>
    <w:rsid w:val="00EB5929"/>
    <w:rsid w:val="00ED1B04"/>
    <w:rsid w:val="00ED64EB"/>
    <w:rsid w:val="00ED69F8"/>
    <w:rsid w:val="00EE04E9"/>
    <w:rsid w:val="00EE3C82"/>
    <w:rsid w:val="00EE45D6"/>
    <w:rsid w:val="00EE70F9"/>
    <w:rsid w:val="00EF71D0"/>
    <w:rsid w:val="00F056F4"/>
    <w:rsid w:val="00F079A8"/>
    <w:rsid w:val="00F36A4E"/>
    <w:rsid w:val="00F412CB"/>
    <w:rsid w:val="00F4322C"/>
    <w:rsid w:val="00F44C41"/>
    <w:rsid w:val="00F47A7A"/>
    <w:rsid w:val="00F502F9"/>
    <w:rsid w:val="00F53209"/>
    <w:rsid w:val="00F54849"/>
    <w:rsid w:val="00F5538F"/>
    <w:rsid w:val="00F60861"/>
    <w:rsid w:val="00F60B18"/>
    <w:rsid w:val="00F63BAF"/>
    <w:rsid w:val="00F7405A"/>
    <w:rsid w:val="00F814BB"/>
    <w:rsid w:val="00F87F39"/>
    <w:rsid w:val="00F912AF"/>
    <w:rsid w:val="00FA1248"/>
    <w:rsid w:val="00FB1BB1"/>
    <w:rsid w:val="00FB5244"/>
    <w:rsid w:val="00FB5CD8"/>
    <w:rsid w:val="00FC733F"/>
    <w:rsid w:val="00FE0EEB"/>
    <w:rsid w:val="00FE1FFC"/>
    <w:rsid w:val="00FE5FE4"/>
    <w:rsid w:val="00FF0908"/>
    <w:rsid w:val="00FF191B"/>
    <w:rsid w:val="00FF35F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  <w14:docId w14:val="24E408B6"/>
  <w15:docId w15:val="{7A272956-A9EA-4F11-B37C-4E8EF21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8DF7-0AFB-4585-8BBE-34A102C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113</TotalTime>
  <Pages>9</Pages>
  <Words>2851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Salterain Gandarias, Iratxe</cp:lastModifiedBy>
  <cp:revision>31</cp:revision>
  <cp:lastPrinted>2024-07-31T12:34:00Z</cp:lastPrinted>
  <dcterms:created xsi:type="dcterms:W3CDTF">2024-06-28T06:18:00Z</dcterms:created>
  <dcterms:modified xsi:type="dcterms:W3CDTF">2024-07-31T13:13:00Z</dcterms:modified>
</cp:coreProperties>
</file>