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4"/>
        <w:gridCol w:w="567"/>
        <w:gridCol w:w="4394"/>
      </w:tblGrid>
      <w:tr w:rsidR="00D16E62" w14:paraId="4B4BF02E" w14:textId="77777777" w:rsidTr="00D16E62">
        <w:tc>
          <w:tcPr>
            <w:tcW w:w="4394" w:type="dxa"/>
          </w:tcPr>
          <w:p w14:paraId="09017C86" w14:textId="77777777" w:rsidR="00D16E62" w:rsidRPr="00EA2444" w:rsidRDefault="00D16E62" w:rsidP="00D16E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A2444">
              <w:rPr>
                <w:rFonts w:cs="Times New Roman"/>
                <w:b/>
                <w:bCs/>
                <w:sz w:val="22"/>
                <w:szCs w:val="22"/>
              </w:rPr>
              <w:t>ERANSKINA</w:t>
            </w:r>
          </w:p>
          <w:p w14:paraId="1912D07D" w14:textId="77777777" w:rsidR="00D16E62" w:rsidRPr="00EA2444" w:rsidRDefault="00D16E62" w:rsidP="00D16E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2F64AAC6" w14:textId="5674CCAD" w:rsidR="00D16E62" w:rsidRPr="007073EA" w:rsidRDefault="00D40485" w:rsidP="00D16E62">
            <w:pPr>
              <w:jc w:val="center"/>
              <w:rPr>
                <w:rFonts w:cs="Times New Roman"/>
                <w:b/>
                <w:sz w:val="22"/>
                <w:szCs w:val="22"/>
                <w:highlight w:val="yellow"/>
                <w:lang w:val="eu-ES"/>
              </w:rPr>
            </w:pPr>
            <w:r>
              <w:rPr>
                <w:rFonts w:cs="Times New Roman"/>
                <w:b/>
                <w:sz w:val="22"/>
                <w:szCs w:val="22"/>
                <w:lang w:val="eu-ES"/>
              </w:rPr>
              <w:t xml:space="preserve">XI.I LEGEALDIKO (2023-2027) </w:t>
            </w:r>
            <w:r w:rsidR="00D16E62" w:rsidRPr="00EA2444">
              <w:rPr>
                <w:rFonts w:cs="Times New Roman"/>
                <w:b/>
                <w:bCs/>
                <w:sz w:val="22"/>
                <w:szCs w:val="22"/>
              </w:rPr>
              <w:t>FORU KARGU PUBLIKOEN KATALOGOA</w:t>
            </w:r>
          </w:p>
        </w:tc>
        <w:tc>
          <w:tcPr>
            <w:tcW w:w="567" w:type="dxa"/>
          </w:tcPr>
          <w:p w14:paraId="63122405" w14:textId="77777777" w:rsidR="00D16E62" w:rsidRDefault="00D16E62" w:rsidP="00D16E62">
            <w:pPr>
              <w:spacing w:before="240" w:after="480"/>
              <w:rPr>
                <w:sz w:val="24"/>
              </w:rPr>
            </w:pPr>
          </w:p>
        </w:tc>
        <w:tc>
          <w:tcPr>
            <w:tcW w:w="4394" w:type="dxa"/>
          </w:tcPr>
          <w:p w14:paraId="49FCCB54" w14:textId="77777777" w:rsidR="00D16E62" w:rsidRPr="00A90C79" w:rsidRDefault="00D16E62" w:rsidP="00D16E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90C79">
              <w:rPr>
                <w:rFonts w:cs="Times New Roman"/>
                <w:b/>
                <w:sz w:val="22"/>
                <w:szCs w:val="22"/>
              </w:rPr>
              <w:t>ANEXO</w:t>
            </w:r>
          </w:p>
          <w:p w14:paraId="0211247F" w14:textId="77777777" w:rsidR="00D16E62" w:rsidRPr="00A90C79" w:rsidRDefault="00D16E62" w:rsidP="00D16E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05D37CE5" w14:textId="75B84948" w:rsidR="00D40485" w:rsidRDefault="00D16E62" w:rsidP="00D4048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90C79">
              <w:rPr>
                <w:rFonts w:cs="Times New Roman"/>
                <w:b/>
                <w:sz w:val="22"/>
                <w:szCs w:val="22"/>
              </w:rPr>
              <w:t>CATÁLOGO DE CARGOS PÚBLICOS FORALES</w:t>
            </w:r>
            <w:r w:rsidR="00D40485">
              <w:rPr>
                <w:rFonts w:cs="Times New Roman"/>
                <w:b/>
                <w:sz w:val="22"/>
                <w:szCs w:val="22"/>
              </w:rPr>
              <w:t xml:space="preserve"> DE LA LEGISLATURA XII</w:t>
            </w:r>
          </w:p>
          <w:p w14:paraId="66B1BA7B" w14:textId="00349715" w:rsidR="00D16E62" w:rsidRPr="00A90C79" w:rsidRDefault="00D40485" w:rsidP="00D4048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(2023-2027)</w:t>
            </w:r>
          </w:p>
        </w:tc>
      </w:tr>
      <w:tr w:rsidR="00D16E62" w:rsidRPr="00A37737" w14:paraId="62957CB0" w14:textId="77777777" w:rsidTr="00D16E62">
        <w:tc>
          <w:tcPr>
            <w:tcW w:w="4394" w:type="dxa"/>
          </w:tcPr>
          <w:p w14:paraId="629C63A3" w14:textId="77777777" w:rsidR="00D16E62" w:rsidRPr="00EA2444" w:rsidRDefault="00D16E62" w:rsidP="00D16E62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EA2444">
              <w:rPr>
                <w:rFonts w:cs="Times New Roman"/>
                <w:b/>
                <w:bCs/>
                <w:sz w:val="22"/>
                <w:szCs w:val="22"/>
              </w:rPr>
              <w:t>1.- DIPUTATU NAGUSIA</w:t>
            </w:r>
          </w:p>
          <w:p w14:paraId="24A74673" w14:textId="2324F9CE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>: Ramiro González Vicente</w:t>
            </w:r>
          </w:p>
          <w:p w14:paraId="40467947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AA767EA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Arabako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Batzar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Nagusien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2023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29ko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osoko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bilkura</w:t>
            </w:r>
            <w:proofErr w:type="spellEnd"/>
          </w:p>
          <w:p w14:paraId="334A7505" w14:textId="2D4B5EAB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A3AC4E6" w14:textId="5B06D257" w:rsidR="003278CE" w:rsidRPr="00EA2444" w:rsidRDefault="003278CE" w:rsidP="003278CE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EA2444">
              <w:rPr>
                <w:rFonts w:cs="Times New Roman"/>
                <w:b/>
                <w:bCs/>
                <w:sz w:val="22"/>
                <w:szCs w:val="22"/>
              </w:rPr>
              <w:t>2.- DIPUTATU NAGUSIORDEA</w:t>
            </w:r>
            <w:r>
              <w:rPr>
                <w:rFonts w:cs="Times New Roman"/>
                <w:b/>
                <w:bCs/>
                <w:sz w:val="22"/>
                <w:szCs w:val="22"/>
              </w:rPr>
              <w:t>K</w:t>
            </w:r>
          </w:p>
          <w:p w14:paraId="48FFD929" w14:textId="77777777" w:rsidR="003278CE" w:rsidRPr="00EA2444" w:rsidRDefault="003278CE" w:rsidP="00D16E62">
            <w:pPr>
              <w:rPr>
                <w:rFonts w:cs="Times New Roman"/>
                <w:sz w:val="22"/>
                <w:szCs w:val="22"/>
              </w:rPr>
            </w:pPr>
          </w:p>
          <w:p w14:paraId="4A7801B4" w14:textId="76469769" w:rsidR="00D16E62" w:rsidRPr="009830D8" w:rsidRDefault="003278CE" w:rsidP="00D16E62">
            <w:pPr>
              <w:rPr>
                <w:rFonts w:cs="Times New Roman"/>
                <w:sz w:val="22"/>
                <w:szCs w:val="22"/>
              </w:rPr>
            </w:pPr>
            <w:r w:rsidRPr="009830D8">
              <w:rPr>
                <w:rFonts w:cs="Times New Roman"/>
                <w:sz w:val="22"/>
                <w:szCs w:val="22"/>
              </w:rPr>
              <w:t>1)</w:t>
            </w:r>
            <w:r w:rsidR="00D16E62" w:rsidRPr="009830D8">
              <w:rPr>
                <w:rFonts w:cs="Times New Roman"/>
                <w:sz w:val="22"/>
                <w:szCs w:val="22"/>
              </w:rPr>
              <w:t>- LEHENENGO DIPUTATU NAGUSIORDEA</w:t>
            </w:r>
          </w:p>
          <w:p w14:paraId="78E63BC4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38FC531" w14:textId="1FF7E4EB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>: Cristina González Calvar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  <w:p w14:paraId="2D8CAD5D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8E383FB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1B4AFAB2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7DD32FF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8F193AD" w14:textId="28CB6878" w:rsidR="009830D8" w:rsidRDefault="009830D8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9830D8">
              <w:rPr>
                <w:rFonts w:cs="Times New Roman"/>
                <w:sz w:val="22"/>
                <w:szCs w:val="22"/>
              </w:rPr>
              <w:t>2)</w:t>
            </w:r>
            <w:r w:rsidR="00D16E62" w:rsidRPr="009830D8">
              <w:rPr>
                <w:rFonts w:cs="Times New Roman"/>
                <w:sz w:val="22"/>
                <w:szCs w:val="22"/>
              </w:rPr>
              <w:t>.- BIGARREN DIPUTATU NAGUSIORDEA</w:t>
            </w:r>
          </w:p>
          <w:p w14:paraId="1E738F33" w14:textId="77777777" w:rsidR="009830D8" w:rsidRPr="009830D8" w:rsidRDefault="009830D8" w:rsidP="00D16E62">
            <w:pPr>
              <w:spacing w:after="120"/>
              <w:rPr>
                <w:rFonts w:cs="Times New Roman"/>
                <w:sz w:val="16"/>
                <w:szCs w:val="16"/>
              </w:rPr>
            </w:pPr>
          </w:p>
          <w:p w14:paraId="05A25D68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>: Itziar Gonzalo de Zuazo</w:t>
            </w:r>
          </w:p>
          <w:p w14:paraId="40E61E65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728EAB2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5297DD14" w14:textId="5D97672E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45E395D" w14:textId="77777777" w:rsidR="009830D8" w:rsidRPr="00EA2444" w:rsidRDefault="009830D8" w:rsidP="00D16E62">
            <w:pPr>
              <w:rPr>
                <w:rFonts w:cs="Times New Roman"/>
                <w:sz w:val="22"/>
                <w:szCs w:val="22"/>
              </w:rPr>
            </w:pPr>
          </w:p>
          <w:p w14:paraId="139FE7BE" w14:textId="6C195F66" w:rsidR="00D16E62" w:rsidRPr="00EA2444" w:rsidRDefault="009830D8" w:rsidP="00D16E62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3</w:t>
            </w:r>
            <w:r w:rsidR="00D16E62" w:rsidRPr="00EA2444">
              <w:rPr>
                <w:rFonts w:cs="Times New Roman"/>
                <w:b/>
                <w:bCs/>
                <w:sz w:val="22"/>
                <w:szCs w:val="22"/>
              </w:rPr>
              <w:t>.- FORU DIPUTATUAK</w:t>
            </w:r>
          </w:p>
          <w:p w14:paraId="788A0E5B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>1) ENPLEGU, MERKATARITZA, TURISMO ETA FORU ADMINISTRAZIOAREN SAILA</w:t>
            </w:r>
          </w:p>
          <w:p w14:paraId="6355AAF3" w14:textId="2D88448D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FBAA6AB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88C09B6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>: Cristina González Calvar</w:t>
            </w:r>
          </w:p>
          <w:p w14:paraId="5F5D785C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FDF5B2F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56B9D3EB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203C0E7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Enplegu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Merkataritza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Turismo eta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Administrazioaren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266540DA" w14:textId="1575A5F1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D6BD19C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FF20897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>2) OGASUN, FINANTZA ETA AURREKONTU SAILA</w:t>
            </w:r>
          </w:p>
          <w:p w14:paraId="13405C2E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71D0397" w14:textId="75E28CCB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>: Itziar Gonzalo de Zuazo</w:t>
            </w:r>
          </w:p>
          <w:p w14:paraId="0F404BA0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F1F7825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1550F770" w14:textId="30A1E09D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D32B64F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4AD4EEF" w14:textId="756B0A2A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Ogasun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Finantza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Aurrekontu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27B9FE31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5596FB3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>3) BERDINTASUN, EUSKARA ETA GOBERNANTZA SAILA</w:t>
            </w:r>
          </w:p>
          <w:p w14:paraId="731EEDF5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49BB83C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>: Jone Berriozabal Bóveda</w:t>
            </w:r>
          </w:p>
          <w:p w14:paraId="64F77C62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56BAA59" w14:textId="53FD485A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36CD76BE" w14:textId="77777777" w:rsidR="0065376B" w:rsidRPr="00EA2444" w:rsidRDefault="0065376B" w:rsidP="00D16E62">
            <w:pPr>
              <w:rPr>
                <w:rFonts w:cs="Times New Roman"/>
                <w:sz w:val="22"/>
                <w:szCs w:val="22"/>
              </w:rPr>
            </w:pPr>
          </w:p>
          <w:p w14:paraId="0E72DDA5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7ADB717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Berdintasun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Euskara eta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Gobernantza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3D1E18A1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E347EE8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>4) EKONOMIA GARAPENAREN ETA BERRIKUNTZAREN SAILA</w:t>
            </w:r>
          </w:p>
          <w:p w14:paraId="0EF53585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012DB5F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>: Saray Zárate Fernández de Landa</w:t>
            </w:r>
          </w:p>
          <w:p w14:paraId="1E76C439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D528A29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728B1D5C" w14:textId="5B46A517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0383CAC" w14:textId="77777777" w:rsidR="00F54849" w:rsidRPr="00EA2444" w:rsidRDefault="00F54849" w:rsidP="00D16E62">
            <w:pPr>
              <w:rPr>
                <w:rFonts w:cs="Times New Roman"/>
                <w:sz w:val="22"/>
                <w:szCs w:val="22"/>
              </w:rPr>
            </w:pPr>
          </w:p>
          <w:p w14:paraId="5DF243C9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Ekonomia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Garapenaren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Berrikuntzaren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0F6D842B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B048604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>5) GIZARTE POLITIKEN SAILA</w:t>
            </w:r>
          </w:p>
          <w:p w14:paraId="77963A77" w14:textId="487C59BE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58B9DE5" w14:textId="77777777" w:rsidR="00F54849" w:rsidRPr="00EA2444" w:rsidRDefault="00F54849" w:rsidP="00D16E62">
            <w:pPr>
              <w:rPr>
                <w:rFonts w:cs="Times New Roman"/>
                <w:sz w:val="22"/>
                <w:szCs w:val="22"/>
              </w:rPr>
            </w:pPr>
          </w:p>
          <w:p w14:paraId="594DE08A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>: Gorka Urtaran Agirre</w:t>
            </w:r>
          </w:p>
          <w:p w14:paraId="1BABEAF9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D6207F5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24D81002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FEAD394" w14:textId="77741606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Gizarte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Politiken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3B7DCB0F" w14:textId="63E3C10F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37248A6" w14:textId="4259C6DF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EC386BE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E1506C8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>6) MUGIKORTASUN JASANGARRIAREN ETA BIDE AZPIEGITUREN SAILA</w:t>
            </w:r>
          </w:p>
          <w:p w14:paraId="37B205BE" w14:textId="128EC1A4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9A76482" w14:textId="77777777" w:rsidR="004E7395" w:rsidRPr="00EA2444" w:rsidRDefault="004E7395" w:rsidP="00D16E62">
            <w:pPr>
              <w:rPr>
                <w:rFonts w:cs="Times New Roman"/>
                <w:sz w:val="22"/>
                <w:szCs w:val="22"/>
              </w:rPr>
            </w:pPr>
          </w:p>
          <w:p w14:paraId="439310D5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>: Jon Nogales Prieto</w:t>
            </w:r>
          </w:p>
          <w:p w14:paraId="7BF987CD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EDBCE2B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4181037D" w14:textId="372980D9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E40DCDF" w14:textId="77777777" w:rsidR="008C6871" w:rsidRPr="00EA2444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0D6FB146" w14:textId="30E64CC6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Mugikortasun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Jasangarriaren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Bide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Azpiegituren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4A988484" w14:textId="58209797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0F07C43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4DBC1CC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>7) LURRALDE OREKAREN ETA LURRALDE ANTOLAMENDUAREN SAILA</w:t>
            </w:r>
          </w:p>
          <w:p w14:paraId="2DA69670" w14:textId="29664143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2E2708B" w14:textId="77777777" w:rsidR="008C6871" w:rsidRPr="00EA2444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6AE60CBE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Anartz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Gorrotxategi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Elorriaga</w:t>
            </w:r>
          </w:p>
          <w:p w14:paraId="1683CEDC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9A38EE2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72AD6072" w14:textId="54047018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94D1C43" w14:textId="77777777" w:rsidR="008C6871" w:rsidRPr="00EA2444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0059E849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Orekaren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Antolamenduaren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769068E6" w14:textId="77777777" w:rsidR="004E7395" w:rsidRPr="00EA2444" w:rsidRDefault="004E7395" w:rsidP="00D16E62">
            <w:pPr>
              <w:rPr>
                <w:rFonts w:cs="Times New Roman"/>
                <w:sz w:val="22"/>
                <w:szCs w:val="22"/>
              </w:rPr>
            </w:pPr>
          </w:p>
          <w:p w14:paraId="30BB4B44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>8) JASANGARRITASUN, NEKAZARITZA ETA NATURA INGURUNEAREN SAILA</w:t>
            </w:r>
          </w:p>
          <w:p w14:paraId="1C432BDB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7F6266E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>: Amaia Barredo Martín</w:t>
            </w:r>
          </w:p>
          <w:p w14:paraId="192D3ACE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735B970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6317FE43" w14:textId="2E42247C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A7E8356" w14:textId="77777777" w:rsidR="008C6871" w:rsidRPr="00EA2444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2A8244DB" w14:textId="4F171705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Jasangarritasun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Nekazaritza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eta Natura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Ingurunearen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62984A57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768E212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>9) KULTURA ETA KIROL SAILA</w:t>
            </w:r>
          </w:p>
          <w:p w14:paraId="5DB586AF" w14:textId="22814F5D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5CE6373" w14:textId="77777777" w:rsidR="008C6871" w:rsidRPr="00EA2444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17FCBF9E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>: Ana del Val Sancho</w:t>
            </w:r>
          </w:p>
          <w:p w14:paraId="564FD448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F8FBDB9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586E4DCE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AABAB62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Kultura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Kirol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46DA9662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AC807E4" w14:textId="6D569B53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2EF65E1" w14:textId="352415C5" w:rsidR="004E7395" w:rsidRDefault="004E7395" w:rsidP="00D16E62">
            <w:pPr>
              <w:rPr>
                <w:rFonts w:cs="Times New Roman"/>
                <w:sz w:val="22"/>
                <w:szCs w:val="22"/>
              </w:rPr>
            </w:pPr>
          </w:p>
          <w:p w14:paraId="446406C7" w14:textId="77777777" w:rsidR="004E7395" w:rsidRPr="00EA2444" w:rsidRDefault="004E7395" w:rsidP="00D16E62">
            <w:pPr>
              <w:rPr>
                <w:rFonts w:cs="Times New Roman"/>
                <w:sz w:val="22"/>
                <w:szCs w:val="22"/>
              </w:rPr>
            </w:pPr>
          </w:p>
          <w:p w14:paraId="76E38AF2" w14:textId="5C218A7E" w:rsidR="00D16E62" w:rsidRPr="00EA2444" w:rsidRDefault="009830D8" w:rsidP="00D16E62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4</w:t>
            </w:r>
            <w:r w:rsidR="00D16E62" w:rsidRPr="00176890">
              <w:rPr>
                <w:rFonts w:cs="Times New Roman"/>
                <w:b/>
                <w:sz w:val="22"/>
                <w:szCs w:val="22"/>
              </w:rPr>
              <w:t>.- SAILETAKO ZUZENDARIAK</w:t>
            </w:r>
          </w:p>
          <w:p w14:paraId="12564CF2" w14:textId="4C64D377" w:rsidR="00D16E62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53114788" w14:textId="77777777" w:rsidR="004E7395" w:rsidRPr="00EA2444" w:rsidRDefault="004E7395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3D28A1A" w14:textId="77777777" w:rsidR="00D16E62" w:rsidRPr="00EA2444" w:rsidRDefault="00D16E62" w:rsidP="00D16E62">
            <w:pPr>
              <w:numPr>
                <w:ilvl w:val="0"/>
                <w:numId w:val="14"/>
              </w:numPr>
              <w:tabs>
                <w:tab w:val="left" w:pos="244"/>
              </w:tabs>
              <w:ind w:left="1" w:hanging="11"/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>DIPUTATU NAGUSIA</w:t>
            </w:r>
          </w:p>
          <w:p w14:paraId="0F08C50A" w14:textId="77777777" w:rsidR="00D16E62" w:rsidRPr="00EA2444" w:rsidRDefault="00D16E62" w:rsidP="00D16E62">
            <w:pPr>
              <w:ind w:left="720"/>
              <w:rPr>
                <w:rFonts w:cs="Times New Roman"/>
                <w:sz w:val="22"/>
                <w:szCs w:val="22"/>
              </w:rPr>
            </w:pPr>
          </w:p>
          <w:p w14:paraId="5E7BCFF2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Kabinete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Komunikazio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4EE56369" w14:textId="77777777" w:rsidR="00D16E62" w:rsidRPr="00EA2444" w:rsidRDefault="00D16E62" w:rsidP="00D16E62">
            <w:pPr>
              <w:shd w:val="clear" w:color="auto" w:fill="FFFFFF"/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>: María Elena Ferreira Sebastián</w:t>
            </w:r>
          </w:p>
          <w:p w14:paraId="51238D95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5BFB702F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514/2019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abuztuaren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2koa</w:t>
            </w:r>
          </w:p>
          <w:p w14:paraId="580B99DB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01A5E25" w14:textId="77777777" w:rsidR="00D16E62" w:rsidRPr="00EA2444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 xml:space="preserve">b) Arlo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Estrategikoen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1E9A8763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Eduardo Aguinaco López de Suso </w:t>
            </w:r>
          </w:p>
          <w:p w14:paraId="2948A18E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Foru</w:t>
            </w:r>
            <w:proofErr w:type="spellEnd"/>
            <w:r w:rsidRPr="00EA2444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 Gobernu </w:t>
            </w:r>
            <w:proofErr w:type="spellStart"/>
            <w:r w:rsidRPr="00EA2444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Kontseiluaren</w:t>
            </w:r>
            <w:proofErr w:type="spellEnd"/>
            <w:r w:rsidRPr="00EA2444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 412/2023 </w:t>
            </w:r>
            <w:proofErr w:type="spellStart"/>
            <w:r w:rsidRPr="00EA2444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Erabakia</w:t>
            </w:r>
            <w:proofErr w:type="spellEnd"/>
            <w:r w:rsidRPr="00EA2444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EA2444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uztailaren</w:t>
            </w:r>
            <w:proofErr w:type="spellEnd"/>
            <w:r w:rsidRPr="00EA2444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 11koa</w:t>
            </w:r>
          </w:p>
          <w:p w14:paraId="626A8E17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CD9E977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>2) LURRALDE OREKA ETA LURRALDE ANTOLAMENDUA</w:t>
            </w:r>
          </w:p>
          <w:p w14:paraId="3EDE3D4B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EE22F86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Orekaren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76461A3E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Laura Pérez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Borinaga</w:t>
            </w:r>
            <w:proofErr w:type="spellEnd"/>
          </w:p>
          <w:p w14:paraId="7A69B262" w14:textId="77777777" w:rsidR="00D16E62" w:rsidRPr="00EA2444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452/2023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uztailaren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18koa</w:t>
            </w:r>
          </w:p>
          <w:p w14:paraId="43ED4F2A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Antolamenduaren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0202D7F3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Jon Anda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Lazpita</w:t>
            </w:r>
            <w:proofErr w:type="spellEnd"/>
          </w:p>
          <w:p w14:paraId="42234903" w14:textId="77777777" w:rsidR="00D16E62" w:rsidRPr="00EA2444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585/2023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26koa</w:t>
            </w:r>
          </w:p>
          <w:p w14:paraId="5EB4D9B9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B1172AF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>3) EKONOMIA GARAPENA ETA BERRIKUNTZA</w:t>
            </w:r>
          </w:p>
          <w:p w14:paraId="476993AB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852D6C5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D0620A0" w14:textId="77777777" w:rsidR="00D16E62" w:rsidRPr="00EA2444" w:rsidRDefault="00D16E62" w:rsidP="00D16E62">
            <w:pPr>
              <w:pStyle w:val="Prrafodelista"/>
              <w:numPr>
                <w:ilvl w:val="0"/>
                <w:numId w:val="17"/>
              </w:num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Ekonomia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Garapenaren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Berrikuntzaren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4F1E8AE4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>: Ander Larrinaga Saiz</w:t>
            </w:r>
          </w:p>
          <w:p w14:paraId="61C334D4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427/2023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uztailaren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11koa</w:t>
            </w:r>
          </w:p>
          <w:p w14:paraId="00759C24" w14:textId="357CF34E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58ECF4E" w14:textId="77777777" w:rsidR="000741A1" w:rsidRPr="00EA2444" w:rsidRDefault="000741A1" w:rsidP="00D16E62">
            <w:pPr>
              <w:rPr>
                <w:rFonts w:cs="Times New Roman"/>
                <w:sz w:val="22"/>
                <w:szCs w:val="22"/>
              </w:rPr>
            </w:pPr>
          </w:p>
          <w:p w14:paraId="3AF3C8E6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 xml:space="preserve">4) OGASUN, FINANTZA ETA AURREKONTU SAILA </w:t>
            </w:r>
          </w:p>
          <w:p w14:paraId="356F05C2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F3CBF7C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Ogasun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588AFA59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>: María José Perea Urteaga</w:t>
            </w:r>
          </w:p>
          <w:p w14:paraId="66B2FD60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797/2019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abenduaren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10ekoa</w:t>
            </w:r>
          </w:p>
          <w:p w14:paraId="7BAF2BEE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0A35446C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Finantza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Aurrekontu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388E998F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>: Iñaki Arrizabalaga Ormaechea</w:t>
            </w:r>
          </w:p>
          <w:p w14:paraId="614AF79E" w14:textId="28D8F587" w:rsidR="00D16E62" w:rsidRPr="00EA2444" w:rsidRDefault="00D16E62" w:rsidP="001E349A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674/2023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EA2444">
              <w:rPr>
                <w:rFonts w:cs="Times New Roman"/>
                <w:sz w:val="22"/>
                <w:szCs w:val="22"/>
                <w:lang w:bidi="ar-SA"/>
              </w:rPr>
              <w:t>urriaren</w:t>
            </w:r>
            <w:proofErr w:type="spellEnd"/>
            <w:r w:rsidRPr="00EA2444">
              <w:rPr>
                <w:rFonts w:cs="Times New Roman"/>
                <w:sz w:val="22"/>
                <w:szCs w:val="22"/>
                <w:lang w:bidi="ar-SA"/>
              </w:rPr>
              <w:t xml:space="preserve"> 24koa</w:t>
            </w:r>
          </w:p>
          <w:p w14:paraId="140A44DD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  <w:lang w:bidi="ar-SA"/>
              </w:rPr>
            </w:pPr>
          </w:p>
          <w:p w14:paraId="69008B4E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>5) ENPLEGUA, MERKATARITZA, TURISMOA ETA FORU ADMINISTRAZIOA</w:t>
            </w:r>
          </w:p>
          <w:p w14:paraId="54ED11F1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5D625E4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Funtzio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Publikoko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23785F6A" w14:textId="77777777" w:rsidR="00D16E62" w:rsidRPr="00EA2444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María José Fernández </w:t>
            </w:r>
          </w:p>
          <w:p w14:paraId="5BF13934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>Alonso</w:t>
            </w:r>
          </w:p>
          <w:p w14:paraId="502C559C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513/2023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5ekoa</w:t>
            </w:r>
          </w:p>
          <w:p w14:paraId="4FDD13B8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F4A4FB6" w14:textId="77777777" w:rsidR="00D16E62" w:rsidRPr="00EA2444" w:rsidRDefault="00D16E62" w:rsidP="00D16E62">
            <w:pPr>
              <w:pStyle w:val="Prrafodelista"/>
              <w:numPr>
                <w:ilvl w:val="0"/>
                <w:numId w:val="17"/>
              </w:numPr>
              <w:spacing w:after="120"/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 xml:space="preserve">Zerbitzu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Orokorren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10E0D91B" w14:textId="4E2276FA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r w:rsidR="007A03DE" w:rsidRPr="005E3B02">
              <w:rPr>
                <w:bCs/>
                <w:sz w:val="22"/>
                <w:szCs w:val="22"/>
              </w:rPr>
              <w:t>Iker Miranda Serrano</w:t>
            </w:r>
          </w:p>
          <w:p w14:paraId="1CF58826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975949C" w14:textId="4ED2D3CD" w:rsidR="001B3E97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r w:rsidR="007A03DE">
              <w:rPr>
                <w:rFonts w:cs="Times New Roman"/>
                <w:sz w:val="22"/>
                <w:szCs w:val="22"/>
              </w:rPr>
              <w:t>274</w:t>
            </w:r>
            <w:r w:rsidRPr="00EA2444">
              <w:rPr>
                <w:rFonts w:cs="Times New Roman"/>
                <w:sz w:val="22"/>
                <w:szCs w:val="22"/>
              </w:rPr>
              <w:t>/20</w:t>
            </w:r>
            <w:r w:rsidR="007A03DE">
              <w:rPr>
                <w:rFonts w:cs="Times New Roman"/>
                <w:sz w:val="22"/>
                <w:szCs w:val="22"/>
              </w:rPr>
              <w:t>24</w:t>
            </w:r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7A03DE">
              <w:rPr>
                <w:rFonts w:cs="Times New Roman"/>
                <w:sz w:val="22"/>
                <w:szCs w:val="22"/>
              </w:rPr>
              <w:t>maiatz</w:t>
            </w:r>
            <w:r w:rsidRPr="00EA2444">
              <w:rPr>
                <w:rFonts w:cs="Times New Roman"/>
                <w:sz w:val="22"/>
                <w:szCs w:val="22"/>
              </w:rPr>
              <w:t>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r w:rsidR="007A03DE">
              <w:rPr>
                <w:rFonts w:cs="Times New Roman"/>
                <w:sz w:val="22"/>
                <w:szCs w:val="22"/>
              </w:rPr>
              <w:t>14</w:t>
            </w:r>
            <w:r w:rsidRPr="00EA2444">
              <w:rPr>
                <w:rFonts w:cs="Times New Roman"/>
                <w:sz w:val="22"/>
                <w:szCs w:val="22"/>
              </w:rPr>
              <w:t>koa</w:t>
            </w:r>
          </w:p>
          <w:p w14:paraId="26F154CB" w14:textId="77777777" w:rsidR="00FB1BB1" w:rsidRDefault="00FB1BB1" w:rsidP="00D16E62">
            <w:pPr>
              <w:rPr>
                <w:rFonts w:cs="Times New Roman"/>
                <w:sz w:val="22"/>
                <w:szCs w:val="22"/>
              </w:rPr>
            </w:pPr>
          </w:p>
          <w:p w14:paraId="290F5FBF" w14:textId="42DC3CB8" w:rsidR="001B3E97" w:rsidRPr="00C8554B" w:rsidRDefault="001B3E97" w:rsidP="001B3E97">
            <w:pPr>
              <w:rPr>
                <w:rFonts w:cs="Times New Roman"/>
                <w:i/>
                <w:color w:val="0070C0"/>
                <w:lang w:val="eu-ES"/>
              </w:rPr>
            </w:pPr>
            <w:r w:rsidRPr="00C8554B">
              <w:rPr>
                <w:rFonts w:cs="Times New Roman"/>
                <w:i/>
                <w:color w:val="0070C0"/>
                <w:lang w:val="eu-ES"/>
              </w:rPr>
              <w:t>* For</w:t>
            </w:r>
            <w:r>
              <w:rPr>
                <w:rFonts w:cs="Times New Roman"/>
                <w:i/>
                <w:color w:val="0070C0"/>
                <w:lang w:val="eu-ES"/>
              </w:rPr>
              <w:t xml:space="preserve">u Gobernu Kontseiluaren </w:t>
            </w:r>
            <w:r>
              <w:rPr>
                <w:rFonts w:cs="Times New Roman"/>
                <w:i/>
                <w:color w:val="0070C0"/>
                <w:lang w:val="eu-ES"/>
              </w:rPr>
              <w:t>maiatz</w:t>
            </w:r>
            <w:r>
              <w:rPr>
                <w:rFonts w:cs="Times New Roman"/>
                <w:i/>
                <w:color w:val="0070C0"/>
                <w:lang w:val="eu-ES"/>
              </w:rPr>
              <w:t xml:space="preserve">aren </w:t>
            </w:r>
            <w:r>
              <w:rPr>
                <w:rFonts w:cs="Times New Roman"/>
                <w:i/>
                <w:color w:val="0070C0"/>
                <w:lang w:val="eu-ES"/>
              </w:rPr>
              <w:t>28</w:t>
            </w:r>
            <w:r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>
              <w:rPr>
                <w:rFonts w:cs="Times New Roman"/>
                <w:i/>
                <w:color w:val="0070C0"/>
                <w:lang w:val="eu-ES"/>
              </w:rPr>
              <w:t>316</w:t>
            </w:r>
            <w:r w:rsidRPr="00C8554B">
              <w:rPr>
                <w:rFonts w:cs="Times New Roman"/>
                <w:i/>
                <w:color w:val="0070C0"/>
                <w:lang w:val="eu-ES"/>
              </w:rPr>
              <w:t>/202</w:t>
            </w:r>
            <w:r>
              <w:rPr>
                <w:rFonts w:cs="Times New Roman"/>
                <w:i/>
                <w:color w:val="0070C0"/>
                <w:lang w:val="eu-ES"/>
              </w:rPr>
              <w:t>4</w:t>
            </w:r>
            <w:r w:rsidRPr="00C8554B">
              <w:rPr>
                <w:rFonts w:cs="Times New Roman"/>
                <w:i/>
                <w:color w:val="0070C0"/>
                <w:lang w:val="eu-ES"/>
              </w:rPr>
              <w:t xml:space="preserve"> Erabakiaren bitartez aldatu da.</w:t>
            </w:r>
          </w:p>
          <w:p w14:paraId="5AAC8FA4" w14:textId="77777777" w:rsidR="001B3E97" w:rsidRDefault="001B3E97" w:rsidP="00D16E62">
            <w:pPr>
              <w:rPr>
                <w:rFonts w:cs="Times New Roman"/>
                <w:sz w:val="22"/>
                <w:szCs w:val="22"/>
              </w:rPr>
            </w:pPr>
          </w:p>
          <w:p w14:paraId="73AFDCAE" w14:textId="77777777" w:rsidR="003609A7" w:rsidRPr="003609A7" w:rsidRDefault="003609A7" w:rsidP="00D16E62">
            <w:pPr>
              <w:rPr>
                <w:rFonts w:cs="Times New Roman"/>
                <w:sz w:val="24"/>
                <w:szCs w:val="24"/>
              </w:rPr>
            </w:pPr>
          </w:p>
          <w:p w14:paraId="67537384" w14:textId="77777777" w:rsidR="00D16E62" w:rsidRPr="00EA2444" w:rsidRDefault="00D16E62" w:rsidP="00D16E62">
            <w:pPr>
              <w:pStyle w:val="Prrafodelista"/>
              <w:numPr>
                <w:ilvl w:val="0"/>
                <w:numId w:val="17"/>
              </w:num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Enplegu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Merkataritza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eta Turismo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Sustapenaren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078381BF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>: Juan Felipe García Miravalles</w:t>
            </w:r>
          </w:p>
          <w:p w14:paraId="5B153A5A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81/2020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otsailaren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18koa </w:t>
            </w:r>
          </w:p>
          <w:p w14:paraId="586C70DA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53323316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>6) JASANGARRITASUNA, NEKAZARITZA ETA NATURA INGURUNEA</w:t>
            </w:r>
          </w:p>
          <w:p w14:paraId="47DEAF4E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4F814C8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Nekazaritza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7C422780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>: David Fernández Sarabia</w:t>
            </w:r>
          </w:p>
          <w:p w14:paraId="10F25A74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504/2023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abuztuaren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1ekoa</w:t>
            </w:r>
          </w:p>
          <w:p w14:paraId="3C84DED8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065E1FB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 xml:space="preserve">b) Natura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Ingurunearen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6F9B2808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>: M. José Madeira García</w:t>
            </w:r>
          </w:p>
          <w:p w14:paraId="2E5BB08C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625/2023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10ekoa</w:t>
            </w:r>
          </w:p>
          <w:p w14:paraId="0E90A53B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E1F8F04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>7) MUGIKORTASUN JASANGARRIA ETA BIDE AZPIEGITURAK</w:t>
            </w:r>
          </w:p>
          <w:p w14:paraId="7BBE6A56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30255EF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Bide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Azpiegituren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1BA792DC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Maria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Angeles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Gutierrez Ondarza </w:t>
            </w:r>
          </w:p>
          <w:p w14:paraId="06B9BE05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547/2023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12koa</w:t>
            </w:r>
          </w:p>
          <w:p w14:paraId="1EBB6CDB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3DF7DE9" w14:textId="099D7DD4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Mugikortasun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Garraio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3FEE3068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FC3DAAD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>: Patricia Pérez Aguirre</w:t>
            </w:r>
          </w:p>
          <w:p w14:paraId="07A8F0F9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530/2019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abuztuaren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2koa</w:t>
            </w:r>
          </w:p>
          <w:p w14:paraId="773136ED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36152453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>8) BERDINTASUNA, EUSKARA ETA GOBERNANTZA</w:t>
            </w:r>
          </w:p>
          <w:p w14:paraId="641F524D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0A53F1F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Euskararen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eta Gobernu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Irekiaren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7E73585B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A11A1EE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>: Lexuri Ugarte Aretxaga</w:t>
            </w:r>
          </w:p>
          <w:p w14:paraId="017DFF81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515/2019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abuztuaren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2koa </w:t>
            </w:r>
          </w:p>
          <w:p w14:paraId="59BFBBBF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B927DF5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Berdintasunaren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Giza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Eskubideen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2DF6F0B4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>: Joana del Hoyo Fernández</w:t>
            </w:r>
          </w:p>
          <w:p w14:paraId="757CF4EA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444/2023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uztailaren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18koa</w:t>
            </w:r>
          </w:p>
          <w:p w14:paraId="55CCB8CE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9DAA428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 xml:space="preserve">c)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Gobernantza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43D86CE5" w14:textId="77777777" w:rsidR="00D16E62" w:rsidRPr="00EA2444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bidi="ar-SA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Miren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zabala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Basterrechea</w:t>
            </w:r>
          </w:p>
          <w:p w14:paraId="60D66947" w14:textId="77777777" w:rsidR="00D16E62" w:rsidRPr="00EA2444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bidi="ar-SA"/>
              </w:rPr>
            </w:pPr>
          </w:p>
          <w:p w14:paraId="1C91ABB3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603/2023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3koa</w:t>
            </w:r>
          </w:p>
          <w:p w14:paraId="1B74C2E1" w14:textId="69CA0340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5EB8B3D" w14:textId="77777777" w:rsidR="008C6871" w:rsidRPr="00EA2444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6964E4D6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>9) KULTURA ETA KIROLA</w:t>
            </w:r>
          </w:p>
          <w:p w14:paraId="5EABE14C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2EF0E9C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Kultura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28101CAA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>: María Inmaculada Sánchez Arbe</w:t>
            </w:r>
          </w:p>
          <w:p w14:paraId="0D285CC3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494/2019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uztailaren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23koa </w:t>
            </w:r>
          </w:p>
          <w:p w14:paraId="607B5564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687D223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Kirol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53958FBC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>: Juan José Rojo Bazán</w:t>
            </w:r>
          </w:p>
          <w:p w14:paraId="2BB8056D" w14:textId="4353C5D0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569/2023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1</w:t>
            </w:r>
            <w:r w:rsidR="007D6705">
              <w:rPr>
                <w:rFonts w:cs="Times New Roman"/>
                <w:sz w:val="22"/>
                <w:szCs w:val="22"/>
              </w:rPr>
              <w:t>2</w:t>
            </w:r>
            <w:r w:rsidRPr="00EA2444">
              <w:rPr>
                <w:rFonts w:cs="Times New Roman"/>
                <w:sz w:val="22"/>
                <w:szCs w:val="22"/>
              </w:rPr>
              <w:t>koa</w:t>
            </w:r>
          </w:p>
          <w:p w14:paraId="3529CD4A" w14:textId="77777777" w:rsidR="001E349A" w:rsidRPr="00EA2444" w:rsidRDefault="001E349A" w:rsidP="00D16E62">
            <w:pPr>
              <w:rPr>
                <w:rFonts w:cs="Times New Roman"/>
                <w:sz w:val="22"/>
                <w:szCs w:val="22"/>
              </w:rPr>
            </w:pPr>
          </w:p>
          <w:p w14:paraId="316ED66D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>10) GIZARTE POLITIKAK</w:t>
            </w:r>
          </w:p>
          <w:p w14:paraId="0424D28B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3ADC1CA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Gizarte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Zerbitzuen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0BF02B11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>: Ana Belén Otero Miguélez</w:t>
            </w:r>
          </w:p>
          <w:p w14:paraId="17B0E5FF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602/2019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24koa</w:t>
            </w:r>
          </w:p>
          <w:p w14:paraId="787431AA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56FC0D0" w14:textId="71E10F45" w:rsidR="00D16E62" w:rsidRDefault="00D16E62" w:rsidP="001E349A">
            <w:pPr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Berrikuntzaren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Kudeaketa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Sistemen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Ebaluazioaren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6213AB9F" w14:textId="77777777" w:rsidR="001E349A" w:rsidRPr="00EA2444" w:rsidRDefault="001E349A" w:rsidP="001E349A">
            <w:pPr>
              <w:rPr>
                <w:rFonts w:cs="Times New Roman"/>
                <w:sz w:val="22"/>
                <w:szCs w:val="22"/>
              </w:rPr>
            </w:pPr>
          </w:p>
          <w:p w14:paraId="7B449811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>: Iñaki Artaza Artabe</w:t>
            </w:r>
          </w:p>
          <w:p w14:paraId="52985FB3" w14:textId="141ED23F" w:rsidR="001E349A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80/2021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otsailaren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23ko</w:t>
            </w:r>
          </w:p>
          <w:p w14:paraId="130155F9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54BE3CF" w14:textId="0B30CCA0" w:rsidR="00D16E62" w:rsidRDefault="00D16E62" w:rsidP="00D16E62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EA2444">
              <w:rPr>
                <w:rFonts w:cs="Times New Roman"/>
                <w:b/>
                <w:bCs/>
                <w:sz w:val="22"/>
                <w:szCs w:val="22"/>
              </w:rPr>
              <w:t>5.- ERAKUNDE AUTONOMOETAKO ZUZENDARI KUDEATZAILEAK.</w:t>
            </w:r>
          </w:p>
          <w:p w14:paraId="6A26C507" w14:textId="77777777" w:rsidR="00AB1C6A" w:rsidRPr="00EA2444" w:rsidRDefault="00AB1C6A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B6F5870" w14:textId="77777777" w:rsidR="00D16E62" w:rsidRPr="00EA2444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9A08B2B" w14:textId="77777777" w:rsidR="00D16E62" w:rsidRPr="00EA2444" w:rsidRDefault="00D16E62" w:rsidP="00D16E62">
            <w:pPr>
              <w:pStyle w:val="Prrafodelista"/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>GIZARTE ONGIZATERAKO FORU ERAKUNDEAREN ZUZENDARI KUDEATZAILEA</w:t>
            </w:r>
          </w:p>
          <w:p w14:paraId="5F07B93A" w14:textId="77777777" w:rsidR="00D16E62" w:rsidRPr="00EA2444" w:rsidRDefault="00D16E62" w:rsidP="00D16E62">
            <w:pPr>
              <w:pStyle w:val="Prrafodelista"/>
              <w:rPr>
                <w:rFonts w:cs="Times New Roman"/>
                <w:sz w:val="22"/>
                <w:szCs w:val="22"/>
              </w:rPr>
            </w:pPr>
          </w:p>
          <w:p w14:paraId="4659C049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Ernesto Sáinz Lanchares </w:t>
            </w:r>
          </w:p>
          <w:p w14:paraId="2B0D32B9" w14:textId="3554BA8F" w:rsidR="0013038E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533/2023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12koa </w:t>
            </w:r>
          </w:p>
          <w:p w14:paraId="0E85C3B0" w14:textId="77777777" w:rsidR="0013038E" w:rsidRPr="0013038E" w:rsidRDefault="0013038E" w:rsidP="00D16E62">
            <w:pPr>
              <w:spacing w:after="120"/>
              <w:rPr>
                <w:rFonts w:cs="Times New Roman"/>
                <w:sz w:val="16"/>
                <w:szCs w:val="16"/>
              </w:rPr>
            </w:pPr>
          </w:p>
          <w:p w14:paraId="7D649450" w14:textId="77777777" w:rsidR="00D16E62" w:rsidRPr="00EA2444" w:rsidRDefault="00D16E62" w:rsidP="00D16E62">
            <w:pPr>
              <w:pStyle w:val="Prrafodelista"/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>GAZTERIAREN FORU ERAKUNDEAREN ZUZENDARI KUDEATZAILEA</w:t>
            </w:r>
          </w:p>
          <w:p w14:paraId="169AAF82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74BDE2D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>: Juan José Rojo Bazán</w:t>
            </w:r>
          </w:p>
          <w:p w14:paraId="449736EB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  <w:lang w:bidi="ar-SA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609/2023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3koa</w:t>
            </w:r>
          </w:p>
          <w:p w14:paraId="7822B5A7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669FB12A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>3) ARABAKO FORU SUHILTZAILEAK ERAKUNDE AUTONOMOAREN ZUZENDARI KUDEATZAILEA (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Prebentzio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Su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itzaltze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Salbamendu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Zerbitzua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>)</w:t>
            </w:r>
          </w:p>
          <w:p w14:paraId="175C8EDF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Alberto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Amenabar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Ajuriaguerra</w:t>
            </w:r>
          </w:p>
          <w:p w14:paraId="54E1C917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265/2021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maiatzaren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11koa </w:t>
            </w:r>
          </w:p>
          <w:p w14:paraId="74EC6D84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2D324BF4" w14:textId="610FEAA1" w:rsidR="00D16E62" w:rsidRDefault="00D16E62" w:rsidP="00D16E62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EA2444">
              <w:rPr>
                <w:rFonts w:cs="Times New Roman"/>
                <w:b/>
                <w:bCs/>
                <w:sz w:val="22"/>
                <w:szCs w:val="22"/>
              </w:rPr>
              <w:t>6.- FORU SOZIETATE PUBLIKOETAKO ZUZENDARI KUDEATZAILEAK</w:t>
            </w:r>
          </w:p>
          <w:p w14:paraId="3AA8FDE7" w14:textId="0021517A" w:rsidR="00AB1C6A" w:rsidRDefault="00AB1C6A" w:rsidP="00D16E62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193F5E89" w14:textId="77777777" w:rsidR="00AB1C6A" w:rsidRPr="00AB1C6A" w:rsidRDefault="00AB1C6A" w:rsidP="00D16E62">
            <w:pPr>
              <w:rPr>
                <w:rFonts w:cs="Times New Roman"/>
                <w:b/>
                <w:sz w:val="12"/>
                <w:szCs w:val="12"/>
              </w:rPr>
            </w:pPr>
          </w:p>
          <w:p w14:paraId="7D9891CD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11E4E39" w14:textId="77777777" w:rsidR="00D16E62" w:rsidRPr="00EA2444" w:rsidRDefault="00D16E62" w:rsidP="00D16E62">
            <w:pPr>
              <w:pStyle w:val="Prrafodelista"/>
              <w:numPr>
                <w:ilvl w:val="0"/>
                <w:numId w:val="27"/>
              </w:numPr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>ARABAKO KALKULUGUNEA SA-KO (AKSA) ZUZENDARI KUDEATZAILEA</w:t>
            </w:r>
          </w:p>
          <w:p w14:paraId="62ABB826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0C462AB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>: Nerea López de Aguileta Hernández</w:t>
            </w:r>
          </w:p>
          <w:p w14:paraId="390A244C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705/2019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azaroaren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12koa </w:t>
            </w:r>
          </w:p>
          <w:p w14:paraId="29FDE30F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BFC8581" w14:textId="77777777" w:rsidR="00D16E62" w:rsidRPr="00EA2444" w:rsidRDefault="00D16E62" w:rsidP="00D16E62">
            <w:pPr>
              <w:pStyle w:val="Prrafodelista"/>
              <w:numPr>
                <w:ilvl w:val="0"/>
                <w:numId w:val="27"/>
              </w:numPr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>ARABA GARAPEN AGENTZIAKO ZUZENDARI KUDEATZAILEA</w:t>
            </w:r>
          </w:p>
          <w:p w14:paraId="719A4B2D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4742E8B8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>: Julio Guinea Martín</w:t>
            </w:r>
          </w:p>
          <w:p w14:paraId="6CE6BFEB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Diputatuen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503/2015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15ekoa</w:t>
            </w:r>
          </w:p>
          <w:p w14:paraId="374090EC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30473DE" w14:textId="77777777" w:rsidR="00D16E62" w:rsidRPr="00EA2444" w:rsidRDefault="00D16E62" w:rsidP="00D16E62">
            <w:pPr>
              <w:pStyle w:val="Prrafodelista"/>
              <w:numPr>
                <w:ilvl w:val="0"/>
                <w:numId w:val="27"/>
              </w:numPr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>ARABAT ARABAKO BIDEAK SA</w:t>
            </w:r>
          </w:p>
          <w:p w14:paraId="1CDDE617" w14:textId="2C53944F" w:rsidR="00D16E62" w:rsidRDefault="00D16E62" w:rsidP="00D16E62">
            <w:pPr>
              <w:pStyle w:val="Prrafodelista"/>
              <w:ind w:left="360"/>
              <w:rPr>
                <w:rFonts w:cs="Times New Roman"/>
                <w:sz w:val="22"/>
                <w:szCs w:val="22"/>
              </w:rPr>
            </w:pPr>
          </w:p>
          <w:p w14:paraId="1D6D7298" w14:textId="77777777" w:rsidR="0013038E" w:rsidRPr="00EA2444" w:rsidRDefault="0013038E" w:rsidP="00D16E62">
            <w:pPr>
              <w:pStyle w:val="Prrafodelista"/>
              <w:ind w:left="360"/>
              <w:rPr>
                <w:rFonts w:cs="Times New Roman"/>
                <w:sz w:val="22"/>
                <w:szCs w:val="22"/>
              </w:rPr>
            </w:pPr>
          </w:p>
          <w:p w14:paraId="07D0BD0D" w14:textId="5EF2EEFC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r w:rsidR="00662AEB">
              <w:rPr>
                <w:rFonts w:cs="Times New Roman"/>
                <w:sz w:val="22"/>
                <w:szCs w:val="22"/>
              </w:rPr>
              <w:t>I</w:t>
            </w:r>
            <w:r w:rsidRPr="00EA2444">
              <w:rPr>
                <w:rFonts w:cs="Times New Roman"/>
                <w:sz w:val="22"/>
                <w:szCs w:val="22"/>
              </w:rPr>
              <w:t>gor Salazar Ochoa</w:t>
            </w:r>
          </w:p>
          <w:p w14:paraId="6DF15424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ARABAKO BIDEAK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SAren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batzar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orokor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bereziaren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2023ko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31ko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erabakia</w:t>
            </w:r>
            <w:proofErr w:type="spellEnd"/>
          </w:p>
          <w:p w14:paraId="5E35E0AA" w14:textId="0AD1E72C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19E2E12" w14:textId="77777777" w:rsidR="0013038E" w:rsidRPr="00EA2444" w:rsidRDefault="0013038E" w:rsidP="00D16E62">
            <w:pPr>
              <w:rPr>
                <w:rFonts w:cs="Times New Roman"/>
                <w:sz w:val="22"/>
                <w:szCs w:val="22"/>
              </w:rPr>
            </w:pPr>
          </w:p>
          <w:p w14:paraId="53F8AFB3" w14:textId="77777777" w:rsidR="00D16E62" w:rsidRPr="00EA2444" w:rsidRDefault="00D16E62" w:rsidP="00D16E62">
            <w:pPr>
              <w:pStyle w:val="Prrafodelista"/>
              <w:numPr>
                <w:ilvl w:val="0"/>
                <w:numId w:val="27"/>
              </w:numPr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t>INDESA 2010</w:t>
            </w:r>
          </w:p>
          <w:p w14:paraId="06794CFC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7062E30" w14:textId="77777777" w:rsidR="00E92141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r w:rsidR="00E92141">
              <w:rPr>
                <w:rFonts w:cs="Times New Roman"/>
                <w:sz w:val="22"/>
                <w:szCs w:val="22"/>
              </w:rPr>
              <w:t>Ander Eguidazu Aldalur</w:t>
            </w:r>
            <w:r w:rsidR="00E92141" w:rsidRPr="00EA2444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4DF2FB0B" w14:textId="01F507B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r w:rsidR="00E92141">
              <w:rPr>
                <w:rFonts w:cs="Times New Roman"/>
                <w:sz w:val="22"/>
                <w:szCs w:val="22"/>
              </w:rPr>
              <w:t xml:space="preserve">571/2023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2</w:t>
            </w:r>
            <w:r w:rsidR="00E92141">
              <w:rPr>
                <w:rFonts w:cs="Times New Roman"/>
                <w:sz w:val="22"/>
                <w:szCs w:val="22"/>
              </w:rPr>
              <w:t>6</w:t>
            </w:r>
            <w:r w:rsidRPr="00EA2444">
              <w:rPr>
                <w:rFonts w:cs="Times New Roman"/>
                <w:sz w:val="22"/>
                <w:szCs w:val="22"/>
              </w:rPr>
              <w:t>koa</w:t>
            </w:r>
          </w:p>
          <w:p w14:paraId="7D95BE6B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74B6FE83" w14:textId="77777777" w:rsidR="00D16E62" w:rsidRPr="00EA2444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EA2444">
              <w:rPr>
                <w:rFonts w:cs="Times New Roman"/>
                <w:b/>
                <w:bCs/>
                <w:sz w:val="22"/>
                <w:szCs w:val="22"/>
              </w:rPr>
              <w:t>7.- FORU SEKTORE PUBLIKOKO FUNDAZIOETAKO ZUZENDARIAK</w:t>
            </w:r>
          </w:p>
          <w:p w14:paraId="2B4EDA4F" w14:textId="77777777" w:rsidR="00D16E62" w:rsidRPr="00EA2444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D584C06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  <w:lang w:bidi="ar-SA"/>
              </w:rPr>
            </w:pPr>
          </w:p>
          <w:p w14:paraId="5F69379A" w14:textId="57558546" w:rsidR="00D16E62" w:rsidRPr="00EA2444" w:rsidRDefault="00453FBE" w:rsidP="00D16E6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="00D16E62" w:rsidRPr="00EA2444">
              <w:rPr>
                <w:rFonts w:cs="Times New Roman"/>
                <w:sz w:val="22"/>
                <w:szCs w:val="22"/>
              </w:rPr>
              <w:t>) AÑANAKO GATZ HARANA FUNDAZIOKO ZUZENDARI KUDEATZAILEA</w:t>
            </w:r>
          </w:p>
          <w:p w14:paraId="6286FC57" w14:textId="77777777" w:rsidR="00D16E62" w:rsidRPr="00EA244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6F8B76EF" w14:textId="77777777" w:rsidR="00D16E62" w:rsidRPr="00EA2444" w:rsidRDefault="00D16E62" w:rsidP="00D16E62">
            <w:pPr>
              <w:shd w:val="clear" w:color="auto" w:fill="FFFFFF"/>
              <w:rPr>
                <w:rFonts w:cs="Times New Roman"/>
                <w:sz w:val="22"/>
                <w:szCs w:val="22"/>
              </w:rPr>
            </w:pPr>
            <w:proofErr w:type="spellStart"/>
            <w:r w:rsidRPr="00EA244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>: Pablo de Oraá Oleaga</w:t>
            </w:r>
          </w:p>
          <w:p w14:paraId="545EAD27" w14:textId="77777777" w:rsidR="00D16E62" w:rsidRPr="00EA244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EA2444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Añanako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Gatz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Harana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Fundazioaren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Patronatuaren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2020ko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EA2444">
              <w:rPr>
                <w:rFonts w:cs="Times New Roman"/>
                <w:sz w:val="22"/>
                <w:szCs w:val="22"/>
              </w:rPr>
              <w:t xml:space="preserve"> 19ko </w:t>
            </w:r>
            <w:proofErr w:type="spellStart"/>
            <w:r w:rsidRPr="00EA2444">
              <w:rPr>
                <w:rFonts w:cs="Times New Roman"/>
                <w:sz w:val="22"/>
                <w:szCs w:val="22"/>
              </w:rPr>
              <w:t>erabakia</w:t>
            </w:r>
            <w:proofErr w:type="spellEnd"/>
          </w:p>
          <w:p w14:paraId="24B87B54" w14:textId="77777777" w:rsidR="00D16E62" w:rsidRPr="007073EA" w:rsidRDefault="00D16E62" w:rsidP="00D16E62">
            <w:pPr>
              <w:spacing w:after="120"/>
              <w:rPr>
                <w:rFonts w:cs="Times New Roman"/>
                <w:b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567" w:type="dxa"/>
          </w:tcPr>
          <w:p w14:paraId="55B25850" w14:textId="77777777" w:rsidR="00D16E62" w:rsidRPr="00A37737" w:rsidRDefault="00D16E62" w:rsidP="00D16E62">
            <w:pPr>
              <w:widowControl w:val="0"/>
              <w:spacing w:after="12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5F2DFFC" w14:textId="77777777" w:rsidR="00D16E62" w:rsidRPr="00A90C79" w:rsidRDefault="00D16E62" w:rsidP="00D16E62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A90C79">
              <w:rPr>
                <w:rFonts w:cs="Times New Roman"/>
                <w:b/>
                <w:sz w:val="22"/>
                <w:szCs w:val="22"/>
              </w:rPr>
              <w:t>1.- DIPUTADO GENERAL.</w:t>
            </w:r>
          </w:p>
          <w:p w14:paraId="4187A81B" w14:textId="23EF01CE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Identidad: Ramiro González Vicente</w:t>
            </w:r>
          </w:p>
          <w:p w14:paraId="0C48DA52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1EC2C57" w14:textId="4E652B30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Nombramiento: Pleno Juntas Generales de Álava de fecha 29/06/2023</w:t>
            </w:r>
          </w:p>
          <w:p w14:paraId="06DAA1ED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281599A" w14:textId="2D4A9D46" w:rsidR="00D16E62" w:rsidRDefault="00D16E62" w:rsidP="00D16E62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A90C79">
              <w:rPr>
                <w:rFonts w:cs="Times New Roman"/>
                <w:b/>
                <w:bCs/>
                <w:sz w:val="22"/>
                <w:szCs w:val="22"/>
              </w:rPr>
              <w:t>2.- TENIENTE</w:t>
            </w:r>
            <w:r w:rsidR="003278CE">
              <w:rPr>
                <w:rFonts w:cs="Times New Roman"/>
                <w:b/>
                <w:bCs/>
                <w:sz w:val="22"/>
                <w:szCs w:val="22"/>
              </w:rPr>
              <w:t>S</w:t>
            </w:r>
            <w:r w:rsidRPr="00A90C79">
              <w:rPr>
                <w:rFonts w:cs="Times New Roman"/>
                <w:b/>
                <w:bCs/>
                <w:sz w:val="22"/>
                <w:szCs w:val="22"/>
              </w:rPr>
              <w:t xml:space="preserve"> DE DIPUTADO GENERAL.</w:t>
            </w:r>
          </w:p>
          <w:p w14:paraId="4B14D1FC" w14:textId="77777777" w:rsidR="003278CE" w:rsidRDefault="003278CE" w:rsidP="00D16E62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3C96A980" w14:textId="2C650134" w:rsidR="003278CE" w:rsidRPr="009830D8" w:rsidRDefault="003278CE" w:rsidP="003278CE">
            <w:pPr>
              <w:rPr>
                <w:rFonts w:cs="Times New Roman"/>
                <w:sz w:val="22"/>
                <w:szCs w:val="22"/>
              </w:rPr>
            </w:pPr>
            <w:r w:rsidRPr="009830D8">
              <w:rPr>
                <w:rFonts w:cs="Times New Roman"/>
                <w:sz w:val="22"/>
                <w:szCs w:val="22"/>
              </w:rPr>
              <w:t>1).- PRIMERA TENIENTE DE DIPUTADO GENERAL.</w:t>
            </w:r>
          </w:p>
          <w:p w14:paraId="37570A84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13B2BD2" w14:textId="51F0F4DF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Identidad: Cristina González Calvar</w:t>
            </w:r>
          </w:p>
          <w:p w14:paraId="760CD4CD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CA9E21D" w14:textId="3D665BB6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Nombramiento: Decreto Foral 153/2023, del Diputado General de 30 de junio, por el que se nombran </w:t>
            </w:r>
            <w:proofErr w:type="gramStart"/>
            <w:r w:rsidRPr="00A90C79">
              <w:rPr>
                <w:rFonts w:cs="Times New Roman"/>
                <w:sz w:val="22"/>
                <w:szCs w:val="22"/>
              </w:rPr>
              <w:t>diputadas y diputados</w:t>
            </w:r>
            <w:proofErr w:type="gramEnd"/>
            <w:r w:rsidRPr="00A90C79">
              <w:rPr>
                <w:rFonts w:cs="Times New Roman"/>
                <w:sz w:val="22"/>
                <w:szCs w:val="22"/>
              </w:rPr>
              <w:t xml:space="preserve"> forales para la legislatura 2023-2027</w:t>
            </w:r>
          </w:p>
          <w:p w14:paraId="3C6DFA6B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22CBB87" w14:textId="7B4AC1C9" w:rsidR="00D16E62" w:rsidRPr="009830D8" w:rsidRDefault="009830D8" w:rsidP="00D16E62">
            <w:pPr>
              <w:spacing w:after="120"/>
              <w:rPr>
                <w:rFonts w:cs="Times New Roman"/>
                <w:bCs/>
                <w:sz w:val="22"/>
                <w:szCs w:val="22"/>
              </w:rPr>
            </w:pPr>
            <w:r w:rsidRPr="009830D8">
              <w:rPr>
                <w:rFonts w:cs="Times New Roman"/>
                <w:bCs/>
                <w:sz w:val="22"/>
                <w:szCs w:val="22"/>
              </w:rPr>
              <w:t>2)</w:t>
            </w:r>
            <w:r w:rsidR="00D16E62" w:rsidRPr="009830D8">
              <w:rPr>
                <w:rFonts w:cs="Times New Roman"/>
                <w:bCs/>
                <w:sz w:val="22"/>
                <w:szCs w:val="22"/>
              </w:rPr>
              <w:t>- SEGUNDA TENIENTE DE DIPUTADO GENERAL.</w:t>
            </w:r>
          </w:p>
          <w:p w14:paraId="69231005" w14:textId="5C900FA1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Identidad: Itziar Gonzalo de Zuazo</w:t>
            </w:r>
          </w:p>
          <w:p w14:paraId="012A71D4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45D759B" w14:textId="7C44303A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Nombramiento: Decreto Foral 153/2023, del Diputado General de 30 de junio, por el que se nombran </w:t>
            </w:r>
            <w:proofErr w:type="gramStart"/>
            <w:r w:rsidRPr="00A90C79">
              <w:rPr>
                <w:rFonts w:cs="Times New Roman"/>
                <w:sz w:val="22"/>
                <w:szCs w:val="22"/>
              </w:rPr>
              <w:t>diputadas y diputados</w:t>
            </w:r>
            <w:proofErr w:type="gramEnd"/>
            <w:r w:rsidRPr="00A90C79">
              <w:rPr>
                <w:rFonts w:cs="Times New Roman"/>
                <w:sz w:val="22"/>
                <w:szCs w:val="22"/>
              </w:rPr>
              <w:t xml:space="preserve"> forales para la legislatura 2023-2027</w:t>
            </w:r>
          </w:p>
          <w:p w14:paraId="20759FDE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B82BD72" w14:textId="4BFC609B" w:rsidR="00D16E62" w:rsidRPr="00A90C79" w:rsidRDefault="009830D8" w:rsidP="00D16E62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</w:t>
            </w:r>
            <w:r w:rsidR="00D16E62" w:rsidRPr="00A90C79">
              <w:rPr>
                <w:rFonts w:cs="Times New Roman"/>
                <w:b/>
                <w:sz w:val="22"/>
                <w:szCs w:val="22"/>
              </w:rPr>
              <w:t xml:space="preserve">.- </w:t>
            </w:r>
            <w:proofErr w:type="gramStart"/>
            <w:r w:rsidR="00D16E62" w:rsidRPr="00A90C79">
              <w:rPr>
                <w:rFonts w:cs="Times New Roman"/>
                <w:b/>
                <w:sz w:val="22"/>
                <w:szCs w:val="22"/>
              </w:rPr>
              <w:t>DIPUTADAS Y DIPUTADOS</w:t>
            </w:r>
            <w:proofErr w:type="gramEnd"/>
            <w:r w:rsidR="00D16E62" w:rsidRPr="00A90C79">
              <w:rPr>
                <w:rFonts w:cs="Times New Roman"/>
                <w:b/>
                <w:sz w:val="22"/>
                <w:szCs w:val="22"/>
              </w:rPr>
              <w:t xml:space="preserve"> FORALES</w:t>
            </w:r>
          </w:p>
          <w:p w14:paraId="41AAA84A" w14:textId="486860F9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1) DEPARTAMENTO DE EMPLEO, COMERCIO, TURISMO Y ADMINISTRACIÓN FORAL.</w:t>
            </w:r>
          </w:p>
          <w:p w14:paraId="4B06EB9C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3899982" w14:textId="1DB46B62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Identidad: Cristina González Calvar</w:t>
            </w:r>
          </w:p>
          <w:p w14:paraId="30D30843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AF0CBBB" w14:textId="0D372D46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Nombramiento: Decreto Foral 153/2023, del Diputado General de 30 de junio, por el que se nombran </w:t>
            </w:r>
            <w:proofErr w:type="gramStart"/>
            <w:r w:rsidRPr="00A90C79">
              <w:rPr>
                <w:rFonts w:cs="Times New Roman"/>
                <w:sz w:val="22"/>
                <w:szCs w:val="22"/>
              </w:rPr>
              <w:t>diputadas y diputados</w:t>
            </w:r>
            <w:proofErr w:type="gramEnd"/>
            <w:r w:rsidRPr="00A90C79">
              <w:rPr>
                <w:rFonts w:cs="Times New Roman"/>
                <w:sz w:val="22"/>
                <w:szCs w:val="22"/>
              </w:rPr>
              <w:t xml:space="preserve"> forales para la legislatura 2023-2027</w:t>
            </w:r>
          </w:p>
          <w:p w14:paraId="72C49328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A4E57A5" w14:textId="1698D8F9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Cargo: Titular del Departamento de Empleo, Comercio, Turismo y Administración Foral</w:t>
            </w:r>
          </w:p>
          <w:p w14:paraId="2A85475C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60F55FC" w14:textId="3F4FD962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2) DEPARTAMENTO DE HACIENDA, FINANZAS Y PRESUPUESTOS.</w:t>
            </w:r>
          </w:p>
          <w:p w14:paraId="25627BEA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B423936" w14:textId="26641034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Identidad: Itziar Gonzalo de Zuazo</w:t>
            </w:r>
          </w:p>
          <w:p w14:paraId="67CE716F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699B4D7" w14:textId="3F2A2913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Nombramiento: Decreto Foral 153/2023, del Diputado General de 30 de junio, por el que se nombran </w:t>
            </w:r>
            <w:proofErr w:type="gramStart"/>
            <w:r w:rsidRPr="00A90C79">
              <w:rPr>
                <w:rFonts w:cs="Times New Roman"/>
                <w:sz w:val="22"/>
                <w:szCs w:val="22"/>
              </w:rPr>
              <w:t>diputadas y diputados</w:t>
            </w:r>
            <w:proofErr w:type="gramEnd"/>
            <w:r w:rsidRPr="00A90C79">
              <w:rPr>
                <w:rFonts w:cs="Times New Roman"/>
                <w:sz w:val="22"/>
                <w:szCs w:val="22"/>
              </w:rPr>
              <w:t xml:space="preserve"> forales para la legislatura 2023-2027</w:t>
            </w:r>
          </w:p>
          <w:p w14:paraId="31BB8F6C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379EA9E" w14:textId="2D88D549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Cargo: Titular del Departamento de Hacienda, Finanzas y Presupuestos</w:t>
            </w:r>
          </w:p>
          <w:p w14:paraId="32CC1E45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BB200BA" w14:textId="1D689379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3) DEPARTAMENTO DE IGUALDAD, EUSKERA Y GOBERNANZA</w:t>
            </w:r>
          </w:p>
          <w:p w14:paraId="4FEE4E1D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6D2BA3C" w14:textId="5CB47081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Identidad: Jone Berriozabal Bóveda</w:t>
            </w:r>
          </w:p>
          <w:p w14:paraId="6D3F6164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388321D" w14:textId="520319B0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Nombramiento: Decreto Foral 153/2023, del Diputado General de 30 de junio, por el que se nombran </w:t>
            </w:r>
            <w:proofErr w:type="gramStart"/>
            <w:r w:rsidRPr="00A90C79">
              <w:rPr>
                <w:rFonts w:cs="Times New Roman"/>
                <w:sz w:val="22"/>
                <w:szCs w:val="22"/>
              </w:rPr>
              <w:t>diputadas y diputados</w:t>
            </w:r>
            <w:proofErr w:type="gramEnd"/>
            <w:r w:rsidRPr="00A90C79">
              <w:rPr>
                <w:rFonts w:cs="Times New Roman"/>
                <w:sz w:val="22"/>
                <w:szCs w:val="22"/>
              </w:rPr>
              <w:t xml:space="preserve"> forales para la legislatura 2023-2027</w:t>
            </w:r>
          </w:p>
          <w:p w14:paraId="0AF754E3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D802D7B" w14:textId="20C27686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Cargo: Titular del Departamento de Igualdad, </w:t>
            </w:r>
            <w:proofErr w:type="gramStart"/>
            <w:r w:rsidRPr="00A90C79">
              <w:rPr>
                <w:rFonts w:cs="Times New Roman"/>
                <w:sz w:val="22"/>
                <w:szCs w:val="22"/>
              </w:rPr>
              <w:t>Euskera</w:t>
            </w:r>
            <w:proofErr w:type="gramEnd"/>
            <w:r w:rsidRPr="00A90C79">
              <w:rPr>
                <w:rFonts w:cs="Times New Roman"/>
                <w:sz w:val="22"/>
                <w:szCs w:val="22"/>
              </w:rPr>
              <w:t xml:space="preserve"> y Gobernanza</w:t>
            </w:r>
          </w:p>
          <w:p w14:paraId="495D972F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67DB533" w14:textId="06E248FB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4) DEPARTAMENTO DE DESARROLLO ECONÓMICO E INNOVACIÓN</w:t>
            </w:r>
          </w:p>
          <w:p w14:paraId="3F9D382C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D80D73D" w14:textId="6FDD4E0B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Identidad: Saray Zárate Fernández de Landa</w:t>
            </w:r>
          </w:p>
          <w:p w14:paraId="22CDFE2D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5B15D44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Nombramiento: Decreto Foral 153/2023, del Diputado General de 30 de junio, por el que se nombran </w:t>
            </w:r>
            <w:proofErr w:type="gramStart"/>
            <w:r w:rsidRPr="00A90C79">
              <w:rPr>
                <w:rFonts w:cs="Times New Roman"/>
                <w:sz w:val="22"/>
                <w:szCs w:val="22"/>
              </w:rPr>
              <w:t>diputadas y diputados</w:t>
            </w:r>
            <w:proofErr w:type="gramEnd"/>
            <w:r w:rsidRPr="00A90C79">
              <w:rPr>
                <w:rFonts w:cs="Times New Roman"/>
                <w:sz w:val="22"/>
                <w:szCs w:val="22"/>
              </w:rPr>
              <w:t xml:space="preserve"> forales para la legislatura 2023-2027</w:t>
            </w:r>
          </w:p>
          <w:p w14:paraId="42A31904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1B88999" w14:textId="2671D363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Cargo: Titular del Departamento de Desarrollo Económico e Innovación</w:t>
            </w:r>
          </w:p>
          <w:p w14:paraId="4FAD3DEB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F838980" w14:textId="6D7AA556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5) DEPARTAMENTO DE POLÍTICAS SOCIALES.</w:t>
            </w:r>
          </w:p>
          <w:p w14:paraId="643EC1F3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6A367EF" w14:textId="3EE4D604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Identidad: Gorka Urtaran Agirre</w:t>
            </w:r>
          </w:p>
          <w:p w14:paraId="55D721CD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938977B" w14:textId="0BE57D0A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Nombramiento: Decreto Foral 153/2023, del Diputado General de 30 de junio, por el que se nombran </w:t>
            </w:r>
            <w:proofErr w:type="gramStart"/>
            <w:r w:rsidRPr="00A90C79">
              <w:rPr>
                <w:rFonts w:cs="Times New Roman"/>
                <w:sz w:val="22"/>
                <w:szCs w:val="22"/>
              </w:rPr>
              <w:t>diputadas y diputados</w:t>
            </w:r>
            <w:proofErr w:type="gramEnd"/>
            <w:r w:rsidRPr="00A90C79">
              <w:rPr>
                <w:rFonts w:cs="Times New Roman"/>
                <w:sz w:val="22"/>
                <w:szCs w:val="22"/>
              </w:rPr>
              <w:t xml:space="preserve"> forales para la legislatura 2023-2027</w:t>
            </w:r>
          </w:p>
          <w:p w14:paraId="4B1813A3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5B638C4" w14:textId="77C7469E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Cargo: Titular del Departamento de Políticas Sociales</w:t>
            </w:r>
          </w:p>
          <w:p w14:paraId="6AACAE43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DA6324D" w14:textId="35773980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6) DEPARTAMENTO DE MOVILIDAD SOSTENIBLE E INFRAESTRUCTURAS VIARIAS</w:t>
            </w:r>
          </w:p>
          <w:p w14:paraId="6BE4BEBD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17641C9" w14:textId="626F269B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Identidad: Jon Nogales Prieto</w:t>
            </w:r>
          </w:p>
          <w:p w14:paraId="70C68FDD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C89F4F1" w14:textId="158B0A15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Nombramiento: Decreto Foral 153/2023, del Diputado General de 30 de junio, por el que se nombran </w:t>
            </w:r>
            <w:proofErr w:type="gramStart"/>
            <w:r w:rsidRPr="00A90C79">
              <w:rPr>
                <w:rFonts w:cs="Times New Roman"/>
                <w:sz w:val="22"/>
                <w:szCs w:val="22"/>
              </w:rPr>
              <w:t>diputadas y diputados</w:t>
            </w:r>
            <w:proofErr w:type="gramEnd"/>
            <w:r w:rsidRPr="00A90C79">
              <w:rPr>
                <w:rFonts w:cs="Times New Roman"/>
                <w:sz w:val="22"/>
                <w:szCs w:val="22"/>
              </w:rPr>
              <w:t xml:space="preserve"> forales para la legislatura 2023-2027</w:t>
            </w:r>
          </w:p>
          <w:p w14:paraId="23868B82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C89B192" w14:textId="7FF10129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Cargo: Titular del Departamento de Movilidad Sostenible e Infraestructuras Viarias</w:t>
            </w:r>
          </w:p>
          <w:p w14:paraId="5BC68C36" w14:textId="6AFDE4D5" w:rsidR="004E7395" w:rsidRDefault="004E7395" w:rsidP="00D16E62">
            <w:pPr>
              <w:rPr>
                <w:rFonts w:cs="Times New Roman"/>
                <w:sz w:val="22"/>
                <w:szCs w:val="22"/>
              </w:rPr>
            </w:pPr>
          </w:p>
          <w:p w14:paraId="2940AAD4" w14:textId="77777777" w:rsidR="004E7395" w:rsidRPr="00A90C79" w:rsidRDefault="004E7395" w:rsidP="00D16E62">
            <w:pPr>
              <w:rPr>
                <w:rFonts w:cs="Times New Roman"/>
                <w:sz w:val="22"/>
                <w:szCs w:val="22"/>
              </w:rPr>
            </w:pPr>
          </w:p>
          <w:p w14:paraId="4B0EECFB" w14:textId="1927C843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7) DEPARTAMENTO DE EQUILIBRIO TERRITORIAL Y ORDENACIÓN DEL TERRITORIO</w:t>
            </w:r>
          </w:p>
          <w:p w14:paraId="16A64250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34AA479" w14:textId="40771902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Identidad: </w:t>
            </w:r>
            <w:proofErr w:type="spellStart"/>
            <w:r w:rsidRPr="00A90C79">
              <w:rPr>
                <w:rFonts w:cs="Times New Roman"/>
                <w:sz w:val="22"/>
                <w:szCs w:val="22"/>
              </w:rPr>
              <w:t>Anartz</w:t>
            </w:r>
            <w:proofErr w:type="spellEnd"/>
            <w:r w:rsidRPr="00A90C7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90C79">
              <w:rPr>
                <w:rFonts w:cs="Times New Roman"/>
                <w:sz w:val="22"/>
                <w:szCs w:val="22"/>
              </w:rPr>
              <w:t>Gorrotxategi</w:t>
            </w:r>
            <w:proofErr w:type="spellEnd"/>
            <w:r w:rsidRPr="00A90C79">
              <w:rPr>
                <w:rFonts w:cs="Times New Roman"/>
                <w:sz w:val="22"/>
                <w:szCs w:val="22"/>
              </w:rPr>
              <w:t xml:space="preserve"> Elorriaga</w:t>
            </w:r>
          </w:p>
          <w:p w14:paraId="61946C47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60AD416" w14:textId="2D2570E1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Nombramiento: Decreto Foral 153/2023, del Diputado General de 30 de junio, por el que se nombran </w:t>
            </w:r>
            <w:proofErr w:type="gramStart"/>
            <w:r w:rsidRPr="00A90C79">
              <w:rPr>
                <w:rFonts w:cs="Times New Roman"/>
                <w:sz w:val="22"/>
                <w:szCs w:val="22"/>
              </w:rPr>
              <w:t>diputadas y diputados</w:t>
            </w:r>
            <w:proofErr w:type="gramEnd"/>
            <w:r w:rsidRPr="00A90C79">
              <w:rPr>
                <w:rFonts w:cs="Times New Roman"/>
                <w:sz w:val="22"/>
                <w:szCs w:val="22"/>
              </w:rPr>
              <w:t xml:space="preserve"> forales para la legislatura 2023-2027</w:t>
            </w:r>
          </w:p>
          <w:p w14:paraId="387716E0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BB562C5" w14:textId="0E1C25E5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Cargo: Titular del Departamento de Equilibrio Territorial y Ordenación del Territorio</w:t>
            </w:r>
          </w:p>
          <w:p w14:paraId="089AFFC7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D533176" w14:textId="21CB148B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8) DEPARTAMENTO DE SOSTENIBILIDAD, AGRICULTURA Y MEDIO NATURAL.</w:t>
            </w:r>
          </w:p>
          <w:p w14:paraId="3B9D503D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D1BFBDE" w14:textId="7C8516D4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Identidad: Amaia Barredo Martín</w:t>
            </w:r>
          </w:p>
          <w:p w14:paraId="559A46F8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AA17156" w14:textId="2ABEC9B3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Nombramiento: Decreto Foral 153/2023, del Diputado General de 30 de junio, por el que se nombran </w:t>
            </w:r>
            <w:proofErr w:type="gramStart"/>
            <w:r w:rsidRPr="00A90C79">
              <w:rPr>
                <w:rFonts w:cs="Times New Roman"/>
                <w:sz w:val="22"/>
                <w:szCs w:val="22"/>
              </w:rPr>
              <w:t>diputadas y diputados</w:t>
            </w:r>
            <w:proofErr w:type="gramEnd"/>
            <w:r w:rsidRPr="00A90C79">
              <w:rPr>
                <w:rFonts w:cs="Times New Roman"/>
                <w:sz w:val="22"/>
                <w:szCs w:val="22"/>
              </w:rPr>
              <w:t xml:space="preserve"> forales para la legislatura 2023-2027</w:t>
            </w:r>
          </w:p>
          <w:p w14:paraId="3E85B088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9D22567" w14:textId="1D15241C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Cargo: Titular del Departamento de Sostenibilidad, Agricultura y Medio Natural</w:t>
            </w:r>
          </w:p>
          <w:p w14:paraId="0DF24290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9618667" w14:textId="7230DF60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9) DEPARTAMENTO DE CULTURA Y DEPORTE.</w:t>
            </w:r>
          </w:p>
          <w:p w14:paraId="7D6DCEF1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8A8F639" w14:textId="36CA2986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Identidad: Ana Del Val Sancho</w:t>
            </w:r>
          </w:p>
          <w:p w14:paraId="04FAE085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78412E1" w14:textId="6D65CE46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Nombramiento: Decreto Foral 153/2023, del Diputado General de 30 de junio, por el que se nombran </w:t>
            </w:r>
            <w:proofErr w:type="gramStart"/>
            <w:r w:rsidRPr="00A90C79">
              <w:rPr>
                <w:rFonts w:cs="Times New Roman"/>
                <w:sz w:val="22"/>
                <w:szCs w:val="22"/>
              </w:rPr>
              <w:t>diputadas y diputados</w:t>
            </w:r>
            <w:proofErr w:type="gramEnd"/>
            <w:r w:rsidRPr="00A90C79">
              <w:rPr>
                <w:rFonts w:cs="Times New Roman"/>
                <w:sz w:val="22"/>
                <w:szCs w:val="22"/>
              </w:rPr>
              <w:t xml:space="preserve"> forales para la legislatura 2023-2027</w:t>
            </w:r>
          </w:p>
          <w:p w14:paraId="10D4FCEF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5F82355" w14:textId="41DA435A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Cargo: Titular del Departamento de Cultura y Deporte</w:t>
            </w:r>
          </w:p>
          <w:p w14:paraId="390374DA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DF1ABA4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B52C0DE" w14:textId="2275BAD5" w:rsidR="00D16E62" w:rsidRPr="00A90C79" w:rsidRDefault="009830D8" w:rsidP="00D16E62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4</w:t>
            </w:r>
            <w:r w:rsidR="00D16E62" w:rsidRPr="00A90C79">
              <w:rPr>
                <w:rFonts w:cs="Times New Roman"/>
                <w:b/>
                <w:sz w:val="22"/>
                <w:szCs w:val="22"/>
              </w:rPr>
              <w:t xml:space="preserve">.- </w:t>
            </w:r>
            <w:proofErr w:type="gramStart"/>
            <w:r w:rsidR="00D16E62" w:rsidRPr="00A90C79">
              <w:rPr>
                <w:rFonts w:cs="Times New Roman"/>
                <w:b/>
                <w:sz w:val="22"/>
                <w:szCs w:val="22"/>
              </w:rPr>
              <w:t>DIRECTORAS Y DIRECTORES</w:t>
            </w:r>
            <w:proofErr w:type="gramEnd"/>
            <w:r w:rsidR="00D16E62" w:rsidRPr="00A90C79">
              <w:rPr>
                <w:rFonts w:cs="Times New Roman"/>
                <w:b/>
                <w:sz w:val="22"/>
                <w:szCs w:val="22"/>
              </w:rPr>
              <w:t xml:space="preserve"> DE DEPARTAMENTOS</w:t>
            </w:r>
          </w:p>
          <w:p w14:paraId="70BDDC16" w14:textId="77777777" w:rsidR="00D16E62" w:rsidRPr="00A90C79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EB13739" w14:textId="77777777" w:rsidR="00D16E62" w:rsidRPr="00A90C79" w:rsidRDefault="00D16E62" w:rsidP="009830D8">
            <w:pPr>
              <w:numPr>
                <w:ilvl w:val="0"/>
                <w:numId w:val="36"/>
              </w:numPr>
              <w:tabs>
                <w:tab w:val="left" w:pos="244"/>
              </w:tabs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DIPUTADO GENERAL.</w:t>
            </w:r>
          </w:p>
          <w:p w14:paraId="2FA049AB" w14:textId="77777777" w:rsidR="00D16E62" w:rsidRPr="00A90C79" w:rsidRDefault="00D16E62" w:rsidP="00D16E62">
            <w:pPr>
              <w:ind w:left="720"/>
              <w:rPr>
                <w:rFonts w:cs="Times New Roman"/>
                <w:sz w:val="22"/>
                <w:szCs w:val="22"/>
              </w:rPr>
            </w:pPr>
          </w:p>
          <w:p w14:paraId="3336F54C" w14:textId="6D777849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A90C79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A90C79">
              <w:rPr>
                <w:rFonts w:cs="Times New Roman"/>
                <w:sz w:val="22"/>
                <w:szCs w:val="22"/>
              </w:rPr>
              <w:t xml:space="preserve"> de Gabinete y Comunicación</w:t>
            </w:r>
          </w:p>
          <w:p w14:paraId="364ECF20" w14:textId="20EBAF47" w:rsidR="00D16E62" w:rsidRPr="00A90C79" w:rsidRDefault="00D16E62" w:rsidP="00D16E62">
            <w:pPr>
              <w:shd w:val="clear" w:color="auto" w:fill="FFFFFF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Identidad: Maria Elena Ferreira Sebastián</w:t>
            </w:r>
          </w:p>
          <w:p w14:paraId="5E6D25B8" w14:textId="086CCBBB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1C4CFE21" w14:textId="5405E760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Nombramiento: Acuerdo 514/2019, del Consejo de Gobierno Foral de 2 de agosto</w:t>
            </w:r>
          </w:p>
          <w:p w14:paraId="50BDFC3F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382E8EF" w14:textId="2B705A87" w:rsidR="00D16E62" w:rsidRPr="00A90C79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A90C79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A90C79">
              <w:rPr>
                <w:rFonts w:cs="Times New Roman"/>
                <w:sz w:val="22"/>
                <w:szCs w:val="22"/>
              </w:rPr>
              <w:t xml:space="preserve"> de Áreas Estratégicas</w:t>
            </w:r>
          </w:p>
          <w:p w14:paraId="702EEFD0" w14:textId="2D41DC39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Identidad: Eduardo Aguinaco López de Suso </w:t>
            </w:r>
          </w:p>
          <w:p w14:paraId="53B2FA58" w14:textId="668B59F3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Nombramiento: </w:t>
            </w:r>
            <w:r w:rsidRPr="00A90C79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Acuerdo 412/2023, del Consejo de Gobierno Foral de 11 de julio</w:t>
            </w:r>
          </w:p>
          <w:p w14:paraId="143ADE82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176E137" w14:textId="485BD979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2) EQUILIBRIO TERRITORIAL Y ORDENACIÓN DEL TERRITORIO</w:t>
            </w:r>
          </w:p>
          <w:p w14:paraId="38AAD977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D6585F2" w14:textId="505E1CB0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A90C79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A90C79">
              <w:rPr>
                <w:rFonts w:cs="Times New Roman"/>
                <w:sz w:val="22"/>
                <w:szCs w:val="22"/>
              </w:rPr>
              <w:t xml:space="preserve"> de Equilibrio Territorial</w:t>
            </w:r>
          </w:p>
          <w:p w14:paraId="0AD054FB" w14:textId="43570707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Identidad: Laura Pérez </w:t>
            </w:r>
            <w:proofErr w:type="spellStart"/>
            <w:r w:rsidRPr="00A90C79">
              <w:rPr>
                <w:rFonts w:cs="Times New Roman"/>
                <w:sz w:val="22"/>
                <w:szCs w:val="22"/>
              </w:rPr>
              <w:t>Borinaga</w:t>
            </w:r>
            <w:proofErr w:type="spellEnd"/>
          </w:p>
          <w:p w14:paraId="7558E045" w14:textId="7CB56338" w:rsidR="00D16E62" w:rsidRPr="00A90C79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Nombramiento: Acuerdo 452/2023, del Consejo de Gobierno Foral de 18 de julio</w:t>
            </w:r>
          </w:p>
          <w:p w14:paraId="0CF69128" w14:textId="406DA24D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A90C79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A90C79">
              <w:rPr>
                <w:rFonts w:cs="Times New Roman"/>
                <w:sz w:val="22"/>
                <w:szCs w:val="22"/>
              </w:rPr>
              <w:t xml:space="preserve"> de Ordenación del Territorio</w:t>
            </w:r>
          </w:p>
          <w:p w14:paraId="6A2B5D35" w14:textId="585A4D43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Identidad: Jon Anda </w:t>
            </w:r>
            <w:proofErr w:type="spellStart"/>
            <w:r w:rsidRPr="00A90C79">
              <w:rPr>
                <w:rFonts w:cs="Times New Roman"/>
                <w:sz w:val="22"/>
                <w:szCs w:val="22"/>
              </w:rPr>
              <w:t>Lázpita</w:t>
            </w:r>
            <w:proofErr w:type="spellEnd"/>
          </w:p>
          <w:p w14:paraId="1CA3BB80" w14:textId="4EC3CB8F" w:rsidR="00D16E62" w:rsidRPr="00A90C79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Nombramiento: Acuerdo 585/2023, del Consejo de Gobierno Foral de 26 de septiembre</w:t>
            </w:r>
          </w:p>
          <w:p w14:paraId="5EB59BA0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8202E0D" w14:textId="52858615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3) DESARROLLO ECONÓMICO E INNOVACIÓN</w:t>
            </w:r>
          </w:p>
          <w:p w14:paraId="05939C44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ADE93C7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7D8002E" w14:textId="049AD424" w:rsidR="00D16E62" w:rsidRPr="00A90C79" w:rsidRDefault="00D16E62" w:rsidP="001E349A">
            <w:pPr>
              <w:pStyle w:val="Prrafodelista"/>
              <w:numPr>
                <w:ilvl w:val="0"/>
                <w:numId w:val="33"/>
              </w:num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Director de Desarrollo Económico e Innovación</w:t>
            </w:r>
          </w:p>
          <w:p w14:paraId="548B91BE" w14:textId="49AA41C2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Identidad: Ander Larrinaga Saiz</w:t>
            </w:r>
          </w:p>
          <w:p w14:paraId="0963063C" w14:textId="42C920AD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Nombramiento: Acuerdo 427/2023, del Consejo de Gobierno Foral de 11 de julio</w:t>
            </w:r>
          </w:p>
          <w:p w14:paraId="71E664FA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FEC7005" w14:textId="4553108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C921C05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4) HACIENDA, FINANZAS Y PRESUPUESTOS. </w:t>
            </w:r>
          </w:p>
          <w:p w14:paraId="0C49F277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BE78272" w14:textId="38F75E25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A90C79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A90C79">
              <w:rPr>
                <w:rFonts w:cs="Times New Roman"/>
                <w:sz w:val="22"/>
                <w:szCs w:val="22"/>
              </w:rPr>
              <w:t xml:space="preserve"> de Hacienda</w:t>
            </w:r>
          </w:p>
          <w:p w14:paraId="4B840044" w14:textId="44D9EFB6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Identidad: María José Perea Urteaga</w:t>
            </w:r>
          </w:p>
          <w:p w14:paraId="220B1B07" w14:textId="04E38E5B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Nombramiento: Acuerdo 797/2019, del Consejo del Gobierno Foral de 10 de diciembre</w:t>
            </w:r>
          </w:p>
          <w:p w14:paraId="1F18ABB8" w14:textId="77777777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108072F6" w14:textId="306342E9" w:rsidR="00D16E62" w:rsidRPr="00E66B60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E66B60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E66B60">
              <w:rPr>
                <w:rFonts w:cs="Times New Roman"/>
                <w:sz w:val="22"/>
                <w:szCs w:val="22"/>
              </w:rPr>
              <w:t>Directo</w:t>
            </w:r>
            <w:r w:rsidR="00AE7DC9">
              <w:rPr>
                <w:rFonts w:cs="Times New Roman"/>
                <w:sz w:val="22"/>
                <w:szCs w:val="22"/>
              </w:rPr>
              <w:t>r</w:t>
            </w:r>
            <w:proofErr w:type="gramEnd"/>
            <w:r w:rsidRPr="00E66B60">
              <w:rPr>
                <w:rFonts w:cs="Times New Roman"/>
                <w:sz w:val="22"/>
                <w:szCs w:val="22"/>
              </w:rPr>
              <w:t xml:space="preserve"> de Finanzas y Presupuestos.</w:t>
            </w:r>
          </w:p>
          <w:p w14:paraId="2AC6F4ED" w14:textId="32BCD318" w:rsidR="00D16E62" w:rsidRPr="00E66B60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E66B60">
              <w:rPr>
                <w:rFonts w:cs="Times New Roman"/>
                <w:sz w:val="22"/>
                <w:szCs w:val="22"/>
              </w:rPr>
              <w:t>Identidad: Iñaki Arrizabalaga Ormaechea</w:t>
            </w:r>
          </w:p>
          <w:p w14:paraId="75A8EFAD" w14:textId="60EAF859" w:rsidR="00D16E62" w:rsidRPr="00E66B60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E66B60">
              <w:rPr>
                <w:rFonts w:cs="Times New Roman"/>
                <w:sz w:val="22"/>
                <w:szCs w:val="22"/>
              </w:rPr>
              <w:t xml:space="preserve">Nombramiento: </w:t>
            </w:r>
            <w:r w:rsidRPr="00E66B60">
              <w:rPr>
                <w:rFonts w:cs="Times New Roman"/>
                <w:sz w:val="22"/>
                <w:szCs w:val="22"/>
                <w:lang w:val="es-ES" w:bidi="ar-SA"/>
              </w:rPr>
              <w:t>Acuerdo 674/2023, de 24 de</w:t>
            </w:r>
          </w:p>
          <w:p w14:paraId="6CFFAB71" w14:textId="5AA36064" w:rsidR="00D16E62" w:rsidRPr="00A90C79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es-ES" w:bidi="ar-SA"/>
              </w:rPr>
            </w:pPr>
            <w:r w:rsidRPr="00E66B60">
              <w:rPr>
                <w:rFonts w:cs="Times New Roman"/>
                <w:sz w:val="22"/>
                <w:szCs w:val="22"/>
                <w:lang w:val="es-ES" w:bidi="ar-SA"/>
              </w:rPr>
              <w:t>octubre, del Consejo de Gobierno Foral</w:t>
            </w:r>
          </w:p>
          <w:p w14:paraId="60C62A6F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  <w:lang w:val="es-ES" w:bidi="ar-SA"/>
              </w:rPr>
            </w:pPr>
          </w:p>
          <w:p w14:paraId="7B8421CC" w14:textId="50CCEDA8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5) EMPLEO, COMERCIO, TURISMO Y ADMINISTRACIÓN FORAL</w:t>
            </w:r>
          </w:p>
          <w:p w14:paraId="17118AE5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70A295E" w14:textId="7F7F76DC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A90C79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A90C79">
              <w:rPr>
                <w:rFonts w:cs="Times New Roman"/>
                <w:sz w:val="22"/>
                <w:szCs w:val="22"/>
              </w:rPr>
              <w:t xml:space="preserve"> de Función Pública</w:t>
            </w:r>
          </w:p>
          <w:p w14:paraId="2DB25456" w14:textId="38C71F1F" w:rsidR="00D16E62" w:rsidRPr="00A90C79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Identidad: María José Fernández</w:t>
            </w:r>
          </w:p>
          <w:p w14:paraId="7BE1BB22" w14:textId="2D5A25E2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Alonso</w:t>
            </w:r>
          </w:p>
          <w:p w14:paraId="1DD50C34" w14:textId="41F5E04E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Nombramiento: Acuerdo 513/2023, del Consejo de Gobierno Foral, de 5 de septiembre</w:t>
            </w:r>
          </w:p>
          <w:p w14:paraId="7E3399E6" w14:textId="33A5C6EE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91FABB9" w14:textId="15FA8066" w:rsidR="00D16E62" w:rsidRPr="00A90C79" w:rsidRDefault="00D16E62" w:rsidP="001E349A">
            <w:pPr>
              <w:pStyle w:val="Prrafodelista"/>
              <w:numPr>
                <w:ilvl w:val="0"/>
                <w:numId w:val="33"/>
              </w:num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Director de Servicios Generales</w:t>
            </w:r>
          </w:p>
          <w:p w14:paraId="63E53647" w14:textId="6B604045" w:rsidR="00FB1BB1" w:rsidRDefault="00FB1BB1" w:rsidP="00FB1BB1">
            <w:pPr>
              <w:spacing w:after="120"/>
              <w:rPr>
                <w:bCs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Identidad: </w:t>
            </w:r>
            <w:r w:rsidRPr="005E3B02">
              <w:rPr>
                <w:bCs/>
                <w:sz w:val="22"/>
                <w:szCs w:val="22"/>
              </w:rPr>
              <w:t>Iker Miranda Serrano</w:t>
            </w:r>
          </w:p>
          <w:p w14:paraId="050F1DAF" w14:textId="77777777" w:rsidR="00FB1BB1" w:rsidRPr="00FB1BB1" w:rsidRDefault="00FB1BB1" w:rsidP="00FB1BB1">
            <w:pPr>
              <w:spacing w:after="120"/>
              <w:rPr>
                <w:bCs/>
                <w:sz w:val="16"/>
                <w:szCs w:val="16"/>
              </w:rPr>
            </w:pPr>
          </w:p>
          <w:p w14:paraId="1A6EFF7A" w14:textId="77777777" w:rsidR="00FB1BB1" w:rsidRDefault="00FB1BB1" w:rsidP="00FB1BB1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Nombramiento: Acuerdo</w:t>
            </w:r>
            <w:r>
              <w:rPr>
                <w:rFonts w:cs="Times New Roman"/>
                <w:sz w:val="22"/>
                <w:szCs w:val="22"/>
              </w:rPr>
              <w:t xml:space="preserve"> 274</w:t>
            </w:r>
            <w:r w:rsidRPr="00A90C79">
              <w:rPr>
                <w:rFonts w:cs="Times New Roman"/>
                <w:sz w:val="22"/>
                <w:szCs w:val="22"/>
              </w:rPr>
              <w:t>/20</w:t>
            </w:r>
            <w:r>
              <w:rPr>
                <w:rFonts w:cs="Times New Roman"/>
                <w:sz w:val="22"/>
                <w:szCs w:val="22"/>
              </w:rPr>
              <w:t>24</w:t>
            </w:r>
            <w:r w:rsidRPr="00A90C79">
              <w:rPr>
                <w:rFonts w:cs="Times New Roman"/>
                <w:sz w:val="22"/>
                <w:szCs w:val="22"/>
              </w:rPr>
              <w:t xml:space="preserve">, del Consejo de Gobierno Foral de </w:t>
            </w:r>
            <w:r>
              <w:rPr>
                <w:rFonts w:cs="Times New Roman"/>
                <w:sz w:val="22"/>
                <w:szCs w:val="22"/>
              </w:rPr>
              <w:t>14</w:t>
            </w:r>
            <w:r w:rsidRPr="00A90C79">
              <w:rPr>
                <w:rFonts w:cs="Times New Roman"/>
                <w:sz w:val="22"/>
                <w:szCs w:val="22"/>
              </w:rPr>
              <w:t xml:space="preserve"> de </w:t>
            </w:r>
            <w:r>
              <w:rPr>
                <w:rFonts w:cs="Times New Roman"/>
                <w:sz w:val="22"/>
                <w:szCs w:val="22"/>
              </w:rPr>
              <w:t>mayo</w:t>
            </w:r>
          </w:p>
          <w:p w14:paraId="7D3BF519" w14:textId="77777777" w:rsidR="001B3E97" w:rsidRDefault="001B3E97" w:rsidP="00FB1BB1">
            <w:pPr>
              <w:rPr>
                <w:rFonts w:cs="Times New Roman"/>
                <w:sz w:val="22"/>
                <w:szCs w:val="22"/>
              </w:rPr>
            </w:pPr>
          </w:p>
          <w:p w14:paraId="720AFB67" w14:textId="1258F250" w:rsidR="001B3E97" w:rsidRPr="009F5482" w:rsidRDefault="001B3E97" w:rsidP="001B3E97">
            <w:pPr>
              <w:rPr>
                <w:rFonts w:cs="Times New Roman"/>
                <w:sz w:val="22"/>
                <w:szCs w:val="22"/>
              </w:rPr>
            </w:pPr>
            <w:r w:rsidRPr="00C8554B">
              <w:rPr>
                <w:rFonts w:cs="Times New Roman"/>
                <w:i/>
                <w:color w:val="0070C0"/>
              </w:rPr>
              <w:t xml:space="preserve">* </w:t>
            </w:r>
            <w:r>
              <w:rPr>
                <w:rFonts w:cs="Times New Roman"/>
                <w:i/>
                <w:color w:val="0070C0"/>
              </w:rPr>
              <w:t xml:space="preserve">Modificado por Acuerdo </w:t>
            </w:r>
            <w:r>
              <w:rPr>
                <w:rFonts w:cs="Times New Roman"/>
                <w:i/>
                <w:color w:val="0070C0"/>
              </w:rPr>
              <w:t>316</w:t>
            </w:r>
            <w:r w:rsidRPr="00C8554B">
              <w:rPr>
                <w:rFonts w:cs="Times New Roman"/>
                <w:i/>
                <w:color w:val="0070C0"/>
              </w:rPr>
              <w:t>/202</w:t>
            </w:r>
            <w:r>
              <w:rPr>
                <w:rFonts w:cs="Times New Roman"/>
                <w:i/>
                <w:color w:val="0070C0"/>
              </w:rPr>
              <w:t xml:space="preserve">4 </w:t>
            </w:r>
            <w:r>
              <w:rPr>
                <w:rFonts w:cs="Times New Roman"/>
                <w:i/>
                <w:color w:val="0070C0"/>
              </w:rPr>
              <w:t xml:space="preserve">del Consejo de Gobierno de </w:t>
            </w:r>
            <w:r>
              <w:rPr>
                <w:rFonts w:cs="Times New Roman"/>
                <w:i/>
                <w:color w:val="0070C0"/>
              </w:rPr>
              <w:t>28</w:t>
            </w:r>
            <w:r>
              <w:rPr>
                <w:rFonts w:cs="Times New Roman"/>
                <w:i/>
                <w:color w:val="0070C0"/>
              </w:rPr>
              <w:t xml:space="preserve"> de </w:t>
            </w:r>
            <w:r>
              <w:rPr>
                <w:rFonts w:cs="Times New Roman"/>
                <w:i/>
                <w:color w:val="0070C0"/>
              </w:rPr>
              <w:t>mayo</w:t>
            </w:r>
            <w:r>
              <w:rPr>
                <w:rFonts w:cs="Times New Roman"/>
                <w:i/>
                <w:color w:val="0070C0"/>
              </w:rPr>
              <w:t>.</w:t>
            </w:r>
          </w:p>
          <w:p w14:paraId="21D7E222" w14:textId="77777777" w:rsidR="001B3E97" w:rsidRPr="00A90C79" w:rsidRDefault="001B3E97" w:rsidP="00FB1BB1">
            <w:pPr>
              <w:rPr>
                <w:rFonts w:cs="Times New Roman"/>
                <w:sz w:val="22"/>
                <w:szCs w:val="22"/>
              </w:rPr>
            </w:pPr>
          </w:p>
          <w:p w14:paraId="0E7A2133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9D04035" w14:textId="00E78BA6" w:rsidR="00D16E62" w:rsidRPr="00A90C79" w:rsidRDefault="00D16E62" w:rsidP="001E349A">
            <w:pPr>
              <w:pStyle w:val="Prrafodelista"/>
              <w:numPr>
                <w:ilvl w:val="0"/>
                <w:numId w:val="33"/>
              </w:num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Director de Fomento de Empleo, Comercio y Turismo</w:t>
            </w:r>
          </w:p>
          <w:p w14:paraId="63D94780" w14:textId="4BF0EF9E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Identidad: Juan Felipe García Miravalles</w:t>
            </w:r>
          </w:p>
          <w:p w14:paraId="5855569F" w14:textId="34BBCB11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Nombramiento: Acuerdo 81/2020, del Consejo de Gobierno Foral de 18 de febrero. </w:t>
            </w:r>
          </w:p>
          <w:p w14:paraId="1141DC51" w14:textId="77777777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26ADD676" w14:textId="115E5C25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6) SOSTENIBILIDAD, AGRICULTURA Y MEDIO NATURAL</w:t>
            </w:r>
          </w:p>
          <w:p w14:paraId="760927D5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84A14B5" w14:textId="5950AD80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A90C79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A90C79">
              <w:rPr>
                <w:rFonts w:cs="Times New Roman"/>
                <w:sz w:val="22"/>
                <w:szCs w:val="22"/>
              </w:rPr>
              <w:t xml:space="preserve"> de Agricultura. </w:t>
            </w:r>
          </w:p>
          <w:p w14:paraId="2D09472F" w14:textId="265005ED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Identidad: David Fernández Sarabia</w:t>
            </w:r>
          </w:p>
          <w:p w14:paraId="57FCB156" w14:textId="67000C51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Nombramiento: Acuerdo 504/2023, del Consejo de Gobierno Foral de 1 de agosto</w:t>
            </w:r>
          </w:p>
          <w:p w14:paraId="4B9C6D99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B09F18D" w14:textId="773A81E9" w:rsidR="00D16E62" w:rsidRPr="00FF0908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F0908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FF0908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FF0908">
              <w:rPr>
                <w:rFonts w:cs="Times New Roman"/>
                <w:sz w:val="22"/>
                <w:szCs w:val="22"/>
              </w:rPr>
              <w:t xml:space="preserve"> de Medio Natural</w:t>
            </w:r>
          </w:p>
          <w:p w14:paraId="22364758" w14:textId="16E6A4F4" w:rsidR="00D16E62" w:rsidRPr="00FF0908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F0908">
              <w:rPr>
                <w:rFonts w:cs="Times New Roman"/>
                <w:sz w:val="22"/>
                <w:szCs w:val="22"/>
              </w:rPr>
              <w:t>Identidad: M. José Madeira García</w:t>
            </w:r>
          </w:p>
          <w:p w14:paraId="175BC30D" w14:textId="07E57A9D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FF0908">
              <w:rPr>
                <w:rFonts w:cs="Times New Roman"/>
                <w:sz w:val="22"/>
                <w:szCs w:val="22"/>
              </w:rPr>
              <w:t>Nombramiento: Acuerdo 625/2023, del Consejo de Gobierno Foral de 10 de octubre</w:t>
            </w:r>
          </w:p>
          <w:p w14:paraId="78132525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9EA4985" w14:textId="44452948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7) MOVILIDAD SOSTENIBLE E </w:t>
            </w:r>
            <w:r w:rsidRPr="00A90C79">
              <w:rPr>
                <w:rFonts w:cs="Times New Roman"/>
                <w:sz w:val="22"/>
                <w:szCs w:val="22"/>
              </w:rPr>
              <w:lastRenderedPageBreak/>
              <w:t>INFRAESTRUCTURAS VIARIAS</w:t>
            </w:r>
          </w:p>
          <w:p w14:paraId="2C136F06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0970ED4" w14:textId="27374C6F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A90C79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A90C79">
              <w:rPr>
                <w:rFonts w:cs="Times New Roman"/>
                <w:sz w:val="22"/>
                <w:szCs w:val="22"/>
              </w:rPr>
              <w:t xml:space="preserve"> de Infraestructuras Viarias</w:t>
            </w:r>
          </w:p>
          <w:p w14:paraId="3E207FBB" w14:textId="74686EE7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Identidad: María Ángeles Gutiérrez Ondarza </w:t>
            </w:r>
          </w:p>
          <w:p w14:paraId="7FD102EC" w14:textId="1D260519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Nombramiento: Acuerdo 547/2023, del Consejo de Gobierno Foral de 12 de septiembre</w:t>
            </w:r>
          </w:p>
          <w:p w14:paraId="0B271292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624BDF5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A90C79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A90C79">
              <w:rPr>
                <w:rFonts w:cs="Times New Roman"/>
                <w:sz w:val="22"/>
                <w:szCs w:val="22"/>
              </w:rPr>
              <w:t xml:space="preserve"> de Movilidad y Transportes</w:t>
            </w:r>
          </w:p>
          <w:p w14:paraId="020C8AEA" w14:textId="0B5FCC62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C754E3D" w14:textId="2737ADDB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Identidad: Patricia Pérez Aguirre</w:t>
            </w:r>
          </w:p>
          <w:p w14:paraId="4B4753A0" w14:textId="13BA5249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Nombramiento: Acuerdo 530/2019, del Consejo de Gobierno Foral de 2 de agosto</w:t>
            </w:r>
          </w:p>
          <w:p w14:paraId="106A02CF" w14:textId="77777777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4DFA8867" w14:textId="2C849521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8) IGUALDAD, EUSKERA Y GOBERNANZA</w:t>
            </w:r>
          </w:p>
          <w:p w14:paraId="1F4FC304" w14:textId="79F0E89B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A188429" w14:textId="77777777" w:rsidR="001E349A" w:rsidRPr="00A90C79" w:rsidRDefault="001E349A" w:rsidP="00D16E62">
            <w:pPr>
              <w:rPr>
                <w:rFonts w:cs="Times New Roman"/>
                <w:sz w:val="22"/>
                <w:szCs w:val="22"/>
              </w:rPr>
            </w:pPr>
          </w:p>
          <w:p w14:paraId="4DFD60E5" w14:textId="7A9C1014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A90C79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A90C79">
              <w:rPr>
                <w:rFonts w:cs="Times New Roman"/>
                <w:sz w:val="22"/>
                <w:szCs w:val="22"/>
              </w:rPr>
              <w:t xml:space="preserve"> de Euskera y Gobierno Abierto</w:t>
            </w:r>
          </w:p>
          <w:p w14:paraId="0C7B051D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67FEDCB" w14:textId="1BB99193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Identidad: Lexuri Ugarte Aretxaga</w:t>
            </w:r>
          </w:p>
          <w:p w14:paraId="54D270CB" w14:textId="643AB631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Nombramiento: Acuerdo 515/2019, del Consejo de Gobierno Foral de 2 de agosto</w:t>
            </w:r>
          </w:p>
          <w:p w14:paraId="3CD8F810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1F943FF" w14:textId="3CEA1F7C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A90C79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A90C79">
              <w:rPr>
                <w:rFonts w:cs="Times New Roman"/>
                <w:sz w:val="22"/>
                <w:szCs w:val="22"/>
              </w:rPr>
              <w:t xml:space="preserve"> de Igualdad y Derechos Humanos</w:t>
            </w:r>
          </w:p>
          <w:p w14:paraId="62B27BC8" w14:textId="2DAD4E5F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Identidad: Joana del Hoyo Fernández</w:t>
            </w:r>
          </w:p>
          <w:p w14:paraId="7EAF44FD" w14:textId="2AA3CC8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Nombramiento: Acuerdo 444/2023, del Consejo de Gobierno Foral de 18 de julio</w:t>
            </w:r>
          </w:p>
          <w:p w14:paraId="5CD7EF17" w14:textId="0D599399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07FFD58" w14:textId="77777777" w:rsidR="001E349A" w:rsidRPr="00A90C79" w:rsidRDefault="001E349A" w:rsidP="00D16E62">
            <w:pPr>
              <w:rPr>
                <w:rFonts w:cs="Times New Roman"/>
                <w:sz w:val="22"/>
                <w:szCs w:val="22"/>
              </w:rPr>
            </w:pPr>
          </w:p>
          <w:p w14:paraId="607ADC0D" w14:textId="2FE69F8F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c) </w:t>
            </w:r>
            <w:proofErr w:type="gramStart"/>
            <w:r w:rsidRPr="00A90C79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A90C79">
              <w:rPr>
                <w:rFonts w:cs="Times New Roman"/>
                <w:sz w:val="22"/>
                <w:szCs w:val="22"/>
              </w:rPr>
              <w:t xml:space="preserve"> de Gobernanza</w:t>
            </w:r>
          </w:p>
          <w:p w14:paraId="6458C18D" w14:textId="50720D8A" w:rsidR="00D16E62" w:rsidRPr="00A90C79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es-ES" w:bidi="ar-SA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Identidad: </w:t>
            </w:r>
            <w:r w:rsidRPr="00A90C79">
              <w:rPr>
                <w:rFonts w:cs="Times New Roman"/>
                <w:sz w:val="22"/>
                <w:szCs w:val="22"/>
                <w:lang w:val="es-ES" w:bidi="ar-SA"/>
              </w:rPr>
              <w:t>Miren Zabala Basterrechea</w:t>
            </w:r>
          </w:p>
          <w:p w14:paraId="427E580D" w14:textId="77777777" w:rsidR="00D16E62" w:rsidRPr="00A90C79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es-ES" w:bidi="ar-SA"/>
              </w:rPr>
            </w:pPr>
          </w:p>
          <w:p w14:paraId="3C062E77" w14:textId="7AC9C6A0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Nombramiento: Acuerdo 603/2023, del Consejo de Gobierno Foral de 3 de octubre</w:t>
            </w:r>
          </w:p>
          <w:p w14:paraId="0D24AC1F" w14:textId="3B6C6E83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9D862F8" w14:textId="77777777" w:rsidR="001E349A" w:rsidRPr="00A90C79" w:rsidRDefault="001E349A" w:rsidP="00D16E62">
            <w:pPr>
              <w:rPr>
                <w:rFonts w:cs="Times New Roman"/>
                <w:sz w:val="22"/>
                <w:szCs w:val="22"/>
              </w:rPr>
            </w:pPr>
          </w:p>
          <w:p w14:paraId="5066485F" w14:textId="5A332795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9) CULTURA Y DEPORTE</w:t>
            </w:r>
          </w:p>
          <w:p w14:paraId="1C20DC4D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3B02C99" w14:textId="1F2BFC44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A90C79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A90C79">
              <w:rPr>
                <w:rFonts w:cs="Times New Roman"/>
                <w:sz w:val="22"/>
                <w:szCs w:val="22"/>
              </w:rPr>
              <w:t xml:space="preserve"> de Cultura</w:t>
            </w:r>
          </w:p>
          <w:p w14:paraId="08ABAD05" w14:textId="446BCBB4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Identidad: María Inmaculada Sánchez Arbe</w:t>
            </w:r>
          </w:p>
          <w:p w14:paraId="114E0B5E" w14:textId="0148C002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Nombramiento: Acuerdo 494/2019, del Consejo de Gobierno Foral de 23 de julio. </w:t>
            </w:r>
          </w:p>
          <w:p w14:paraId="28D0A9B3" w14:textId="2918617C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2E2B2CF" w14:textId="1447C229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A90C79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A90C79">
              <w:rPr>
                <w:rFonts w:cs="Times New Roman"/>
                <w:sz w:val="22"/>
                <w:szCs w:val="22"/>
              </w:rPr>
              <w:t xml:space="preserve"> de Deporte</w:t>
            </w:r>
          </w:p>
          <w:p w14:paraId="0DF28B24" w14:textId="56E582F5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Identidad: </w:t>
            </w:r>
            <w:r w:rsidRPr="00A90C79">
              <w:rPr>
                <w:rFonts w:cs="Times New Roman"/>
                <w:bCs/>
                <w:sz w:val="22"/>
                <w:szCs w:val="22"/>
              </w:rPr>
              <w:t>Juan José Rojo Bazán</w:t>
            </w:r>
          </w:p>
          <w:p w14:paraId="2760AD3D" w14:textId="1AA926BE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Nombramiento: Acuerdo 569/2023, del Consejo de Gobierno Foral de 1</w:t>
            </w:r>
            <w:r w:rsidR="007D6705">
              <w:rPr>
                <w:rFonts w:cs="Times New Roman"/>
                <w:sz w:val="22"/>
                <w:szCs w:val="22"/>
              </w:rPr>
              <w:t>2</w:t>
            </w:r>
            <w:r w:rsidRPr="00A90C79">
              <w:rPr>
                <w:rFonts w:cs="Times New Roman"/>
                <w:sz w:val="22"/>
                <w:szCs w:val="22"/>
              </w:rPr>
              <w:t xml:space="preserve"> de septiembre</w:t>
            </w:r>
          </w:p>
          <w:p w14:paraId="5DFC26C5" w14:textId="2D682FBB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CAB0CF8" w14:textId="496842A2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lastRenderedPageBreak/>
              <w:t>10) POLÍTICAS SOCIALES</w:t>
            </w:r>
          </w:p>
          <w:p w14:paraId="10FBDC72" w14:textId="7AA86C6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59B73B6" w14:textId="1342E1D6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A90C79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A90C79">
              <w:rPr>
                <w:rFonts w:cs="Times New Roman"/>
                <w:sz w:val="22"/>
                <w:szCs w:val="22"/>
              </w:rPr>
              <w:t xml:space="preserve"> de Servicios Sociales</w:t>
            </w:r>
          </w:p>
          <w:p w14:paraId="17B30A40" w14:textId="3FB1C3A5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Identidad: Ana Belén Otero Miguélez</w:t>
            </w:r>
          </w:p>
          <w:p w14:paraId="4A9CF9C3" w14:textId="1FB54EE6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Nombramiento: Acuerdo 602/2019, del Consejo de Gobierno Foral de 24 de septiembre</w:t>
            </w:r>
          </w:p>
          <w:p w14:paraId="2A53A2DB" w14:textId="77C7D6DC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DDD82E1" w14:textId="72F1C156" w:rsidR="00D16E62" w:rsidRDefault="00D16E62" w:rsidP="008C6871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A90C79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A90C79">
              <w:rPr>
                <w:rFonts w:cs="Times New Roman"/>
                <w:sz w:val="22"/>
                <w:szCs w:val="22"/>
              </w:rPr>
              <w:t xml:space="preserve"> de </w:t>
            </w:r>
            <w:proofErr w:type="spellStart"/>
            <w:r w:rsidRPr="00A90C79">
              <w:rPr>
                <w:rFonts w:cs="Times New Roman"/>
                <w:sz w:val="22"/>
                <w:szCs w:val="22"/>
              </w:rPr>
              <w:t>de</w:t>
            </w:r>
            <w:proofErr w:type="spellEnd"/>
            <w:r w:rsidRPr="00A90C79">
              <w:rPr>
                <w:rFonts w:cs="Times New Roman"/>
                <w:sz w:val="22"/>
                <w:szCs w:val="22"/>
              </w:rPr>
              <w:t xml:space="preserve"> Innovación, Sistemas de Gestión y Evaluación</w:t>
            </w:r>
          </w:p>
          <w:p w14:paraId="3F930491" w14:textId="77777777" w:rsidR="008C6871" w:rsidRPr="00A90C79" w:rsidRDefault="008C6871" w:rsidP="008C6871">
            <w:pPr>
              <w:rPr>
                <w:rFonts w:cs="Times New Roman"/>
                <w:sz w:val="22"/>
                <w:szCs w:val="22"/>
              </w:rPr>
            </w:pPr>
          </w:p>
          <w:p w14:paraId="79F38343" w14:textId="39D4A57D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Identidad: Iñaki Artaza </w:t>
            </w:r>
            <w:proofErr w:type="spellStart"/>
            <w:r w:rsidRPr="00A90C79">
              <w:rPr>
                <w:rFonts w:cs="Times New Roman"/>
                <w:sz w:val="22"/>
                <w:szCs w:val="22"/>
              </w:rPr>
              <w:t>Artarbe</w:t>
            </w:r>
            <w:proofErr w:type="spellEnd"/>
          </w:p>
          <w:p w14:paraId="0A4953E1" w14:textId="7B9EBE83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Nombramiento: Acuerdo 80/2021, del Consejo de Gobierno Foral de 23 de febrero</w:t>
            </w:r>
          </w:p>
          <w:p w14:paraId="0D26ED99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A16C014" w14:textId="056BA88D" w:rsidR="00D16E62" w:rsidRPr="00A90C79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A90C79">
              <w:rPr>
                <w:rFonts w:cs="Times New Roman"/>
                <w:b/>
                <w:sz w:val="22"/>
                <w:szCs w:val="22"/>
              </w:rPr>
              <w:t xml:space="preserve">5.- </w:t>
            </w:r>
            <w:proofErr w:type="gramStart"/>
            <w:r w:rsidRPr="00A90C79">
              <w:rPr>
                <w:rFonts w:cs="Times New Roman"/>
                <w:b/>
                <w:sz w:val="22"/>
                <w:szCs w:val="22"/>
              </w:rPr>
              <w:t>DIRECTOR</w:t>
            </w:r>
            <w:r w:rsidR="00AB1C6A">
              <w:rPr>
                <w:rFonts w:cs="Times New Roman"/>
                <w:b/>
                <w:sz w:val="22"/>
                <w:szCs w:val="22"/>
              </w:rPr>
              <w:t>AS Y DIRECTORES</w:t>
            </w:r>
            <w:proofErr w:type="gramEnd"/>
            <w:r w:rsidRPr="00A90C79">
              <w:rPr>
                <w:rFonts w:cs="Times New Roman"/>
                <w:b/>
                <w:sz w:val="22"/>
                <w:szCs w:val="22"/>
              </w:rPr>
              <w:t>-GERENTES DE LOS ORGANISMOS AUTÓNOMOS.</w:t>
            </w:r>
          </w:p>
          <w:p w14:paraId="55D3C28A" w14:textId="77777777" w:rsidR="00D16E62" w:rsidRPr="00A90C79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6130A89A" w14:textId="46CB7BA0" w:rsidR="00D16E62" w:rsidRPr="00A90C79" w:rsidRDefault="00D16E62" w:rsidP="001E349A">
            <w:pPr>
              <w:pStyle w:val="Prrafodelista"/>
              <w:numPr>
                <w:ilvl w:val="0"/>
                <w:numId w:val="34"/>
              </w:num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DIRECTOR GERENTE DEL INSTITUTO FORAL DE BIENESTAR SOCIAL.</w:t>
            </w:r>
          </w:p>
          <w:p w14:paraId="479C007C" w14:textId="06230020" w:rsidR="00D16E62" w:rsidRDefault="00D16E62" w:rsidP="00D16E62">
            <w:pPr>
              <w:pStyle w:val="Prrafodelista"/>
              <w:rPr>
                <w:rFonts w:cs="Times New Roman"/>
                <w:sz w:val="22"/>
                <w:szCs w:val="22"/>
              </w:rPr>
            </w:pPr>
          </w:p>
          <w:p w14:paraId="07C8901D" w14:textId="77777777" w:rsidR="008C6871" w:rsidRPr="00A90C79" w:rsidRDefault="008C6871" w:rsidP="00D16E62">
            <w:pPr>
              <w:pStyle w:val="Prrafodelista"/>
              <w:rPr>
                <w:rFonts w:cs="Times New Roman"/>
                <w:sz w:val="22"/>
                <w:szCs w:val="22"/>
              </w:rPr>
            </w:pPr>
          </w:p>
          <w:p w14:paraId="1BDF65CA" w14:textId="0845913B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Identidad: Ernesto Sáinz Lanchares </w:t>
            </w:r>
          </w:p>
          <w:p w14:paraId="5412F300" w14:textId="24078F0E" w:rsidR="0013038E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Nombramiento: Acuerdo 533/2023, del Consejo de Gobierno Foral de 12 de septiembre</w:t>
            </w:r>
          </w:p>
          <w:p w14:paraId="5107DA76" w14:textId="77777777" w:rsidR="0013038E" w:rsidRPr="00A90C79" w:rsidRDefault="0013038E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1BF94345" w14:textId="29F53229" w:rsidR="00D16E62" w:rsidRPr="00A90C79" w:rsidRDefault="00D16E62" w:rsidP="001E349A">
            <w:pPr>
              <w:pStyle w:val="Prrafodelista"/>
              <w:numPr>
                <w:ilvl w:val="0"/>
                <w:numId w:val="34"/>
              </w:num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DIRECTOR-GERENTE DEL INSTITUTO FORAL DE LA JUVENTUD.</w:t>
            </w:r>
          </w:p>
          <w:p w14:paraId="64A50672" w14:textId="78216A57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4F9782D" w14:textId="77777777" w:rsidR="0013038E" w:rsidRPr="00A90C79" w:rsidRDefault="0013038E" w:rsidP="00D16E62">
            <w:pPr>
              <w:rPr>
                <w:rFonts w:cs="Times New Roman"/>
                <w:sz w:val="22"/>
                <w:szCs w:val="22"/>
              </w:rPr>
            </w:pPr>
          </w:p>
          <w:p w14:paraId="57850A8A" w14:textId="0E081967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Identidad: Juan José Rojo Bazán</w:t>
            </w:r>
          </w:p>
          <w:p w14:paraId="2F9B8F36" w14:textId="36BB78EC" w:rsidR="00D16E62" w:rsidRPr="00A90C79" w:rsidRDefault="00D16E62" w:rsidP="00D16E62">
            <w:pPr>
              <w:rPr>
                <w:rFonts w:cs="Times New Roman"/>
                <w:sz w:val="22"/>
                <w:szCs w:val="22"/>
                <w:lang w:val="es-ES" w:bidi="ar-SA"/>
              </w:rPr>
            </w:pPr>
            <w:r w:rsidRPr="00A90C79">
              <w:rPr>
                <w:rFonts w:cs="Times New Roman"/>
                <w:sz w:val="22"/>
                <w:szCs w:val="22"/>
              </w:rPr>
              <w:t>Nombramiento: Acuerdo 609/2023, del Consejo de Gobierno Foral de 3 de octubre</w:t>
            </w:r>
          </w:p>
          <w:p w14:paraId="1D95EEDD" w14:textId="77777777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37DB0AF7" w14:textId="4B5FA138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3) DIRECTOR-GERENTE DE ARABAKO FORU SUHILTZAILEAK-BOMBEROS FORALES DE ÁLAVA (Servicio de Prevención, Extinción de Incendios y Salvamento)</w:t>
            </w:r>
          </w:p>
          <w:p w14:paraId="69406F9C" w14:textId="5CC1043A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Identidad: Alberto </w:t>
            </w:r>
            <w:proofErr w:type="spellStart"/>
            <w:r w:rsidRPr="00A90C79">
              <w:rPr>
                <w:rFonts w:cs="Times New Roman"/>
                <w:sz w:val="22"/>
                <w:szCs w:val="22"/>
              </w:rPr>
              <w:t>Amenabar</w:t>
            </w:r>
            <w:proofErr w:type="spellEnd"/>
            <w:r w:rsidRPr="00A90C79">
              <w:rPr>
                <w:rFonts w:cs="Times New Roman"/>
                <w:sz w:val="22"/>
                <w:szCs w:val="22"/>
              </w:rPr>
              <w:t xml:space="preserve"> Ajuriaguerra</w:t>
            </w:r>
          </w:p>
          <w:p w14:paraId="1A8DD1C4" w14:textId="52100368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Nombramiento: Acuerdo 265/2021, del Consejo de Gobierno Foral de 11 de mayo.</w:t>
            </w:r>
          </w:p>
          <w:p w14:paraId="56723226" w14:textId="77777777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75FAAE4C" w14:textId="4143CCAD" w:rsidR="00D16E62" w:rsidRPr="00A90C79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A90C79">
              <w:rPr>
                <w:rFonts w:cs="Times New Roman"/>
                <w:b/>
                <w:sz w:val="22"/>
                <w:szCs w:val="22"/>
              </w:rPr>
              <w:t xml:space="preserve">6.- </w:t>
            </w:r>
            <w:proofErr w:type="gramStart"/>
            <w:r w:rsidR="00AB1C6A" w:rsidRPr="00A90C79">
              <w:rPr>
                <w:rFonts w:cs="Times New Roman"/>
                <w:b/>
                <w:sz w:val="22"/>
                <w:szCs w:val="22"/>
              </w:rPr>
              <w:t>DIRECTOR</w:t>
            </w:r>
            <w:r w:rsidR="00AB1C6A">
              <w:rPr>
                <w:rFonts w:cs="Times New Roman"/>
                <w:b/>
                <w:sz w:val="22"/>
                <w:szCs w:val="22"/>
              </w:rPr>
              <w:t>AS</w:t>
            </w:r>
            <w:r w:rsidR="00AB1C6A" w:rsidRPr="00A90C79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AB1C6A">
              <w:rPr>
                <w:rFonts w:cs="Times New Roman"/>
                <w:b/>
                <w:sz w:val="22"/>
                <w:szCs w:val="22"/>
              </w:rPr>
              <w:t xml:space="preserve">Y </w:t>
            </w:r>
            <w:r w:rsidRPr="00A90C79">
              <w:rPr>
                <w:rFonts w:cs="Times New Roman"/>
                <w:b/>
                <w:sz w:val="22"/>
                <w:szCs w:val="22"/>
              </w:rPr>
              <w:t>DIRECTORES</w:t>
            </w:r>
            <w:proofErr w:type="gramEnd"/>
            <w:r w:rsidRPr="00A90C79">
              <w:rPr>
                <w:rFonts w:cs="Times New Roman"/>
                <w:b/>
                <w:sz w:val="22"/>
                <w:szCs w:val="22"/>
              </w:rPr>
              <w:t>-GERENTES DE SOCIEDADES PÚBLICAS FORALES.</w:t>
            </w:r>
          </w:p>
          <w:p w14:paraId="2CFD994A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31357C0" w14:textId="2DFE8B21" w:rsidR="00D16E62" w:rsidRPr="00A90C79" w:rsidRDefault="00D16E62" w:rsidP="0013038E">
            <w:pPr>
              <w:pStyle w:val="Prrafodelista"/>
              <w:numPr>
                <w:ilvl w:val="0"/>
                <w:numId w:val="35"/>
              </w:num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DIRECTORA-GERENTE DEL CENTRO </w:t>
            </w:r>
            <w:r w:rsidRPr="00A90C79">
              <w:rPr>
                <w:rFonts w:cs="Times New Roman"/>
                <w:sz w:val="22"/>
                <w:szCs w:val="22"/>
              </w:rPr>
              <w:lastRenderedPageBreak/>
              <w:t>DE CÁLCULO DE ÁLAVA, SA</w:t>
            </w:r>
          </w:p>
          <w:p w14:paraId="31C3FBF4" w14:textId="2EC2F4F2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AF1B8B3" w14:textId="74782D7C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Identidad: Nerea López de Aguileta Hernández</w:t>
            </w:r>
          </w:p>
          <w:p w14:paraId="2B99B97D" w14:textId="7FB82291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Nombramiento: Acuerdo 705/2019, del Consejo de Gobierno Foral de 12 de noviembre </w:t>
            </w:r>
          </w:p>
          <w:p w14:paraId="07D8B990" w14:textId="2053710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609B8A4" w14:textId="617FC3B7" w:rsidR="00D16E62" w:rsidRPr="00A90C79" w:rsidRDefault="00D16E62" w:rsidP="0013038E">
            <w:pPr>
              <w:pStyle w:val="Prrafodelista"/>
              <w:numPr>
                <w:ilvl w:val="0"/>
                <w:numId w:val="35"/>
              </w:num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DIRECTOR-GERENTE DE ÁLAVA AGENCIA DE DESARROLLO S.A.</w:t>
            </w:r>
          </w:p>
          <w:p w14:paraId="4FAE7E82" w14:textId="77777777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7D841DEA" w14:textId="350D0611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Identidad: Julio Guinea Martín</w:t>
            </w:r>
          </w:p>
          <w:p w14:paraId="45933A7F" w14:textId="2B390165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Nombramiento: Acuerdo 503/2015, del Consejo de Diputados de 15 de septiembre</w:t>
            </w:r>
          </w:p>
          <w:p w14:paraId="1C8946CD" w14:textId="09FE496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DEE6321" w14:textId="617C7AB0" w:rsidR="00D16E62" w:rsidRPr="00626028" w:rsidRDefault="00D16E62" w:rsidP="0013038E">
            <w:pPr>
              <w:pStyle w:val="Prrafodelista"/>
              <w:numPr>
                <w:ilvl w:val="0"/>
                <w:numId w:val="35"/>
              </w:numPr>
              <w:rPr>
                <w:rFonts w:cs="Times New Roman"/>
                <w:sz w:val="22"/>
                <w:szCs w:val="22"/>
              </w:rPr>
            </w:pPr>
            <w:r w:rsidRPr="00626028">
              <w:rPr>
                <w:rFonts w:cs="Times New Roman"/>
                <w:sz w:val="22"/>
                <w:szCs w:val="22"/>
              </w:rPr>
              <w:t>ARABAT, ARABAKO BIDEAK-VÍAS DE ÁLAVA, S.A.</w:t>
            </w:r>
          </w:p>
          <w:p w14:paraId="500B6DB4" w14:textId="77777777" w:rsidR="00D16E62" w:rsidRPr="00626028" w:rsidRDefault="00D16E62" w:rsidP="00D16E62">
            <w:pPr>
              <w:pStyle w:val="Prrafodelista"/>
              <w:ind w:left="360"/>
              <w:rPr>
                <w:rFonts w:cs="Times New Roman"/>
                <w:sz w:val="22"/>
                <w:szCs w:val="22"/>
              </w:rPr>
            </w:pPr>
          </w:p>
          <w:p w14:paraId="7B52AE1C" w14:textId="7CD2110D" w:rsidR="00D16E62" w:rsidRPr="00626028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26028">
              <w:rPr>
                <w:rFonts w:cs="Times New Roman"/>
                <w:sz w:val="22"/>
                <w:szCs w:val="22"/>
              </w:rPr>
              <w:t>Identidad: Igor Salazar Ochoa</w:t>
            </w:r>
          </w:p>
          <w:p w14:paraId="214E184B" w14:textId="1D42113F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26028">
              <w:rPr>
                <w:rFonts w:cs="Times New Roman"/>
                <w:sz w:val="22"/>
                <w:szCs w:val="22"/>
              </w:rPr>
              <w:t>Nombramiento: Acuerdo de la Junta general y extraordinaria de ARABAKO BIDEAK-VIAS DE ALAVA, S.A, de 31 de octubre de 2023</w:t>
            </w:r>
          </w:p>
          <w:p w14:paraId="4CECA72B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0304246" w14:textId="42612FCF" w:rsidR="00D16E62" w:rsidRPr="00A90C79" w:rsidRDefault="00D16E62" w:rsidP="0013038E">
            <w:pPr>
              <w:pStyle w:val="Prrafodelista"/>
              <w:numPr>
                <w:ilvl w:val="0"/>
                <w:numId w:val="35"/>
              </w:num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INDESA 2010</w:t>
            </w:r>
          </w:p>
          <w:p w14:paraId="062E8998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3DA0B8B" w14:textId="0C7F5E77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 xml:space="preserve">Identidad: </w:t>
            </w:r>
            <w:r w:rsidR="00E92141">
              <w:rPr>
                <w:rFonts w:cs="Times New Roman"/>
                <w:sz w:val="22"/>
                <w:szCs w:val="22"/>
              </w:rPr>
              <w:t>Ander Eguidazu Aldalur</w:t>
            </w:r>
          </w:p>
          <w:p w14:paraId="2EF97D9B" w14:textId="32043744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Nombramiento: Acuerdo 5</w:t>
            </w:r>
            <w:r w:rsidR="00E92141">
              <w:rPr>
                <w:rFonts w:cs="Times New Roman"/>
                <w:sz w:val="22"/>
                <w:szCs w:val="22"/>
              </w:rPr>
              <w:t>71</w:t>
            </w:r>
            <w:r w:rsidRPr="00A90C79">
              <w:rPr>
                <w:rFonts w:cs="Times New Roman"/>
                <w:sz w:val="22"/>
                <w:szCs w:val="22"/>
              </w:rPr>
              <w:t>/20</w:t>
            </w:r>
            <w:r w:rsidR="00E92141">
              <w:rPr>
                <w:rFonts w:cs="Times New Roman"/>
                <w:sz w:val="22"/>
                <w:szCs w:val="22"/>
              </w:rPr>
              <w:t>23</w:t>
            </w:r>
            <w:r w:rsidRPr="00A90C79">
              <w:rPr>
                <w:rFonts w:cs="Times New Roman"/>
                <w:sz w:val="22"/>
                <w:szCs w:val="22"/>
              </w:rPr>
              <w:t>, del Consejo de Gobierno Foral de 2</w:t>
            </w:r>
            <w:r w:rsidR="00E92141">
              <w:rPr>
                <w:rFonts w:cs="Times New Roman"/>
                <w:sz w:val="22"/>
                <w:szCs w:val="22"/>
              </w:rPr>
              <w:t>6</w:t>
            </w:r>
            <w:r w:rsidRPr="00A90C79">
              <w:rPr>
                <w:rFonts w:cs="Times New Roman"/>
                <w:sz w:val="22"/>
                <w:szCs w:val="22"/>
              </w:rPr>
              <w:t xml:space="preserve"> de septiembre.</w:t>
            </w:r>
          </w:p>
          <w:p w14:paraId="358C8F65" w14:textId="77777777" w:rsidR="00D16E62" w:rsidRPr="00A90C79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7AC0621A" w14:textId="494CE2DC" w:rsidR="00D16E62" w:rsidRPr="00A90C79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A90C79">
              <w:rPr>
                <w:rFonts w:cs="Times New Roman"/>
                <w:b/>
                <w:sz w:val="22"/>
                <w:szCs w:val="22"/>
              </w:rPr>
              <w:t xml:space="preserve">7.- </w:t>
            </w:r>
            <w:proofErr w:type="gramStart"/>
            <w:r w:rsidR="00AB1C6A" w:rsidRPr="00A90C79">
              <w:rPr>
                <w:rFonts w:cs="Times New Roman"/>
                <w:b/>
                <w:sz w:val="22"/>
                <w:szCs w:val="22"/>
              </w:rPr>
              <w:t>DIRECTIV</w:t>
            </w:r>
            <w:r w:rsidR="00AB1C6A">
              <w:rPr>
                <w:rFonts w:cs="Times New Roman"/>
                <w:b/>
                <w:sz w:val="22"/>
                <w:szCs w:val="22"/>
              </w:rPr>
              <w:t>A</w:t>
            </w:r>
            <w:r w:rsidR="00AB1C6A" w:rsidRPr="00A90C79">
              <w:rPr>
                <w:rFonts w:cs="Times New Roman"/>
                <w:b/>
                <w:sz w:val="22"/>
                <w:szCs w:val="22"/>
              </w:rPr>
              <w:t xml:space="preserve">S </w:t>
            </w:r>
            <w:r w:rsidR="00AB1C6A">
              <w:rPr>
                <w:rFonts w:cs="Times New Roman"/>
                <w:b/>
                <w:sz w:val="22"/>
                <w:szCs w:val="22"/>
              </w:rPr>
              <w:t xml:space="preserve">Y </w:t>
            </w:r>
            <w:r w:rsidRPr="00A90C79">
              <w:rPr>
                <w:rFonts w:cs="Times New Roman"/>
                <w:b/>
                <w:sz w:val="22"/>
                <w:szCs w:val="22"/>
              </w:rPr>
              <w:t>DIRECTIVOS</w:t>
            </w:r>
            <w:proofErr w:type="gramEnd"/>
            <w:r w:rsidRPr="00A90C79">
              <w:rPr>
                <w:rFonts w:cs="Times New Roman"/>
                <w:b/>
                <w:sz w:val="22"/>
                <w:szCs w:val="22"/>
              </w:rPr>
              <w:t xml:space="preserve"> DE LAS FUNDACIONES DEL SECTOR PÚBLICO FORAL. </w:t>
            </w:r>
          </w:p>
          <w:p w14:paraId="01F770F6" w14:textId="77777777" w:rsidR="00D16E62" w:rsidRPr="00A90C79" w:rsidRDefault="00D16E62" w:rsidP="00D16E62">
            <w:pPr>
              <w:rPr>
                <w:rFonts w:cs="Times New Roman"/>
                <w:sz w:val="22"/>
                <w:szCs w:val="22"/>
                <w:lang w:val="es-ES" w:bidi="ar-SA"/>
              </w:rPr>
            </w:pPr>
          </w:p>
          <w:p w14:paraId="3C171800" w14:textId="04B18C24" w:rsidR="00D16E62" w:rsidRPr="00A90C79" w:rsidRDefault="00453FBE" w:rsidP="00D16E6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="00D16E62" w:rsidRPr="00A90C79">
              <w:rPr>
                <w:rFonts w:cs="Times New Roman"/>
                <w:sz w:val="22"/>
                <w:szCs w:val="22"/>
              </w:rPr>
              <w:t>) DIRECTOR-GERENTE DE FUNDACIÓN VALLE SALADO DE AÑANA</w:t>
            </w:r>
          </w:p>
          <w:p w14:paraId="5D8C85CD" w14:textId="77777777" w:rsidR="00453FBE" w:rsidRPr="00453FBE" w:rsidRDefault="00453FBE" w:rsidP="00D16E62">
            <w:pPr>
              <w:spacing w:after="120"/>
              <w:rPr>
                <w:rFonts w:cs="Times New Roman"/>
                <w:sz w:val="44"/>
                <w:szCs w:val="44"/>
              </w:rPr>
            </w:pPr>
          </w:p>
          <w:p w14:paraId="5DC22647" w14:textId="0F72289D" w:rsidR="00D16E62" w:rsidRPr="00A90C79" w:rsidRDefault="00D16E62" w:rsidP="00D16E62">
            <w:pPr>
              <w:shd w:val="clear" w:color="auto" w:fill="FFFFFF"/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t>Identidad: Pablo De Oraá Oleaga</w:t>
            </w:r>
          </w:p>
          <w:p w14:paraId="4EA5C932" w14:textId="1B1FA9F5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A90C79">
              <w:rPr>
                <w:rFonts w:cs="Times New Roman"/>
                <w:sz w:val="22"/>
                <w:szCs w:val="22"/>
              </w:rPr>
              <w:br/>
              <w:t>Nombramiento: Acuerdo del Patronato de la Fundación Valle Salado de Añana, de 19 de octubre de 2020</w:t>
            </w:r>
          </w:p>
          <w:p w14:paraId="62D00D27" w14:textId="39C1EF2A" w:rsidR="00D16E62" w:rsidRPr="00A90C79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1BDD5EE1" w14:textId="77777777" w:rsidR="009A00A4" w:rsidRPr="00A37737" w:rsidRDefault="009A00A4" w:rsidP="009276A3">
      <w:pPr>
        <w:tabs>
          <w:tab w:val="right" w:pos="8789"/>
        </w:tabs>
        <w:spacing w:after="480"/>
        <w:rPr>
          <w:rFonts w:cs="Times New Roman"/>
          <w:sz w:val="22"/>
          <w:szCs w:val="22"/>
        </w:rPr>
      </w:pPr>
    </w:p>
    <w:sectPr w:rsidR="009A00A4" w:rsidRPr="00A37737" w:rsidSect="009276A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268" w:right="1418" w:bottom="1134" w:left="1701" w:header="851" w:footer="567" w:gutter="0"/>
      <w:cols w:space="720" w:equalWidth="0">
        <w:col w:w="8788" w:space="70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73FE4" w14:textId="77777777" w:rsidR="004D1D62" w:rsidRDefault="004D1D62">
      <w:r>
        <w:separator/>
      </w:r>
    </w:p>
  </w:endnote>
  <w:endnote w:type="continuationSeparator" w:id="0">
    <w:p w14:paraId="67A298F8" w14:textId="77777777" w:rsidR="004D1D62" w:rsidRDefault="004D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939" w14:textId="77777777" w:rsidR="003A0F9A" w:rsidRDefault="009A00A4">
    <w:pPr>
      <w:pStyle w:val="Piedepgina"/>
      <w:tabs>
        <w:tab w:val="clear" w:pos="4252"/>
        <w:tab w:val="clear" w:pos="8504"/>
        <w:tab w:val="right" w:pos="9356"/>
      </w:tabs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67167">
      <w:rPr>
        <w:rStyle w:val="Nmerodepgina"/>
        <w:noProof/>
      </w:rPr>
      <w:t>6</w:t>
    </w:r>
    <w:r>
      <w:rPr>
        <w:rStyle w:val="Nmerodepgina"/>
      </w:rPr>
      <w:fldChar w:fldCharType="end"/>
    </w:r>
    <w: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567167">
      <w:rPr>
        <w:rStyle w:val="Nmerodepgina"/>
        <w:noProof/>
      </w:rPr>
      <w:t>6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CCE2" w14:textId="793459A2" w:rsidR="003A0F9A" w:rsidRDefault="009A00A4">
    <w:pPr>
      <w:pStyle w:val="Piedepgina"/>
      <w:tabs>
        <w:tab w:val="clear" w:pos="4252"/>
        <w:tab w:val="clear" w:pos="8504"/>
        <w:tab w:val="right" w:pos="9356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7D6705">
      <w:rPr>
        <w:noProof/>
        <w:sz w:val="16"/>
      </w:rPr>
      <w:t>E2326. Anexo I - bilingue2.docx</w:t>
    </w:r>
    <w:r>
      <w:rPr>
        <w:sz w:val="16"/>
      </w:rPr>
      <w:fldChar w:fldCharType="end"/>
    </w:r>
    <w:r>
      <w:rPr>
        <w:sz w:val="16"/>
      </w:rP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  <w: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33159E">
      <w:rPr>
        <w:rStyle w:val="Nmerodepgina"/>
        <w:noProof/>
      </w:rPr>
      <w:t>6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DA9A5" w14:textId="77777777" w:rsidR="004D1D62" w:rsidRDefault="004D1D62">
      <w:r>
        <w:separator/>
      </w:r>
    </w:p>
  </w:footnote>
  <w:footnote w:type="continuationSeparator" w:id="0">
    <w:p w14:paraId="67E50469" w14:textId="77777777" w:rsidR="004D1D62" w:rsidRDefault="004D1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6"/>
      <w:gridCol w:w="1361"/>
      <w:gridCol w:w="3856"/>
    </w:tblGrid>
    <w:tr w:rsidR="004D1D62" w:rsidRPr="003052B9" w14:paraId="0F0982BC" w14:textId="77777777" w:rsidTr="00EF06EA">
      <w:trPr>
        <w:cantSplit/>
        <w:trHeight w:val="338"/>
      </w:trPr>
      <w:tc>
        <w:tcPr>
          <w:tcW w:w="3856" w:type="dxa"/>
        </w:tcPr>
        <w:p w14:paraId="3B05221B" w14:textId="77777777" w:rsidR="004D1D62" w:rsidRPr="003052B9" w:rsidRDefault="004D1D62" w:rsidP="00EF06EA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  <w:tc>
        <w:tcPr>
          <w:tcW w:w="1361" w:type="dxa"/>
          <w:vMerge w:val="restart"/>
        </w:tcPr>
        <w:p w14:paraId="4EFA4784" w14:textId="77777777" w:rsidR="004D1D62" w:rsidRPr="003052B9" w:rsidRDefault="001D0780" w:rsidP="00EF06EA">
          <w:pPr>
            <w:tabs>
              <w:tab w:val="center" w:pos="4252"/>
              <w:tab w:val="right" w:pos="8504"/>
            </w:tabs>
            <w:jc w:val="center"/>
            <w:rPr>
              <w:rFonts w:cs="Verdana"/>
            </w:rPr>
          </w:pPr>
          <w:r>
            <w:rPr>
              <w:rFonts w:cs="Verdana"/>
              <w:noProof/>
              <w:lang w:val="es-ES" w:bidi="ar-SA"/>
            </w:rPr>
            <w:drawing>
              <wp:inline distT="0" distB="0" distL="0" distR="0" wp14:anchorId="3A972CCC" wp14:editId="549E66F9">
                <wp:extent cx="428625" cy="428625"/>
                <wp:effectExtent l="0" t="0" r="9525" b="9525"/>
                <wp:docPr id="1" name="Imagen 7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72966765" w14:textId="77777777" w:rsidR="004D1D62" w:rsidRPr="003052B9" w:rsidRDefault="004D1D62" w:rsidP="00EF06EA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</w:tr>
    <w:tr w:rsidR="004D1D62" w:rsidRPr="003052B9" w14:paraId="11594FD3" w14:textId="77777777" w:rsidTr="00EF06EA">
      <w:trPr>
        <w:cantSplit/>
        <w:trHeight w:val="337"/>
      </w:trPr>
      <w:tc>
        <w:tcPr>
          <w:tcW w:w="3856" w:type="dxa"/>
        </w:tcPr>
        <w:p w14:paraId="7AE90F48" w14:textId="77777777" w:rsidR="004D1D62" w:rsidRPr="003052B9" w:rsidRDefault="004D1D62" w:rsidP="00EF06EA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  <w:tc>
        <w:tcPr>
          <w:tcW w:w="1361" w:type="dxa"/>
          <w:vMerge/>
        </w:tcPr>
        <w:p w14:paraId="59FC24B5" w14:textId="77777777" w:rsidR="004D1D62" w:rsidRPr="003052B9" w:rsidRDefault="004D1D62" w:rsidP="00EF06EA">
          <w:pPr>
            <w:tabs>
              <w:tab w:val="center" w:pos="4252"/>
              <w:tab w:val="right" w:pos="8504"/>
            </w:tabs>
            <w:jc w:val="center"/>
            <w:rPr>
              <w:rFonts w:cs="Verdana"/>
            </w:rPr>
          </w:pPr>
        </w:p>
      </w:tc>
      <w:tc>
        <w:tcPr>
          <w:tcW w:w="3856" w:type="dxa"/>
        </w:tcPr>
        <w:p w14:paraId="39190ECB" w14:textId="77777777" w:rsidR="004D1D62" w:rsidRPr="003052B9" w:rsidRDefault="004D1D62" w:rsidP="00EF06EA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</w:tr>
  </w:tbl>
  <w:p w14:paraId="2A580F78" w14:textId="77777777" w:rsidR="004D1D62" w:rsidRDefault="004D1D62" w:rsidP="004D1D62">
    <w:pPr>
      <w:pStyle w:val="Encabezado"/>
    </w:pPr>
  </w:p>
  <w:p w14:paraId="0F5642D1" w14:textId="77777777" w:rsidR="00EE3C82" w:rsidRDefault="00EE3C8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686"/>
    </w:tblGrid>
    <w:tr w:rsidR="003A0F9A" w14:paraId="778B1485" w14:textId="77777777">
      <w:tc>
        <w:tcPr>
          <w:tcW w:w="6804" w:type="dxa"/>
        </w:tcPr>
        <w:bookmarkStart w:id="0" w:name="_MON_1284444778"/>
        <w:bookmarkEnd w:id="0"/>
        <w:p w14:paraId="1930C177" w14:textId="77777777" w:rsidR="003A0F9A" w:rsidRDefault="009A00A4">
          <w:pPr>
            <w:pStyle w:val="Encabezado"/>
            <w:tabs>
              <w:tab w:val="clear" w:pos="4252"/>
              <w:tab w:val="clear" w:pos="8504"/>
            </w:tabs>
            <w:spacing w:after="1200"/>
            <w:ind w:left="74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</w:rPr>
            <w:object w:dxaOrig="3301" w:dyaOrig="1126" w14:anchorId="5BE148A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pt;height:56.25pt" fillcolor="window">
                <v:imagedata r:id="rId1" o:title=""/>
              </v:shape>
              <o:OLEObject Type="Embed" ProgID="Word.Picture.8" ShapeID="_x0000_i1025" DrawAspect="Content" ObjectID="_1778398985" r:id="rId2"/>
            </w:object>
          </w:r>
        </w:p>
        <w:p w14:paraId="7E7AA182" w14:textId="77777777" w:rsidR="003A0F9A" w:rsidRDefault="003A0F9A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686" w:type="dxa"/>
        </w:tcPr>
        <w:p w14:paraId="4192E9AB" w14:textId="77777777" w:rsidR="003A0F9A" w:rsidRDefault="009A00A4">
          <w:pPr>
            <w:pStyle w:val="Encabezado"/>
            <w:tabs>
              <w:tab w:val="clear" w:pos="4252"/>
            </w:tabs>
            <w:spacing w:after="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Diputatuen Kontseilua</w:t>
          </w:r>
        </w:p>
        <w:p w14:paraId="3C1B1F43" w14:textId="77777777" w:rsidR="003A0F9A" w:rsidRDefault="009A00A4">
          <w:pPr>
            <w:pStyle w:val="Encabezado"/>
            <w:tabs>
              <w:tab w:val="clear" w:pos="4252"/>
            </w:tabs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Consejo de Diputados</w:t>
          </w:r>
        </w:p>
      </w:tc>
    </w:tr>
  </w:tbl>
  <w:p w14:paraId="2D9F2196" w14:textId="77777777" w:rsidR="003A0F9A" w:rsidRDefault="003A0F9A">
    <w:pPr>
      <w:pStyle w:val="Encabezado"/>
      <w:pBdr>
        <w:top w:val="single" w:sz="4" w:space="1" w:color="auto"/>
      </w:pBdr>
      <w:tabs>
        <w:tab w:val="clear" w:pos="4252"/>
        <w:tab w:val="clear" w:pos="8504"/>
      </w:tabs>
      <w:ind w:left="11" w:right="28"/>
      <w:rPr>
        <w:rFonts w:ascii="Arial" w:hAnsi="Arial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19A1"/>
    <w:multiLevelType w:val="hybridMultilevel"/>
    <w:tmpl w:val="D3FC1F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5C2A"/>
    <w:multiLevelType w:val="multilevel"/>
    <w:tmpl w:val="1662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66DD6"/>
    <w:multiLevelType w:val="hybridMultilevel"/>
    <w:tmpl w:val="AA92567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7A3A81"/>
    <w:multiLevelType w:val="hybridMultilevel"/>
    <w:tmpl w:val="A70027A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BA19FF"/>
    <w:multiLevelType w:val="hybridMultilevel"/>
    <w:tmpl w:val="53149C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D136B"/>
    <w:multiLevelType w:val="hybridMultilevel"/>
    <w:tmpl w:val="2DE2A67E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12ABC"/>
    <w:multiLevelType w:val="hybridMultilevel"/>
    <w:tmpl w:val="A70027A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15BCF"/>
    <w:multiLevelType w:val="hybridMultilevel"/>
    <w:tmpl w:val="4D94BC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36F7A"/>
    <w:multiLevelType w:val="hybridMultilevel"/>
    <w:tmpl w:val="1EF28152"/>
    <w:lvl w:ilvl="0" w:tplc="5AF85D18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4C08AA"/>
    <w:multiLevelType w:val="hybridMultilevel"/>
    <w:tmpl w:val="5DD063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4097CB3"/>
    <w:multiLevelType w:val="hybridMultilevel"/>
    <w:tmpl w:val="062659E4"/>
    <w:lvl w:ilvl="0" w:tplc="1D2CA038">
      <w:start w:val="1"/>
      <w:numFmt w:val="bullet"/>
      <w:lvlText w:val="-"/>
      <w:lvlJc w:val="left"/>
      <w:pPr>
        <w:ind w:left="153" w:firstLine="20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30C05"/>
    <w:multiLevelType w:val="hybridMultilevel"/>
    <w:tmpl w:val="3BC68A42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9B4C58"/>
    <w:multiLevelType w:val="hybridMultilevel"/>
    <w:tmpl w:val="3FB6764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92865"/>
    <w:multiLevelType w:val="hybridMultilevel"/>
    <w:tmpl w:val="ED462570"/>
    <w:lvl w:ilvl="0" w:tplc="569039BC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6979FF"/>
    <w:multiLevelType w:val="hybridMultilevel"/>
    <w:tmpl w:val="53149C5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BC1E78"/>
    <w:multiLevelType w:val="hybridMultilevel"/>
    <w:tmpl w:val="040E02E4"/>
    <w:lvl w:ilvl="0" w:tplc="721630F2">
      <w:start w:val="6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40263A8C"/>
    <w:multiLevelType w:val="hybridMultilevel"/>
    <w:tmpl w:val="72689D3E"/>
    <w:lvl w:ilvl="0" w:tplc="8760F97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8C68AF"/>
    <w:multiLevelType w:val="multilevel"/>
    <w:tmpl w:val="9912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B27C3A"/>
    <w:multiLevelType w:val="hybridMultilevel"/>
    <w:tmpl w:val="50C05D24"/>
    <w:lvl w:ilvl="0" w:tplc="C6A0649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FC806004">
      <w:start w:val="1"/>
      <w:numFmt w:val="lowerLetter"/>
      <w:lvlText w:val="%2)"/>
      <w:lvlJc w:val="left"/>
      <w:pPr>
        <w:ind w:left="420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4920" w:hanging="180"/>
      </w:pPr>
    </w:lvl>
    <w:lvl w:ilvl="3" w:tplc="0C0A000F" w:tentative="1">
      <w:start w:val="1"/>
      <w:numFmt w:val="decimal"/>
      <w:lvlText w:val="%4."/>
      <w:lvlJc w:val="left"/>
      <w:pPr>
        <w:ind w:left="5640" w:hanging="360"/>
      </w:pPr>
    </w:lvl>
    <w:lvl w:ilvl="4" w:tplc="0C0A0019" w:tentative="1">
      <w:start w:val="1"/>
      <w:numFmt w:val="lowerLetter"/>
      <w:lvlText w:val="%5."/>
      <w:lvlJc w:val="left"/>
      <w:pPr>
        <w:ind w:left="6360" w:hanging="360"/>
      </w:pPr>
    </w:lvl>
    <w:lvl w:ilvl="5" w:tplc="0C0A001B" w:tentative="1">
      <w:start w:val="1"/>
      <w:numFmt w:val="lowerRoman"/>
      <w:lvlText w:val="%6."/>
      <w:lvlJc w:val="right"/>
      <w:pPr>
        <w:ind w:left="7080" w:hanging="180"/>
      </w:pPr>
    </w:lvl>
    <w:lvl w:ilvl="6" w:tplc="0C0A000F" w:tentative="1">
      <w:start w:val="1"/>
      <w:numFmt w:val="decimal"/>
      <w:lvlText w:val="%7."/>
      <w:lvlJc w:val="left"/>
      <w:pPr>
        <w:ind w:left="7800" w:hanging="360"/>
      </w:pPr>
    </w:lvl>
    <w:lvl w:ilvl="7" w:tplc="0C0A0019" w:tentative="1">
      <w:start w:val="1"/>
      <w:numFmt w:val="lowerLetter"/>
      <w:lvlText w:val="%8."/>
      <w:lvlJc w:val="left"/>
      <w:pPr>
        <w:ind w:left="8520" w:hanging="360"/>
      </w:pPr>
    </w:lvl>
    <w:lvl w:ilvl="8" w:tplc="0C0A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20" w15:restartNumberingAfterBreak="0">
    <w:nsid w:val="4AC079BC"/>
    <w:multiLevelType w:val="hybridMultilevel"/>
    <w:tmpl w:val="AA925678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8538E7"/>
    <w:multiLevelType w:val="hybridMultilevel"/>
    <w:tmpl w:val="39C2201C"/>
    <w:lvl w:ilvl="0" w:tplc="3A7637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6037B"/>
    <w:multiLevelType w:val="hybridMultilevel"/>
    <w:tmpl w:val="351CC4CE"/>
    <w:lvl w:ilvl="0" w:tplc="F5182E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03396"/>
    <w:multiLevelType w:val="hybridMultilevel"/>
    <w:tmpl w:val="53149C5C"/>
    <w:lvl w:ilvl="0" w:tplc="D10674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F1A8A"/>
    <w:multiLevelType w:val="hybridMultilevel"/>
    <w:tmpl w:val="3C806048"/>
    <w:lvl w:ilvl="0" w:tplc="82EC3A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95322"/>
    <w:multiLevelType w:val="hybridMultilevel"/>
    <w:tmpl w:val="68ACE4F4"/>
    <w:lvl w:ilvl="0" w:tplc="0C0A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61B45"/>
    <w:multiLevelType w:val="hybridMultilevel"/>
    <w:tmpl w:val="3BC68A4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2A3F24"/>
    <w:multiLevelType w:val="hybridMultilevel"/>
    <w:tmpl w:val="B3DA5E1E"/>
    <w:lvl w:ilvl="0" w:tplc="BC14E08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8844A3"/>
    <w:multiLevelType w:val="hybridMultilevel"/>
    <w:tmpl w:val="0570DB6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629D2"/>
    <w:multiLevelType w:val="multilevel"/>
    <w:tmpl w:val="41CE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D651BA"/>
    <w:multiLevelType w:val="hybridMultilevel"/>
    <w:tmpl w:val="3940BE00"/>
    <w:lvl w:ilvl="0" w:tplc="D8389C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D1D2C"/>
    <w:multiLevelType w:val="hybridMultilevel"/>
    <w:tmpl w:val="5DD063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50C13"/>
    <w:multiLevelType w:val="hybridMultilevel"/>
    <w:tmpl w:val="AE22D2CE"/>
    <w:lvl w:ilvl="0" w:tplc="60CAA7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3013C5"/>
    <w:multiLevelType w:val="multilevel"/>
    <w:tmpl w:val="3ED8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E620D2"/>
    <w:multiLevelType w:val="multilevel"/>
    <w:tmpl w:val="AB6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FD1705"/>
    <w:multiLevelType w:val="hybridMultilevel"/>
    <w:tmpl w:val="06DC8426"/>
    <w:lvl w:ilvl="0" w:tplc="9D0E9A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94722">
    <w:abstractNumId w:val="10"/>
  </w:num>
  <w:num w:numId="2" w16cid:durableId="297414828">
    <w:abstractNumId w:val="32"/>
  </w:num>
  <w:num w:numId="3" w16cid:durableId="658073678">
    <w:abstractNumId w:val="19"/>
  </w:num>
  <w:num w:numId="4" w16cid:durableId="205995137">
    <w:abstractNumId w:val="8"/>
  </w:num>
  <w:num w:numId="5" w16cid:durableId="1170675973">
    <w:abstractNumId w:val="13"/>
  </w:num>
  <w:num w:numId="6" w16cid:durableId="2011829470">
    <w:abstractNumId w:val="7"/>
  </w:num>
  <w:num w:numId="7" w16cid:durableId="1705791376">
    <w:abstractNumId w:val="0"/>
  </w:num>
  <w:num w:numId="8" w16cid:durableId="430705173">
    <w:abstractNumId w:val="14"/>
  </w:num>
  <w:num w:numId="9" w16cid:durableId="18507165">
    <w:abstractNumId w:val="30"/>
  </w:num>
  <w:num w:numId="10" w16cid:durableId="330572306">
    <w:abstractNumId w:val="5"/>
  </w:num>
  <w:num w:numId="11" w16cid:durableId="1807964308">
    <w:abstractNumId w:val="25"/>
  </w:num>
  <w:num w:numId="12" w16cid:durableId="242762447">
    <w:abstractNumId w:val="16"/>
  </w:num>
  <w:num w:numId="13" w16cid:durableId="1183864863">
    <w:abstractNumId w:val="28"/>
  </w:num>
  <w:num w:numId="14" w16cid:durableId="1882594776">
    <w:abstractNumId w:val="23"/>
  </w:num>
  <w:num w:numId="15" w16cid:durableId="631713836">
    <w:abstractNumId w:val="18"/>
  </w:num>
  <w:num w:numId="16" w16cid:durableId="44066406">
    <w:abstractNumId w:val="33"/>
  </w:num>
  <w:num w:numId="17" w16cid:durableId="2029717606">
    <w:abstractNumId w:val="6"/>
  </w:num>
  <w:num w:numId="18" w16cid:durableId="1553419471">
    <w:abstractNumId w:val="20"/>
  </w:num>
  <w:num w:numId="19" w16cid:durableId="778842437">
    <w:abstractNumId w:val="27"/>
  </w:num>
  <w:num w:numId="20" w16cid:durableId="2068991888">
    <w:abstractNumId w:val="21"/>
  </w:num>
  <w:num w:numId="21" w16cid:durableId="231279381">
    <w:abstractNumId w:val="17"/>
  </w:num>
  <w:num w:numId="22" w16cid:durableId="1593779972">
    <w:abstractNumId w:val="22"/>
  </w:num>
  <w:num w:numId="23" w16cid:durableId="421494457">
    <w:abstractNumId w:val="35"/>
  </w:num>
  <w:num w:numId="24" w16cid:durableId="776682522">
    <w:abstractNumId w:val="11"/>
  </w:num>
  <w:num w:numId="25" w16cid:durableId="396514106">
    <w:abstractNumId w:val="31"/>
  </w:num>
  <w:num w:numId="26" w16cid:durableId="625500729">
    <w:abstractNumId w:val="9"/>
  </w:num>
  <w:num w:numId="27" w16cid:durableId="330186224">
    <w:abstractNumId w:val="12"/>
  </w:num>
  <w:num w:numId="28" w16cid:durableId="410549050">
    <w:abstractNumId w:val="24"/>
  </w:num>
  <w:num w:numId="29" w16cid:durableId="395710745">
    <w:abstractNumId w:val="29"/>
  </w:num>
  <w:num w:numId="30" w16cid:durableId="754935480">
    <w:abstractNumId w:val="1"/>
  </w:num>
  <w:num w:numId="31" w16cid:durableId="1450778406">
    <w:abstractNumId w:val="34"/>
  </w:num>
  <w:num w:numId="32" w16cid:durableId="3896790">
    <w:abstractNumId w:val="4"/>
  </w:num>
  <w:num w:numId="33" w16cid:durableId="375273697">
    <w:abstractNumId w:val="3"/>
  </w:num>
  <w:num w:numId="34" w16cid:durableId="1756200317">
    <w:abstractNumId w:val="2"/>
  </w:num>
  <w:num w:numId="35" w16cid:durableId="1364478394">
    <w:abstractNumId w:val="26"/>
  </w:num>
  <w:num w:numId="36" w16cid:durableId="2594160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D62"/>
    <w:rsid w:val="0000780B"/>
    <w:rsid w:val="000227F4"/>
    <w:rsid w:val="000267CB"/>
    <w:rsid w:val="0003006C"/>
    <w:rsid w:val="0004227E"/>
    <w:rsid w:val="00045201"/>
    <w:rsid w:val="00055FBF"/>
    <w:rsid w:val="000607D1"/>
    <w:rsid w:val="00066D2A"/>
    <w:rsid w:val="00072BC5"/>
    <w:rsid w:val="000741A1"/>
    <w:rsid w:val="00081D10"/>
    <w:rsid w:val="0009545C"/>
    <w:rsid w:val="000B39DB"/>
    <w:rsid w:val="000C6E50"/>
    <w:rsid w:val="000C7430"/>
    <w:rsid w:val="000F3B1C"/>
    <w:rsid w:val="000F45F5"/>
    <w:rsid w:val="000F65BA"/>
    <w:rsid w:val="001047B2"/>
    <w:rsid w:val="001173C9"/>
    <w:rsid w:val="0012248E"/>
    <w:rsid w:val="00124F14"/>
    <w:rsid w:val="00125ADF"/>
    <w:rsid w:val="0012603F"/>
    <w:rsid w:val="0013038E"/>
    <w:rsid w:val="001366F0"/>
    <w:rsid w:val="0014263E"/>
    <w:rsid w:val="00151A3D"/>
    <w:rsid w:val="0015640C"/>
    <w:rsid w:val="0016407B"/>
    <w:rsid w:val="00175807"/>
    <w:rsid w:val="00175A96"/>
    <w:rsid w:val="00176890"/>
    <w:rsid w:val="001858D2"/>
    <w:rsid w:val="00193A75"/>
    <w:rsid w:val="001A4095"/>
    <w:rsid w:val="001B3E97"/>
    <w:rsid w:val="001C305D"/>
    <w:rsid w:val="001C6EC2"/>
    <w:rsid w:val="001D0780"/>
    <w:rsid w:val="001D7EA0"/>
    <w:rsid w:val="001E186D"/>
    <w:rsid w:val="001E347C"/>
    <w:rsid w:val="001E349A"/>
    <w:rsid w:val="001E6521"/>
    <w:rsid w:val="001E72C0"/>
    <w:rsid w:val="001E733A"/>
    <w:rsid w:val="001F01B7"/>
    <w:rsid w:val="00205C6E"/>
    <w:rsid w:val="00224C8C"/>
    <w:rsid w:val="00231881"/>
    <w:rsid w:val="002355A8"/>
    <w:rsid w:val="0028007A"/>
    <w:rsid w:val="00281B4A"/>
    <w:rsid w:val="00290E66"/>
    <w:rsid w:val="002A3227"/>
    <w:rsid w:val="002B5C9B"/>
    <w:rsid w:val="002C2994"/>
    <w:rsid w:val="002D4FCD"/>
    <w:rsid w:val="002F0755"/>
    <w:rsid w:val="002F5548"/>
    <w:rsid w:val="003051C6"/>
    <w:rsid w:val="00312793"/>
    <w:rsid w:val="0031733C"/>
    <w:rsid w:val="003278CE"/>
    <w:rsid w:val="0033159E"/>
    <w:rsid w:val="00343EA3"/>
    <w:rsid w:val="0034441B"/>
    <w:rsid w:val="00345E9E"/>
    <w:rsid w:val="003508C7"/>
    <w:rsid w:val="003609A7"/>
    <w:rsid w:val="00377EFA"/>
    <w:rsid w:val="00380C88"/>
    <w:rsid w:val="00381AE4"/>
    <w:rsid w:val="0039473B"/>
    <w:rsid w:val="003A0F9A"/>
    <w:rsid w:val="003A1548"/>
    <w:rsid w:val="003A1D2F"/>
    <w:rsid w:val="003A5599"/>
    <w:rsid w:val="003A7337"/>
    <w:rsid w:val="003C4987"/>
    <w:rsid w:val="003C49A1"/>
    <w:rsid w:val="003E3B84"/>
    <w:rsid w:val="003E757D"/>
    <w:rsid w:val="003F0CA0"/>
    <w:rsid w:val="003F18F9"/>
    <w:rsid w:val="00413427"/>
    <w:rsid w:val="00451A37"/>
    <w:rsid w:val="00453FBE"/>
    <w:rsid w:val="00454878"/>
    <w:rsid w:val="004608A9"/>
    <w:rsid w:val="00472777"/>
    <w:rsid w:val="00473E7F"/>
    <w:rsid w:val="0049504A"/>
    <w:rsid w:val="004B5A6B"/>
    <w:rsid w:val="004B61BD"/>
    <w:rsid w:val="004C4899"/>
    <w:rsid w:val="004C6044"/>
    <w:rsid w:val="004D1D62"/>
    <w:rsid w:val="004D43CA"/>
    <w:rsid w:val="004D47EA"/>
    <w:rsid w:val="004D6E0B"/>
    <w:rsid w:val="004E502E"/>
    <w:rsid w:val="004E7395"/>
    <w:rsid w:val="004F7337"/>
    <w:rsid w:val="005128A3"/>
    <w:rsid w:val="00521C83"/>
    <w:rsid w:val="00521EE8"/>
    <w:rsid w:val="00540839"/>
    <w:rsid w:val="005436D3"/>
    <w:rsid w:val="005503E3"/>
    <w:rsid w:val="00567167"/>
    <w:rsid w:val="00577F61"/>
    <w:rsid w:val="00585138"/>
    <w:rsid w:val="00587E7D"/>
    <w:rsid w:val="005B0B54"/>
    <w:rsid w:val="005B7482"/>
    <w:rsid w:val="005C692B"/>
    <w:rsid w:val="005F116C"/>
    <w:rsid w:val="00626028"/>
    <w:rsid w:val="00627E4E"/>
    <w:rsid w:val="006317CF"/>
    <w:rsid w:val="0065376B"/>
    <w:rsid w:val="00654EAB"/>
    <w:rsid w:val="00662AEB"/>
    <w:rsid w:val="00663FF3"/>
    <w:rsid w:val="0067281E"/>
    <w:rsid w:val="00672FAA"/>
    <w:rsid w:val="00681B82"/>
    <w:rsid w:val="00692620"/>
    <w:rsid w:val="006C06E8"/>
    <w:rsid w:val="006C3D08"/>
    <w:rsid w:val="006D28B1"/>
    <w:rsid w:val="006D6A0C"/>
    <w:rsid w:val="006D7447"/>
    <w:rsid w:val="006E1055"/>
    <w:rsid w:val="006E2CBA"/>
    <w:rsid w:val="006E7B02"/>
    <w:rsid w:val="006F16A7"/>
    <w:rsid w:val="006F50F3"/>
    <w:rsid w:val="006F5484"/>
    <w:rsid w:val="007073EA"/>
    <w:rsid w:val="00732FDE"/>
    <w:rsid w:val="00734549"/>
    <w:rsid w:val="0074303E"/>
    <w:rsid w:val="00750BDA"/>
    <w:rsid w:val="0075710F"/>
    <w:rsid w:val="00774F93"/>
    <w:rsid w:val="00784001"/>
    <w:rsid w:val="00793BF5"/>
    <w:rsid w:val="0079749F"/>
    <w:rsid w:val="007A03DE"/>
    <w:rsid w:val="007A59AB"/>
    <w:rsid w:val="007A5E11"/>
    <w:rsid w:val="007B1404"/>
    <w:rsid w:val="007B7351"/>
    <w:rsid w:val="007C74CA"/>
    <w:rsid w:val="007D6705"/>
    <w:rsid w:val="007F06B0"/>
    <w:rsid w:val="007F6711"/>
    <w:rsid w:val="00805960"/>
    <w:rsid w:val="0081537C"/>
    <w:rsid w:val="008173AB"/>
    <w:rsid w:val="00832DA4"/>
    <w:rsid w:val="0083731F"/>
    <w:rsid w:val="0084143A"/>
    <w:rsid w:val="008445F5"/>
    <w:rsid w:val="008458B8"/>
    <w:rsid w:val="0086210B"/>
    <w:rsid w:val="00867A1A"/>
    <w:rsid w:val="00886D0A"/>
    <w:rsid w:val="00896309"/>
    <w:rsid w:val="008B1F5E"/>
    <w:rsid w:val="008B2EF5"/>
    <w:rsid w:val="008B4026"/>
    <w:rsid w:val="008C6871"/>
    <w:rsid w:val="008E7AA3"/>
    <w:rsid w:val="008F3385"/>
    <w:rsid w:val="008F3A72"/>
    <w:rsid w:val="0092525D"/>
    <w:rsid w:val="009276A3"/>
    <w:rsid w:val="009308D3"/>
    <w:rsid w:val="00940C42"/>
    <w:rsid w:val="00951D98"/>
    <w:rsid w:val="00952EE9"/>
    <w:rsid w:val="009647E8"/>
    <w:rsid w:val="009759B6"/>
    <w:rsid w:val="009830D8"/>
    <w:rsid w:val="00995085"/>
    <w:rsid w:val="009A00A4"/>
    <w:rsid w:val="009A432B"/>
    <w:rsid w:val="009B30C9"/>
    <w:rsid w:val="009B30F6"/>
    <w:rsid w:val="009C305A"/>
    <w:rsid w:val="00A101E8"/>
    <w:rsid w:val="00A256C5"/>
    <w:rsid w:val="00A334CD"/>
    <w:rsid w:val="00A37737"/>
    <w:rsid w:val="00A5300E"/>
    <w:rsid w:val="00A66DEE"/>
    <w:rsid w:val="00A67033"/>
    <w:rsid w:val="00A76FA4"/>
    <w:rsid w:val="00A81E1C"/>
    <w:rsid w:val="00A824B5"/>
    <w:rsid w:val="00A90C79"/>
    <w:rsid w:val="00A92986"/>
    <w:rsid w:val="00AB1C6A"/>
    <w:rsid w:val="00AD4C20"/>
    <w:rsid w:val="00AD5A26"/>
    <w:rsid w:val="00AD7553"/>
    <w:rsid w:val="00AE1A77"/>
    <w:rsid w:val="00AE7DC9"/>
    <w:rsid w:val="00B009BD"/>
    <w:rsid w:val="00B07A68"/>
    <w:rsid w:val="00B107BD"/>
    <w:rsid w:val="00B130C0"/>
    <w:rsid w:val="00B15E68"/>
    <w:rsid w:val="00B17928"/>
    <w:rsid w:val="00B26D3A"/>
    <w:rsid w:val="00B31605"/>
    <w:rsid w:val="00B57E30"/>
    <w:rsid w:val="00B6237C"/>
    <w:rsid w:val="00BA07E7"/>
    <w:rsid w:val="00BA13DC"/>
    <w:rsid w:val="00BB1779"/>
    <w:rsid w:val="00BC10C0"/>
    <w:rsid w:val="00BE5BB9"/>
    <w:rsid w:val="00BE6CD0"/>
    <w:rsid w:val="00BF3156"/>
    <w:rsid w:val="00C02067"/>
    <w:rsid w:val="00C14EBA"/>
    <w:rsid w:val="00C22D4B"/>
    <w:rsid w:val="00C308BA"/>
    <w:rsid w:val="00C61977"/>
    <w:rsid w:val="00C66CAA"/>
    <w:rsid w:val="00C708FF"/>
    <w:rsid w:val="00C752DD"/>
    <w:rsid w:val="00C96E28"/>
    <w:rsid w:val="00C97A16"/>
    <w:rsid w:val="00CA6AAD"/>
    <w:rsid w:val="00CC261F"/>
    <w:rsid w:val="00CC744B"/>
    <w:rsid w:val="00CD12BC"/>
    <w:rsid w:val="00CD4AAB"/>
    <w:rsid w:val="00CD55FD"/>
    <w:rsid w:val="00CD5A3C"/>
    <w:rsid w:val="00D16E62"/>
    <w:rsid w:val="00D25D45"/>
    <w:rsid w:val="00D3122A"/>
    <w:rsid w:val="00D32461"/>
    <w:rsid w:val="00D40485"/>
    <w:rsid w:val="00D441C9"/>
    <w:rsid w:val="00D44B58"/>
    <w:rsid w:val="00D50B56"/>
    <w:rsid w:val="00D57F95"/>
    <w:rsid w:val="00D67F14"/>
    <w:rsid w:val="00D72A7E"/>
    <w:rsid w:val="00D74146"/>
    <w:rsid w:val="00D86CE7"/>
    <w:rsid w:val="00DA6046"/>
    <w:rsid w:val="00DC0EB2"/>
    <w:rsid w:val="00DF3208"/>
    <w:rsid w:val="00E0486A"/>
    <w:rsid w:val="00E0492C"/>
    <w:rsid w:val="00E059DE"/>
    <w:rsid w:val="00E1593B"/>
    <w:rsid w:val="00E249BA"/>
    <w:rsid w:val="00E35B49"/>
    <w:rsid w:val="00E404B2"/>
    <w:rsid w:val="00E418A6"/>
    <w:rsid w:val="00E451B9"/>
    <w:rsid w:val="00E475B8"/>
    <w:rsid w:val="00E615E3"/>
    <w:rsid w:val="00E66B60"/>
    <w:rsid w:val="00E70409"/>
    <w:rsid w:val="00E74151"/>
    <w:rsid w:val="00E7609A"/>
    <w:rsid w:val="00E84D71"/>
    <w:rsid w:val="00E92141"/>
    <w:rsid w:val="00E92BDE"/>
    <w:rsid w:val="00EA5CBB"/>
    <w:rsid w:val="00EB2F64"/>
    <w:rsid w:val="00EB4449"/>
    <w:rsid w:val="00ED1B04"/>
    <w:rsid w:val="00ED64EB"/>
    <w:rsid w:val="00ED69F8"/>
    <w:rsid w:val="00EE04E9"/>
    <w:rsid w:val="00EE3C82"/>
    <w:rsid w:val="00EE45D6"/>
    <w:rsid w:val="00F056F4"/>
    <w:rsid w:val="00F079A8"/>
    <w:rsid w:val="00F36A4E"/>
    <w:rsid w:val="00F412CB"/>
    <w:rsid w:val="00F4322C"/>
    <w:rsid w:val="00F44C41"/>
    <w:rsid w:val="00F47A7A"/>
    <w:rsid w:val="00F502F9"/>
    <w:rsid w:val="00F53209"/>
    <w:rsid w:val="00F54849"/>
    <w:rsid w:val="00F5538F"/>
    <w:rsid w:val="00F60861"/>
    <w:rsid w:val="00F60B18"/>
    <w:rsid w:val="00F63BAF"/>
    <w:rsid w:val="00F7405A"/>
    <w:rsid w:val="00F814BB"/>
    <w:rsid w:val="00F87F39"/>
    <w:rsid w:val="00F912AF"/>
    <w:rsid w:val="00FA1248"/>
    <w:rsid w:val="00FB1BB1"/>
    <w:rsid w:val="00FB5244"/>
    <w:rsid w:val="00FB5CD8"/>
    <w:rsid w:val="00FC733F"/>
    <w:rsid w:val="00FE0EEB"/>
    <w:rsid w:val="00FE1FFC"/>
    <w:rsid w:val="00FF0908"/>
    <w:rsid w:val="00FF191B"/>
    <w:rsid w:val="00FF35FD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  <w14:docId w14:val="24E408B6"/>
  <w15:docId w15:val="{7A272956-A9EA-4F11-B37C-4E8EF21D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  <w:lang w:val="es-ES_tradnl" w:bidi="or-IN"/>
    </w:rPr>
  </w:style>
  <w:style w:type="paragraph" w:styleId="Ttulo1">
    <w:name w:val="heading 1"/>
    <w:basedOn w:val="Normal"/>
    <w:next w:val="Normal"/>
    <w:qFormat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1AE4"/>
    <w:pPr>
      <w:keepNext/>
      <w:keepLines/>
      <w:spacing w:before="200"/>
      <w:outlineLvl w:val="4"/>
    </w:pPr>
    <w:rPr>
      <w:rFonts w:ascii="Cambria" w:hAnsi="Cambria" w:cs="Times New Roman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after="240"/>
      <w:ind w:firstLine="1134"/>
      <w:jc w:val="both"/>
    </w:pPr>
    <w:rPr>
      <w:rFonts w:ascii="Arial" w:hAnsi="Arial"/>
      <w:b/>
      <w:bCs/>
      <w:color w:val="FF0000"/>
      <w:sz w:val="24"/>
      <w:szCs w:val="24"/>
    </w:rPr>
  </w:style>
  <w:style w:type="character" w:styleId="Nmerodepgina">
    <w:name w:val="page number"/>
    <w:basedOn w:val="Fuentedeprrafopredeter"/>
    <w:semiHidden/>
  </w:style>
  <w:style w:type="paragraph" w:styleId="Textodebloque">
    <w:name w:val="Block Text"/>
    <w:basedOn w:val="Normal"/>
    <w:semiHidden/>
    <w:pPr>
      <w:spacing w:after="120"/>
      <w:ind w:left="57" w:right="57"/>
      <w:jc w:val="both"/>
    </w:pPr>
    <w:rPr>
      <w:rFonts w:ascii="Arial" w:hAnsi="Arial"/>
      <w:snapToGrid w:val="0"/>
      <w:lang w:val="es-ES"/>
    </w:rPr>
  </w:style>
  <w:style w:type="paragraph" w:styleId="Textoindependiente">
    <w:name w:val="Body Text"/>
    <w:basedOn w:val="Normal"/>
    <w:semiHidden/>
    <w:pPr>
      <w:spacing w:after="240"/>
    </w:pPr>
    <w:rPr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74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7482"/>
    <w:rPr>
      <w:rFonts w:ascii="Tahoma" w:hAnsi="Tahoma" w:cs="Tahoma"/>
      <w:sz w:val="16"/>
      <w:szCs w:val="16"/>
      <w:lang w:val="es-ES_tradnl" w:bidi="or-IN"/>
    </w:rPr>
  </w:style>
  <w:style w:type="character" w:customStyle="1" w:styleId="Ttulo5Car">
    <w:name w:val="Título 5 Car"/>
    <w:link w:val="Ttulo5"/>
    <w:uiPriority w:val="9"/>
    <w:semiHidden/>
    <w:rsid w:val="00381AE4"/>
    <w:rPr>
      <w:rFonts w:ascii="Cambria" w:eastAsia="Times New Roman" w:hAnsi="Cambria" w:cs="Times New Roman"/>
      <w:color w:val="243F60"/>
      <w:lang w:val="es-ES_tradnl" w:bidi="or-IN"/>
    </w:rPr>
  </w:style>
  <w:style w:type="paragraph" w:styleId="Prrafodelista">
    <w:name w:val="List Paragraph"/>
    <w:basedOn w:val="Normal"/>
    <w:uiPriority w:val="34"/>
    <w:qFormat/>
    <w:rsid w:val="007F06B0"/>
    <w:pPr>
      <w:ind w:left="720"/>
      <w:contextualSpacing/>
    </w:pPr>
  </w:style>
  <w:style w:type="character" w:customStyle="1" w:styleId="EncabezadoCar">
    <w:name w:val="Encabezado Car"/>
    <w:link w:val="Encabezado"/>
    <w:uiPriority w:val="99"/>
    <w:rsid w:val="004D1D62"/>
    <w:rPr>
      <w:rFonts w:cs="Arial"/>
      <w:lang w:val="es-ES_tradnl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Plantillas\INFORME%20dos%20columna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88DF7-0AFB-4585-8BBE-34A102C0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dos columnas.dotx</Template>
  <TotalTime>6</TotalTime>
  <Pages>8</Pages>
  <Words>2688</Words>
  <Characters>14785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de Orden Foral a dos columnas</vt:lpstr>
    </vt:vector>
  </TitlesOfParts>
  <Company>DFA-AFA</Company>
  <LinksUpToDate>false</LinksUpToDate>
  <CharactersWithSpaces>17439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Orden Foral a dos columnas</dc:title>
  <dc:creator>C3231$</dc:creator>
  <cp:lastModifiedBy>Salterain Gandarias, Iratxe</cp:lastModifiedBy>
  <cp:revision>9</cp:revision>
  <cp:lastPrinted>2023-11-16T10:52:00Z</cp:lastPrinted>
  <dcterms:created xsi:type="dcterms:W3CDTF">2023-12-13T12:23:00Z</dcterms:created>
  <dcterms:modified xsi:type="dcterms:W3CDTF">2024-05-28T08:56:00Z</dcterms:modified>
</cp:coreProperties>
</file>