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AE5E" w14:textId="72A5CCE1" w:rsidR="00AF3C8B" w:rsidRDefault="00AF3C8B"/>
    <w:p w14:paraId="7F8E0167" w14:textId="77777777" w:rsidR="00AE1334" w:rsidRPr="00477B7E" w:rsidRDefault="00AE1334" w:rsidP="00AE1334">
      <w:pPr>
        <w:pStyle w:val="Default"/>
        <w:rPr>
          <w:rFonts w:asciiTheme="minorHAnsi" w:hAnsiTheme="minorHAnsi" w:cstheme="minorHAnsi"/>
        </w:rPr>
      </w:pPr>
    </w:p>
    <w:p w14:paraId="05D8CD73" w14:textId="7FAA8942" w:rsidR="00AE1334" w:rsidRPr="00014CAF" w:rsidRDefault="00BE5757" w:rsidP="00AE1334">
      <w:pPr>
        <w:pStyle w:val="Default"/>
        <w:rPr>
          <w:rFonts w:asciiTheme="minorHAnsi" w:hAnsiTheme="minorHAnsi" w:cstheme="minorHAnsi"/>
          <w:sz w:val="40"/>
          <w:szCs w:val="40"/>
          <w:lang w:val="eu-ES"/>
        </w:rPr>
      </w:pPr>
      <w:r w:rsidRPr="00014CAF">
        <w:rPr>
          <w:rFonts w:asciiTheme="minorHAnsi" w:hAnsiTheme="minorHAnsi" w:cstheme="minorHAnsi"/>
          <w:b/>
          <w:bCs/>
          <w:sz w:val="40"/>
          <w:szCs w:val="40"/>
          <w:lang w:val="eu-ES"/>
        </w:rPr>
        <w:t>ANDER EGUIDAZU ALDALUR</w:t>
      </w:r>
      <w:r w:rsidR="00AE1334" w:rsidRPr="00014CAF">
        <w:rPr>
          <w:rFonts w:asciiTheme="minorHAnsi" w:hAnsiTheme="minorHAnsi" w:cstheme="minorHAnsi"/>
          <w:b/>
          <w:bCs/>
          <w:sz w:val="40"/>
          <w:szCs w:val="40"/>
          <w:lang w:val="eu-ES"/>
        </w:rPr>
        <w:t xml:space="preserve"> </w:t>
      </w:r>
    </w:p>
    <w:p w14:paraId="694E6029" w14:textId="06E31537" w:rsidR="00AE1334" w:rsidRPr="00BE5757" w:rsidRDefault="00C5580A" w:rsidP="00AE1334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  <w:r w:rsidRPr="00BE5757">
        <w:rPr>
          <w:rFonts w:asciiTheme="minorHAnsi" w:hAnsiTheme="minorHAnsi" w:cstheme="minorHAnsi"/>
          <w:sz w:val="22"/>
          <w:szCs w:val="22"/>
          <w:lang w:val="eu-ES"/>
        </w:rPr>
        <w:t>Vitoria-Gasteiz, 1980</w:t>
      </w:r>
      <w:r w:rsidR="00AE1334" w:rsidRPr="00BE5757">
        <w:rPr>
          <w:rFonts w:asciiTheme="minorHAnsi" w:hAnsiTheme="minorHAnsi" w:cstheme="minorHAnsi"/>
          <w:sz w:val="22"/>
          <w:szCs w:val="22"/>
          <w:lang w:val="eu-ES"/>
        </w:rPr>
        <w:t xml:space="preserve"> </w:t>
      </w:r>
    </w:p>
    <w:p w14:paraId="1E0A4F89" w14:textId="77777777" w:rsidR="00AE1334" w:rsidRPr="00BE5757" w:rsidRDefault="00AE1334" w:rsidP="00AE1334">
      <w:pPr>
        <w:pStyle w:val="Default"/>
        <w:rPr>
          <w:rFonts w:asciiTheme="minorHAnsi" w:hAnsiTheme="minorHAnsi" w:cstheme="minorHAnsi"/>
          <w:sz w:val="20"/>
          <w:szCs w:val="20"/>
          <w:lang w:val="eu-ES"/>
        </w:rPr>
      </w:pPr>
    </w:p>
    <w:p w14:paraId="7ECBE540" w14:textId="6AB7D127" w:rsidR="00AE1334" w:rsidRPr="00BE5757" w:rsidRDefault="00A53801" w:rsidP="00AE1334">
      <w:pPr>
        <w:pStyle w:val="Default"/>
        <w:rPr>
          <w:rFonts w:asciiTheme="minorHAnsi" w:hAnsiTheme="minorHAnsi" w:cstheme="minorHAnsi"/>
          <w:b/>
          <w:bCs/>
          <w:lang w:val="eu-ES"/>
        </w:rPr>
      </w:pPr>
      <w:r w:rsidRPr="00BE5757">
        <w:rPr>
          <w:rFonts w:asciiTheme="minorHAnsi" w:hAnsiTheme="minorHAnsi" w:cstheme="minorHAnsi"/>
          <w:b/>
          <w:bCs/>
          <w:lang w:val="eu-ES"/>
        </w:rPr>
        <w:t>KARGUA</w:t>
      </w:r>
      <w:r w:rsidR="00AE1334" w:rsidRPr="00BE5757">
        <w:rPr>
          <w:rFonts w:asciiTheme="minorHAnsi" w:hAnsiTheme="minorHAnsi" w:cstheme="minorHAnsi"/>
          <w:b/>
          <w:bCs/>
          <w:lang w:val="eu-ES"/>
        </w:rPr>
        <w:t xml:space="preserve">: </w:t>
      </w:r>
    </w:p>
    <w:p w14:paraId="0B9D12CD" w14:textId="77777777" w:rsidR="00AE1334" w:rsidRPr="00BE5757" w:rsidRDefault="00AE1334" w:rsidP="00AE1334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6C489609" w14:textId="7317876E" w:rsidR="00AE1334" w:rsidRPr="00BE5757" w:rsidRDefault="00A53801" w:rsidP="00AE1334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  <w:r w:rsidRPr="00BE5757">
        <w:rPr>
          <w:rFonts w:asciiTheme="minorHAnsi" w:hAnsiTheme="minorHAnsi" w:cstheme="minorHAnsi"/>
          <w:sz w:val="22"/>
          <w:szCs w:val="22"/>
          <w:lang w:val="eu-ES"/>
        </w:rPr>
        <w:t>INDESA 2010 SL enpresaren zuzendari kudeatzailea</w:t>
      </w:r>
    </w:p>
    <w:p w14:paraId="6E0C307D" w14:textId="77777777" w:rsidR="00A53801" w:rsidRPr="00BE5757" w:rsidRDefault="00A53801" w:rsidP="00AE1334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3B89370C" w14:textId="2269DBBF" w:rsidR="00AE1334" w:rsidRPr="00BE5757" w:rsidRDefault="00A53801" w:rsidP="00AE1334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u-ES"/>
        </w:rPr>
      </w:pPr>
      <w:bookmarkStart w:id="0" w:name="_Hlk147129014"/>
      <w:r w:rsidRPr="00BE5757">
        <w:rPr>
          <w:rFonts w:asciiTheme="minorHAnsi" w:hAnsiTheme="minorHAnsi" w:cstheme="minorHAnsi"/>
          <w:b/>
          <w:bCs/>
          <w:sz w:val="22"/>
          <w:szCs w:val="22"/>
          <w:lang w:val="eu-ES"/>
        </w:rPr>
        <w:t>IKASKETAK</w:t>
      </w:r>
      <w:r w:rsidR="00AE1334" w:rsidRPr="00BE5757">
        <w:rPr>
          <w:rFonts w:asciiTheme="minorHAnsi" w:hAnsiTheme="minorHAnsi" w:cstheme="minorHAnsi"/>
          <w:b/>
          <w:bCs/>
          <w:sz w:val="22"/>
          <w:szCs w:val="22"/>
          <w:lang w:val="eu-ES"/>
        </w:rPr>
        <w:t xml:space="preserve">: </w:t>
      </w:r>
    </w:p>
    <w:bookmarkEnd w:id="0"/>
    <w:p w14:paraId="154A1A16" w14:textId="77777777" w:rsidR="00AE1334" w:rsidRPr="00BE5757" w:rsidRDefault="00AE1334" w:rsidP="00AE1334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54A83F61" w14:textId="208395D3" w:rsidR="00C5580A" w:rsidRPr="00BE5757" w:rsidRDefault="00477B7E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  <w:r w:rsidRPr="00BE5757">
        <w:rPr>
          <w:rFonts w:asciiTheme="minorHAnsi" w:hAnsiTheme="minorHAnsi" w:cstheme="minorHAnsi"/>
          <w:sz w:val="22"/>
          <w:szCs w:val="22"/>
          <w:lang w:val="eu-ES"/>
        </w:rPr>
        <w:t>Industria Antolaketako ingeniaria, TECNUN Ingeniari Eskolan. Nafarroako Unibertsitateko Campus Teknologikoa, Donostian (2004)</w:t>
      </w:r>
    </w:p>
    <w:p w14:paraId="61D1DA08" w14:textId="77777777" w:rsidR="00477B7E" w:rsidRPr="00BE5757" w:rsidRDefault="00477B7E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378759F3" w14:textId="7FC78E6C" w:rsidR="00C5580A" w:rsidRPr="00BE5757" w:rsidRDefault="00477B7E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  <w:r w:rsidRPr="00BE5757">
        <w:rPr>
          <w:rFonts w:asciiTheme="minorHAnsi" w:hAnsiTheme="minorHAnsi" w:cstheme="minorHAnsi"/>
          <w:sz w:val="22"/>
          <w:szCs w:val="22"/>
          <w:lang w:val="eu-ES"/>
        </w:rPr>
        <w:t>Executive masterra Enpresen Zuzendaritza eta Administrazioan</w:t>
      </w:r>
      <w:r w:rsidR="00B00038">
        <w:rPr>
          <w:rFonts w:asciiTheme="minorHAnsi" w:hAnsiTheme="minorHAnsi" w:cstheme="minorHAnsi"/>
          <w:sz w:val="22"/>
          <w:szCs w:val="22"/>
          <w:lang w:val="eu-ES"/>
        </w:rPr>
        <w:t xml:space="preserve">, </w:t>
      </w:r>
      <w:r w:rsidRPr="00BE5757">
        <w:rPr>
          <w:rFonts w:asciiTheme="minorHAnsi" w:hAnsiTheme="minorHAnsi" w:cstheme="minorHAnsi"/>
          <w:sz w:val="22"/>
          <w:szCs w:val="22"/>
          <w:lang w:val="eu-ES"/>
        </w:rPr>
        <w:t>Bartzelonako Unibertsitatea (2010)</w:t>
      </w:r>
    </w:p>
    <w:p w14:paraId="27FA22F4" w14:textId="77777777" w:rsidR="00477B7E" w:rsidRPr="00BE5757" w:rsidRDefault="00477B7E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3A3D490E" w14:textId="2AC6F799" w:rsidR="00C5580A" w:rsidRPr="00BE5757" w:rsidRDefault="00477B7E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  <w:r w:rsidRPr="00BE5757">
        <w:rPr>
          <w:rFonts w:asciiTheme="minorHAnsi" w:hAnsiTheme="minorHAnsi" w:cstheme="minorHAnsi"/>
          <w:sz w:val="22"/>
          <w:szCs w:val="22"/>
          <w:lang w:val="eu-ES"/>
        </w:rPr>
        <w:t>Adimen Artifiziala eta Berrikuntza Masterra</w:t>
      </w:r>
      <w:r w:rsidR="00AD238F">
        <w:rPr>
          <w:rFonts w:asciiTheme="minorHAnsi" w:hAnsiTheme="minorHAnsi" w:cstheme="minorHAnsi"/>
          <w:sz w:val="22"/>
          <w:szCs w:val="22"/>
          <w:lang w:val="eu-ES"/>
        </w:rPr>
        <w:t>,</w:t>
      </w:r>
      <w:r w:rsidRPr="00BE5757">
        <w:rPr>
          <w:rFonts w:asciiTheme="minorHAnsi" w:hAnsiTheme="minorHAnsi" w:cstheme="minorHAnsi"/>
          <w:sz w:val="22"/>
          <w:szCs w:val="22"/>
          <w:lang w:val="eu-ES"/>
        </w:rPr>
        <w:t xml:space="preserve"> </w:t>
      </w:r>
      <w:r w:rsidR="00AD238F" w:rsidRPr="00AD238F">
        <w:rPr>
          <w:rFonts w:asciiTheme="minorHAnsi" w:hAnsiTheme="minorHAnsi" w:cstheme="minorHAnsi"/>
          <w:sz w:val="22"/>
          <w:szCs w:val="22"/>
          <w:lang w:val="eu-ES"/>
        </w:rPr>
        <w:t xml:space="preserve">Founderz Microsoft </w:t>
      </w:r>
      <w:r w:rsidRPr="00BE5757">
        <w:rPr>
          <w:rFonts w:asciiTheme="minorHAnsi" w:hAnsiTheme="minorHAnsi" w:cstheme="minorHAnsi"/>
          <w:sz w:val="22"/>
          <w:szCs w:val="22"/>
          <w:lang w:val="eu-ES"/>
        </w:rPr>
        <w:t>(2023)</w:t>
      </w:r>
    </w:p>
    <w:p w14:paraId="10101593" w14:textId="77777777" w:rsidR="00477B7E" w:rsidRPr="00BE5757" w:rsidRDefault="00477B7E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77C4786D" w14:textId="759FF201" w:rsidR="00C5580A" w:rsidRPr="00BE5757" w:rsidRDefault="00477B7E" w:rsidP="00C5580A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u-ES"/>
        </w:rPr>
      </w:pPr>
      <w:r w:rsidRPr="00BE5757">
        <w:rPr>
          <w:rFonts w:asciiTheme="minorHAnsi" w:hAnsiTheme="minorHAnsi" w:cstheme="minorHAnsi"/>
          <w:b/>
          <w:bCs/>
          <w:sz w:val="22"/>
          <w:szCs w:val="22"/>
          <w:lang w:val="eu-ES"/>
        </w:rPr>
        <w:t>HIZKUNTZAK</w:t>
      </w:r>
      <w:r w:rsidR="00C5580A" w:rsidRPr="00BE5757">
        <w:rPr>
          <w:rFonts w:asciiTheme="minorHAnsi" w:hAnsiTheme="minorHAnsi" w:cstheme="minorHAnsi"/>
          <w:b/>
          <w:bCs/>
          <w:sz w:val="22"/>
          <w:szCs w:val="22"/>
          <w:lang w:val="eu-ES"/>
        </w:rPr>
        <w:t xml:space="preserve">: </w:t>
      </w:r>
    </w:p>
    <w:p w14:paraId="168ADC69" w14:textId="6A7FE37F" w:rsidR="00C5580A" w:rsidRPr="00BE5757" w:rsidRDefault="00C5580A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5EE95DD2" w14:textId="5A857184" w:rsidR="00C5580A" w:rsidRDefault="00C5580A" w:rsidP="00C5580A">
      <w:pPr>
        <w:spacing w:after="0" w:line="240" w:lineRule="auto"/>
        <w:jc w:val="both"/>
        <w:rPr>
          <w:rFonts w:cstheme="minorHAnsi"/>
          <w:lang w:val="eu-ES"/>
        </w:rPr>
      </w:pPr>
      <w:r w:rsidRPr="00BE5757">
        <w:rPr>
          <w:rFonts w:cstheme="minorHAnsi"/>
          <w:lang w:val="eu-ES"/>
        </w:rPr>
        <w:t>Ing</w:t>
      </w:r>
      <w:r w:rsidR="00477B7E" w:rsidRPr="00BE5757">
        <w:rPr>
          <w:rFonts w:cstheme="minorHAnsi"/>
          <w:lang w:val="eu-ES"/>
        </w:rPr>
        <w:t>elesa</w:t>
      </w:r>
      <w:r w:rsidRPr="00BE5757">
        <w:rPr>
          <w:rFonts w:cstheme="minorHAnsi"/>
          <w:lang w:val="eu-ES"/>
        </w:rPr>
        <w:t>: First Certificat</w:t>
      </w:r>
      <w:r w:rsidR="00477B7E" w:rsidRPr="00BE5757">
        <w:rPr>
          <w:rFonts w:cstheme="minorHAnsi"/>
          <w:lang w:val="eu-ES"/>
        </w:rPr>
        <w:t>e</w:t>
      </w:r>
    </w:p>
    <w:p w14:paraId="4C60B54F" w14:textId="3518882B" w:rsidR="009E6808" w:rsidRDefault="009E6808" w:rsidP="00C5580A">
      <w:pPr>
        <w:spacing w:after="0" w:line="240" w:lineRule="auto"/>
        <w:jc w:val="both"/>
        <w:rPr>
          <w:rFonts w:cstheme="minorHAnsi"/>
          <w:lang w:val="eu-ES"/>
        </w:rPr>
      </w:pPr>
    </w:p>
    <w:p w14:paraId="092CA5C0" w14:textId="25F2DA4B" w:rsidR="009E6808" w:rsidRPr="009E6808" w:rsidRDefault="009E6808" w:rsidP="00C5580A">
      <w:pPr>
        <w:spacing w:after="0" w:line="240" w:lineRule="auto"/>
        <w:jc w:val="both"/>
        <w:rPr>
          <w:rFonts w:cstheme="minorHAnsi"/>
          <w:b/>
          <w:bCs/>
          <w:lang w:val="eu-ES"/>
        </w:rPr>
      </w:pPr>
      <w:r w:rsidRPr="009E6808">
        <w:rPr>
          <w:rFonts w:cstheme="minorHAnsi"/>
          <w:b/>
          <w:bCs/>
          <w:lang w:val="eu-ES"/>
        </w:rPr>
        <w:t>IBILBIDE PROFESIONALA:</w:t>
      </w:r>
    </w:p>
    <w:p w14:paraId="47475CCC" w14:textId="70AD481C" w:rsidR="00C5580A" w:rsidRDefault="00C5580A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</w:p>
    <w:p w14:paraId="4C99FBE4" w14:textId="7BDFAAAC" w:rsidR="00014CAF" w:rsidRDefault="00014CAF" w:rsidP="00014CAF">
      <w:pPr>
        <w:rPr>
          <w:rFonts w:cstheme="minorHAnsi"/>
          <w:color w:val="000000"/>
          <w:lang w:val="eu-ES"/>
        </w:rPr>
      </w:pPr>
      <w:r w:rsidRPr="00014CAF">
        <w:rPr>
          <w:rFonts w:cstheme="minorHAnsi"/>
          <w:color w:val="000000"/>
          <w:lang w:val="eu-ES"/>
        </w:rPr>
        <w:t>EGA Solutions SL enpresaren sortzaileetako bat eta EGA taldeko zuzendaritza batzordeko kidea</w:t>
      </w:r>
      <w:r>
        <w:rPr>
          <w:rFonts w:cstheme="minorHAnsi"/>
          <w:color w:val="000000"/>
          <w:lang w:val="eu-ES"/>
        </w:rPr>
        <w:t xml:space="preserve"> (2018-2023)</w:t>
      </w:r>
    </w:p>
    <w:p w14:paraId="4EA3895C" w14:textId="3769FFF1" w:rsidR="00014CAF" w:rsidRDefault="00014CAF" w:rsidP="00014CAF">
      <w:pPr>
        <w:rPr>
          <w:rFonts w:cstheme="minorHAnsi"/>
          <w:color w:val="000000"/>
          <w:lang w:val="eu-ES"/>
        </w:rPr>
      </w:pPr>
      <w:r w:rsidRPr="00014CAF">
        <w:rPr>
          <w:rFonts w:cstheme="minorHAnsi"/>
          <w:color w:val="000000"/>
          <w:lang w:val="eu-ES"/>
        </w:rPr>
        <w:t>Loramendi S. Coop. sozietateko proiektu zuzendaria</w:t>
      </w:r>
      <w:r>
        <w:rPr>
          <w:rFonts w:cstheme="minorHAnsi"/>
          <w:color w:val="000000"/>
          <w:lang w:val="eu-ES"/>
        </w:rPr>
        <w:t xml:space="preserve"> (2011-2017)</w:t>
      </w:r>
    </w:p>
    <w:p w14:paraId="788C8927" w14:textId="1CF59067" w:rsidR="00014CAF" w:rsidRDefault="00014CAF" w:rsidP="00014CAF">
      <w:pPr>
        <w:rPr>
          <w:rFonts w:cstheme="minorHAnsi"/>
          <w:color w:val="000000"/>
          <w:lang w:val="eu-ES"/>
        </w:rPr>
      </w:pPr>
      <w:r w:rsidRPr="00014CAF">
        <w:rPr>
          <w:rFonts w:cstheme="minorHAnsi"/>
          <w:color w:val="000000"/>
          <w:lang w:val="eu-ES"/>
        </w:rPr>
        <w:t>Cegasa taldeko ekoizpen arduradunaren ondokoa</w:t>
      </w:r>
      <w:r>
        <w:rPr>
          <w:rFonts w:cstheme="minorHAnsi"/>
          <w:color w:val="000000"/>
          <w:lang w:val="eu-ES"/>
        </w:rPr>
        <w:t xml:space="preserve"> (2007-2011)</w:t>
      </w:r>
    </w:p>
    <w:p w14:paraId="13B193B7" w14:textId="15228519" w:rsidR="00014CAF" w:rsidRPr="00014CAF" w:rsidRDefault="00014CAF" w:rsidP="00014CAF">
      <w:pPr>
        <w:rPr>
          <w:rFonts w:cstheme="minorHAnsi"/>
          <w:color w:val="000000"/>
          <w:lang w:val="eu-ES"/>
        </w:rPr>
      </w:pPr>
      <w:r w:rsidRPr="00014CAF">
        <w:rPr>
          <w:rFonts w:cstheme="minorHAnsi"/>
          <w:color w:val="000000"/>
          <w:lang w:val="eu-ES"/>
        </w:rPr>
        <w:t>Aciturri Aeronautica taldeko proiektuburua</w:t>
      </w:r>
      <w:r>
        <w:rPr>
          <w:rFonts w:cstheme="minorHAnsi"/>
          <w:color w:val="000000"/>
          <w:lang w:val="eu-ES"/>
        </w:rPr>
        <w:t xml:space="preserve"> (2006-2007)</w:t>
      </w:r>
    </w:p>
    <w:p w14:paraId="42B44458" w14:textId="34E27AB0" w:rsidR="009E6808" w:rsidRPr="00BE5757" w:rsidRDefault="00014CAF" w:rsidP="00C5580A">
      <w:pPr>
        <w:pStyle w:val="Default"/>
        <w:rPr>
          <w:rFonts w:asciiTheme="minorHAnsi" w:hAnsiTheme="minorHAnsi" w:cstheme="minorHAnsi"/>
          <w:sz w:val="22"/>
          <w:szCs w:val="22"/>
          <w:lang w:val="eu-ES"/>
        </w:rPr>
      </w:pPr>
      <w:r w:rsidRPr="00014CAF">
        <w:rPr>
          <w:rFonts w:asciiTheme="minorHAnsi" w:hAnsiTheme="minorHAnsi" w:cstheme="minorHAnsi"/>
          <w:sz w:val="22"/>
          <w:szCs w:val="22"/>
          <w:lang w:val="eu-ES"/>
        </w:rPr>
        <w:t>Kalitate teknikaria BSH - Bosch &amp; Siemens Hausgeräte</w:t>
      </w:r>
      <w:r>
        <w:rPr>
          <w:rFonts w:asciiTheme="minorHAnsi" w:hAnsiTheme="minorHAnsi" w:cstheme="minorHAnsi"/>
          <w:sz w:val="22"/>
          <w:szCs w:val="22"/>
          <w:lang w:val="eu-ES"/>
        </w:rPr>
        <w:t xml:space="preserve"> (2005-2006)</w:t>
      </w:r>
    </w:p>
    <w:p w14:paraId="40E9D7ED" w14:textId="5597CF03" w:rsidR="00C51FEA" w:rsidRDefault="00C51FEA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3BED9882" w14:textId="250074B7" w:rsidR="00014CAF" w:rsidRDefault="00014CAF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1D8A60E2" w14:textId="60B36DC1" w:rsidR="00014CAF" w:rsidRDefault="00014CAF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5E867308" w14:textId="66F7E5A7" w:rsidR="00014CAF" w:rsidRDefault="00014CAF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4F321926" w14:textId="4FFBACB5" w:rsidR="00014CAF" w:rsidRDefault="00014CAF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051D76CC" w14:textId="77777777" w:rsidR="00014CAF" w:rsidRPr="00BE5757" w:rsidRDefault="00014CAF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660D6F58" w14:textId="77777777" w:rsidR="00B5389C" w:rsidRPr="00BE5757" w:rsidRDefault="00B5389C">
      <w:pPr>
        <w:rPr>
          <w:rFonts w:cstheme="minorHAnsi"/>
          <w:lang w:val="eu-ES"/>
        </w:rPr>
      </w:pPr>
    </w:p>
    <w:p w14:paraId="20A6E3AD" w14:textId="77777777" w:rsidR="00B5389C" w:rsidRPr="00BE5757" w:rsidRDefault="00B5389C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3D792B8E" w14:textId="2E09E99C" w:rsidR="00B5389C" w:rsidRDefault="00B5389C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4D53C3F0" w14:textId="2190A5DB" w:rsidR="00BE5757" w:rsidRDefault="00BE5757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453789F7" w14:textId="566317D2" w:rsidR="00BE5757" w:rsidRDefault="00BE5757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3295B778" w14:textId="34AC4AD0" w:rsidR="00014CAF" w:rsidRDefault="00014CAF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50BEEDB2" w14:textId="77777777" w:rsidR="00014CAF" w:rsidRDefault="00014CAF" w:rsidP="00B5389C">
      <w:pPr>
        <w:spacing w:after="0" w:line="240" w:lineRule="auto"/>
        <w:jc w:val="both"/>
        <w:rPr>
          <w:rFonts w:cstheme="minorHAnsi"/>
          <w:lang w:val="eu-ES"/>
        </w:rPr>
      </w:pPr>
    </w:p>
    <w:p w14:paraId="272FE7CA" w14:textId="5913C644" w:rsidR="00BE5757" w:rsidRPr="00014CAF" w:rsidRDefault="00BE5757" w:rsidP="00BE5757">
      <w:pPr>
        <w:pStyle w:val="Default"/>
        <w:rPr>
          <w:rFonts w:asciiTheme="minorHAnsi" w:hAnsiTheme="minorHAnsi" w:cstheme="minorHAnsi"/>
          <w:sz w:val="40"/>
          <w:szCs w:val="40"/>
        </w:rPr>
      </w:pPr>
      <w:r w:rsidRPr="00014CAF">
        <w:rPr>
          <w:rFonts w:asciiTheme="minorHAnsi" w:hAnsiTheme="minorHAnsi" w:cstheme="minorHAnsi"/>
          <w:b/>
          <w:bCs/>
          <w:sz w:val="40"/>
          <w:szCs w:val="40"/>
        </w:rPr>
        <w:t xml:space="preserve">ANDER EGUIDAZU ALDALUR </w:t>
      </w:r>
    </w:p>
    <w:p w14:paraId="73DBF324" w14:textId="0B01CE4D" w:rsidR="00BE5757" w:rsidRP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5757">
        <w:rPr>
          <w:rFonts w:asciiTheme="minorHAnsi" w:hAnsiTheme="minorHAnsi" w:cstheme="minorHAnsi"/>
          <w:sz w:val="22"/>
          <w:szCs w:val="22"/>
        </w:rPr>
        <w:t>Vitoria-Gasteiz, 1980</w:t>
      </w:r>
    </w:p>
    <w:p w14:paraId="580BA636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F44274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b/>
          <w:bCs/>
        </w:rPr>
      </w:pPr>
      <w:r w:rsidRPr="00BE5757">
        <w:rPr>
          <w:rFonts w:asciiTheme="minorHAnsi" w:hAnsiTheme="minorHAnsi" w:cstheme="minorHAnsi"/>
          <w:b/>
          <w:bCs/>
        </w:rPr>
        <w:t xml:space="preserve">CARGO: </w:t>
      </w:r>
    </w:p>
    <w:p w14:paraId="22A63801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</w:rPr>
      </w:pPr>
    </w:p>
    <w:p w14:paraId="5DBF4C5D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5757">
        <w:rPr>
          <w:rFonts w:asciiTheme="minorHAnsi" w:hAnsiTheme="minorHAnsi" w:cstheme="minorHAnsi"/>
          <w:sz w:val="22"/>
          <w:szCs w:val="22"/>
        </w:rPr>
        <w:t xml:space="preserve">Director Gerente de la sociedad INDESA 2010 S.L </w:t>
      </w:r>
    </w:p>
    <w:p w14:paraId="0EE16900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885D6F9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E5757">
        <w:rPr>
          <w:rFonts w:asciiTheme="minorHAnsi" w:hAnsiTheme="minorHAnsi" w:cstheme="minorHAnsi"/>
          <w:b/>
          <w:bCs/>
          <w:sz w:val="22"/>
          <w:szCs w:val="22"/>
        </w:rPr>
        <w:t xml:space="preserve">ESTUDIOS: </w:t>
      </w:r>
    </w:p>
    <w:p w14:paraId="41951494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435101" w14:textId="77777777" w:rsidR="00BE5757" w:rsidRPr="00BE5757" w:rsidRDefault="00BE5757" w:rsidP="009E68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E5757">
        <w:rPr>
          <w:rFonts w:asciiTheme="minorHAnsi" w:hAnsiTheme="minorHAnsi" w:cstheme="minorHAnsi"/>
          <w:sz w:val="22"/>
          <w:szCs w:val="22"/>
        </w:rPr>
        <w:t>Ingeniero en Organización Industrial por la Escuela de Ingenieros TECNUN. Campus Tecnológico de la Universidad de Navarra, en Donostia (2004).</w:t>
      </w:r>
    </w:p>
    <w:p w14:paraId="73EF20B3" w14:textId="56764990" w:rsidR="00BE5757" w:rsidRPr="00BE5757" w:rsidRDefault="00BE5757" w:rsidP="009E68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E5757">
        <w:rPr>
          <w:rFonts w:asciiTheme="minorHAnsi" w:hAnsiTheme="minorHAnsi" w:cstheme="minorHAnsi"/>
          <w:sz w:val="22"/>
          <w:szCs w:val="22"/>
        </w:rPr>
        <w:t>Máster Executive en Dirección y Administración de Empresas</w:t>
      </w:r>
      <w:r w:rsidR="00B00038">
        <w:rPr>
          <w:rFonts w:asciiTheme="minorHAnsi" w:hAnsiTheme="minorHAnsi" w:cstheme="minorHAnsi"/>
          <w:sz w:val="22"/>
          <w:szCs w:val="22"/>
        </w:rPr>
        <w:t xml:space="preserve">, </w:t>
      </w:r>
      <w:r w:rsidRPr="00BE5757">
        <w:rPr>
          <w:rFonts w:asciiTheme="minorHAnsi" w:hAnsiTheme="minorHAnsi" w:cstheme="minorHAnsi"/>
          <w:sz w:val="22"/>
          <w:szCs w:val="22"/>
        </w:rPr>
        <w:t>Universidad de Barcelona (2010).</w:t>
      </w:r>
    </w:p>
    <w:p w14:paraId="4FCCF7CF" w14:textId="10653EB8" w:rsidR="00BE5757" w:rsidRPr="00BE5757" w:rsidRDefault="00BE5757" w:rsidP="009E68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E5757">
        <w:rPr>
          <w:rFonts w:asciiTheme="minorHAnsi" w:hAnsiTheme="minorHAnsi" w:cstheme="minorHAnsi"/>
          <w:sz w:val="22"/>
          <w:szCs w:val="22"/>
        </w:rPr>
        <w:t xml:space="preserve">Máster Inteligencia Artificial e </w:t>
      </w:r>
      <w:r w:rsidR="00AD238F" w:rsidRPr="00BE5757">
        <w:rPr>
          <w:rFonts w:asciiTheme="minorHAnsi" w:hAnsiTheme="minorHAnsi" w:cstheme="minorHAnsi"/>
          <w:sz w:val="22"/>
          <w:szCs w:val="22"/>
        </w:rPr>
        <w:t>Innovación</w:t>
      </w:r>
      <w:r w:rsidR="00AD238F">
        <w:rPr>
          <w:rFonts w:asciiTheme="minorHAnsi" w:hAnsiTheme="minorHAnsi" w:cstheme="minorHAnsi"/>
          <w:sz w:val="22"/>
          <w:szCs w:val="22"/>
        </w:rPr>
        <w:t xml:space="preserve">, </w:t>
      </w:r>
      <w:r w:rsidR="00AD238F" w:rsidRPr="00AD238F">
        <w:rPr>
          <w:rFonts w:asciiTheme="minorHAnsi" w:hAnsiTheme="minorHAnsi" w:cstheme="minorHAnsi"/>
          <w:sz w:val="22"/>
          <w:szCs w:val="22"/>
        </w:rPr>
        <w:t xml:space="preserve">Founderz Microsoft </w:t>
      </w:r>
      <w:r w:rsidRPr="00BE5757">
        <w:rPr>
          <w:rFonts w:asciiTheme="minorHAnsi" w:hAnsiTheme="minorHAnsi" w:cstheme="minorHAnsi"/>
          <w:sz w:val="22"/>
          <w:szCs w:val="22"/>
        </w:rPr>
        <w:t>(2023).</w:t>
      </w:r>
    </w:p>
    <w:p w14:paraId="054B98C5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306581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E5757">
        <w:rPr>
          <w:rFonts w:asciiTheme="minorHAnsi" w:hAnsiTheme="minorHAnsi" w:cstheme="minorHAnsi"/>
          <w:b/>
          <w:bCs/>
          <w:sz w:val="22"/>
          <w:szCs w:val="22"/>
        </w:rPr>
        <w:t xml:space="preserve">IDIOMAS: </w:t>
      </w:r>
    </w:p>
    <w:p w14:paraId="1BB2D896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2BBA59" w14:textId="77777777" w:rsidR="00BE5757" w:rsidRPr="00BE5757" w:rsidRDefault="00BE5757" w:rsidP="00BE5757">
      <w:pPr>
        <w:spacing w:after="0" w:line="240" w:lineRule="auto"/>
        <w:jc w:val="both"/>
        <w:rPr>
          <w:rFonts w:cstheme="minorHAnsi"/>
        </w:rPr>
      </w:pPr>
      <w:r w:rsidRPr="00BE5757">
        <w:rPr>
          <w:rFonts w:cstheme="minorHAnsi"/>
        </w:rPr>
        <w:t>Inglés: First Certificate</w:t>
      </w:r>
    </w:p>
    <w:p w14:paraId="2398C997" w14:textId="49DAEBBD" w:rsid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0F48BB" w14:textId="29A24425" w:rsidR="009E6808" w:rsidRPr="009E6808" w:rsidRDefault="009E6808" w:rsidP="00BE575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E6808">
        <w:rPr>
          <w:rFonts w:asciiTheme="minorHAnsi" w:hAnsiTheme="minorHAnsi" w:cstheme="minorHAnsi"/>
          <w:b/>
          <w:bCs/>
          <w:sz w:val="22"/>
          <w:szCs w:val="22"/>
        </w:rPr>
        <w:t>ACTIVIDAD PROFESIONAL:</w:t>
      </w:r>
    </w:p>
    <w:p w14:paraId="511D1B14" w14:textId="77777777" w:rsidR="009E6808" w:rsidRDefault="009E6808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928700" w14:textId="396FDA1C" w:rsidR="009E6808" w:rsidRDefault="009E6808" w:rsidP="009E68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808">
        <w:rPr>
          <w:rFonts w:asciiTheme="minorHAnsi" w:hAnsiTheme="minorHAnsi" w:cstheme="minorHAnsi"/>
          <w:sz w:val="22"/>
          <w:szCs w:val="22"/>
        </w:rPr>
        <w:t>Cofundador de la empresa EGA Solutions SL y miembro del comité de dirección del grupo EGA</w:t>
      </w:r>
      <w:r>
        <w:rPr>
          <w:rFonts w:asciiTheme="minorHAnsi" w:hAnsiTheme="minorHAnsi" w:cstheme="minorHAnsi"/>
          <w:sz w:val="22"/>
          <w:szCs w:val="22"/>
        </w:rPr>
        <w:t xml:space="preserve"> (2018-2023)</w:t>
      </w:r>
    </w:p>
    <w:p w14:paraId="324DEA6A" w14:textId="56FD410B" w:rsidR="009E6808" w:rsidRDefault="009E6808" w:rsidP="009E68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808">
        <w:rPr>
          <w:rFonts w:asciiTheme="minorHAnsi" w:hAnsiTheme="minorHAnsi" w:cstheme="minorHAnsi"/>
          <w:sz w:val="22"/>
          <w:szCs w:val="22"/>
        </w:rPr>
        <w:t>Director de Proyectos de Loramendi S. Coop</w:t>
      </w:r>
      <w:r>
        <w:rPr>
          <w:rFonts w:asciiTheme="minorHAnsi" w:hAnsiTheme="minorHAnsi" w:cstheme="minorHAnsi"/>
          <w:sz w:val="22"/>
          <w:szCs w:val="22"/>
        </w:rPr>
        <w:t xml:space="preserve"> (2011-2017)</w:t>
      </w:r>
    </w:p>
    <w:p w14:paraId="46580B7E" w14:textId="42D11F0D" w:rsidR="009E6808" w:rsidRPr="009E6808" w:rsidRDefault="009E6808" w:rsidP="009E68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808">
        <w:rPr>
          <w:rFonts w:asciiTheme="minorHAnsi" w:hAnsiTheme="minorHAnsi" w:cstheme="minorHAnsi"/>
          <w:sz w:val="22"/>
          <w:szCs w:val="22"/>
        </w:rPr>
        <w:t>Adjunto al responsable de Producción del Grupo Cegasa (2007-2011)</w:t>
      </w:r>
    </w:p>
    <w:p w14:paraId="6BA10F7C" w14:textId="1CA295ED" w:rsidR="009E6808" w:rsidRPr="009E6808" w:rsidRDefault="009E6808" w:rsidP="009E68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808">
        <w:rPr>
          <w:rFonts w:asciiTheme="minorHAnsi" w:hAnsiTheme="minorHAnsi" w:cstheme="minorHAnsi"/>
          <w:sz w:val="22"/>
          <w:szCs w:val="22"/>
        </w:rPr>
        <w:t>Jefe de Proyectos en el Grupo Aciturri Aeronáutica (2006-2007)</w:t>
      </w:r>
    </w:p>
    <w:p w14:paraId="245E5DE5" w14:textId="44E8FE48" w:rsidR="009E6808" w:rsidRPr="009E6808" w:rsidRDefault="009E6808" w:rsidP="009E680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808">
        <w:rPr>
          <w:rFonts w:asciiTheme="minorHAnsi" w:hAnsiTheme="minorHAnsi" w:cstheme="minorHAnsi"/>
          <w:sz w:val="22"/>
          <w:szCs w:val="22"/>
        </w:rPr>
        <w:t>Técnico de Calidad en BSH - Bosch &amp; Siemens Hausgeräte (2005-2006)</w:t>
      </w:r>
    </w:p>
    <w:p w14:paraId="13E0C316" w14:textId="014AD9C8" w:rsidR="009E6808" w:rsidRPr="00BE5757" w:rsidRDefault="009E6808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7A76DB" w14:textId="77777777" w:rsidR="00BE5757" w:rsidRPr="00BE5757" w:rsidRDefault="00BE5757" w:rsidP="00BE5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868ACE8" w14:textId="77777777" w:rsidR="00BE5757" w:rsidRPr="00C23FED" w:rsidRDefault="00BE5757" w:rsidP="00BE5757">
      <w:pPr>
        <w:spacing w:after="0" w:line="240" w:lineRule="auto"/>
        <w:jc w:val="both"/>
        <w:rPr>
          <w:rFonts w:cstheme="minorHAnsi"/>
        </w:rPr>
      </w:pPr>
    </w:p>
    <w:p w14:paraId="52BDF8DA" w14:textId="77777777" w:rsidR="00BE5757" w:rsidRPr="00C23FED" w:rsidRDefault="00BE5757" w:rsidP="00BE5757">
      <w:pPr>
        <w:rPr>
          <w:rFonts w:cstheme="minorHAnsi"/>
        </w:rPr>
      </w:pPr>
    </w:p>
    <w:p w14:paraId="5D00A25A" w14:textId="77777777" w:rsidR="00BE5757" w:rsidRPr="00C23FED" w:rsidRDefault="00BE5757" w:rsidP="00BE5757">
      <w:pPr>
        <w:spacing w:after="0" w:line="240" w:lineRule="auto"/>
        <w:jc w:val="both"/>
        <w:rPr>
          <w:rFonts w:cstheme="minorHAnsi"/>
        </w:rPr>
      </w:pPr>
    </w:p>
    <w:p w14:paraId="7C614AC2" w14:textId="77777777" w:rsidR="00BE5757" w:rsidRPr="00C23FED" w:rsidRDefault="00BE5757" w:rsidP="00BE5757">
      <w:pPr>
        <w:spacing w:after="0" w:line="240" w:lineRule="auto"/>
        <w:jc w:val="both"/>
        <w:rPr>
          <w:rFonts w:cstheme="minorHAnsi"/>
        </w:rPr>
      </w:pPr>
    </w:p>
    <w:p w14:paraId="7365E5DB" w14:textId="77777777" w:rsidR="00BE5757" w:rsidRPr="00BE5757" w:rsidRDefault="00BE5757" w:rsidP="00B5389C">
      <w:pPr>
        <w:spacing w:after="0" w:line="240" w:lineRule="auto"/>
        <w:jc w:val="both"/>
        <w:rPr>
          <w:rFonts w:cstheme="minorHAnsi"/>
          <w:lang w:val="eu-ES"/>
        </w:rPr>
      </w:pPr>
    </w:p>
    <w:sectPr w:rsidR="00BE5757" w:rsidRPr="00BE5757" w:rsidSect="00EE7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59" w:right="1701" w:bottom="851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B097" w14:textId="77777777" w:rsidR="00347BC9" w:rsidRDefault="00347BC9" w:rsidP="00084EDD">
      <w:pPr>
        <w:spacing w:after="0" w:line="240" w:lineRule="auto"/>
      </w:pPr>
      <w:r>
        <w:separator/>
      </w:r>
    </w:p>
  </w:endnote>
  <w:endnote w:type="continuationSeparator" w:id="0">
    <w:p w14:paraId="177A65F5" w14:textId="77777777" w:rsidR="00347BC9" w:rsidRDefault="00347BC9" w:rsidP="0008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1CE8" w14:textId="77777777" w:rsidR="00E91CA7" w:rsidRDefault="00E91C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C4C9" w14:textId="435C5051" w:rsidR="00B91E8B" w:rsidRPr="00C51FEA" w:rsidRDefault="00B91E8B" w:rsidP="00C51FEA">
    <w:pPr>
      <w:pStyle w:val="Piedepgina"/>
      <w:ind w:firstLine="284"/>
      <w:rPr>
        <w:sz w:val="16"/>
        <w:szCs w:val="16"/>
      </w:rPr>
    </w:pPr>
    <w:r w:rsidRPr="00C51FEA">
      <w:rPr>
        <w:sz w:val="16"/>
        <w:szCs w:val="16"/>
      </w:rPr>
      <w:t xml:space="preserve">INDESA 2010 S.L.  General </w:t>
    </w:r>
    <w:r w:rsidR="00477B7E" w:rsidRPr="00C51FEA">
      <w:rPr>
        <w:sz w:val="16"/>
        <w:szCs w:val="16"/>
      </w:rPr>
      <w:t>Álava</w:t>
    </w:r>
    <w:r w:rsidRPr="00C51FEA">
      <w:rPr>
        <w:sz w:val="16"/>
        <w:szCs w:val="16"/>
      </w:rPr>
      <w:t xml:space="preserve"> 10 – 5. 01005 Vitoria-Gasteiz. Tfno</w:t>
    </w:r>
    <w:r w:rsidR="00477B7E">
      <w:rPr>
        <w:sz w:val="16"/>
        <w:szCs w:val="16"/>
      </w:rPr>
      <w:t>a</w:t>
    </w:r>
    <w:r w:rsidRPr="00C51FEA">
      <w:rPr>
        <w:sz w:val="16"/>
        <w:szCs w:val="16"/>
      </w:rPr>
      <w:t xml:space="preserve">: 945 233 653 </w:t>
    </w:r>
    <w:r w:rsidRPr="00C51FEA">
      <w:rPr>
        <w:noProof/>
        <w:sz w:val="16"/>
        <w:szCs w:val="16"/>
        <w:lang w:eastAsia="es-ES"/>
      </w:rPr>
      <w:t>Mail</w:t>
    </w:r>
    <w:r w:rsidR="00CE6EDD">
      <w:rPr>
        <w:sz w:val="16"/>
        <w:szCs w:val="16"/>
      </w:rPr>
      <w:t xml:space="preserve">: </w:t>
    </w:r>
    <w:r w:rsidRPr="00C51FEA">
      <w:rPr>
        <w:sz w:val="16"/>
        <w:szCs w:val="16"/>
      </w:rPr>
      <w:t>indesa2010sl@araba.eus</w:t>
    </w:r>
  </w:p>
  <w:p w14:paraId="0AC21303" w14:textId="77777777" w:rsidR="00B91E8B" w:rsidRDefault="00B91E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BF62" w14:textId="77777777" w:rsidR="00E91CA7" w:rsidRDefault="00E91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585E" w14:textId="77777777" w:rsidR="00347BC9" w:rsidRDefault="00347BC9" w:rsidP="00084EDD">
      <w:pPr>
        <w:spacing w:after="0" w:line="240" w:lineRule="auto"/>
      </w:pPr>
      <w:r>
        <w:separator/>
      </w:r>
    </w:p>
  </w:footnote>
  <w:footnote w:type="continuationSeparator" w:id="0">
    <w:p w14:paraId="6659F64D" w14:textId="77777777" w:rsidR="00347BC9" w:rsidRDefault="00347BC9" w:rsidP="00084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EE9E" w14:textId="77777777" w:rsidR="00E91CA7" w:rsidRDefault="00E91C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4A70" w14:textId="01F2A854" w:rsidR="00084EDD" w:rsidRDefault="00E91CA7" w:rsidP="00C51FEA">
    <w:pPr>
      <w:pStyle w:val="Encabezado"/>
      <w:ind w:left="28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2DF8340" wp14:editId="55305703">
          <wp:simplePos x="0" y="0"/>
          <wp:positionH relativeFrom="margin">
            <wp:align>right</wp:align>
          </wp:positionH>
          <wp:positionV relativeFrom="paragraph">
            <wp:posOffset>407670</wp:posOffset>
          </wp:positionV>
          <wp:extent cx="1579245" cy="542290"/>
          <wp:effectExtent l="0" t="0" r="190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67FE5F2" wp14:editId="17868DE4">
          <wp:simplePos x="0" y="0"/>
          <wp:positionH relativeFrom="margin">
            <wp:align>left</wp:align>
          </wp:positionH>
          <wp:positionV relativeFrom="paragraph">
            <wp:posOffset>-33655</wp:posOffset>
          </wp:positionV>
          <wp:extent cx="1506855" cy="980440"/>
          <wp:effectExtent l="0" t="0" r="0" b="0"/>
          <wp:wrapNone/>
          <wp:docPr id="1" name="Imagen 1" descr="logo-ind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inde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980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7476" w14:textId="77777777" w:rsidR="00E91CA7" w:rsidRDefault="00E91C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E61"/>
    <w:multiLevelType w:val="hybridMultilevel"/>
    <w:tmpl w:val="84D2E0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2FD"/>
    <w:multiLevelType w:val="hybridMultilevel"/>
    <w:tmpl w:val="4DBA3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02040">
    <w:abstractNumId w:val="1"/>
  </w:num>
  <w:num w:numId="2" w16cid:durableId="90298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B9"/>
    <w:rsid w:val="00013AF8"/>
    <w:rsid w:val="00014CAF"/>
    <w:rsid w:val="0006158F"/>
    <w:rsid w:val="00084EDD"/>
    <w:rsid w:val="000C38D4"/>
    <w:rsid w:val="000D17C6"/>
    <w:rsid w:val="00134422"/>
    <w:rsid w:val="00187B26"/>
    <w:rsid w:val="001A56F1"/>
    <w:rsid w:val="00276E91"/>
    <w:rsid w:val="002C5C3F"/>
    <w:rsid w:val="002E2EA9"/>
    <w:rsid w:val="00304D79"/>
    <w:rsid w:val="00316F71"/>
    <w:rsid w:val="00330419"/>
    <w:rsid w:val="00347567"/>
    <w:rsid w:val="00347BC9"/>
    <w:rsid w:val="003C59EB"/>
    <w:rsid w:val="003F1886"/>
    <w:rsid w:val="00477B7E"/>
    <w:rsid w:val="004A3608"/>
    <w:rsid w:val="00571628"/>
    <w:rsid w:val="005A46BD"/>
    <w:rsid w:val="0060327B"/>
    <w:rsid w:val="00616BFD"/>
    <w:rsid w:val="006D3651"/>
    <w:rsid w:val="00726135"/>
    <w:rsid w:val="007904F3"/>
    <w:rsid w:val="007B2B5B"/>
    <w:rsid w:val="008832C6"/>
    <w:rsid w:val="008D635C"/>
    <w:rsid w:val="008F7E3C"/>
    <w:rsid w:val="00972C3A"/>
    <w:rsid w:val="00973487"/>
    <w:rsid w:val="009E6808"/>
    <w:rsid w:val="00A356FB"/>
    <w:rsid w:val="00A53801"/>
    <w:rsid w:val="00A649DC"/>
    <w:rsid w:val="00A75BA0"/>
    <w:rsid w:val="00A80737"/>
    <w:rsid w:val="00AD238F"/>
    <w:rsid w:val="00AD6BD7"/>
    <w:rsid w:val="00AE1334"/>
    <w:rsid w:val="00AF3C8B"/>
    <w:rsid w:val="00B00038"/>
    <w:rsid w:val="00B5389C"/>
    <w:rsid w:val="00B837DB"/>
    <w:rsid w:val="00B91E8B"/>
    <w:rsid w:val="00BB4D70"/>
    <w:rsid w:val="00BE5757"/>
    <w:rsid w:val="00C265B9"/>
    <w:rsid w:val="00C51FEA"/>
    <w:rsid w:val="00C5580A"/>
    <w:rsid w:val="00C83CF4"/>
    <w:rsid w:val="00CE6EDD"/>
    <w:rsid w:val="00D04570"/>
    <w:rsid w:val="00D450A2"/>
    <w:rsid w:val="00DC632D"/>
    <w:rsid w:val="00E06D5F"/>
    <w:rsid w:val="00E42831"/>
    <w:rsid w:val="00E91CA7"/>
    <w:rsid w:val="00EC0CFA"/>
    <w:rsid w:val="00EE7757"/>
    <w:rsid w:val="00F03F68"/>
    <w:rsid w:val="00F63A35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ABFD6E"/>
  <w15:docId w15:val="{81E1CBDD-8916-44C0-BC52-6B65C270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base"/>
    <w:qFormat/>
    <w:rsid w:val="00A649DC"/>
  </w:style>
  <w:style w:type="paragraph" w:styleId="Ttulo1">
    <w:name w:val="heading 1"/>
    <w:basedOn w:val="Normal"/>
    <w:next w:val="Normal"/>
    <w:link w:val="Ttulo1Car"/>
    <w:uiPriority w:val="9"/>
    <w:qFormat/>
    <w:rsid w:val="00A64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9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9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9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9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9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9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EDD"/>
  </w:style>
  <w:style w:type="paragraph" w:styleId="Piedepgina">
    <w:name w:val="footer"/>
    <w:basedOn w:val="Normal"/>
    <w:link w:val="PiedepginaCar"/>
    <w:uiPriority w:val="99"/>
    <w:unhideWhenUsed/>
    <w:rsid w:val="00084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DD"/>
  </w:style>
  <w:style w:type="paragraph" w:styleId="Textodeglobo">
    <w:name w:val="Balloon Text"/>
    <w:basedOn w:val="Normal"/>
    <w:link w:val="TextodegloboCar"/>
    <w:uiPriority w:val="99"/>
    <w:semiHidden/>
    <w:unhideWhenUsed/>
    <w:rsid w:val="0018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B2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649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4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9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64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649DC"/>
    <w:rPr>
      <w:b/>
      <w:bCs/>
    </w:rPr>
  </w:style>
  <w:style w:type="paragraph" w:styleId="Prrafodelista">
    <w:name w:val="List Paragraph"/>
    <w:basedOn w:val="Normal"/>
    <w:uiPriority w:val="34"/>
    <w:qFormat/>
    <w:rsid w:val="00A649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64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9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9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9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9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9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9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49D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A649DC"/>
    <w:rPr>
      <w:i/>
      <w:iCs/>
    </w:rPr>
  </w:style>
  <w:style w:type="paragraph" w:styleId="Sinespaciado">
    <w:name w:val="No Spacing"/>
    <w:uiPriority w:val="1"/>
    <w:qFormat/>
    <w:rsid w:val="00A649D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649D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649D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9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9DC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649D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649DC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649DC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649DC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649DC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49DC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B5389C"/>
    <w:rPr>
      <w:color w:val="0000FF" w:themeColor="hyperlink"/>
      <w:u w:val="single"/>
    </w:rPr>
  </w:style>
  <w:style w:type="paragraph" w:customStyle="1" w:styleId="Default">
    <w:name w:val="Default"/>
    <w:rsid w:val="00AE13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lonso\AppData\Roaming\Microsoft\Plantillas\plantilla-indesa_logo_pi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plantilla-indesa_logo_pie.dotx</Template>
  <TotalTime>20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 Quilchano, Jose Luis</dc:creator>
  <cp:lastModifiedBy>Urien Salterain, Karoline</cp:lastModifiedBy>
  <cp:revision>9</cp:revision>
  <dcterms:created xsi:type="dcterms:W3CDTF">2023-10-27T12:16:00Z</dcterms:created>
  <dcterms:modified xsi:type="dcterms:W3CDTF">2023-11-09T13:08:00Z</dcterms:modified>
</cp:coreProperties>
</file>