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4394"/>
      </w:tblGrid>
      <w:tr w:rsidR="003A0F9A" w14:paraId="7D89F2AD" w14:textId="77777777">
        <w:tc>
          <w:tcPr>
            <w:tcW w:w="4394" w:type="dxa"/>
          </w:tcPr>
          <w:p w14:paraId="0C19F8F7" w14:textId="77777777" w:rsidR="00793BF5" w:rsidRPr="00FC7415" w:rsidRDefault="00793BF5" w:rsidP="00793BF5">
            <w:pPr>
              <w:jc w:val="center"/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FC7415">
              <w:rPr>
                <w:rFonts w:cs="Times New Roman"/>
                <w:b/>
                <w:sz w:val="22"/>
                <w:szCs w:val="22"/>
                <w:lang w:val="eu-ES"/>
              </w:rPr>
              <w:t>ERANSKINA</w:t>
            </w:r>
          </w:p>
          <w:p w14:paraId="5B70C41E" w14:textId="77777777" w:rsidR="00793BF5" w:rsidRPr="00FC7415" w:rsidRDefault="00793BF5" w:rsidP="00793BF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10208912" w14:textId="77777777" w:rsidR="00793BF5" w:rsidRPr="00FC7415" w:rsidRDefault="001B689E" w:rsidP="00793BF5">
            <w:pPr>
              <w:tabs>
                <w:tab w:val="right" w:pos="8789"/>
              </w:tabs>
              <w:spacing w:after="48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eu-ES"/>
              </w:rPr>
              <w:t xml:space="preserve">XI LEGEALDIKO (2019-2023) </w:t>
            </w:r>
            <w:r w:rsidR="00793BF5" w:rsidRPr="00FC7415">
              <w:rPr>
                <w:rFonts w:cs="Times New Roman"/>
                <w:b/>
                <w:sz w:val="22"/>
                <w:szCs w:val="22"/>
                <w:lang w:val="eu-ES"/>
              </w:rPr>
              <w:t>FORU KARGU PUBLIKOEN KATALOGOA</w:t>
            </w:r>
          </w:p>
          <w:p w14:paraId="4B3726AB" w14:textId="77777777" w:rsidR="003A0F9A" w:rsidRPr="00FC7415" w:rsidRDefault="003A0F9A" w:rsidP="004B5A6B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1DD351A1" w14:textId="77777777" w:rsidR="003A0F9A" w:rsidRPr="00FC7415" w:rsidRDefault="003A0F9A">
            <w:pPr>
              <w:spacing w:before="240" w:after="480"/>
              <w:rPr>
                <w:sz w:val="24"/>
              </w:rPr>
            </w:pPr>
          </w:p>
        </w:tc>
        <w:tc>
          <w:tcPr>
            <w:tcW w:w="4394" w:type="dxa"/>
          </w:tcPr>
          <w:p w14:paraId="4EEF495B" w14:textId="77777777" w:rsidR="004D1D62" w:rsidRPr="00FC7415" w:rsidRDefault="004D1D62" w:rsidP="004D1D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</w:rPr>
              <w:t>ANEXO</w:t>
            </w:r>
          </w:p>
          <w:p w14:paraId="4CDE06EB" w14:textId="77777777" w:rsidR="004D1D62" w:rsidRPr="00FC7415" w:rsidRDefault="004D1D62" w:rsidP="004D1D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7CBC3D8F" w14:textId="77777777" w:rsidR="001B689E" w:rsidRDefault="004D1D62" w:rsidP="00A3773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</w:rPr>
              <w:t>CATÁLOGO DE CARGOS PÚBLICOS FORALES</w:t>
            </w:r>
            <w:r w:rsidR="001B689E">
              <w:rPr>
                <w:rFonts w:cs="Times New Roman"/>
                <w:b/>
                <w:sz w:val="22"/>
                <w:szCs w:val="22"/>
              </w:rPr>
              <w:t xml:space="preserve"> DE LA LEGISLATURA XI </w:t>
            </w:r>
          </w:p>
          <w:p w14:paraId="5C928F22" w14:textId="77777777" w:rsidR="000B39DB" w:rsidRPr="00940F16" w:rsidRDefault="001B689E" w:rsidP="00A37737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b/>
                <w:sz w:val="22"/>
                <w:szCs w:val="22"/>
              </w:rPr>
              <w:t>(2019-2023)</w:t>
            </w:r>
          </w:p>
        </w:tc>
      </w:tr>
      <w:tr w:rsidR="003A0F9A" w:rsidRPr="00A37737" w14:paraId="38F333C0" w14:textId="77777777">
        <w:tc>
          <w:tcPr>
            <w:tcW w:w="4394" w:type="dxa"/>
          </w:tcPr>
          <w:p w14:paraId="302FC332" w14:textId="77777777" w:rsidR="00793BF5" w:rsidRPr="00FC7415" w:rsidRDefault="001E733A" w:rsidP="00793BF5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  <w:lang w:val="eu-ES"/>
              </w:rPr>
              <w:t>1.-</w:t>
            </w:r>
            <w:r w:rsidR="00793BF5" w:rsidRPr="00FC7415">
              <w:rPr>
                <w:rFonts w:cs="Times New Roman"/>
                <w:b/>
                <w:sz w:val="22"/>
                <w:szCs w:val="22"/>
                <w:lang w:val="eu-ES"/>
              </w:rPr>
              <w:t>DIPUTATU NAGUSIA.</w:t>
            </w:r>
          </w:p>
          <w:p w14:paraId="336021D1" w14:textId="77777777" w:rsidR="00793BF5" w:rsidRPr="00FC7415" w:rsidRDefault="00793BF5" w:rsidP="00793BF5">
            <w:pPr>
              <w:rPr>
                <w:rFonts w:cs="Times New Roman"/>
                <w:sz w:val="22"/>
                <w:szCs w:val="22"/>
              </w:rPr>
            </w:pPr>
            <w:r w:rsidRPr="00FC741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FC7415">
              <w:rPr>
                <w:rFonts w:cs="Times New Roman"/>
                <w:sz w:val="22"/>
                <w:szCs w:val="22"/>
              </w:rPr>
              <w:t xml:space="preserve"> Ramiro González Vicente.</w:t>
            </w:r>
          </w:p>
          <w:p w14:paraId="09FE21CD" w14:textId="77777777" w:rsidR="00793BF5" w:rsidRPr="00FC7415" w:rsidRDefault="00793BF5" w:rsidP="00793BF5">
            <w:pPr>
              <w:rPr>
                <w:rFonts w:cs="Times New Roman"/>
                <w:sz w:val="22"/>
                <w:szCs w:val="22"/>
              </w:rPr>
            </w:pPr>
          </w:p>
          <w:p w14:paraId="756364E6" w14:textId="77777777" w:rsidR="00793BF5" w:rsidRPr="00FC7415" w:rsidRDefault="00793BF5" w:rsidP="00793BF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741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FC7415">
              <w:rPr>
                <w:rFonts w:cs="Times New Roman"/>
                <w:sz w:val="22"/>
                <w:szCs w:val="22"/>
              </w:rPr>
              <w:t xml:space="preserve"> </w:t>
            </w:r>
            <w:r w:rsidRPr="00FC7415">
              <w:rPr>
                <w:rFonts w:cs="Times New Roman"/>
                <w:sz w:val="22"/>
                <w:szCs w:val="22"/>
                <w:lang w:val="eu-ES"/>
              </w:rPr>
              <w:t xml:space="preserve">Arabako Batzar Nagusien osoko </w:t>
            </w:r>
            <w:r w:rsidR="00FC7415">
              <w:rPr>
                <w:rFonts w:cs="Times New Roman"/>
                <w:sz w:val="22"/>
                <w:szCs w:val="22"/>
                <w:lang w:val="eu-ES"/>
              </w:rPr>
              <w:t>bilkurak, 2019/07/04</w:t>
            </w:r>
            <w:r w:rsidRPr="00FC7415">
              <w:rPr>
                <w:rFonts w:cs="Times New Roman"/>
                <w:sz w:val="22"/>
                <w:szCs w:val="22"/>
                <w:lang w:val="eu-ES"/>
              </w:rPr>
              <w:t>ean.</w:t>
            </w:r>
          </w:p>
          <w:p w14:paraId="0122CAF0" w14:textId="77777777" w:rsidR="00793BF5" w:rsidRPr="00940F16" w:rsidRDefault="00793BF5" w:rsidP="00793BF5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ED00493" w14:textId="77777777" w:rsidR="001E733A" w:rsidRPr="000B767A" w:rsidRDefault="001E733A" w:rsidP="001E733A">
            <w:pPr>
              <w:spacing w:after="120"/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0B767A">
              <w:rPr>
                <w:rFonts w:cs="Times New Roman"/>
                <w:b/>
                <w:sz w:val="22"/>
                <w:szCs w:val="22"/>
                <w:lang w:val="eu-ES"/>
              </w:rPr>
              <w:t>2.- DIPUTATU NAGUSIORDEA</w:t>
            </w:r>
            <w:r w:rsidR="000B767A">
              <w:rPr>
                <w:rFonts w:cs="Times New Roman"/>
                <w:b/>
                <w:sz w:val="22"/>
                <w:szCs w:val="22"/>
                <w:lang w:val="eu-ES"/>
              </w:rPr>
              <w:t>K</w:t>
            </w:r>
          </w:p>
          <w:p w14:paraId="7D4C3565" w14:textId="77777777" w:rsidR="000B767A" w:rsidRDefault="000B767A" w:rsidP="008B2EF5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6FA95FA8" w14:textId="77777777" w:rsidR="000B767A" w:rsidRDefault="000B767A" w:rsidP="000B767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0B767A">
              <w:rPr>
                <w:rFonts w:cs="Times New Roman"/>
                <w:sz w:val="22"/>
                <w:szCs w:val="22"/>
                <w:lang w:val="eu-ES"/>
              </w:rPr>
              <w:t>1)LEHENENGO DIPUTATU NAGUSIORDEA</w:t>
            </w:r>
          </w:p>
          <w:p w14:paraId="4FC7B148" w14:textId="77777777" w:rsidR="000B767A" w:rsidRPr="000B767A" w:rsidRDefault="000B767A" w:rsidP="000B767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14:paraId="3AE8FDBC" w14:textId="77777777" w:rsidR="00793BF5" w:rsidRPr="000B767A" w:rsidRDefault="00793BF5" w:rsidP="008B2EF5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B767A">
              <w:rPr>
                <w:rFonts w:cs="Times New Roman"/>
                <w:sz w:val="22"/>
                <w:szCs w:val="22"/>
              </w:rPr>
              <w:t xml:space="preserve"> María Pilar García de Salazar Olano.</w:t>
            </w:r>
          </w:p>
          <w:p w14:paraId="175AE253" w14:textId="77777777" w:rsidR="00793BF5" w:rsidRPr="000B767A" w:rsidRDefault="00793BF5" w:rsidP="00793BF5">
            <w:pPr>
              <w:rPr>
                <w:rFonts w:cs="Times New Roman"/>
                <w:sz w:val="22"/>
                <w:szCs w:val="22"/>
              </w:rPr>
            </w:pPr>
          </w:p>
          <w:p w14:paraId="14A95981" w14:textId="77777777" w:rsidR="00640722" w:rsidRPr="00027294" w:rsidRDefault="00793BF5" w:rsidP="00640722">
            <w:pPr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0B767A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0B767A">
              <w:rPr>
                <w:rFonts w:cs="Times New Roman"/>
                <w:sz w:val="22"/>
                <w:szCs w:val="22"/>
              </w:rPr>
              <w:t xml:space="preserve"> 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</w:t>
            </w:r>
            <w:r w:rsidR="00640722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640722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3FDB6B0D" w14:textId="77777777" w:rsidR="000B767A" w:rsidRDefault="000B767A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5FA6AC9C" w14:textId="77777777" w:rsidR="000B767A" w:rsidRDefault="000B767A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2) BIGARREN DIPUTATU NAGUSIORDEA</w:t>
            </w:r>
          </w:p>
          <w:p w14:paraId="1838C32D" w14:textId="77777777" w:rsidR="000B767A" w:rsidRDefault="000B767A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54A45B68" w14:textId="77777777"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Nor</w:t>
            </w:r>
            <w:proofErr w:type="spellEnd"/>
            <w:r>
              <w:rPr>
                <w:rFonts w:cs="Times New Roman"/>
                <w:sz w:val="22"/>
                <w:szCs w:val="22"/>
              </w:rPr>
              <w:t>: Cristina González Calvar</w:t>
            </w:r>
          </w:p>
          <w:p w14:paraId="40537840" w14:textId="77777777"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</w:p>
          <w:p w14:paraId="5D39166D" w14:textId="77777777" w:rsidR="00640722" w:rsidRPr="00027294" w:rsidRDefault="000B767A" w:rsidP="00640722">
            <w:pPr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proofErr w:type="spellStart"/>
            <w:r w:rsidRPr="000B767A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0B767A">
              <w:rPr>
                <w:rFonts w:cs="Times New Roman"/>
                <w:sz w:val="22"/>
                <w:szCs w:val="22"/>
              </w:rPr>
              <w:t xml:space="preserve">. 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</w:t>
            </w:r>
            <w:r w:rsidR="00640722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640722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721E3201" w14:textId="77777777" w:rsidR="00793BF5" w:rsidRPr="00640722" w:rsidRDefault="00793BF5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0B714B79" w14:textId="77777777" w:rsidR="00793BF5" w:rsidRPr="00027294" w:rsidRDefault="00793BF5" w:rsidP="008B2EF5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C5946">
              <w:rPr>
                <w:rFonts w:cs="Times New Roman"/>
                <w:b/>
                <w:sz w:val="22"/>
                <w:szCs w:val="22"/>
                <w:lang w:val="eu-ES"/>
              </w:rPr>
              <w:t>3</w:t>
            </w:r>
            <w:r w:rsidRPr="00027294">
              <w:rPr>
                <w:rFonts w:cs="Times New Roman"/>
                <w:b/>
                <w:sz w:val="22"/>
                <w:szCs w:val="22"/>
                <w:lang w:val="eu-ES"/>
              </w:rPr>
              <w:t xml:space="preserve">. </w:t>
            </w:r>
            <w:r w:rsidR="00F47A7A" w:rsidRPr="00027294">
              <w:rPr>
                <w:rFonts w:cs="Times New Roman"/>
                <w:b/>
                <w:sz w:val="22"/>
                <w:szCs w:val="22"/>
                <w:lang w:val="eu-ES"/>
              </w:rPr>
              <w:t>FORU DIPUTATUAK</w:t>
            </w:r>
          </w:p>
          <w:p w14:paraId="14692538" w14:textId="77777777" w:rsidR="00793BF5" w:rsidRPr="00027294" w:rsidRDefault="00027294" w:rsidP="00793BF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1) EKONOMIA GARAPENAREN, BERRIKUNTZAREN ETA DEMOGRAFIA ERRONKAREN SAILA</w:t>
            </w:r>
            <w:r w:rsidR="00793BF5"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20C59B07" w14:textId="77777777" w:rsidR="0031733C" w:rsidRPr="00940F16" w:rsidRDefault="0031733C" w:rsidP="0031733C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7D93289" w14:textId="77777777" w:rsidR="00793BF5" w:rsidRPr="00027294" w:rsidRDefault="00793BF5" w:rsidP="0031733C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27294">
              <w:rPr>
                <w:rFonts w:cs="Times New Roman"/>
                <w:sz w:val="22"/>
                <w:szCs w:val="22"/>
              </w:rPr>
              <w:t xml:space="preserve"> María Pilar García de Salazar Olano.</w:t>
            </w:r>
          </w:p>
          <w:p w14:paraId="42748730" w14:textId="77777777" w:rsidR="0031733C" w:rsidRPr="00027294" w:rsidRDefault="0031733C" w:rsidP="0031733C">
            <w:pPr>
              <w:rPr>
                <w:rFonts w:cs="Times New Roman"/>
                <w:sz w:val="22"/>
                <w:szCs w:val="22"/>
              </w:rPr>
            </w:pPr>
          </w:p>
          <w:p w14:paraId="0B7318FA" w14:textId="77777777" w:rsidR="003E3B84" w:rsidRPr="00027294" w:rsidRDefault="00793BF5" w:rsidP="00027294">
            <w:pPr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</w:t>
            </w:r>
            <w:r w:rsidR="00324C70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  <w:r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5991EECF" w14:textId="77777777" w:rsidR="00793BF5" w:rsidRPr="00027294" w:rsidRDefault="00793BF5" w:rsidP="0031733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 xml:space="preserve">Ekonomia Garapenaren, Berrikuntzaren eta Demografia Erronkaren </w:t>
            </w:r>
            <w:r w:rsidRPr="00027294">
              <w:rPr>
                <w:rFonts w:cs="Times New Roman"/>
                <w:sz w:val="22"/>
                <w:szCs w:val="22"/>
                <w:lang w:val="eu-ES"/>
              </w:rPr>
              <w:t>Saileko foru diputatua.</w:t>
            </w:r>
          </w:p>
          <w:p w14:paraId="4E8359AF" w14:textId="77777777" w:rsidR="0031733C" w:rsidRDefault="0031733C" w:rsidP="0031733C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14:paraId="20146A4A" w14:textId="77777777" w:rsidR="00027294" w:rsidRPr="00027294" w:rsidRDefault="00027294" w:rsidP="0031733C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4A3E58F2" w14:textId="77777777" w:rsidR="00793BF5" w:rsidRPr="00027294" w:rsidRDefault="00793BF5" w:rsidP="00B6237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2) ENPLEGU, MERKATARITZA ETA TURISMO SUSTAPENAREN ETA FORU ADMINISTRAZIOAREN SAILA.</w:t>
            </w:r>
          </w:p>
          <w:p w14:paraId="54E7215E" w14:textId="77777777" w:rsidR="00B6237C" w:rsidRPr="00027294" w:rsidRDefault="00B6237C" w:rsidP="00B6237C">
            <w:pPr>
              <w:rPr>
                <w:rFonts w:cs="Times New Roman"/>
                <w:sz w:val="22"/>
                <w:szCs w:val="22"/>
              </w:rPr>
            </w:pPr>
          </w:p>
          <w:p w14:paraId="41F7EABD" w14:textId="77777777" w:rsidR="00793BF5" w:rsidRPr="00027294" w:rsidRDefault="00793BF5" w:rsidP="003E3B84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27294">
              <w:rPr>
                <w:rFonts w:cs="Times New Roman"/>
                <w:sz w:val="22"/>
                <w:szCs w:val="22"/>
              </w:rPr>
              <w:t xml:space="preserve"> Cristina González Calvar.</w:t>
            </w:r>
          </w:p>
          <w:p w14:paraId="5EF53B76" w14:textId="77777777" w:rsidR="00793BF5" w:rsidRPr="00027294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</w:t>
            </w:r>
            <w:r w:rsidR="00324C70">
              <w:rPr>
                <w:rFonts w:cs="Times New Roman"/>
                <w:sz w:val="22"/>
                <w:szCs w:val="22"/>
                <w:lang w:val="eu-ES"/>
              </w:rPr>
              <w:t xml:space="preserve">oru Dekretua, uztailaren 5ekoa.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</w:p>
          <w:p w14:paraId="00F6FFCD" w14:textId="77777777" w:rsidR="00793BF5" w:rsidRPr="00027294" w:rsidRDefault="00793BF5" w:rsidP="003E3B84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Pr="00027294">
              <w:rPr>
                <w:rFonts w:cs="Times New Roman"/>
                <w:sz w:val="22"/>
                <w:szCs w:val="22"/>
                <w:lang w:val="eu-ES"/>
              </w:rPr>
              <w:t>Enplegu, Merkataritza eta Turismo Sustapenaren eta Foru Administrazioaren Saileko foru diputatua.</w:t>
            </w:r>
          </w:p>
          <w:p w14:paraId="1EC01E76" w14:textId="77777777" w:rsidR="003E3B84" w:rsidRPr="00324C70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14:paraId="4B5D572E" w14:textId="77777777" w:rsidR="00793BF5" w:rsidRPr="00324C70" w:rsidRDefault="00793BF5" w:rsidP="003E3B84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3) OGASUN, FINANTZA ETA AURREKONTU SAILA.</w:t>
            </w:r>
          </w:p>
          <w:p w14:paraId="56E65B89" w14:textId="77777777" w:rsidR="003E3B84" w:rsidRPr="00324C70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14:paraId="5E52746E" w14:textId="77777777" w:rsidR="00324C70" w:rsidRPr="00324C70" w:rsidRDefault="00793BF5" w:rsidP="00324C70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324C70">
              <w:rPr>
                <w:rFonts w:cs="Times New Roman"/>
                <w:sz w:val="22"/>
                <w:szCs w:val="22"/>
              </w:rPr>
              <w:t xml:space="preserve"> </w:t>
            </w:r>
            <w:r w:rsidR="00324C70" w:rsidRPr="00324C70">
              <w:rPr>
                <w:rFonts w:cs="Times New Roman"/>
                <w:sz w:val="22"/>
                <w:szCs w:val="22"/>
              </w:rPr>
              <w:t>María Itziar Gonzalo de Zuazo.</w:t>
            </w:r>
          </w:p>
          <w:p w14:paraId="1C497BC0" w14:textId="77777777" w:rsidR="003E3B84" w:rsidRPr="00324C70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14:paraId="4A1D3BC8" w14:textId="77777777" w:rsidR="00C17F4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324C70">
              <w:rPr>
                <w:rFonts w:cs="Times New Roman"/>
                <w:sz w:val="22"/>
                <w:szCs w:val="22"/>
              </w:rPr>
              <w:t xml:space="preserve">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Diputatu Nagusiaren 325/2019</w:t>
            </w:r>
            <w:r w:rsidRPr="00324C70">
              <w:rPr>
                <w:rFonts w:cs="Times New Roman"/>
                <w:sz w:val="22"/>
                <w:szCs w:val="22"/>
                <w:lang w:val="eu-ES"/>
              </w:rPr>
              <w:t xml:space="preserve"> Foru Dekretua, uztailaren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5e</w:t>
            </w:r>
            <w:r w:rsidR="00324C70">
              <w:rPr>
                <w:rFonts w:cs="Times New Roman"/>
                <w:sz w:val="22"/>
                <w:szCs w:val="22"/>
                <w:lang w:val="eu-ES"/>
              </w:rPr>
              <w:t xml:space="preserve">koa. Honen bidez, Arabako Foru Aldundiaren foru diputatuak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 xml:space="preserve">izendatzen dira 2019-2023 legegintzaldirako. </w:t>
            </w:r>
          </w:p>
          <w:p w14:paraId="5E8B48FD" w14:textId="77777777" w:rsidR="00C17F45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207BE9E1" w14:textId="77777777" w:rsidR="00793BF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324C70">
              <w:rPr>
                <w:rFonts w:cs="Times New Roman"/>
                <w:sz w:val="22"/>
                <w:szCs w:val="22"/>
              </w:rPr>
              <w:t xml:space="preserve"> </w:t>
            </w:r>
            <w:r w:rsidRPr="00324C70">
              <w:rPr>
                <w:rFonts w:cs="Times New Roman"/>
                <w:sz w:val="22"/>
                <w:szCs w:val="22"/>
                <w:lang w:val="eu-ES"/>
              </w:rPr>
              <w:t>Ogasun, Finantza eta Aurrekontu Saileko foru diputatua.</w:t>
            </w:r>
          </w:p>
          <w:p w14:paraId="4CC819A8" w14:textId="77777777" w:rsidR="00C17F45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14:paraId="338D0F5C" w14:textId="77777777" w:rsidR="00C17F45" w:rsidRPr="003910C9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45930148" w14:textId="77777777" w:rsidR="00793BF5" w:rsidRPr="00E2293C" w:rsidRDefault="003910C9" w:rsidP="00E2293C">
            <w:pPr>
              <w:rPr>
                <w:rFonts w:cs="Times New Roman"/>
                <w:sz w:val="22"/>
                <w:szCs w:val="22"/>
              </w:rPr>
            </w:pPr>
            <w:r w:rsidRPr="00E2293C">
              <w:rPr>
                <w:rFonts w:cs="Times New Roman"/>
                <w:sz w:val="22"/>
                <w:szCs w:val="22"/>
              </w:rPr>
              <w:t>4) LURRALDE OREKAREN</w:t>
            </w:r>
            <w:r w:rsidR="00793BF5" w:rsidRPr="00E2293C">
              <w:rPr>
                <w:rFonts w:cs="Times New Roman"/>
                <w:sz w:val="22"/>
                <w:szCs w:val="22"/>
              </w:rPr>
              <w:t xml:space="preserve"> SAILA.</w:t>
            </w:r>
          </w:p>
          <w:p w14:paraId="33A4FE39" w14:textId="77777777" w:rsidR="00E2293C" w:rsidRDefault="00E2293C" w:rsidP="00E2293C">
            <w:pPr>
              <w:rPr>
                <w:rFonts w:cs="Times New Roman"/>
                <w:sz w:val="22"/>
                <w:szCs w:val="22"/>
              </w:rPr>
            </w:pPr>
          </w:p>
          <w:p w14:paraId="5BB9AD18" w14:textId="77777777" w:rsidR="00C17F45" w:rsidRPr="00E2293C" w:rsidRDefault="00C17F45" w:rsidP="00E2293C">
            <w:pPr>
              <w:rPr>
                <w:rFonts w:cs="Times New Roman"/>
                <w:sz w:val="22"/>
                <w:szCs w:val="22"/>
              </w:rPr>
            </w:pPr>
          </w:p>
          <w:p w14:paraId="7D324A21" w14:textId="77777777" w:rsidR="00793BF5" w:rsidRPr="00E2293C" w:rsidRDefault="00793BF5" w:rsidP="003E3B8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2293C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>:</w:t>
            </w:r>
            <w:r w:rsidR="003910C9" w:rsidRPr="00E2293C">
              <w:rPr>
                <w:rFonts w:cs="Times New Roman"/>
                <w:sz w:val="22"/>
                <w:szCs w:val="22"/>
              </w:rPr>
              <w:t xml:space="preserve"> Irma Basterra Ugarriza</w:t>
            </w:r>
          </w:p>
          <w:p w14:paraId="0D52E115" w14:textId="77777777" w:rsidR="003E3B84" w:rsidRPr="00E2293C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14:paraId="3F91974E" w14:textId="77777777" w:rsidR="003910C9" w:rsidRPr="00E2293C" w:rsidRDefault="00793BF5" w:rsidP="00E2293C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2293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325/2019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5ekoa.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Honen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bidez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, Arabako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Aldundiaren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izendatzen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dira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2019-2023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>.</w:t>
            </w:r>
          </w:p>
          <w:p w14:paraId="4F665969" w14:textId="77777777" w:rsidR="00E2293C" w:rsidRPr="00E2293C" w:rsidRDefault="00E2293C" w:rsidP="00E2293C">
            <w:pPr>
              <w:rPr>
                <w:rFonts w:cs="Times New Roman"/>
                <w:sz w:val="22"/>
                <w:szCs w:val="22"/>
              </w:rPr>
            </w:pPr>
          </w:p>
          <w:p w14:paraId="2480F553" w14:textId="77777777" w:rsidR="00793BF5" w:rsidRPr="00E2293C" w:rsidRDefault="00793BF5" w:rsidP="00E2293C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2293C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293C">
              <w:rPr>
                <w:rFonts w:cs="Times New Roman"/>
                <w:sz w:val="22"/>
                <w:szCs w:val="22"/>
              </w:rPr>
              <w:t>Saileko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293C">
              <w:rPr>
                <w:rFonts w:cs="Times New Roman"/>
                <w:sz w:val="22"/>
                <w:szCs w:val="22"/>
              </w:rPr>
              <w:t>diputatua</w:t>
            </w:r>
            <w:proofErr w:type="spellEnd"/>
          </w:p>
          <w:p w14:paraId="02504560" w14:textId="77777777" w:rsidR="00E2293C" w:rsidRDefault="00E2293C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C822DA5" w14:textId="77777777"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91DEE83" w14:textId="77777777"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C53BA5B" w14:textId="77777777"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32119B1" w14:textId="77777777"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7E34C9A" w14:textId="77777777"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65FE9DB7" w14:textId="77777777"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3F5535D" w14:textId="77777777" w:rsidR="00E2293C" w:rsidRPr="00E2293C" w:rsidRDefault="00E2293C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58C077B" w14:textId="77777777" w:rsidR="00793BF5" w:rsidRPr="003910C9" w:rsidRDefault="003910C9" w:rsidP="0075710F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lastRenderedPageBreak/>
              <w:t>5) BIDE AZPIEGITUREN ETA MUGIKORTASUNAREN</w:t>
            </w:r>
            <w:r w:rsidR="00793BF5" w:rsidRPr="003910C9">
              <w:rPr>
                <w:rFonts w:cs="Times New Roman"/>
                <w:sz w:val="22"/>
                <w:szCs w:val="22"/>
                <w:lang w:val="eu-ES"/>
              </w:rPr>
              <w:t xml:space="preserve"> SAILA.</w:t>
            </w:r>
          </w:p>
          <w:p w14:paraId="0807B45B" w14:textId="77777777" w:rsidR="0075710F" w:rsidRDefault="0075710F" w:rsidP="0075710F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A9EC327" w14:textId="77777777" w:rsidR="00C17F45" w:rsidRPr="00940F16" w:rsidRDefault="00C17F45" w:rsidP="0075710F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7B17C92" w14:textId="77777777" w:rsidR="007A3D63" w:rsidRDefault="007A3D63" w:rsidP="007A3D63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E16355">
              <w:rPr>
                <w:rFonts w:cs="Times New Roman"/>
                <w:sz w:val="22"/>
                <w:szCs w:val="22"/>
              </w:rPr>
              <w:t xml:space="preserve"> María Blanca de la Peña Bernal</w:t>
            </w:r>
          </w:p>
          <w:p w14:paraId="5F04B8DD" w14:textId="77777777" w:rsidR="007A3D63" w:rsidRDefault="007A3D63" w:rsidP="007A3D63">
            <w:pPr>
              <w:rPr>
                <w:rFonts w:cs="Times New Roman"/>
                <w:sz w:val="22"/>
                <w:szCs w:val="22"/>
              </w:rPr>
            </w:pPr>
          </w:p>
          <w:p w14:paraId="5334EF98" w14:textId="77777777" w:rsidR="007A3D63" w:rsidRPr="00E16355" w:rsidRDefault="007A3D63" w:rsidP="007A3D6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E16355">
              <w:rPr>
                <w:rFonts w:cs="Times New Roman"/>
                <w:sz w:val="22"/>
                <w:szCs w:val="22"/>
              </w:rPr>
              <w:t xml:space="preserve"> </w:t>
            </w:r>
            <w:r w:rsidRPr="00E16355">
              <w:rPr>
                <w:rFonts w:cs="Times New Roman"/>
                <w:sz w:val="22"/>
                <w:szCs w:val="22"/>
                <w:lang w:val="eu-ES"/>
              </w:rPr>
              <w:t>274/2020 Erabakia, irailaren 8ko Foru Gobernu Kontseiluarena.</w:t>
            </w:r>
          </w:p>
          <w:p w14:paraId="30D876FB" w14:textId="77777777" w:rsidR="007A3D63" w:rsidRPr="00E16355" w:rsidRDefault="007A3D63" w:rsidP="007A3D6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7B595013" w14:textId="77777777" w:rsidR="007A3D63" w:rsidRPr="00E16355" w:rsidRDefault="007A3D63" w:rsidP="007A3D6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>Kargua: Bide Azpiegituren eta Mugikortasunaren Saileko foru diputatua.</w:t>
            </w:r>
          </w:p>
          <w:p w14:paraId="2C61E163" w14:textId="77777777" w:rsidR="00793BF5" w:rsidRPr="007A3D63" w:rsidRDefault="00793BF5" w:rsidP="0075710F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14:paraId="42106FCD" w14:textId="77777777" w:rsidR="0009045F" w:rsidRPr="00C8554B" w:rsidRDefault="0009045F" w:rsidP="0009045F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</w:t>
            </w:r>
            <w:r>
              <w:rPr>
                <w:rFonts w:cs="Times New Roman"/>
                <w:i/>
                <w:color w:val="0070C0"/>
                <w:lang w:val="eu-ES"/>
              </w:rPr>
              <w:t>u Gobernu Kontseiluaren irailaren 15eko 409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/2020 Erabakiaren bitartez aldatu da.</w:t>
            </w:r>
          </w:p>
          <w:p w14:paraId="0B9DE757" w14:textId="77777777" w:rsidR="00E2293C" w:rsidRPr="0009045F" w:rsidRDefault="00E2293C" w:rsidP="0075710F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14:paraId="43C09C3E" w14:textId="77777777" w:rsidR="00825A59" w:rsidRPr="00940F16" w:rsidRDefault="00825A59" w:rsidP="0075710F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4F36D3BC" w14:textId="77777777" w:rsidR="00793BF5" w:rsidRPr="00B07981" w:rsidRDefault="00B07981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6) GIZARTE POLITIKEN</w:t>
            </w:r>
            <w:r w:rsidR="00793BF5" w:rsidRPr="00B07981">
              <w:rPr>
                <w:rFonts w:cs="Times New Roman"/>
                <w:sz w:val="22"/>
                <w:szCs w:val="22"/>
                <w:lang w:val="eu-ES"/>
              </w:rPr>
              <w:t xml:space="preserve"> SAILA.</w:t>
            </w:r>
          </w:p>
          <w:p w14:paraId="0565ABA4" w14:textId="77777777" w:rsidR="00793BF5" w:rsidRPr="00B07981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B07981" w:rsidRPr="00B07981">
              <w:rPr>
                <w:rFonts w:cs="Times New Roman"/>
                <w:sz w:val="22"/>
                <w:szCs w:val="22"/>
              </w:rPr>
              <w:t xml:space="preserve"> Emilio Sola Ballojera</w:t>
            </w:r>
            <w:r w:rsidRPr="00B07981">
              <w:rPr>
                <w:rFonts w:cs="Times New Roman"/>
                <w:sz w:val="22"/>
                <w:szCs w:val="22"/>
              </w:rPr>
              <w:t>.</w:t>
            </w:r>
          </w:p>
          <w:p w14:paraId="28766BFA" w14:textId="77777777" w:rsidR="00D72A7E" w:rsidRPr="00B07981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14:paraId="62190E8A" w14:textId="77777777" w:rsidR="00B07981" w:rsidRDefault="00793BF5" w:rsidP="00B07981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B07981">
              <w:rPr>
                <w:rFonts w:cs="Times New Roman"/>
                <w:sz w:val="22"/>
                <w:szCs w:val="22"/>
              </w:rPr>
              <w:t xml:space="preserve"> </w:t>
            </w:r>
            <w:r w:rsidR="00B07981" w:rsidRPr="00B07981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14:paraId="764FB13A" w14:textId="77777777" w:rsidR="00793BF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B07981">
              <w:rPr>
                <w:rFonts w:cs="Times New Roman"/>
                <w:sz w:val="22"/>
                <w:szCs w:val="22"/>
              </w:rPr>
              <w:t xml:space="preserve"> </w:t>
            </w:r>
            <w:r w:rsidR="00B07981" w:rsidRPr="00B07981">
              <w:rPr>
                <w:rFonts w:cs="Times New Roman"/>
                <w:sz w:val="22"/>
                <w:szCs w:val="22"/>
                <w:lang w:val="eu-ES"/>
              </w:rPr>
              <w:t xml:space="preserve">Gizarte Politiken </w:t>
            </w:r>
            <w:r w:rsidRPr="00B07981">
              <w:rPr>
                <w:rFonts w:cs="Times New Roman"/>
                <w:sz w:val="22"/>
                <w:szCs w:val="22"/>
                <w:lang w:val="eu-ES"/>
              </w:rPr>
              <w:t>Saileko foru diputatua.</w:t>
            </w:r>
          </w:p>
          <w:p w14:paraId="6A4EE9E4" w14:textId="77777777" w:rsidR="00C17F45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14:paraId="706FB85A" w14:textId="77777777" w:rsidR="00C17F45" w:rsidRPr="00B07981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09003D73" w14:textId="77777777" w:rsidR="00793BF5" w:rsidRPr="00734EF5" w:rsidRDefault="00793B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 xml:space="preserve">7) </w:t>
            </w:r>
            <w:r w:rsidR="00734EF5" w:rsidRPr="00734EF5">
              <w:rPr>
                <w:rFonts w:cs="Times New Roman"/>
                <w:sz w:val="22"/>
                <w:szCs w:val="22"/>
                <w:lang w:val="eu-ES"/>
              </w:rPr>
              <w:t>NEKAZARITZA</w:t>
            </w:r>
            <w:r w:rsidRPr="00734EF5">
              <w:rPr>
                <w:rFonts w:cs="Times New Roman"/>
                <w:sz w:val="22"/>
                <w:szCs w:val="22"/>
                <w:lang w:val="eu-ES"/>
              </w:rPr>
              <w:t xml:space="preserve"> SAILA.</w:t>
            </w:r>
          </w:p>
          <w:p w14:paraId="694215DA" w14:textId="77777777" w:rsidR="00C17F45" w:rsidRPr="00734EF5" w:rsidRDefault="00C17F45" w:rsidP="00C17F45">
            <w:pPr>
              <w:rPr>
                <w:rFonts w:cs="Times New Roman"/>
                <w:sz w:val="22"/>
                <w:szCs w:val="22"/>
              </w:rPr>
            </w:pPr>
          </w:p>
          <w:p w14:paraId="274D4B6D" w14:textId="77777777" w:rsidR="00793BF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</w:rPr>
              <w:t>Eduardo Aguinaco López de Suso.</w:t>
            </w:r>
          </w:p>
          <w:p w14:paraId="5B535868" w14:textId="77777777" w:rsidR="0077571E" w:rsidRPr="00734EF5" w:rsidRDefault="0077571E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27737662" w14:textId="77777777" w:rsidR="00734EF5" w:rsidRDefault="00793B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14:paraId="139156F6" w14:textId="77777777" w:rsidR="00734EF5" w:rsidRDefault="00734E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49C1C82D" w14:textId="77777777" w:rsidR="00793BF5" w:rsidRPr="00734EF5" w:rsidRDefault="00793B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="00734EF5" w:rsidRPr="00734EF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Saileko</w:t>
            </w:r>
            <w:proofErr w:type="spellEnd"/>
            <w:r w:rsidRPr="00734EF5">
              <w:rPr>
                <w:rFonts w:cs="Times New Roman"/>
                <w:sz w:val="22"/>
                <w:szCs w:val="22"/>
                <w:lang w:val="eu-ES"/>
              </w:rPr>
              <w:t xml:space="preserve"> foru diputatua.</w:t>
            </w:r>
          </w:p>
          <w:p w14:paraId="2A2931A7" w14:textId="77777777" w:rsidR="00D72A7E" w:rsidRDefault="00D72A7E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9629C34" w14:textId="77777777" w:rsidR="00734EF5" w:rsidRPr="00940F16" w:rsidRDefault="00734EF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70F23C6" w14:textId="77777777" w:rsidR="00793BF5" w:rsidRPr="00734EF5" w:rsidRDefault="00734E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8) KULTURA ETA KIROL SAILA</w:t>
            </w:r>
          </w:p>
          <w:p w14:paraId="0ADC3534" w14:textId="77777777" w:rsidR="00793BF5" w:rsidRPr="00734EF5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</w:rPr>
              <w:t>Ana María del Val Sancho.</w:t>
            </w:r>
          </w:p>
          <w:p w14:paraId="3CF1D04D" w14:textId="77777777" w:rsidR="00D72A7E" w:rsidRPr="00940F16" w:rsidRDefault="00D72A7E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3D0ED98" w14:textId="77777777" w:rsidR="00793BF5" w:rsidRPr="00734EF5" w:rsidRDefault="00793BF5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14:paraId="2137AEF8" w14:textId="77777777" w:rsidR="00D72A7E" w:rsidRDefault="00D72A7E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70403642" w14:textId="77777777" w:rsidR="0077571E" w:rsidRPr="00734EF5" w:rsidRDefault="0077571E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6A6E7DD5" w14:textId="77777777" w:rsidR="00793BF5" w:rsidRDefault="00793BF5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lastRenderedPageBreak/>
              <w:t>Kargua: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="00734EF5" w:rsidRPr="00734EF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="00734EF5"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Pr="00734EF5">
              <w:rPr>
                <w:rFonts w:cs="Times New Roman"/>
                <w:sz w:val="22"/>
                <w:szCs w:val="22"/>
                <w:lang w:val="eu-ES"/>
              </w:rPr>
              <w:t>Saileko foru diputatua.</w:t>
            </w:r>
          </w:p>
          <w:p w14:paraId="2BDE37F6" w14:textId="77777777"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07159B35" w14:textId="77777777" w:rsidR="00E2293C" w:rsidRDefault="00E2293C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62EFF4A1" w14:textId="77777777"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A889D0E" w14:textId="77777777"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9) INGURUMEN ETA HIRIGINTZA SAILA</w:t>
            </w:r>
          </w:p>
          <w:p w14:paraId="55FDF063" w14:textId="77777777"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09FBD8B0" w14:textId="77777777"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1DB49FCC" w14:textId="77777777" w:rsidR="00825A59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Nor: José Antonio Galera Carrillo.</w:t>
            </w:r>
          </w:p>
          <w:p w14:paraId="35631001" w14:textId="77777777"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3469C75D" w14:textId="77777777"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 xml:space="preserve">Izendapena: </w:t>
            </w:r>
            <w:r w:rsidRPr="0056598F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14:paraId="5911FBD2" w14:textId="77777777"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1F69A9B" w14:textId="77777777" w:rsidR="0056598F" w:rsidRPr="00734EF5" w:rsidRDefault="0056598F" w:rsidP="00D72A7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Kargua: Ingurumen eta Hirigintza Saileko foru diputatua.</w:t>
            </w:r>
          </w:p>
          <w:p w14:paraId="0C95F4B1" w14:textId="77777777" w:rsidR="00793BF5" w:rsidRDefault="00793BF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6FD8EF9B" w14:textId="77777777" w:rsidR="005B4A3F" w:rsidRPr="00940F16" w:rsidRDefault="005B4A3F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06D0E2F" w14:textId="77777777" w:rsidR="00793BF5" w:rsidRPr="00DE0F83" w:rsidRDefault="00793BF5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b/>
                <w:sz w:val="22"/>
                <w:szCs w:val="22"/>
                <w:lang w:val="eu-ES"/>
              </w:rPr>
              <w:t>4.- SAILETAKO ZUZENDARIAK</w:t>
            </w:r>
          </w:p>
          <w:p w14:paraId="22C60B1A" w14:textId="77777777" w:rsidR="00D72A7E" w:rsidRPr="00DE0F83" w:rsidRDefault="00D72A7E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  <w:lang w:val="eu-ES"/>
              </w:rPr>
            </w:pPr>
          </w:p>
          <w:p w14:paraId="22A498D3" w14:textId="77777777" w:rsidR="00DF1536" w:rsidRPr="00DE0F83" w:rsidRDefault="00DF1536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</w:rPr>
            </w:pPr>
          </w:p>
          <w:p w14:paraId="1F8788DB" w14:textId="77777777" w:rsidR="00793BF5" w:rsidRPr="00DE0F83" w:rsidRDefault="00793BF5" w:rsidP="00D72A7E">
            <w:pPr>
              <w:tabs>
                <w:tab w:val="right" w:pos="8789"/>
              </w:tabs>
              <w:spacing w:after="36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  <w:lang w:val="eu-ES"/>
              </w:rPr>
              <w:t>1) DIPUTATU NAGUSIA.</w:t>
            </w:r>
          </w:p>
          <w:p w14:paraId="2D9A07DC" w14:textId="77777777" w:rsidR="00793BF5" w:rsidRPr="00DE0F8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a) </w:t>
            </w:r>
            <w:r w:rsidR="00EC3A4F">
              <w:rPr>
                <w:rFonts w:cs="Times New Roman"/>
                <w:sz w:val="22"/>
                <w:szCs w:val="22"/>
                <w:lang w:val="eu-ES"/>
              </w:rPr>
              <w:t>Kabinetearen eta K</w:t>
            </w:r>
            <w:r w:rsidR="00FA29AB" w:rsidRPr="00DE0F83">
              <w:rPr>
                <w:rFonts w:cs="Times New Roman"/>
                <w:sz w:val="22"/>
                <w:szCs w:val="22"/>
                <w:lang w:val="eu-ES"/>
              </w:rPr>
              <w:t>omunikazioaren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 zuzendaria.</w:t>
            </w:r>
          </w:p>
          <w:p w14:paraId="092C55A5" w14:textId="77777777" w:rsidR="00793BF5" w:rsidRPr="00DE0F8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FA29AB" w:rsidRPr="00DE0F83">
              <w:rPr>
                <w:rFonts w:cs="Times New Roman"/>
                <w:sz w:val="22"/>
                <w:szCs w:val="22"/>
              </w:rPr>
              <w:t xml:space="preserve"> María Elena Ferreira Sebastián</w:t>
            </w:r>
          </w:p>
          <w:p w14:paraId="04DE62CD" w14:textId="77777777" w:rsidR="0016652A" w:rsidRDefault="00793BF5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DE0F83" w:rsidRPr="00DE0F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DE0F83" w:rsidRPr="00DE0F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="00DE0F83" w:rsidRPr="00DE0F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="00DE0F83"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DE0F83" w:rsidRPr="00DE0F83">
              <w:rPr>
                <w:rFonts w:cs="Times New Roman"/>
                <w:sz w:val="22"/>
                <w:szCs w:val="22"/>
                <w:lang w:val="eu-ES"/>
              </w:rPr>
              <w:t>514/2019 Erabakia, abuztuaren 2</w:t>
            </w:r>
            <w:r w:rsidR="0016652A">
              <w:rPr>
                <w:rFonts w:cs="Times New Roman"/>
                <w:sz w:val="22"/>
                <w:szCs w:val="22"/>
                <w:lang w:val="eu-ES"/>
              </w:rPr>
              <w:t>koa.</w:t>
            </w:r>
          </w:p>
          <w:p w14:paraId="62810D5D" w14:textId="77777777" w:rsidR="0016652A" w:rsidRDefault="0016652A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14:paraId="0BEAA026" w14:textId="77777777" w:rsidR="0016652A" w:rsidRPr="00DF1536" w:rsidRDefault="0016652A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14:paraId="430E92D8" w14:textId="77777777" w:rsidR="0016652A" w:rsidRDefault="00DE0F83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  <w:lang w:val="eu-ES"/>
              </w:rPr>
              <w:t>b) Euskararen eta Gobernu Irekiaren</w:t>
            </w:r>
            <w:r w:rsidR="00793BF5" w:rsidRPr="00DE0F83">
              <w:rPr>
                <w:rFonts w:cs="Times New Roman"/>
                <w:sz w:val="22"/>
                <w:szCs w:val="22"/>
                <w:lang w:val="eu-ES"/>
              </w:rPr>
              <w:t xml:space="preserve"> zuzendaria.</w:t>
            </w:r>
          </w:p>
          <w:p w14:paraId="2124356C" w14:textId="77777777" w:rsidR="00793BF5" w:rsidRPr="0016652A" w:rsidRDefault="00793BF5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0522389E" w14:textId="77777777" w:rsidR="00793BF5" w:rsidRDefault="00793BF5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DE0F83" w:rsidRPr="00DE0F83">
              <w:rPr>
                <w:rFonts w:cs="Times New Roman"/>
                <w:sz w:val="22"/>
                <w:szCs w:val="22"/>
              </w:rPr>
              <w:t xml:space="preserve"> Lexuri Ugarte Aretxaga</w:t>
            </w:r>
          </w:p>
          <w:p w14:paraId="0CE2CAB6" w14:textId="77777777" w:rsidR="0016652A" w:rsidRPr="00DE0F83" w:rsidRDefault="0016652A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73875C44" w14:textId="77777777" w:rsidR="00793BF5" w:rsidRDefault="00793BF5" w:rsidP="0016652A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6B029B">
              <w:rPr>
                <w:rFonts w:cs="Times New Roman"/>
                <w:sz w:val="22"/>
                <w:szCs w:val="22"/>
                <w:lang w:val="eu-ES"/>
              </w:rPr>
              <w:t>Foru Gobernu Kontseiluaren 515</w:t>
            </w:r>
            <w:r w:rsidR="00DE0F83" w:rsidRPr="00DE0F83">
              <w:rPr>
                <w:rFonts w:cs="Times New Roman"/>
                <w:sz w:val="22"/>
                <w:szCs w:val="22"/>
                <w:lang w:val="eu-ES"/>
              </w:rPr>
              <w:t>/2019 Erabakia, abuztuaren 2koa.</w:t>
            </w:r>
          </w:p>
          <w:p w14:paraId="2AEB86BA" w14:textId="77777777" w:rsidR="00BF7FB9" w:rsidRDefault="00BF7FB9" w:rsidP="0016652A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89C684F" w14:textId="77777777" w:rsidR="0016652A" w:rsidRDefault="0016652A" w:rsidP="0016652A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135A7744" w14:textId="77777777" w:rsidR="00DE0F83" w:rsidRDefault="00DE0F83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c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) </w:t>
            </w:r>
            <w:r>
              <w:rPr>
                <w:rFonts w:cs="Times New Roman"/>
                <w:sz w:val="22"/>
                <w:szCs w:val="22"/>
                <w:lang w:val="eu-ES"/>
              </w:rPr>
              <w:t>Berdintasunaren eta Giza Eskubideen zuz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endaria.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09E3A02" w14:textId="77777777" w:rsidR="00BF7FB9" w:rsidRPr="00DE0F83" w:rsidRDefault="00BF7FB9" w:rsidP="00BF7FB9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14:paraId="21240B16" w14:textId="77777777" w:rsidR="00DE0F83" w:rsidRDefault="00DE0F83" w:rsidP="00BF7FB9">
            <w:pPr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D14380" w:rsidRPr="00D14380">
              <w:rPr>
                <w:rFonts w:cs="Times New Roman"/>
                <w:sz w:val="22"/>
                <w:szCs w:val="22"/>
              </w:rPr>
              <w:t>Ainhoa Campo Arenaza</w:t>
            </w:r>
          </w:p>
          <w:p w14:paraId="7ECA12D8" w14:textId="77777777" w:rsidR="00D14380" w:rsidRPr="00DE0F83" w:rsidRDefault="00D14380" w:rsidP="00D14380">
            <w:pPr>
              <w:rPr>
                <w:rFonts w:cs="Times New Roman"/>
                <w:sz w:val="22"/>
                <w:szCs w:val="22"/>
              </w:rPr>
            </w:pPr>
          </w:p>
          <w:p w14:paraId="2941F017" w14:textId="77777777" w:rsidR="00DE0F83" w:rsidRPr="00D14380" w:rsidRDefault="00DE0F83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D14380">
              <w:rPr>
                <w:rFonts w:cs="Times New Roman"/>
                <w:sz w:val="22"/>
                <w:szCs w:val="22"/>
                <w:lang w:val="eu-ES"/>
              </w:rPr>
              <w:t>Foru Gobernu Kontseiluaren 629/</w:t>
            </w:r>
            <w:r w:rsidR="00D14380" w:rsidRPr="00D14380">
              <w:rPr>
                <w:rFonts w:cs="Times New Roman"/>
                <w:sz w:val="22"/>
                <w:szCs w:val="22"/>
                <w:lang w:val="eu-ES"/>
              </w:rPr>
              <w:t>2020 Erabakia, abenduaren 9</w:t>
            </w:r>
            <w:r w:rsidRPr="00D14380">
              <w:rPr>
                <w:rFonts w:cs="Times New Roman"/>
                <w:sz w:val="22"/>
                <w:szCs w:val="22"/>
                <w:lang w:val="eu-ES"/>
              </w:rPr>
              <w:t>koa.</w:t>
            </w:r>
          </w:p>
          <w:p w14:paraId="61A47380" w14:textId="77777777" w:rsidR="00D14380" w:rsidRDefault="00D14380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7CEFEAD6" w14:textId="77777777" w:rsidR="00BF7FB9" w:rsidRPr="00D14380" w:rsidRDefault="00BF7FB9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1B10FED1" w14:textId="77777777" w:rsidR="00D14380" w:rsidRPr="00C8554B" w:rsidRDefault="00D14380" w:rsidP="00D14380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D14380">
              <w:rPr>
                <w:rFonts w:cs="Times New Roman"/>
                <w:i/>
                <w:color w:val="0070C0"/>
                <w:lang w:val="eu-ES"/>
              </w:rPr>
              <w:t>* Foru Gobernu Kontseiluaren urtarrilaren 19ko 4/2021 Erabakiaren bitartez aldatu da.</w:t>
            </w:r>
          </w:p>
          <w:p w14:paraId="760C6121" w14:textId="77777777" w:rsidR="00D14380" w:rsidRDefault="00D14380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53F71A96" w14:textId="77777777" w:rsidR="00DE0F83" w:rsidRDefault="00DE0F83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49C3C009" w14:textId="77777777" w:rsidR="00A260E8" w:rsidRPr="00DE0F83" w:rsidRDefault="00A260E8" w:rsidP="00A260E8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lastRenderedPageBreak/>
              <w:t>d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) </w:t>
            </w:r>
            <w:r w:rsidR="00EC3A4F">
              <w:rPr>
                <w:rFonts w:cs="Times New Roman"/>
                <w:sz w:val="22"/>
                <w:szCs w:val="22"/>
                <w:lang w:val="eu-ES"/>
              </w:rPr>
              <w:t>Arlo E</w:t>
            </w:r>
            <w:r>
              <w:rPr>
                <w:rFonts w:cs="Times New Roman"/>
                <w:sz w:val="22"/>
                <w:szCs w:val="22"/>
                <w:lang w:val="eu-ES"/>
              </w:rPr>
              <w:t>strategikoen zuz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endaria.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5AB0769" w14:textId="77777777" w:rsidR="00A260E8" w:rsidRPr="00DE0F83" w:rsidRDefault="00A260E8" w:rsidP="00A260E8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José Luis Cimiano Ruiz</w:t>
            </w:r>
          </w:p>
          <w:p w14:paraId="3D4847CC" w14:textId="77777777" w:rsidR="00A260E8" w:rsidRDefault="00A260E8" w:rsidP="00A260E8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6B029B">
              <w:rPr>
                <w:rFonts w:cs="Times New Roman"/>
                <w:sz w:val="22"/>
                <w:szCs w:val="22"/>
                <w:lang w:val="eu-ES"/>
              </w:rPr>
              <w:t>Foru Gobernu Kontseiluaren 517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/2019 Erabakia, abuztuaren 2koa.</w:t>
            </w:r>
          </w:p>
          <w:p w14:paraId="18F7324E" w14:textId="77777777" w:rsidR="00DE0F83" w:rsidRPr="00A260E8" w:rsidRDefault="00DE0F83" w:rsidP="00D72A7E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14:paraId="5E51A1F7" w14:textId="77777777" w:rsidR="0016652A" w:rsidRPr="00A65F61" w:rsidRDefault="0016652A" w:rsidP="00D72A7E">
            <w:pPr>
              <w:rPr>
                <w:rFonts w:cs="Times New Roman"/>
                <w:sz w:val="22"/>
                <w:szCs w:val="22"/>
              </w:rPr>
            </w:pPr>
          </w:p>
          <w:p w14:paraId="7CBF7371" w14:textId="77777777" w:rsidR="00793BF5" w:rsidRPr="00A65F61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  <w:lang w:val="eu-ES"/>
              </w:rPr>
              <w:t xml:space="preserve">2)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EKONOMIA GARAPENAREN, BERRIKUNTZAREN ETA DEMOGRAFIA ERRONKAREN SAILA.</w:t>
            </w:r>
          </w:p>
          <w:p w14:paraId="57BCB9C6" w14:textId="77777777" w:rsidR="00D72A7E" w:rsidRPr="00A65F61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14:paraId="7E2FC75A" w14:textId="77777777" w:rsidR="00793BF5" w:rsidRPr="00A65F61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  <w:lang w:val="eu-ES"/>
              </w:rPr>
              <w:t xml:space="preserve">a) Ekonomia Garapenaren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 xml:space="preserve">eta Berrikuntzaren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zuzendaria</w:t>
            </w:r>
          </w:p>
          <w:p w14:paraId="09FFD384" w14:textId="77777777" w:rsidR="00793BF5" w:rsidRPr="00A65F61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A65F61">
              <w:rPr>
                <w:rFonts w:cs="Times New Roman"/>
                <w:sz w:val="22"/>
                <w:szCs w:val="22"/>
              </w:rPr>
              <w:t xml:space="preserve"> Javier Hernando García.</w:t>
            </w:r>
          </w:p>
          <w:p w14:paraId="36622055" w14:textId="77777777" w:rsidR="00793BF5" w:rsidRPr="00A65F61" w:rsidRDefault="00793BF5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Foru Gobernu Kontseiluaren 585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/201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9 Erabakia, irailaren 24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6D7F2B40" w14:textId="77777777" w:rsidR="00793BF5" w:rsidRPr="00A65F61" w:rsidRDefault="00A65F61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  <w:lang w:val="eu-ES"/>
              </w:rPr>
              <w:t xml:space="preserve">b) Demografia Erronkaren </w:t>
            </w:r>
            <w:r w:rsidR="00793BF5" w:rsidRPr="00A65F61">
              <w:rPr>
                <w:rFonts w:cs="Times New Roman"/>
                <w:sz w:val="22"/>
                <w:szCs w:val="22"/>
                <w:lang w:val="eu-ES"/>
              </w:rPr>
              <w:t>zuzendaria.</w:t>
            </w:r>
            <w:r w:rsidR="00793BF5" w:rsidRPr="00A65F6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2AB364D" w14:textId="77777777" w:rsidR="00793BF5" w:rsidRPr="00A65F61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A65F61">
              <w:rPr>
                <w:rFonts w:cs="Times New Roman"/>
                <w:sz w:val="22"/>
                <w:szCs w:val="22"/>
              </w:rPr>
              <w:t xml:space="preserve"> Iñaki Guillerna </w:t>
            </w:r>
            <w:proofErr w:type="spellStart"/>
            <w:r w:rsidRPr="00A65F61">
              <w:rPr>
                <w:rFonts w:cs="Times New Roman"/>
                <w:sz w:val="22"/>
                <w:szCs w:val="22"/>
              </w:rPr>
              <w:t>Saenz</w:t>
            </w:r>
            <w:proofErr w:type="spellEnd"/>
            <w:r w:rsidRPr="00A65F61">
              <w:rPr>
                <w:rFonts w:cs="Times New Roman"/>
                <w:sz w:val="22"/>
                <w:szCs w:val="22"/>
              </w:rPr>
              <w:t>.</w:t>
            </w:r>
          </w:p>
          <w:p w14:paraId="3D4F1226" w14:textId="77777777" w:rsidR="00793BF5" w:rsidRPr="00A65F61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Foru Gobernu Kontseiluaren 586/2019 Erabakia, irailaren 24koa.</w:t>
            </w:r>
          </w:p>
          <w:p w14:paraId="1D77FE0B" w14:textId="77777777" w:rsidR="00793BF5" w:rsidRDefault="00793BF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F59B55A" w14:textId="77777777" w:rsidR="00E92035" w:rsidRPr="00940F16" w:rsidRDefault="00E9203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4F8F10DD" w14:textId="77777777" w:rsidR="00793BF5" w:rsidRPr="00793D23" w:rsidRDefault="00793BF5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3) ENPLEGU, MERKATARITZA ETA TURISMO SUSTAPENAREN ETA FORU ADMINISTRAZIOAREN SAILA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3E86DFF4" w14:textId="77777777"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a) Funtzio Publikoko zuzendaria.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574A5C2C" w14:textId="77777777"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793D23">
              <w:rPr>
                <w:rFonts w:cs="Times New Roman"/>
                <w:sz w:val="22"/>
                <w:szCs w:val="22"/>
              </w:rPr>
              <w:t xml:space="preserve"> Adolfo Lander Vera</w:t>
            </w:r>
          </w:p>
          <w:p w14:paraId="5ABED73A" w14:textId="77777777"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. 862/2016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abenduaren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 20ko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Diputatuen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>.</w:t>
            </w:r>
          </w:p>
          <w:p w14:paraId="6653C4B4" w14:textId="77777777" w:rsidR="00D72A7E" w:rsidRPr="00793D23" w:rsidRDefault="00D72A7E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</w:p>
          <w:p w14:paraId="36AE182A" w14:textId="77777777" w:rsidR="00793BF5" w:rsidRPr="00793D2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b) Zerbitzu Orokorren zuzendaria.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FE1D6E1" w14:textId="77777777" w:rsidR="00793BF5" w:rsidRPr="00793D2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793D23">
              <w:rPr>
                <w:rFonts w:cs="Times New Roman"/>
                <w:sz w:val="22"/>
                <w:szCs w:val="22"/>
              </w:rPr>
              <w:t xml:space="preserve"> </w:t>
            </w:r>
            <w:r w:rsidR="00793D23" w:rsidRPr="00793D23">
              <w:rPr>
                <w:rFonts w:cs="Times New Roman"/>
                <w:sz w:val="22"/>
                <w:szCs w:val="22"/>
              </w:rPr>
              <w:t>Javier Mardones Gómez-Marañón</w:t>
            </w:r>
          </w:p>
          <w:p w14:paraId="25FD447D" w14:textId="77777777" w:rsidR="00793BF5" w:rsidRPr="00793D23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t xml:space="preserve">522/2019 Erabakia, abuztuaren 2ko </w:t>
            </w:r>
            <w:r w:rsidR="00793D23" w:rsidRPr="00793D23">
              <w:rPr>
                <w:rFonts w:cs="Times New Roman"/>
                <w:sz w:val="22"/>
                <w:szCs w:val="22"/>
                <w:lang w:val="eu-ES"/>
              </w:rPr>
              <w:t xml:space="preserve">Gobernu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Kontseiluarena.</w:t>
            </w:r>
          </w:p>
          <w:p w14:paraId="00394595" w14:textId="77777777"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c) Enplegu, Merkataritza eta Turismo Sustapenaren zuzendaria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302F1443" w14:textId="77777777"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A26BC0">
              <w:rPr>
                <w:rFonts w:cs="Times New Roman"/>
                <w:sz w:val="22"/>
                <w:szCs w:val="22"/>
              </w:rPr>
              <w:t xml:space="preserve"> </w:t>
            </w:r>
            <w:r w:rsidR="00BD7F1C">
              <w:rPr>
                <w:rFonts w:cs="Times New Roman"/>
                <w:sz w:val="22"/>
                <w:szCs w:val="22"/>
              </w:rPr>
              <w:t>Juan Felipe García Miravalles</w:t>
            </w:r>
          </w:p>
          <w:p w14:paraId="19290B7C" w14:textId="77777777" w:rsidR="00793BF5" w:rsidRPr="00793D23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r w:rsidR="00BD7F1C">
              <w:rPr>
                <w:rFonts w:cs="Times New Roman"/>
                <w:sz w:val="22"/>
                <w:szCs w:val="22"/>
                <w:lang w:val="eu-ES"/>
              </w:rPr>
              <w:t>81/2020 Erabakia, otsailaren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BD7F1C">
              <w:rPr>
                <w:rFonts w:cs="Times New Roman"/>
                <w:sz w:val="22"/>
                <w:szCs w:val="22"/>
                <w:lang w:val="eu-ES"/>
              </w:rPr>
              <w:t>18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t>ko Foru Gobernu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14:paraId="56AA5E4D" w14:textId="77777777" w:rsidR="00793BF5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0F08A09" w14:textId="77777777" w:rsidR="000E4B06" w:rsidRPr="00C8554B" w:rsidRDefault="000E4B06" w:rsidP="000E4B06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</w:t>
            </w:r>
            <w:r>
              <w:rPr>
                <w:rFonts w:cs="Times New Roman"/>
                <w:i/>
                <w:color w:val="0070C0"/>
                <w:lang w:val="eu-ES"/>
              </w:rPr>
              <w:t>u Gobernu Kontseiluaren otsailaren 25e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ko 1</w:t>
            </w:r>
            <w:r>
              <w:rPr>
                <w:rFonts w:cs="Times New Roman"/>
                <w:i/>
                <w:color w:val="0070C0"/>
                <w:lang w:val="eu-ES"/>
              </w:rPr>
              <w:t>02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/2020 Erabakiaren bitartez aldatu da.</w:t>
            </w:r>
          </w:p>
          <w:p w14:paraId="06EC61DA" w14:textId="77777777" w:rsidR="00825A59" w:rsidRPr="00793D23" w:rsidRDefault="00825A59" w:rsidP="00D72A7E">
            <w:pPr>
              <w:rPr>
                <w:rFonts w:cs="Times New Roman"/>
                <w:sz w:val="22"/>
                <w:szCs w:val="22"/>
              </w:rPr>
            </w:pPr>
          </w:p>
          <w:p w14:paraId="35728EDC" w14:textId="77777777"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4) OGASUN, FINANTZA ETA</w:t>
            </w:r>
          </w:p>
          <w:p w14:paraId="06DF5D46" w14:textId="77777777"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AURREKONTU SAILA.</w:t>
            </w:r>
          </w:p>
          <w:p w14:paraId="420A079E" w14:textId="77777777"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a) Ogasun zuzendaria</w:t>
            </w:r>
          </w:p>
          <w:p w14:paraId="15D3134A" w14:textId="77777777"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- Nor: 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María José Perea Urteaga.</w:t>
            </w:r>
          </w:p>
          <w:p w14:paraId="5D97BE05" w14:textId="77777777" w:rsidR="00DD5049" w:rsidRDefault="00894369" w:rsidP="00894369">
            <w:pPr>
              <w:spacing w:after="120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- Izendapena. </w:t>
            </w:r>
            <w:r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Foru </w:t>
            </w:r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Gobernu </w:t>
            </w:r>
            <w:proofErr w:type="spellStart"/>
            <w:r w:rsidRPr="00465C8D">
              <w:rPr>
                <w:rFonts w:cs="Times New Roman"/>
                <w:bCs/>
                <w:iCs/>
                <w:sz w:val="22"/>
                <w:szCs w:val="22"/>
              </w:rPr>
              <w:t>Kontseiluaren</w:t>
            </w:r>
            <w:proofErr w:type="spellEnd"/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 797/2019 </w:t>
            </w:r>
            <w:proofErr w:type="spellStart"/>
            <w:r w:rsidRPr="00465C8D">
              <w:rPr>
                <w:rFonts w:cs="Times New Roman"/>
                <w:bCs/>
                <w:iCs/>
                <w:sz w:val="22"/>
                <w:szCs w:val="22"/>
              </w:rPr>
              <w:t>Erabakia</w:t>
            </w:r>
            <w:proofErr w:type="spellEnd"/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465C8D">
              <w:rPr>
                <w:rFonts w:cs="Times New Roman"/>
                <w:bCs/>
                <w:iCs/>
                <w:sz w:val="22"/>
                <w:szCs w:val="22"/>
              </w:rPr>
              <w:t>abenduaren</w:t>
            </w:r>
            <w:proofErr w:type="spellEnd"/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 10ekoa</w:t>
            </w:r>
          </w:p>
          <w:p w14:paraId="2161B23D" w14:textId="77777777" w:rsidR="007C454E" w:rsidRPr="00C8554B" w:rsidRDefault="00C8554B" w:rsidP="00894369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Foru Gobernu Kontseiluaren urtarrilaren 14ko 1/2020 Erabakiaren bitartez aldatu da.</w:t>
            </w:r>
          </w:p>
          <w:p w14:paraId="3BFFA1A1" w14:textId="77777777" w:rsidR="00C8554B" w:rsidRDefault="00C8554B" w:rsidP="00894369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14:paraId="58E884AA" w14:textId="77777777" w:rsidR="00793BF5" w:rsidRPr="00793D23" w:rsidRDefault="00793BF5" w:rsidP="00894369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b) Finantza eta Aurrekontu zuzendaria.</w:t>
            </w:r>
          </w:p>
          <w:p w14:paraId="6B364C2A" w14:textId="77777777" w:rsidR="00793BF5" w:rsidRPr="00793D23" w:rsidRDefault="00793BF5" w:rsidP="00473E7F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793D23" w:rsidRPr="00793D23">
              <w:rPr>
                <w:rFonts w:cs="Times New Roman"/>
                <w:sz w:val="22"/>
                <w:szCs w:val="22"/>
              </w:rPr>
              <w:t xml:space="preserve"> Eduardo López de Aguileta Díaz</w:t>
            </w:r>
          </w:p>
          <w:p w14:paraId="1D14E25E" w14:textId="77777777" w:rsidR="00793BF5" w:rsidRPr="00F52CB1" w:rsidRDefault="00793BF5" w:rsidP="00473E7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r w:rsidR="00793D23" w:rsidRPr="00793D23">
              <w:rPr>
                <w:rFonts w:cs="Times New Roman"/>
                <w:sz w:val="22"/>
                <w:szCs w:val="22"/>
                <w:lang w:val="eu-ES"/>
              </w:rPr>
              <w:t xml:space="preserve">592/2019 Erabakia, irailaren 24ko </w:t>
            </w:r>
            <w:r w:rsidR="00793D23" w:rsidRPr="00F52CB1">
              <w:rPr>
                <w:rFonts w:cs="Times New Roman"/>
                <w:sz w:val="22"/>
                <w:szCs w:val="22"/>
                <w:lang w:val="eu-ES"/>
              </w:rPr>
              <w:t xml:space="preserve">Foru Gobernu </w:t>
            </w:r>
            <w:r w:rsidR="0049504A" w:rsidRPr="00F52CB1">
              <w:rPr>
                <w:rFonts w:cs="Times New Roman"/>
                <w:sz w:val="22"/>
                <w:szCs w:val="22"/>
                <w:lang w:val="eu-ES"/>
              </w:rPr>
              <w:t>Kontseiluarena.</w:t>
            </w:r>
          </w:p>
          <w:p w14:paraId="453CF468" w14:textId="77777777" w:rsidR="00E92035" w:rsidRPr="00F52CB1" w:rsidRDefault="00E92035" w:rsidP="00473E7F">
            <w:pPr>
              <w:rPr>
                <w:rFonts w:cs="Times New Roman"/>
                <w:sz w:val="22"/>
                <w:szCs w:val="22"/>
              </w:rPr>
            </w:pPr>
          </w:p>
          <w:p w14:paraId="4E7925D4" w14:textId="77777777" w:rsidR="00793BF5" w:rsidRPr="00F52CB1" w:rsidRDefault="00F52CB1" w:rsidP="00FE0EEB">
            <w:pPr>
              <w:tabs>
                <w:tab w:val="right" w:pos="8789"/>
              </w:tabs>
              <w:spacing w:before="120"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  <w:lang w:val="eu-ES"/>
              </w:rPr>
              <w:t>5) LURRALDEAREN OREKA.</w:t>
            </w:r>
          </w:p>
          <w:p w14:paraId="18AD0D03" w14:textId="77777777" w:rsidR="00F52CB1" w:rsidRPr="00F52CB1" w:rsidRDefault="00F52CB1" w:rsidP="00FE0EEB">
            <w:pPr>
              <w:tabs>
                <w:tab w:val="right" w:pos="8789"/>
              </w:tabs>
              <w:spacing w:before="120" w:after="120"/>
              <w:rPr>
                <w:rFonts w:cs="Times New Roman"/>
                <w:sz w:val="22"/>
                <w:szCs w:val="22"/>
              </w:rPr>
            </w:pPr>
          </w:p>
          <w:p w14:paraId="41D8DB25" w14:textId="77777777" w:rsidR="00793BF5" w:rsidRPr="00F52CB1" w:rsidRDefault="00645CA5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O</w:t>
            </w:r>
            <w:r w:rsidR="00F52CB1" w:rsidRPr="00F52CB1">
              <w:rPr>
                <w:rFonts w:cs="Times New Roman"/>
                <w:sz w:val="22"/>
                <w:szCs w:val="22"/>
              </w:rPr>
              <w:t>rekaren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93BF5" w:rsidRPr="00F52CB1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>.</w:t>
            </w:r>
          </w:p>
          <w:p w14:paraId="375BF6FB" w14:textId="77777777" w:rsidR="00F52CB1" w:rsidRPr="00F52CB1" w:rsidRDefault="00793BF5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: </w:t>
            </w:r>
            <w:r w:rsidR="00F52CB1" w:rsidRPr="00F52CB1">
              <w:rPr>
                <w:rFonts w:cs="Times New Roman"/>
                <w:sz w:val="22"/>
                <w:szCs w:val="22"/>
              </w:rPr>
              <w:t>Jesús María Guinea Díaz de Otalora</w:t>
            </w:r>
            <w:r w:rsidR="00F52CB1">
              <w:rPr>
                <w:rFonts w:cs="Times New Roman"/>
                <w:sz w:val="22"/>
                <w:szCs w:val="22"/>
              </w:rPr>
              <w:t>.</w:t>
            </w:r>
          </w:p>
          <w:p w14:paraId="5E1EBB2C" w14:textId="77777777" w:rsidR="00793BF5" w:rsidRPr="00F52CB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</w:t>
            </w:r>
            <w:r w:rsidR="00793BF5" w:rsidRPr="00F52C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93BF5" w:rsidRPr="00F52CB1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 xml:space="preserve">. </w:t>
            </w:r>
            <w:r w:rsidRPr="00F52CB1">
              <w:rPr>
                <w:rFonts w:cs="Times New Roman"/>
                <w:sz w:val="22"/>
                <w:szCs w:val="22"/>
              </w:rPr>
              <w:t>596</w:t>
            </w:r>
            <w:r w:rsidR="00793BF5" w:rsidRPr="00F52CB1">
              <w:rPr>
                <w:rFonts w:cs="Times New Roman"/>
                <w:sz w:val="22"/>
                <w:szCs w:val="22"/>
              </w:rPr>
              <w:t>/201</w:t>
            </w:r>
            <w:r w:rsidRPr="00F52CB1">
              <w:rPr>
                <w:rFonts w:cs="Times New Roman"/>
                <w:sz w:val="22"/>
                <w:szCs w:val="22"/>
              </w:rPr>
              <w:t>9</w:t>
            </w:r>
            <w:r w:rsidR="00793BF5" w:rsidRPr="00F52C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 24ko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="00793BF5" w:rsidRPr="00F52CB1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>.</w:t>
            </w:r>
          </w:p>
          <w:p w14:paraId="5BFF6578" w14:textId="77777777" w:rsidR="00793BF5" w:rsidRPr="00940F16" w:rsidRDefault="00793BF5" w:rsidP="00FE0EEB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6FE4884E" w14:textId="77777777" w:rsidR="00793BF5" w:rsidRPr="00F52CB1" w:rsidRDefault="00793BF5" w:rsidP="00FE0EEB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  <w:lang w:val="eu-ES"/>
              </w:rPr>
              <w:t>6) BIDE AZPIEGITURAK ETA MUGIKORTASUNA.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D4DFEC4" w14:textId="77777777" w:rsidR="00FE0EEB" w:rsidRPr="00F52CB1" w:rsidRDefault="00FE0EEB" w:rsidP="00FE0EEB">
            <w:pPr>
              <w:rPr>
                <w:rFonts w:cs="Times New Roman"/>
                <w:sz w:val="22"/>
                <w:szCs w:val="22"/>
              </w:rPr>
            </w:pPr>
          </w:p>
          <w:p w14:paraId="2433645F" w14:textId="77777777" w:rsidR="00793BF5" w:rsidRPr="00F52CB1" w:rsidRDefault="00793BF5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  <w:lang w:val="eu-ES"/>
              </w:rPr>
              <w:t>a) Bide Azpiegituren zuzendaria.</w:t>
            </w:r>
          </w:p>
          <w:p w14:paraId="629E48B5" w14:textId="77777777" w:rsidR="00793BF5" w:rsidRPr="00F52CB1" w:rsidRDefault="00793BF5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 w:rsidR="00F52CB1" w:rsidRPr="00F52CB1">
              <w:rPr>
                <w:rFonts w:cs="Times New Roman"/>
                <w:sz w:val="22"/>
                <w:szCs w:val="22"/>
              </w:rPr>
              <w:t>Carlos Ibarlucea Martínez</w:t>
            </w:r>
          </w:p>
          <w:p w14:paraId="6D582A6F" w14:textId="77777777" w:rsidR="00793BF5" w:rsidRDefault="00793BF5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 w:rsidR="00F52CB1" w:rsidRPr="00F52CB1">
              <w:rPr>
                <w:rFonts w:cs="Times New Roman"/>
                <w:sz w:val="22"/>
                <w:szCs w:val="22"/>
                <w:lang w:val="eu-ES"/>
              </w:rPr>
              <w:t>481/2019 Erabakia, uztailaren 23ko Foru Gobernu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14:paraId="6A60C6A1" w14:textId="77777777" w:rsidR="003D6257" w:rsidRDefault="003D6257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1DB0F451" w14:textId="77777777" w:rsidR="003D6257" w:rsidRDefault="00E92035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b) Mugikortasun eta Garrai</w:t>
            </w:r>
            <w:r w:rsidR="003D6257">
              <w:rPr>
                <w:rFonts w:cs="Times New Roman"/>
                <w:sz w:val="22"/>
                <w:szCs w:val="22"/>
                <w:lang w:val="eu-ES"/>
              </w:rPr>
              <w:t>o zuzendaria.</w:t>
            </w:r>
          </w:p>
          <w:p w14:paraId="28999B7F" w14:textId="77777777" w:rsidR="003D6257" w:rsidRDefault="003D6257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7EF2956" w14:textId="77777777" w:rsidR="003D6257" w:rsidRPr="00F52CB1" w:rsidRDefault="003D6257" w:rsidP="003D6257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Patricia Pérez Aguirre</w:t>
            </w:r>
          </w:p>
          <w:p w14:paraId="1D1185B0" w14:textId="77777777" w:rsidR="003D6257" w:rsidRPr="009F72C4" w:rsidRDefault="003D6257" w:rsidP="003D6257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u-ES"/>
              </w:rPr>
              <w:t>530/2019 Erabakia, abuztuaren 2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 xml:space="preserve">ko Foru Gobernu </w:t>
            </w:r>
            <w:r w:rsidRPr="009F72C4">
              <w:rPr>
                <w:rFonts w:cs="Times New Roman"/>
                <w:sz w:val="22"/>
                <w:szCs w:val="22"/>
              </w:rPr>
              <w:t>Kontseiluarena.</w:t>
            </w:r>
          </w:p>
          <w:p w14:paraId="44426251" w14:textId="77777777" w:rsidR="003D6257" w:rsidRPr="00F52CB1" w:rsidRDefault="003D6257" w:rsidP="00FE0EEB">
            <w:pPr>
              <w:rPr>
                <w:rFonts w:cs="Times New Roman"/>
                <w:sz w:val="22"/>
                <w:szCs w:val="22"/>
              </w:rPr>
            </w:pPr>
          </w:p>
          <w:p w14:paraId="41C28BCD" w14:textId="77777777" w:rsidR="00324A71" w:rsidRPr="009F72C4" w:rsidRDefault="00324A71" w:rsidP="009F72C4">
            <w:pPr>
              <w:rPr>
                <w:rFonts w:cs="Times New Roman"/>
                <w:sz w:val="22"/>
                <w:szCs w:val="22"/>
              </w:rPr>
            </w:pPr>
          </w:p>
          <w:p w14:paraId="5F7A1129" w14:textId="77777777" w:rsidR="00793BF5" w:rsidRDefault="00324A71" w:rsidP="009F72C4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7) GIZARTE POLITIKAK</w:t>
            </w:r>
          </w:p>
          <w:p w14:paraId="68F13BFE" w14:textId="77777777" w:rsidR="009F72C4" w:rsidRPr="00324A71" w:rsidRDefault="009F72C4" w:rsidP="009F72C4">
            <w:pPr>
              <w:rPr>
                <w:rFonts w:cs="Times New Roman"/>
                <w:sz w:val="22"/>
                <w:szCs w:val="22"/>
              </w:rPr>
            </w:pPr>
          </w:p>
          <w:p w14:paraId="099760E9" w14:textId="77777777"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  <w:lang w:val="eu-ES"/>
              </w:rPr>
              <w:t>a) Gizarte Zerbitzuen zuzendaria.</w:t>
            </w:r>
          </w:p>
          <w:p w14:paraId="0F6D71C3" w14:textId="77777777"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 xml:space="preserve">-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324A71">
              <w:rPr>
                <w:rFonts w:cs="Times New Roman"/>
                <w:sz w:val="22"/>
                <w:szCs w:val="22"/>
              </w:rPr>
              <w:t xml:space="preserve"> Ana Belén Otero Miguélez</w:t>
            </w:r>
          </w:p>
          <w:p w14:paraId="74B1F245" w14:textId="77777777" w:rsidR="00324A71" w:rsidRDefault="00324A71" w:rsidP="00324A71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324A71">
              <w:rPr>
                <w:rFonts w:cs="Times New Roman"/>
                <w:sz w:val="22"/>
                <w:szCs w:val="22"/>
              </w:rPr>
              <w:t xml:space="preserve">-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324A71">
              <w:rPr>
                <w:rFonts w:cs="Times New Roman"/>
                <w:sz w:val="22"/>
                <w:szCs w:val="22"/>
              </w:rPr>
              <w:t xml:space="preserve">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 xml:space="preserve">602/2019 Erabakia, irailaren 24ko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lastRenderedPageBreak/>
              <w:t>Foru Gobernu Kontseiluarena.</w:t>
            </w:r>
          </w:p>
          <w:p w14:paraId="69A83641" w14:textId="77777777" w:rsidR="00322D04" w:rsidRDefault="00322D04" w:rsidP="00324A71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753638BF" w14:textId="77777777" w:rsidR="00322D04" w:rsidRPr="00322D04" w:rsidRDefault="00322D04" w:rsidP="00322D04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 xml:space="preserve">b) </w:t>
            </w:r>
            <w:r w:rsidRPr="00322D04">
              <w:rPr>
                <w:rFonts w:cs="Times New Roman"/>
                <w:sz w:val="22"/>
                <w:szCs w:val="22"/>
                <w:lang w:val="eu-ES"/>
              </w:rPr>
              <w:t>Berrikuntza, Kudeaketa Sistema eta</w:t>
            </w:r>
          </w:p>
          <w:p w14:paraId="3C2BEF1F" w14:textId="77777777" w:rsidR="00322D04" w:rsidRDefault="00322D04" w:rsidP="009F72C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322D04">
              <w:rPr>
                <w:rFonts w:cs="Times New Roman"/>
                <w:sz w:val="22"/>
                <w:szCs w:val="22"/>
                <w:lang w:val="eu-ES"/>
              </w:rPr>
              <w:t>Ebaluazioko zuzendaria</w:t>
            </w:r>
          </w:p>
          <w:p w14:paraId="7C815C4A" w14:textId="77777777" w:rsidR="00322D04" w:rsidRDefault="00322D04" w:rsidP="009F72C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 xml:space="preserve">- Nor: </w:t>
            </w:r>
            <w:r w:rsidRPr="00322D04">
              <w:rPr>
                <w:rFonts w:cs="Times New Roman"/>
                <w:sz w:val="22"/>
                <w:szCs w:val="22"/>
                <w:lang w:val="eu-ES"/>
              </w:rPr>
              <w:t>Iñaki Artaza Artabe</w:t>
            </w:r>
          </w:p>
          <w:p w14:paraId="09BE6F88" w14:textId="77777777"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-Izendapena: 80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/2</w:t>
            </w:r>
            <w:r>
              <w:rPr>
                <w:rFonts w:cs="Times New Roman"/>
                <w:sz w:val="22"/>
                <w:szCs w:val="22"/>
                <w:lang w:val="eu-ES"/>
              </w:rPr>
              <w:t>021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 xml:space="preserve"> Erabakia, </w:t>
            </w:r>
            <w:r>
              <w:rPr>
                <w:rFonts w:cs="Times New Roman"/>
                <w:sz w:val="22"/>
                <w:szCs w:val="22"/>
                <w:lang w:val="eu-ES"/>
              </w:rPr>
              <w:t xml:space="preserve">otsailaren 23ko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Foru Gobernu Kontseiluarena.</w:t>
            </w:r>
          </w:p>
          <w:p w14:paraId="69C97691" w14:textId="77777777" w:rsidR="009F72C4" w:rsidRDefault="009F72C4" w:rsidP="00322D0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14:paraId="70D6816C" w14:textId="77777777" w:rsidR="00322D04" w:rsidRPr="00C8554B" w:rsidRDefault="00322D04" w:rsidP="00322D04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>
              <w:rPr>
                <w:rFonts w:cs="Times New Roman"/>
                <w:i/>
                <w:color w:val="0070C0"/>
                <w:lang w:val="eu-ES"/>
              </w:rPr>
              <w:t>martxoa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ren </w:t>
            </w:r>
            <w:r>
              <w:rPr>
                <w:rFonts w:cs="Times New Roman"/>
                <w:i/>
                <w:color w:val="0070C0"/>
                <w:lang w:val="eu-ES"/>
              </w:rPr>
              <w:t>9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>
              <w:rPr>
                <w:rFonts w:cs="Times New Roman"/>
                <w:i/>
                <w:color w:val="0070C0"/>
                <w:lang w:val="eu-ES"/>
              </w:rPr>
              <w:t>105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/202</w:t>
            </w:r>
            <w:r>
              <w:rPr>
                <w:rFonts w:cs="Times New Roman"/>
                <w:i/>
                <w:color w:val="0070C0"/>
                <w:lang w:val="eu-ES"/>
              </w:rPr>
              <w:t>1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 Erabakiaren bitartez aldatu da.</w:t>
            </w:r>
          </w:p>
          <w:p w14:paraId="703009E3" w14:textId="77777777"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14:paraId="7DF83AD4" w14:textId="77777777" w:rsidR="00F52CB1" w:rsidRDefault="00324A71" w:rsidP="0042084D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8) NEKAZARITZA</w:t>
            </w:r>
          </w:p>
          <w:p w14:paraId="36F5D07A" w14:textId="77777777" w:rsidR="0042084D" w:rsidRPr="00324A71" w:rsidRDefault="0042084D" w:rsidP="0042084D">
            <w:pPr>
              <w:rPr>
                <w:rFonts w:cs="Times New Roman"/>
                <w:sz w:val="22"/>
                <w:szCs w:val="22"/>
              </w:rPr>
            </w:pPr>
          </w:p>
          <w:p w14:paraId="0F4B9CBC" w14:textId="77777777"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a) 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Nekazaritza zuzendaria. </w:t>
            </w:r>
          </w:p>
          <w:p w14:paraId="62C8858D" w14:textId="77777777"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>- Nor: María Asunción Quintana Uriarte.</w:t>
            </w:r>
          </w:p>
          <w:p w14:paraId="41B86756" w14:textId="77777777"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>- Izendapena: 143/2017 Erabakia, martxoaren 14koa, Foru Gobernu Kontseiluarena.</w:t>
            </w:r>
          </w:p>
          <w:p w14:paraId="5A612469" w14:textId="77777777"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14:paraId="5BBEA5A3" w14:textId="77777777" w:rsidR="00793BF5" w:rsidRPr="0042084D" w:rsidRDefault="00E92035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9</w:t>
            </w:r>
            <w:r w:rsidR="0042084D" w:rsidRPr="0042084D">
              <w:rPr>
                <w:rFonts w:cs="Times New Roman"/>
                <w:sz w:val="22"/>
                <w:szCs w:val="22"/>
                <w:lang w:val="eu-ES"/>
              </w:rPr>
              <w:t xml:space="preserve">) </w:t>
            </w:r>
            <w:r w:rsidR="00793BF5" w:rsidRPr="0042084D">
              <w:rPr>
                <w:rFonts w:cs="Times New Roman"/>
                <w:sz w:val="22"/>
                <w:szCs w:val="22"/>
                <w:lang w:val="eu-ES"/>
              </w:rPr>
              <w:t>KULTURA ETA KIROLA</w:t>
            </w:r>
          </w:p>
          <w:p w14:paraId="3BE541B8" w14:textId="77777777" w:rsidR="0015640C" w:rsidRPr="0042084D" w:rsidRDefault="0015640C" w:rsidP="0015640C">
            <w:pPr>
              <w:rPr>
                <w:rFonts w:cs="Times New Roman"/>
                <w:sz w:val="22"/>
                <w:szCs w:val="22"/>
              </w:rPr>
            </w:pPr>
          </w:p>
          <w:p w14:paraId="65171213" w14:textId="77777777" w:rsidR="00793BF5" w:rsidRPr="0042084D" w:rsidRDefault="0042084D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a) </w:t>
            </w:r>
            <w:r w:rsidR="00793BF5" w:rsidRPr="0042084D">
              <w:rPr>
                <w:rFonts w:cs="Times New Roman"/>
                <w:sz w:val="22"/>
                <w:szCs w:val="22"/>
                <w:lang w:val="eu-ES"/>
              </w:rPr>
              <w:t>Kultura zuzendaria.</w:t>
            </w:r>
          </w:p>
          <w:p w14:paraId="411D41C3" w14:textId="77777777" w:rsidR="0042084D" w:rsidRPr="0042084D" w:rsidRDefault="00793BF5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 xml:space="preserve">: </w:t>
            </w:r>
            <w:r w:rsidR="0042084D" w:rsidRPr="0042084D">
              <w:rPr>
                <w:rFonts w:cs="Times New Roman"/>
                <w:sz w:val="22"/>
                <w:szCs w:val="22"/>
              </w:rPr>
              <w:t>María Inmaculada Sánchez Arbe.</w:t>
            </w:r>
          </w:p>
          <w:p w14:paraId="1A70AE08" w14:textId="77777777" w:rsidR="00793BF5" w:rsidRDefault="00793BF5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 xml:space="preserve">: </w:t>
            </w:r>
            <w:r w:rsidR="0042084D" w:rsidRPr="0042084D">
              <w:rPr>
                <w:rFonts w:cs="Times New Roman"/>
                <w:sz w:val="22"/>
                <w:szCs w:val="22"/>
              </w:rPr>
              <w:t xml:space="preserve">494/2019 </w:t>
            </w:r>
            <w:proofErr w:type="spellStart"/>
            <w:r w:rsidR="0042084D" w:rsidRPr="0042084D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="0042084D" w:rsidRPr="0042084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42084D" w:rsidRPr="0042084D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="0042084D" w:rsidRPr="0042084D">
              <w:rPr>
                <w:rFonts w:cs="Times New Roman"/>
                <w:sz w:val="22"/>
                <w:szCs w:val="22"/>
              </w:rPr>
              <w:t xml:space="preserve"> 23ko </w:t>
            </w:r>
            <w:proofErr w:type="spellStart"/>
            <w:r w:rsidR="0042084D" w:rsidRPr="0042084D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42084D" w:rsidRPr="0042084D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>.</w:t>
            </w:r>
          </w:p>
          <w:p w14:paraId="6FD13ABA" w14:textId="77777777" w:rsidR="00E92035" w:rsidRDefault="00E92035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48C6D8E5" w14:textId="77777777" w:rsidR="0042084D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>
              <w:rPr>
                <w:rFonts w:cs="Times New Roman"/>
                <w:sz w:val="22"/>
                <w:szCs w:val="22"/>
              </w:rPr>
              <w:t>.</w:t>
            </w:r>
          </w:p>
          <w:p w14:paraId="0F7BB59E" w14:textId="77777777"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 xml:space="preserve">: </w:t>
            </w:r>
            <w:r w:rsidR="006F34B7">
              <w:rPr>
                <w:rFonts w:cs="Times New Roman"/>
                <w:sz w:val="22"/>
                <w:szCs w:val="22"/>
              </w:rPr>
              <w:t xml:space="preserve">Ana Rosa </w:t>
            </w:r>
            <w:r w:rsidR="006F34B7" w:rsidRPr="00825A59">
              <w:rPr>
                <w:rFonts w:cs="Times New Roman"/>
                <w:sz w:val="22"/>
                <w:szCs w:val="22"/>
              </w:rPr>
              <w:t>López de Uralde Gómez</w:t>
            </w:r>
          </w:p>
          <w:p w14:paraId="17F31B82" w14:textId="77777777"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825A59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 xml:space="preserve">: </w:t>
            </w:r>
            <w:r w:rsidR="006F34B7" w:rsidRPr="00825A59">
              <w:rPr>
                <w:rFonts w:cs="Times New Roman"/>
                <w:sz w:val="22"/>
                <w:szCs w:val="22"/>
              </w:rPr>
              <w:t xml:space="preserve">494/2020 </w:t>
            </w:r>
            <w:proofErr w:type="spellStart"/>
            <w:r w:rsidR="006F34B7" w:rsidRPr="00825A59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="006F34B7" w:rsidRPr="00825A5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6F34B7" w:rsidRPr="00825A59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 xml:space="preserve"> 2</w:t>
            </w:r>
            <w:r w:rsidR="006F34B7" w:rsidRPr="00825A59">
              <w:rPr>
                <w:rFonts w:cs="Times New Roman"/>
                <w:sz w:val="22"/>
                <w:szCs w:val="22"/>
              </w:rPr>
              <w:t>0</w:t>
            </w:r>
            <w:r w:rsidRPr="00825A59">
              <w:rPr>
                <w:rFonts w:cs="Times New Roman"/>
                <w:sz w:val="22"/>
                <w:szCs w:val="22"/>
              </w:rPr>
              <w:t xml:space="preserve">ko </w:t>
            </w:r>
            <w:proofErr w:type="spellStart"/>
            <w:r w:rsidRPr="00825A59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825A59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>.</w:t>
            </w:r>
          </w:p>
          <w:p w14:paraId="64730B0A" w14:textId="77777777" w:rsidR="006F34B7" w:rsidRPr="00C8554B" w:rsidRDefault="006F34B7" w:rsidP="006F34B7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825A59" w:rsidRPr="00825A59">
              <w:rPr>
                <w:rFonts w:cs="Times New Roman"/>
                <w:i/>
                <w:color w:val="0070C0"/>
                <w:lang w:val="eu-ES"/>
              </w:rPr>
              <w:t>urriaren 27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825A59" w:rsidRPr="00825A59">
              <w:rPr>
                <w:rFonts w:cs="Times New Roman"/>
                <w:i/>
                <w:color w:val="0070C0"/>
                <w:lang w:val="eu-ES"/>
              </w:rPr>
              <w:t>498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/2020 Erabakiaren bitartez aldatu da.</w:t>
            </w:r>
          </w:p>
          <w:p w14:paraId="2C7B5D0B" w14:textId="77777777" w:rsidR="00793BF5" w:rsidRPr="00940F16" w:rsidRDefault="00793BF5" w:rsidP="0015640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3AD43BE" w14:textId="77777777" w:rsidR="00FC64AF" w:rsidRDefault="00E92035" w:rsidP="0015640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10</w:t>
            </w:r>
            <w:r w:rsidR="00793BF5" w:rsidRPr="0042084D">
              <w:rPr>
                <w:rFonts w:cs="Times New Roman"/>
                <w:sz w:val="22"/>
                <w:szCs w:val="22"/>
                <w:lang w:val="eu-ES"/>
              </w:rPr>
              <w:t>) INGURUMENA ETA HIRIGINTZA.</w:t>
            </w:r>
            <w:r w:rsidR="00FC64AF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90C9434" w14:textId="77777777" w:rsidR="00162BF8" w:rsidRPr="0042084D" w:rsidRDefault="00162BF8" w:rsidP="0015640C">
            <w:pPr>
              <w:rPr>
                <w:rFonts w:cs="Times New Roman"/>
                <w:sz w:val="22"/>
                <w:szCs w:val="22"/>
              </w:rPr>
            </w:pPr>
          </w:p>
          <w:p w14:paraId="729E9A54" w14:textId="77777777" w:rsidR="00793BF5" w:rsidRPr="0042084D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>a) Ingurumen eta Hirigintza zuzendaria</w:t>
            </w:r>
          </w:p>
          <w:p w14:paraId="49938A11" w14:textId="77777777" w:rsidR="00793BF5" w:rsidRPr="0042084D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42084D">
              <w:rPr>
                <w:rFonts w:cs="Times New Roman"/>
                <w:sz w:val="22"/>
                <w:szCs w:val="22"/>
              </w:rPr>
              <w:t xml:space="preserve"> </w:t>
            </w:r>
            <w:r w:rsidR="0042084D" w:rsidRPr="0042084D">
              <w:rPr>
                <w:rFonts w:cs="Times New Roman"/>
                <w:sz w:val="22"/>
                <w:szCs w:val="22"/>
              </w:rPr>
              <w:t>María Natividad López de Munain Alzola</w:t>
            </w:r>
            <w:r w:rsidRPr="0042084D">
              <w:rPr>
                <w:rFonts w:cs="Times New Roman"/>
                <w:sz w:val="22"/>
                <w:szCs w:val="22"/>
              </w:rPr>
              <w:t>.</w:t>
            </w:r>
          </w:p>
          <w:p w14:paraId="3C248A43" w14:textId="77777777" w:rsidR="00793BF5" w:rsidRPr="0042084D" w:rsidRDefault="00793BF5" w:rsidP="00DD5049">
            <w:pPr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42084D">
              <w:rPr>
                <w:rFonts w:cs="Times New Roman"/>
                <w:sz w:val="22"/>
                <w:szCs w:val="22"/>
              </w:rPr>
              <w:t xml:space="preserve"> </w:t>
            </w:r>
            <w:r w:rsidR="0042084D" w:rsidRPr="0042084D">
              <w:rPr>
                <w:rFonts w:cs="Times New Roman"/>
                <w:sz w:val="22"/>
                <w:szCs w:val="22"/>
                <w:lang w:val="eu-ES"/>
              </w:rPr>
              <w:t>509/2019 Erabakia, uztailaren 30e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ko</w:t>
            </w:r>
            <w:r w:rsidR="0042084D" w:rsidRPr="0042084D">
              <w:rPr>
                <w:rFonts w:cs="Times New Roman"/>
                <w:sz w:val="22"/>
                <w:szCs w:val="22"/>
                <w:lang w:val="eu-ES"/>
              </w:rPr>
              <w:t xml:space="preserve"> Foru Gobernu Kontseiluarena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60D90F3E" w14:textId="77777777" w:rsidR="00793BF5" w:rsidRDefault="00793BF5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22AB4BD" w14:textId="77777777" w:rsidR="00FC64AF" w:rsidRDefault="00FC64AF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B6469C3" w14:textId="77777777" w:rsidR="00162BF8" w:rsidRDefault="00162BF8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63A330A" w14:textId="77777777" w:rsidR="009F72C4" w:rsidRDefault="009F72C4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1C4BEE7" w14:textId="77777777" w:rsidR="00DD5049" w:rsidRPr="00940F16" w:rsidRDefault="00DD5049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3DC8D92" w14:textId="77777777" w:rsidR="00793BF5" w:rsidRPr="00162BF8" w:rsidRDefault="00793BF5" w:rsidP="00DD5049">
            <w:pPr>
              <w:rPr>
                <w:rFonts w:cs="Times New Roman"/>
                <w:b/>
                <w:sz w:val="22"/>
                <w:szCs w:val="22"/>
              </w:rPr>
            </w:pPr>
            <w:r w:rsidRPr="00162BF8">
              <w:rPr>
                <w:rFonts w:cs="Times New Roman"/>
                <w:b/>
                <w:sz w:val="22"/>
                <w:szCs w:val="22"/>
                <w:lang w:val="eu-ES"/>
              </w:rPr>
              <w:lastRenderedPageBreak/>
              <w:t>5.- ERAKUNDE AUTONOMOETAKO ZUZENDARI-KUDEATZAILEAK.</w:t>
            </w:r>
          </w:p>
          <w:p w14:paraId="3F2FD1DC" w14:textId="77777777" w:rsidR="00793BF5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14:paraId="2892CB20" w14:textId="77777777" w:rsidR="00530437" w:rsidRPr="00162BF8" w:rsidRDefault="00530437" w:rsidP="0015640C">
            <w:pPr>
              <w:rPr>
                <w:rFonts w:cs="Times New Roman"/>
                <w:sz w:val="22"/>
                <w:szCs w:val="22"/>
              </w:rPr>
            </w:pPr>
          </w:p>
          <w:p w14:paraId="22875B2D" w14:textId="77777777" w:rsidR="00793BF5" w:rsidRPr="00162BF8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  <w:lang w:val="eu-ES"/>
              </w:rPr>
              <w:t>1) ARABAKO FORU SUHILTZAILEEN ZUZENDARI-KUDEATZAILEA (Prebentzio, Su itzaltze eta Salbamendu Zerbitzua).</w:t>
            </w:r>
          </w:p>
          <w:p w14:paraId="3DC18AF0" w14:textId="77777777"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Javier Carro Iglesias.</w:t>
            </w:r>
          </w:p>
          <w:p w14:paraId="44FBFEDD" w14:textId="77777777"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162BF8">
              <w:rPr>
                <w:rFonts w:cs="Times New Roman"/>
                <w:sz w:val="22"/>
                <w:szCs w:val="22"/>
              </w:rPr>
              <w:t xml:space="preserve">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829/2016 Erabakia, abenduaren 13ko Diputatuen Kontseiluarena.</w:t>
            </w:r>
          </w:p>
          <w:p w14:paraId="126D50C9" w14:textId="77777777"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14:paraId="06C0E319" w14:textId="77777777"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  <w:lang w:val="eu-ES"/>
              </w:rPr>
              <w:t>2) GIZARTE ONGIZATERAKO FORU ERAKUNDEKO ZUZENDARI-KUDEATZAILEA</w:t>
            </w:r>
          </w:p>
          <w:p w14:paraId="30D4F2C6" w14:textId="77777777"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="00162BF8" w:rsidRPr="00162BF8">
              <w:rPr>
                <w:rFonts w:cs="Times New Roman"/>
                <w:sz w:val="22"/>
                <w:szCs w:val="22"/>
              </w:rPr>
              <w:t>José Francisco Antón Idróquilis</w:t>
            </w:r>
          </w:p>
          <w:p w14:paraId="747274B6" w14:textId="77777777"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162BF8">
              <w:rPr>
                <w:rFonts w:cs="Times New Roman"/>
                <w:sz w:val="22"/>
                <w:szCs w:val="22"/>
              </w:rPr>
              <w:t xml:space="preserve"> 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>489/2019</w:t>
            </w:r>
            <w:r w:rsidR="00162BF8">
              <w:rPr>
                <w:rFonts w:cs="Times New Roman"/>
                <w:sz w:val="22"/>
                <w:szCs w:val="22"/>
                <w:lang w:val="eu-ES"/>
              </w:rPr>
              <w:t xml:space="preserve"> Erabakia, uztailaren 23ko Foru Gobernu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14:paraId="65F461B3" w14:textId="77777777"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14:paraId="6B550C55" w14:textId="77777777" w:rsidR="00793BF5" w:rsidRPr="00162BF8" w:rsidRDefault="00793BF5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162BF8">
              <w:rPr>
                <w:rFonts w:cs="Times New Roman"/>
                <w:sz w:val="22"/>
                <w:szCs w:val="22"/>
                <w:lang w:val="eu-ES"/>
              </w:rPr>
              <w:t>3) GAZTERIAREN FORU ERAKUNDEKO ZUZENDARI-KUDEATZAILEA.</w:t>
            </w:r>
          </w:p>
          <w:p w14:paraId="38C6FFD5" w14:textId="77777777" w:rsidR="0015640C" w:rsidRPr="00162BF8" w:rsidRDefault="0015640C" w:rsidP="0015640C">
            <w:pPr>
              <w:rPr>
                <w:rFonts w:cs="Times New Roman"/>
                <w:sz w:val="22"/>
                <w:szCs w:val="22"/>
              </w:rPr>
            </w:pPr>
          </w:p>
          <w:p w14:paraId="45515809" w14:textId="188E350D"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="0056098F">
              <w:rPr>
                <w:rFonts w:cs="Times New Roman"/>
                <w:sz w:val="22"/>
                <w:szCs w:val="22"/>
              </w:rPr>
              <w:t>Ana Rosa López de Uralde Gómez</w:t>
            </w:r>
          </w:p>
          <w:p w14:paraId="5CAB19F3" w14:textId="711FF30C" w:rsidR="00793BF5" w:rsidRDefault="00793BF5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162BF8">
              <w:rPr>
                <w:rFonts w:cs="Times New Roman"/>
                <w:sz w:val="22"/>
                <w:szCs w:val="22"/>
              </w:rPr>
              <w:t xml:space="preserve"> </w:t>
            </w:r>
            <w:r w:rsidR="0056098F">
              <w:rPr>
                <w:rFonts w:cs="Times New Roman"/>
                <w:sz w:val="22"/>
                <w:szCs w:val="22"/>
                <w:lang w:val="eu-ES"/>
              </w:rPr>
              <w:t>562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>/20</w:t>
            </w:r>
            <w:r w:rsidR="0056098F">
              <w:rPr>
                <w:rFonts w:cs="Times New Roman"/>
                <w:sz w:val="22"/>
                <w:szCs w:val="22"/>
                <w:lang w:val="eu-ES"/>
              </w:rPr>
              <w:t>20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 xml:space="preserve"> Erabakia, azaro</w:t>
            </w:r>
            <w:r w:rsidR="00343EA3" w:rsidRPr="00162BF8">
              <w:rPr>
                <w:rFonts w:cs="Times New Roman"/>
                <w:sz w:val="22"/>
                <w:szCs w:val="22"/>
                <w:lang w:val="eu-ES"/>
              </w:rPr>
              <w:t>aren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56098F">
              <w:rPr>
                <w:rFonts w:cs="Times New Roman"/>
                <w:sz w:val="22"/>
                <w:szCs w:val="22"/>
                <w:lang w:val="eu-ES"/>
              </w:rPr>
              <w:t>17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>ko Foru Gobernu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14:paraId="71BC15A8" w14:textId="77777777" w:rsidR="0056098F" w:rsidRDefault="0056098F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5B91430A" w14:textId="6EC5C12E" w:rsidR="0056098F" w:rsidRDefault="0056098F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3390E6CA" w14:textId="079C1856" w:rsidR="0056098F" w:rsidRPr="00162BF8" w:rsidRDefault="0056098F" w:rsidP="0015640C">
            <w:pPr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>
              <w:rPr>
                <w:rFonts w:cs="Times New Roman"/>
                <w:i/>
                <w:color w:val="0070C0"/>
                <w:lang w:val="eu-ES"/>
              </w:rPr>
              <w:t>apirilaren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 27ko </w:t>
            </w:r>
            <w:r>
              <w:rPr>
                <w:rFonts w:cs="Times New Roman"/>
                <w:i/>
                <w:color w:val="0070C0"/>
                <w:lang w:val="eu-ES"/>
              </w:rPr>
              <w:t>222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/202</w:t>
            </w:r>
            <w:r>
              <w:rPr>
                <w:rFonts w:cs="Times New Roman"/>
                <w:i/>
                <w:color w:val="0070C0"/>
                <w:lang w:val="eu-ES"/>
              </w:rPr>
              <w:t>1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 Erabakiaren bitartez aldatu da</w:t>
            </w:r>
          </w:p>
          <w:p w14:paraId="2B0F6076" w14:textId="77777777" w:rsidR="00793BF5" w:rsidRDefault="00793BF5" w:rsidP="0015640C">
            <w:pPr>
              <w:spacing w:after="120"/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14:paraId="440334B7" w14:textId="77777777" w:rsidR="00793BF5" w:rsidRPr="00F20195" w:rsidRDefault="00793BF5" w:rsidP="0015640C">
            <w:pPr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F20195">
              <w:rPr>
                <w:rFonts w:cs="Times New Roman"/>
                <w:b/>
                <w:sz w:val="22"/>
                <w:szCs w:val="22"/>
                <w:lang w:val="eu-ES"/>
              </w:rPr>
              <w:t>6.- FORU SOZIETATE PUBLIKOETAKO ZUZENDARI KUDEATZAILEAK.</w:t>
            </w:r>
          </w:p>
          <w:p w14:paraId="4A0A1D0F" w14:textId="77777777" w:rsidR="00793BF5" w:rsidRPr="00F20195" w:rsidRDefault="00793BF5" w:rsidP="0015640C">
            <w:pPr>
              <w:rPr>
                <w:rFonts w:cs="Times New Roman"/>
                <w:sz w:val="22"/>
                <w:szCs w:val="22"/>
                <w:lang w:val="en-US"/>
              </w:rPr>
            </w:pPr>
          </w:p>
          <w:p w14:paraId="0109945B" w14:textId="77777777" w:rsidR="00793BF5" w:rsidRPr="00F2019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20195">
              <w:rPr>
                <w:rFonts w:cs="Times New Roman"/>
                <w:sz w:val="22"/>
                <w:szCs w:val="22"/>
                <w:lang w:val="eu-ES"/>
              </w:rPr>
              <w:t>1) ARABA GARAPEN AGENTZIAKO ZUZENDARI-KUDEATZAILEA</w:t>
            </w:r>
          </w:p>
          <w:p w14:paraId="678D1A9B" w14:textId="77777777" w:rsidR="00E615E3" w:rsidRPr="00F20195" w:rsidRDefault="00E615E3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B42AB51" w14:textId="77777777" w:rsidR="00793BF5" w:rsidRPr="00F2019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- Julio Guinea Martín</w:t>
            </w:r>
          </w:p>
          <w:p w14:paraId="37B2FCCC" w14:textId="77777777" w:rsidR="00793BF5" w:rsidRPr="00F2019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F20195">
              <w:rPr>
                <w:rFonts w:cs="Times New Roman"/>
                <w:sz w:val="22"/>
                <w:szCs w:val="22"/>
              </w:rPr>
              <w:t xml:space="preserve"> 2015/09/15</w:t>
            </w:r>
          </w:p>
          <w:p w14:paraId="6898E4B1" w14:textId="77777777" w:rsidR="00793BF5" w:rsidRPr="00F2019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20195">
              <w:rPr>
                <w:rFonts w:cs="Times New Roman"/>
                <w:sz w:val="22"/>
                <w:szCs w:val="22"/>
                <w:lang w:val="eu-ES"/>
              </w:rPr>
              <w:t>2) INDESA 2010 S.L. SOZIETATEKO ZUZENDARI-KUDEATZAILEA</w:t>
            </w:r>
          </w:p>
          <w:p w14:paraId="4C8A382F" w14:textId="77777777" w:rsidR="00E615E3" w:rsidRPr="00F20195" w:rsidRDefault="00E615E3" w:rsidP="00E615E3">
            <w:pPr>
              <w:rPr>
                <w:rFonts w:cs="Times New Roman"/>
                <w:sz w:val="22"/>
                <w:szCs w:val="22"/>
              </w:rPr>
            </w:pPr>
          </w:p>
          <w:p w14:paraId="6D9A53C4" w14:textId="77777777" w:rsidR="00793BF5" w:rsidRPr="00F2019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- José</w:t>
            </w:r>
            <w:r w:rsidR="00F20195" w:rsidRPr="00F20195">
              <w:rPr>
                <w:rFonts w:cs="Times New Roman"/>
                <w:sz w:val="22"/>
                <w:szCs w:val="22"/>
              </w:rPr>
              <w:t xml:space="preserve"> Luis Alonso Quilchano</w:t>
            </w:r>
            <w:r w:rsidRPr="00F20195">
              <w:rPr>
                <w:rFonts w:cs="Times New Roman"/>
                <w:sz w:val="22"/>
                <w:szCs w:val="22"/>
              </w:rPr>
              <w:t>.</w:t>
            </w:r>
          </w:p>
          <w:p w14:paraId="548C673C" w14:textId="7A324DB6" w:rsidR="00793BF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8B5316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8B5316">
              <w:rPr>
                <w:rFonts w:cs="Times New Roman"/>
                <w:sz w:val="22"/>
                <w:szCs w:val="22"/>
              </w:rPr>
              <w:t xml:space="preserve"> </w:t>
            </w:r>
            <w:r w:rsidR="008B5316" w:rsidRPr="008B5316">
              <w:rPr>
                <w:rFonts w:cs="Times New Roman"/>
                <w:sz w:val="22"/>
                <w:szCs w:val="22"/>
                <w:lang w:val="eu-ES"/>
              </w:rPr>
              <w:t>2019/09/30</w:t>
            </w:r>
            <w:r w:rsidRPr="008B5316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76DC447D" w14:textId="7B3C5589" w:rsidR="0056098F" w:rsidRDefault="0056098F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54AA58C9" w14:textId="261D0624" w:rsidR="0056098F" w:rsidRDefault="0056098F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428154DE" w14:textId="76A18E8E" w:rsidR="0056098F" w:rsidRDefault="0056098F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EE6C97C" w14:textId="77777777" w:rsidR="0056098F" w:rsidRPr="008B5316" w:rsidRDefault="0056098F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29614B54" w14:textId="77777777" w:rsidR="00E615E3" w:rsidRDefault="00E615E3" w:rsidP="00E615E3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493A9E3" w14:textId="77777777" w:rsidR="00817718" w:rsidRPr="00311463" w:rsidRDefault="00817718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11463">
              <w:rPr>
                <w:rFonts w:cs="Times New Roman"/>
                <w:sz w:val="22"/>
                <w:szCs w:val="22"/>
              </w:rPr>
              <w:lastRenderedPageBreak/>
              <w:t xml:space="preserve">3) </w:t>
            </w:r>
            <w:r w:rsidR="00C030B3">
              <w:rPr>
                <w:rFonts w:cs="Times New Roman"/>
                <w:sz w:val="22"/>
                <w:szCs w:val="22"/>
              </w:rPr>
              <w:t>ARABAKO KALKULU GUNEKO</w:t>
            </w:r>
            <w:r w:rsidR="00311463" w:rsidRPr="00311463">
              <w:rPr>
                <w:rFonts w:cs="Times New Roman"/>
                <w:sz w:val="22"/>
                <w:szCs w:val="22"/>
              </w:rPr>
              <w:t xml:space="preserve"> ZUZENDARI-KUDEATZAILEA</w:t>
            </w:r>
          </w:p>
          <w:p w14:paraId="7FE9312B" w14:textId="77777777" w:rsidR="00311463" w:rsidRPr="001F2667" w:rsidRDefault="00311463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11463">
              <w:rPr>
                <w:rFonts w:cs="Times New Roman"/>
                <w:sz w:val="22"/>
                <w:szCs w:val="22"/>
              </w:rPr>
              <w:t>-</w:t>
            </w:r>
            <w:r w:rsidRPr="001F2667">
              <w:rPr>
                <w:rFonts w:cs="Times New Roman"/>
                <w:sz w:val="22"/>
                <w:szCs w:val="22"/>
              </w:rPr>
              <w:t>Nerea López de Aguileta Hernández</w:t>
            </w:r>
          </w:p>
          <w:p w14:paraId="3010384E" w14:textId="77777777" w:rsidR="00311463" w:rsidRPr="00311463" w:rsidRDefault="00311463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F2667">
              <w:rPr>
                <w:rFonts w:cs="Times New Roman"/>
                <w:sz w:val="22"/>
                <w:szCs w:val="22"/>
              </w:rPr>
              <w:t xml:space="preserve">Fecha de nombramiento: </w:t>
            </w:r>
            <w:r w:rsidR="001F2667" w:rsidRPr="001F2667">
              <w:rPr>
                <w:rFonts w:cs="Times New Roman"/>
                <w:sz w:val="22"/>
                <w:szCs w:val="22"/>
              </w:rPr>
              <w:t>2019/11/14</w:t>
            </w:r>
          </w:p>
          <w:p w14:paraId="794CE193" w14:textId="77777777" w:rsidR="00817718" w:rsidRPr="00940F16" w:rsidRDefault="00817718" w:rsidP="00E615E3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4A02BA1B" w14:textId="77777777" w:rsidR="0056098F" w:rsidRDefault="0056098F" w:rsidP="00E615E3">
            <w:pPr>
              <w:rPr>
                <w:rFonts w:cs="Times New Roman"/>
                <w:b/>
                <w:sz w:val="22"/>
                <w:szCs w:val="22"/>
                <w:lang w:val="eu-ES"/>
              </w:rPr>
            </w:pPr>
          </w:p>
          <w:p w14:paraId="1576AB0F" w14:textId="66CC631A" w:rsidR="00793BF5" w:rsidRPr="00817718" w:rsidRDefault="00793BF5" w:rsidP="00E615E3">
            <w:pPr>
              <w:rPr>
                <w:rFonts w:cs="Times New Roman"/>
                <w:b/>
                <w:sz w:val="22"/>
                <w:szCs w:val="22"/>
              </w:rPr>
            </w:pPr>
            <w:r w:rsidRPr="00817718">
              <w:rPr>
                <w:rFonts w:cs="Times New Roman"/>
                <w:b/>
                <w:sz w:val="22"/>
                <w:szCs w:val="22"/>
                <w:lang w:val="eu-ES"/>
              </w:rPr>
              <w:t>7.- FORU SEKTORE PUBLIKOKO FUNDAZIOETAKO ZUZENDARIAK.</w:t>
            </w:r>
            <w:r w:rsidRPr="0081771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048D0C3C" w14:textId="77777777" w:rsidR="00793BF5" w:rsidRDefault="00793BF5" w:rsidP="00E615E3">
            <w:pPr>
              <w:rPr>
                <w:rFonts w:cs="Times New Roman"/>
                <w:sz w:val="22"/>
                <w:szCs w:val="22"/>
              </w:rPr>
            </w:pPr>
          </w:p>
          <w:p w14:paraId="321B0C99" w14:textId="77777777" w:rsidR="00DD5049" w:rsidRPr="00817718" w:rsidRDefault="00DD5049" w:rsidP="00E615E3">
            <w:pPr>
              <w:rPr>
                <w:rFonts w:cs="Times New Roman"/>
                <w:sz w:val="22"/>
                <w:szCs w:val="22"/>
              </w:rPr>
            </w:pPr>
          </w:p>
          <w:p w14:paraId="52BF2944" w14:textId="77777777" w:rsidR="00793BF5" w:rsidRPr="00817718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1) ARABAKO ARTIUM FUNDAZIOKO ZUZENDARI KUDEATZAILEA</w:t>
            </w:r>
          </w:p>
          <w:p w14:paraId="0A9EEDD3" w14:textId="77777777" w:rsidR="00E615E3" w:rsidRPr="00817718" w:rsidRDefault="00E615E3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0E165C25" w14:textId="77777777" w:rsidR="00793BF5" w:rsidRPr="00817718" w:rsidRDefault="00567167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817718">
              <w:rPr>
                <w:rFonts w:cs="Times New Roman"/>
                <w:sz w:val="22"/>
                <w:szCs w:val="22"/>
                <w:lang w:val="es-ES"/>
              </w:rPr>
              <w:t>-Beatriz Herráez Diéguez</w:t>
            </w:r>
          </w:p>
          <w:p w14:paraId="0AD9BC87" w14:textId="77777777" w:rsidR="00793BF5" w:rsidRDefault="00793BF5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817718">
              <w:rPr>
                <w:rFonts w:cs="Times New Roman"/>
                <w:sz w:val="22"/>
                <w:szCs w:val="22"/>
                <w:lang w:val="es-ES"/>
              </w:rPr>
              <w:t xml:space="preserve"> </w:t>
            </w:r>
            <w:r w:rsidR="00567167" w:rsidRPr="00817718">
              <w:rPr>
                <w:rFonts w:cs="Times New Roman"/>
                <w:sz w:val="22"/>
                <w:szCs w:val="22"/>
                <w:lang w:val="es-ES"/>
              </w:rPr>
              <w:t>201</w:t>
            </w:r>
            <w:r w:rsidRPr="00817718">
              <w:rPr>
                <w:rFonts w:cs="Times New Roman"/>
                <w:sz w:val="22"/>
                <w:szCs w:val="22"/>
                <w:lang w:val="es-ES"/>
              </w:rPr>
              <w:t>8</w:t>
            </w:r>
            <w:r w:rsidR="00567167" w:rsidRPr="00817718">
              <w:rPr>
                <w:rFonts w:cs="Times New Roman"/>
                <w:sz w:val="22"/>
                <w:szCs w:val="22"/>
                <w:lang w:val="es-ES"/>
              </w:rPr>
              <w:t>/10/18</w:t>
            </w:r>
          </w:p>
          <w:p w14:paraId="5E224CA6" w14:textId="77777777" w:rsidR="00DD5049" w:rsidRDefault="00DD5049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</w:p>
          <w:p w14:paraId="64E372B1" w14:textId="77777777" w:rsidR="00DD5049" w:rsidRDefault="00DD5049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</w:p>
          <w:p w14:paraId="04B3C9D8" w14:textId="77777777" w:rsidR="00793BF5" w:rsidRPr="00817718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2) AÑANAKO GATZ HARANA FUNDAZIOKO ZUZENDARI-KUDEATZAILEA</w:t>
            </w:r>
          </w:p>
          <w:p w14:paraId="00531945" w14:textId="77777777" w:rsidR="00793BF5" w:rsidRPr="00DD5049" w:rsidRDefault="00DD5049" w:rsidP="00E615E3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DD5049">
              <w:rPr>
                <w:rFonts w:cs="Times New Roman"/>
                <w:sz w:val="22"/>
                <w:szCs w:val="22"/>
                <w:lang w:val="es-ES"/>
              </w:rPr>
              <w:t>-Pablo De Oraá Oleaga</w:t>
            </w:r>
          </w:p>
          <w:p w14:paraId="0EFD2F95" w14:textId="77777777" w:rsidR="00C66CAA" w:rsidRDefault="00793BF5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="00DD5049" w:rsidRPr="00DD5049">
              <w:rPr>
                <w:rFonts w:cs="Times New Roman"/>
                <w:sz w:val="22"/>
                <w:szCs w:val="22"/>
                <w:lang w:val="es-ES"/>
              </w:rPr>
              <w:t xml:space="preserve"> 2020</w:t>
            </w:r>
            <w:r w:rsidR="00DD5049">
              <w:rPr>
                <w:rFonts w:cs="Times New Roman"/>
                <w:sz w:val="22"/>
                <w:szCs w:val="22"/>
                <w:lang w:val="es-ES"/>
              </w:rPr>
              <w:t>/10/19</w:t>
            </w:r>
          </w:p>
          <w:p w14:paraId="22170D7F" w14:textId="77777777" w:rsidR="00DD5049" w:rsidRDefault="00DD5049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</w:p>
          <w:p w14:paraId="696D82FA" w14:textId="77777777" w:rsidR="00DD5049" w:rsidRDefault="009800CB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  <w:r>
              <w:rPr>
                <w:rFonts w:cs="Times New Roman"/>
                <w:i/>
                <w:color w:val="0070C0"/>
                <w:lang w:val="eu-ES"/>
              </w:rPr>
              <w:t>*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Foru Gobernu Kontseiluaren urriaren 27ko 498/2020 Erabakiaren bitartez aldatu da</w:t>
            </w:r>
            <w:r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14:paraId="2946ABEE" w14:textId="77777777" w:rsidR="00DD5049" w:rsidRPr="00DD5049" w:rsidRDefault="00DD5049" w:rsidP="00CA6AAD">
            <w:pPr>
              <w:rPr>
                <w:rFonts w:cs="Times New Roman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567" w:type="dxa"/>
          </w:tcPr>
          <w:p w14:paraId="173E8DA6" w14:textId="77777777" w:rsidR="003A0F9A" w:rsidRPr="00DD5049" w:rsidRDefault="003A0F9A" w:rsidP="00F87F39">
            <w:pPr>
              <w:widowControl w:val="0"/>
              <w:spacing w:after="120"/>
              <w:rPr>
                <w:rFonts w:cs="Times New Roman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4394" w:type="dxa"/>
          </w:tcPr>
          <w:p w14:paraId="55CCD805" w14:textId="77777777" w:rsidR="00A37737" w:rsidRPr="00FC7415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</w:rPr>
              <w:t>1.- DIPUTADO GENERAL.</w:t>
            </w:r>
          </w:p>
          <w:p w14:paraId="2E8812EE" w14:textId="77777777" w:rsidR="00A37737" w:rsidRPr="00FC741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C7415">
              <w:rPr>
                <w:rFonts w:cs="Times New Roman"/>
                <w:sz w:val="22"/>
                <w:szCs w:val="22"/>
              </w:rPr>
              <w:t>Identidad: Ramiro González Vicente.</w:t>
            </w:r>
          </w:p>
          <w:p w14:paraId="354B0981" w14:textId="77777777" w:rsidR="00F87F39" w:rsidRPr="00FC7415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1AB879ED" w14:textId="77777777" w:rsidR="00A37737" w:rsidRPr="00FC741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C7415">
              <w:rPr>
                <w:rFonts w:cs="Times New Roman"/>
                <w:sz w:val="22"/>
                <w:szCs w:val="22"/>
              </w:rPr>
              <w:t>Nombramiento: Pleno Juntas Genera</w:t>
            </w:r>
            <w:r w:rsidR="00FC7415" w:rsidRPr="00FC7415">
              <w:rPr>
                <w:rFonts w:cs="Times New Roman"/>
                <w:sz w:val="22"/>
                <w:szCs w:val="22"/>
              </w:rPr>
              <w:t>les de Álava de fecha 04/07/2019</w:t>
            </w:r>
            <w:r w:rsidRPr="00FC7415">
              <w:rPr>
                <w:rFonts w:cs="Times New Roman"/>
                <w:sz w:val="22"/>
                <w:szCs w:val="22"/>
              </w:rPr>
              <w:t>.</w:t>
            </w:r>
          </w:p>
          <w:p w14:paraId="322A2754" w14:textId="77777777"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6339E21" w14:textId="77777777" w:rsidR="00A37737" w:rsidRPr="000B767A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0B767A">
              <w:rPr>
                <w:rFonts w:cs="Times New Roman"/>
                <w:b/>
                <w:sz w:val="22"/>
                <w:szCs w:val="22"/>
              </w:rPr>
              <w:t>2.- TENIENTE</w:t>
            </w:r>
            <w:r w:rsidR="000B767A">
              <w:rPr>
                <w:rFonts w:cs="Times New Roman"/>
                <w:b/>
                <w:sz w:val="22"/>
                <w:szCs w:val="22"/>
              </w:rPr>
              <w:t>S</w:t>
            </w:r>
            <w:r w:rsidRPr="000B767A">
              <w:rPr>
                <w:rFonts w:cs="Times New Roman"/>
                <w:b/>
                <w:sz w:val="22"/>
                <w:szCs w:val="22"/>
              </w:rPr>
              <w:t xml:space="preserve"> DE DIPUTADO GENERAL.</w:t>
            </w:r>
          </w:p>
          <w:p w14:paraId="55461EF2" w14:textId="77777777"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14:paraId="7E1E0446" w14:textId="77777777"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1) PRIMERA TENIENTE </w:t>
            </w:r>
          </w:p>
          <w:p w14:paraId="6096F3E1" w14:textId="77777777"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14:paraId="1A16E1B9" w14:textId="77777777" w:rsidR="00A37737" w:rsidRPr="000B767A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</w:rPr>
              <w:t>Identidad: María Pilar García de Salazar Olano.</w:t>
            </w:r>
          </w:p>
          <w:p w14:paraId="7ADE27A8" w14:textId="77777777" w:rsidR="00F87F39" w:rsidRPr="000B767A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37A453BD" w14:textId="77777777" w:rsidR="00640722" w:rsidRPr="00027294" w:rsidRDefault="00A37737" w:rsidP="00640722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</w:rPr>
              <w:t xml:space="preserve">Nombramiento: </w:t>
            </w:r>
            <w:r w:rsidR="00640722" w:rsidRPr="00027294">
              <w:rPr>
                <w:rFonts w:cs="Times New Roman"/>
                <w:sz w:val="22"/>
                <w:szCs w:val="22"/>
              </w:rPr>
              <w:t>Decreto Foral 325/2019, del Diputado General de 5 de julio, por el que se nombran diputadas y diputados forales para la legislatura 2019-2023.</w:t>
            </w:r>
          </w:p>
          <w:p w14:paraId="362D4F4E" w14:textId="77777777"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03482E6B" w14:textId="77777777"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14:paraId="03297280" w14:textId="77777777"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2) SEGUNDA TENIENTE</w:t>
            </w:r>
          </w:p>
          <w:p w14:paraId="681A51BF" w14:textId="77777777"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14:paraId="54BEF488" w14:textId="77777777"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3CB7EA09" w14:textId="77777777"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</w:p>
          <w:p w14:paraId="769A32EF" w14:textId="77777777" w:rsidR="00640722" w:rsidRPr="00027294" w:rsidRDefault="000B767A" w:rsidP="00640722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</w:rPr>
              <w:t xml:space="preserve">Nombramiento: </w:t>
            </w:r>
            <w:r w:rsidR="00640722" w:rsidRPr="00027294">
              <w:rPr>
                <w:rFonts w:cs="Times New Roman"/>
                <w:sz w:val="22"/>
                <w:szCs w:val="22"/>
              </w:rPr>
              <w:t>Decreto Foral 325/2019, del Diputado General de 5 de julio, por el que se nombran diputadas y diputados forales para la legislatura 2019-2023.</w:t>
            </w:r>
          </w:p>
          <w:p w14:paraId="14A0E899" w14:textId="77777777"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</w:p>
          <w:p w14:paraId="7C07ED1A" w14:textId="77777777" w:rsidR="00A37737" w:rsidRPr="00BC5946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571FEF23" w14:textId="77777777" w:rsidR="00A37737" w:rsidRPr="00BC5946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C5946">
              <w:rPr>
                <w:rFonts w:cs="Times New Roman"/>
                <w:b/>
                <w:sz w:val="22"/>
                <w:szCs w:val="22"/>
              </w:rPr>
              <w:t>3.- DIPUTADAS Y DIPUTADOS FORALES</w:t>
            </w:r>
          </w:p>
          <w:p w14:paraId="7F25F2BE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1) DEPART</w:t>
            </w:r>
            <w:r w:rsidR="00027294" w:rsidRPr="00027294">
              <w:rPr>
                <w:rFonts w:cs="Times New Roman"/>
                <w:sz w:val="22"/>
                <w:szCs w:val="22"/>
              </w:rPr>
              <w:t>AMENTO DE DESARROLLO ECONÓMICO, INNOVACIÓN Y RETO DEMOGRÁFICO.</w:t>
            </w:r>
          </w:p>
          <w:p w14:paraId="6DDE6BD7" w14:textId="77777777" w:rsidR="00F87F3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08DC0B06" w14:textId="77777777" w:rsidR="00027294" w:rsidRPr="00027294" w:rsidRDefault="00027294" w:rsidP="00F87F39">
            <w:pPr>
              <w:rPr>
                <w:rFonts w:cs="Times New Roman"/>
                <w:sz w:val="22"/>
                <w:szCs w:val="22"/>
              </w:rPr>
            </w:pPr>
          </w:p>
          <w:p w14:paraId="7C9F98A7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Identidad: María Pilar García de Salazar Olano.</w:t>
            </w:r>
          </w:p>
          <w:p w14:paraId="11B036B5" w14:textId="77777777"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02F70EE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Nomb</w:t>
            </w:r>
            <w:r w:rsidR="00027294" w:rsidRPr="00027294">
              <w:rPr>
                <w:rFonts w:cs="Times New Roman"/>
                <w:sz w:val="22"/>
                <w:szCs w:val="22"/>
              </w:rPr>
              <w:t>ramiento: Decreto Foral 325/2019, del Diputado General de 5</w:t>
            </w:r>
            <w:r w:rsidRPr="00027294">
              <w:rPr>
                <w:rFonts w:cs="Times New Roman"/>
                <w:sz w:val="22"/>
                <w:szCs w:val="22"/>
              </w:rPr>
              <w:t xml:space="preserve"> de julio, por el que se nombran diputadas y diputados forales </w:t>
            </w:r>
            <w:r w:rsidR="00027294" w:rsidRPr="00027294">
              <w:rPr>
                <w:rFonts w:cs="Times New Roman"/>
                <w:sz w:val="22"/>
                <w:szCs w:val="22"/>
              </w:rPr>
              <w:t>para la legislatura 2019-2023</w:t>
            </w:r>
            <w:r w:rsidRPr="00027294">
              <w:rPr>
                <w:rFonts w:cs="Times New Roman"/>
                <w:sz w:val="22"/>
                <w:szCs w:val="22"/>
              </w:rPr>
              <w:t>.</w:t>
            </w:r>
          </w:p>
          <w:p w14:paraId="270C36A0" w14:textId="77777777" w:rsidR="00027294" w:rsidRPr="00027294" w:rsidRDefault="00027294" w:rsidP="00F87F39">
            <w:pPr>
              <w:rPr>
                <w:rFonts w:cs="Times New Roman"/>
                <w:sz w:val="22"/>
                <w:szCs w:val="22"/>
              </w:rPr>
            </w:pPr>
          </w:p>
          <w:p w14:paraId="1A985BA3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Cargo: Titular del Departamento de Desarrollo Económico</w:t>
            </w:r>
            <w:r w:rsidR="00027294" w:rsidRPr="00027294">
              <w:rPr>
                <w:rFonts w:cs="Times New Roman"/>
                <w:sz w:val="22"/>
                <w:szCs w:val="22"/>
              </w:rPr>
              <w:t>, Innovación y Reto Demográfico</w:t>
            </w:r>
            <w:r w:rsidRPr="00027294">
              <w:rPr>
                <w:rFonts w:cs="Times New Roman"/>
                <w:sz w:val="22"/>
                <w:szCs w:val="22"/>
              </w:rPr>
              <w:t>.</w:t>
            </w:r>
          </w:p>
          <w:p w14:paraId="620048F1" w14:textId="77777777"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FFB1F64" w14:textId="77777777" w:rsidR="00027294" w:rsidRDefault="00027294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FF01101" w14:textId="77777777" w:rsidR="003910C9" w:rsidRPr="00940F16" w:rsidRDefault="003910C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7C90663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2) DEPARTAMENTO DE FOMENTO DEL EMPLEO, COMERCIO Y TURISMO Y DE ADMINISTRACIÓN FORAL.</w:t>
            </w:r>
          </w:p>
          <w:p w14:paraId="5606F88D" w14:textId="77777777" w:rsidR="003910C9" w:rsidRPr="00940F16" w:rsidRDefault="003910C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647A2B56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Identidad: Cristina González Calvar.</w:t>
            </w:r>
          </w:p>
          <w:p w14:paraId="3DDD7495" w14:textId="77777777"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3CE5902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 xml:space="preserve">Nombramiento: </w:t>
            </w:r>
            <w:r w:rsidR="00027294" w:rsidRPr="00027294">
              <w:rPr>
                <w:rFonts w:cs="Times New Roman"/>
                <w:sz w:val="22"/>
                <w:szCs w:val="22"/>
              </w:rPr>
              <w:t>Decreto Foral 325/2019, del Diputado General de 5 de julio, por el que se nombran diputadas y diputados forales para la legislatura 2019-2023.</w:t>
            </w:r>
          </w:p>
          <w:p w14:paraId="4E399C9C" w14:textId="77777777" w:rsidR="00F87F39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339E251" w14:textId="77777777" w:rsidR="00C17F45" w:rsidRPr="00940F16" w:rsidRDefault="00C17F4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EAC0881" w14:textId="77777777"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Cargo: Titular del Departamento de Fomento del Empleo, Comercio y Turismo y de Administración Foral.</w:t>
            </w:r>
          </w:p>
          <w:p w14:paraId="18CF16DB" w14:textId="77777777"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BAC88CD" w14:textId="77777777" w:rsidR="003E3B84" w:rsidRDefault="003E3B84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50917FD" w14:textId="77777777" w:rsidR="00A37737" w:rsidRPr="00324C70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3) DEPARTAMENTO DE HACIENDA, FINANZAS Y PRESUPUESTOS.</w:t>
            </w:r>
          </w:p>
          <w:p w14:paraId="48E9ED85" w14:textId="77777777" w:rsidR="00324C70" w:rsidRPr="00324C70" w:rsidRDefault="00324C70" w:rsidP="00F87F39">
            <w:pPr>
              <w:rPr>
                <w:rFonts w:cs="Times New Roman"/>
                <w:sz w:val="22"/>
                <w:szCs w:val="22"/>
              </w:rPr>
            </w:pPr>
          </w:p>
          <w:p w14:paraId="5149F263" w14:textId="77777777" w:rsidR="00A37737" w:rsidRPr="00324C70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Id</w:t>
            </w:r>
            <w:r w:rsidR="00324C70" w:rsidRPr="00324C70">
              <w:rPr>
                <w:rFonts w:cs="Times New Roman"/>
                <w:sz w:val="22"/>
                <w:szCs w:val="22"/>
              </w:rPr>
              <w:t>entidad: María Itziar Gonzalo de Zuazo.</w:t>
            </w:r>
          </w:p>
          <w:p w14:paraId="1CE4AF76" w14:textId="77777777" w:rsidR="00F87F39" w:rsidRPr="00324C70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0C2C0023" w14:textId="77777777" w:rsidR="00A37737" w:rsidRPr="00324C70" w:rsidRDefault="00324C70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Nombramiento: Decreto Foral 325/2019, del Diputado General de 5</w:t>
            </w:r>
            <w:r w:rsidR="00A37737" w:rsidRPr="00324C70">
              <w:rPr>
                <w:rFonts w:cs="Times New Roman"/>
                <w:sz w:val="22"/>
                <w:szCs w:val="22"/>
              </w:rPr>
              <w:t xml:space="preserve"> de julio, por el que se nombran diputadas y diputados </w:t>
            </w:r>
            <w:r w:rsidRPr="00324C70">
              <w:rPr>
                <w:rFonts w:cs="Times New Roman"/>
                <w:sz w:val="22"/>
                <w:szCs w:val="22"/>
              </w:rPr>
              <w:t>forales para la legislatura 2019-2023</w:t>
            </w:r>
            <w:r w:rsidR="00A37737" w:rsidRPr="00324C70">
              <w:rPr>
                <w:rFonts w:cs="Times New Roman"/>
                <w:sz w:val="22"/>
                <w:szCs w:val="22"/>
              </w:rPr>
              <w:t>.</w:t>
            </w:r>
          </w:p>
          <w:p w14:paraId="0F0DF005" w14:textId="77777777" w:rsidR="00C17F45" w:rsidRPr="00324C70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14:paraId="24BDB73A" w14:textId="77777777" w:rsidR="00A37737" w:rsidRPr="00324C70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Cargos: Titular del Departamento de Hacienda, Finanzas y Presupuestos.</w:t>
            </w:r>
          </w:p>
          <w:p w14:paraId="1D2AE385" w14:textId="77777777"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16728AE" w14:textId="77777777" w:rsidR="00825A59" w:rsidRPr="00940F16" w:rsidRDefault="00825A5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D905A00" w14:textId="77777777" w:rsidR="00A37737" w:rsidRPr="003910C9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4) DEP</w:t>
            </w:r>
            <w:r w:rsidR="003910C9" w:rsidRPr="003910C9">
              <w:rPr>
                <w:rFonts w:cs="Times New Roman"/>
                <w:sz w:val="22"/>
                <w:szCs w:val="22"/>
              </w:rPr>
              <w:t>ARTAMENTO DE EQUILIBRIO TERRITORIAL</w:t>
            </w:r>
          </w:p>
          <w:p w14:paraId="65D99414" w14:textId="77777777" w:rsidR="00F87F39" w:rsidRPr="003910C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6712BA8D" w14:textId="77777777" w:rsidR="00A37737" w:rsidRPr="003910C9" w:rsidRDefault="003910C9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Identidad: Irma Basterra Ugarriza</w:t>
            </w:r>
          </w:p>
          <w:p w14:paraId="548B93A8" w14:textId="77777777" w:rsidR="00F87F39" w:rsidRPr="003910C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09AC651B" w14:textId="77777777" w:rsidR="00A37737" w:rsidRPr="003910C9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Nombramiento: Decreto For</w:t>
            </w:r>
            <w:r w:rsidR="003910C9" w:rsidRPr="003910C9">
              <w:rPr>
                <w:rFonts w:cs="Times New Roman"/>
                <w:sz w:val="22"/>
                <w:szCs w:val="22"/>
              </w:rPr>
              <w:t>al del Diputado General 325/2019, de 5 de julio</w:t>
            </w:r>
            <w:r w:rsidRPr="003910C9">
              <w:rPr>
                <w:rFonts w:cs="Times New Roman"/>
                <w:sz w:val="22"/>
                <w:szCs w:val="22"/>
              </w:rPr>
              <w:t xml:space="preserve">, </w:t>
            </w:r>
            <w:r w:rsidR="003910C9" w:rsidRPr="003910C9">
              <w:rPr>
                <w:rFonts w:cs="Times New Roman"/>
                <w:sz w:val="22"/>
                <w:szCs w:val="22"/>
              </w:rPr>
              <w:t>por el que se nombran diputadas y diputados forales para la legislatura 2019-2023.</w:t>
            </w:r>
          </w:p>
          <w:p w14:paraId="35AF84D1" w14:textId="77777777" w:rsidR="00F87F39" w:rsidRPr="003910C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29870EC2" w14:textId="77777777" w:rsidR="00A37737" w:rsidRPr="003910C9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 xml:space="preserve">Cargos: Titular del Departamento de </w:t>
            </w:r>
            <w:r w:rsidR="003910C9" w:rsidRPr="003910C9">
              <w:rPr>
                <w:rFonts w:cs="Times New Roman"/>
                <w:sz w:val="22"/>
                <w:szCs w:val="22"/>
              </w:rPr>
              <w:t>Equilibrio Territorial.</w:t>
            </w:r>
          </w:p>
          <w:p w14:paraId="3D4DF13C" w14:textId="77777777" w:rsidR="003910C9" w:rsidRDefault="003910C9" w:rsidP="00F87F39">
            <w:pPr>
              <w:rPr>
                <w:rFonts w:cs="Times New Roman"/>
                <w:sz w:val="22"/>
                <w:szCs w:val="22"/>
              </w:rPr>
            </w:pPr>
          </w:p>
          <w:p w14:paraId="722C4C95" w14:textId="77777777" w:rsidR="00825A59" w:rsidRDefault="00825A59" w:rsidP="00F87F39">
            <w:pPr>
              <w:rPr>
                <w:rFonts w:cs="Times New Roman"/>
                <w:sz w:val="22"/>
                <w:szCs w:val="22"/>
              </w:rPr>
            </w:pPr>
          </w:p>
          <w:p w14:paraId="2882DC67" w14:textId="77777777"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14:paraId="3F4E2107" w14:textId="77777777"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14:paraId="3355D991" w14:textId="77777777"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14:paraId="7F886936" w14:textId="77777777"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14:paraId="2F393F25" w14:textId="77777777"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14:paraId="4238321A" w14:textId="77777777" w:rsidR="00C17F45" w:rsidRPr="003910C9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14:paraId="00E6EA1D" w14:textId="77777777" w:rsidR="00A37737" w:rsidRPr="003910C9" w:rsidRDefault="003910C9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lastRenderedPageBreak/>
              <w:t>5) DEPARTAMENTO DE INFRAESTRUCTURAS VIARIAS Y MOVILIDAD</w:t>
            </w:r>
            <w:r w:rsidR="00A37737" w:rsidRPr="003910C9">
              <w:rPr>
                <w:rFonts w:cs="Times New Roman"/>
                <w:sz w:val="22"/>
                <w:szCs w:val="22"/>
              </w:rPr>
              <w:t>.</w:t>
            </w:r>
          </w:p>
          <w:p w14:paraId="35B005C5" w14:textId="77777777" w:rsidR="007A3D63" w:rsidRDefault="007A3D63" w:rsidP="00F87F39">
            <w:pPr>
              <w:rPr>
                <w:rFonts w:cs="Times New Roman"/>
                <w:sz w:val="22"/>
                <w:szCs w:val="22"/>
              </w:rPr>
            </w:pPr>
          </w:p>
          <w:p w14:paraId="3CDA28FD" w14:textId="77777777"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  <w:r w:rsidRPr="007A3D63">
              <w:rPr>
                <w:rFonts w:cs="Times New Roman"/>
                <w:sz w:val="22"/>
                <w:szCs w:val="22"/>
              </w:rPr>
              <w:t>Identidad: Maria Blanca De la Peña Bernal</w:t>
            </w:r>
          </w:p>
          <w:p w14:paraId="18634FB9" w14:textId="77777777"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</w:p>
          <w:p w14:paraId="34F62F92" w14:textId="77777777"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  <w:r w:rsidRPr="007A3D63">
              <w:rPr>
                <w:rFonts w:cs="Times New Roman"/>
                <w:sz w:val="22"/>
                <w:szCs w:val="22"/>
              </w:rPr>
              <w:t>Nombramiento: Decreto Foral del Diputado General 274/2020, de 8 de septiembre.</w:t>
            </w:r>
          </w:p>
          <w:p w14:paraId="638BB2D4" w14:textId="77777777"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</w:p>
          <w:p w14:paraId="0158511A" w14:textId="77777777"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  <w:r w:rsidRPr="007A3D63">
              <w:rPr>
                <w:rFonts w:cs="Times New Roman"/>
                <w:sz w:val="22"/>
                <w:szCs w:val="22"/>
              </w:rPr>
              <w:t>Cargos: Titular del Departamento de Infraestructuras Viarias y Movilidad</w:t>
            </w:r>
          </w:p>
          <w:p w14:paraId="342BFD01" w14:textId="77777777" w:rsidR="007A3D63" w:rsidRPr="00B07981" w:rsidRDefault="007A3D63" w:rsidP="00F87F39">
            <w:pPr>
              <w:rPr>
                <w:rFonts w:cs="Times New Roman"/>
                <w:sz w:val="22"/>
                <w:szCs w:val="22"/>
              </w:rPr>
            </w:pPr>
          </w:p>
          <w:p w14:paraId="1695EFCD" w14:textId="77777777" w:rsidR="00D16ED5" w:rsidRDefault="00D16ED5" w:rsidP="00D16ED5">
            <w:pPr>
              <w:spacing w:after="120"/>
              <w:rPr>
                <w:rFonts w:cs="Times New Roman"/>
                <w:i/>
                <w:color w:val="0070C0"/>
              </w:rPr>
            </w:pPr>
            <w:r w:rsidRPr="00C8554B">
              <w:rPr>
                <w:rFonts w:cs="Times New Roman"/>
                <w:i/>
                <w:color w:val="0070C0"/>
              </w:rPr>
              <w:t xml:space="preserve">* </w:t>
            </w:r>
            <w:r>
              <w:rPr>
                <w:rFonts w:cs="Times New Roman"/>
                <w:i/>
                <w:color w:val="0070C0"/>
              </w:rPr>
              <w:t>Modificado por Acuerdo 409</w:t>
            </w:r>
            <w:r w:rsidRPr="00C8554B">
              <w:rPr>
                <w:rFonts w:cs="Times New Roman"/>
                <w:i/>
                <w:color w:val="0070C0"/>
              </w:rPr>
              <w:t>/202</w:t>
            </w:r>
            <w:r>
              <w:rPr>
                <w:rFonts w:cs="Times New Roman"/>
                <w:i/>
                <w:color w:val="0070C0"/>
              </w:rPr>
              <w:t>0 del Consejo de Gobierno de 15 de septiembre</w:t>
            </w:r>
            <w:r w:rsidRPr="00C8554B">
              <w:rPr>
                <w:rFonts w:cs="Times New Roman"/>
                <w:i/>
                <w:color w:val="0070C0"/>
              </w:rPr>
              <w:t>.</w:t>
            </w:r>
          </w:p>
          <w:p w14:paraId="111D41B0" w14:textId="77777777"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2A6DAD3B" w14:textId="77777777" w:rsidR="00E2293C" w:rsidRPr="00B07981" w:rsidRDefault="00E2293C" w:rsidP="00F87F39">
            <w:pPr>
              <w:rPr>
                <w:rFonts w:cs="Times New Roman"/>
                <w:sz w:val="22"/>
                <w:szCs w:val="22"/>
              </w:rPr>
            </w:pPr>
          </w:p>
          <w:p w14:paraId="4C9B79AD" w14:textId="77777777" w:rsidR="00A37737" w:rsidRPr="00B07981" w:rsidRDefault="00B07981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>6) DEPARTAMENTO DE POLÍTICAS SOCIALES</w:t>
            </w:r>
          </w:p>
          <w:p w14:paraId="0397BDC0" w14:textId="77777777" w:rsidR="00F87F39" w:rsidRPr="00B07981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14:paraId="6F572D16" w14:textId="77777777" w:rsidR="00A37737" w:rsidRPr="00B07981" w:rsidRDefault="00B07981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>Identidad: Emilio Sola Ballojera</w:t>
            </w:r>
            <w:r w:rsidR="00A37737" w:rsidRPr="00B07981">
              <w:rPr>
                <w:rFonts w:cs="Times New Roman"/>
                <w:sz w:val="22"/>
                <w:szCs w:val="22"/>
              </w:rPr>
              <w:t>.</w:t>
            </w:r>
          </w:p>
          <w:p w14:paraId="7E69A9FD" w14:textId="77777777"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6AB38A3" w14:textId="77777777" w:rsidR="00A37737" w:rsidRPr="00B07981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 xml:space="preserve">Nombramiento: </w:t>
            </w:r>
            <w:r w:rsidR="00734EF5" w:rsidRPr="00734EF5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14:paraId="61A88414" w14:textId="77777777"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8DFDC51" w14:textId="77777777" w:rsidR="00A37737" w:rsidRPr="00B07981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>Cargo: T</w:t>
            </w:r>
            <w:r w:rsidR="00B07981" w:rsidRPr="00B07981">
              <w:rPr>
                <w:rFonts w:cs="Times New Roman"/>
                <w:sz w:val="22"/>
                <w:szCs w:val="22"/>
              </w:rPr>
              <w:t>itular del Departamento de Políticas Sociales</w:t>
            </w:r>
            <w:r w:rsidR="00B07981">
              <w:rPr>
                <w:rFonts w:cs="Times New Roman"/>
                <w:sz w:val="22"/>
                <w:szCs w:val="22"/>
              </w:rPr>
              <w:t>.</w:t>
            </w:r>
          </w:p>
          <w:p w14:paraId="5F13DC3A" w14:textId="77777777" w:rsidR="00734EF5" w:rsidRDefault="00734EF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7F47DE1" w14:textId="77777777" w:rsidR="00734EF5" w:rsidRPr="00940F16" w:rsidRDefault="00734EF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198DEE4B" w14:textId="77777777"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7) DEPARTAMENTO DE </w:t>
            </w:r>
            <w:r w:rsidR="00734EF5" w:rsidRPr="00734EF5">
              <w:rPr>
                <w:rFonts w:cs="Times New Roman"/>
                <w:sz w:val="22"/>
                <w:szCs w:val="22"/>
              </w:rPr>
              <w:t>AGRICULTURA.</w:t>
            </w:r>
          </w:p>
          <w:p w14:paraId="74FB66A5" w14:textId="77777777" w:rsidR="009276A3" w:rsidRPr="00734EF5" w:rsidRDefault="009276A3" w:rsidP="00F87F39">
            <w:pPr>
              <w:rPr>
                <w:rFonts w:cs="Times New Roman"/>
                <w:sz w:val="22"/>
                <w:szCs w:val="22"/>
              </w:rPr>
            </w:pPr>
          </w:p>
          <w:p w14:paraId="6B9DB902" w14:textId="77777777"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Identidad: </w:t>
            </w:r>
            <w:r w:rsidR="00734EF5" w:rsidRPr="00734EF5">
              <w:rPr>
                <w:rFonts w:cs="Times New Roman"/>
                <w:sz w:val="22"/>
                <w:szCs w:val="22"/>
              </w:rPr>
              <w:t>Eduardo Aguinaco López de Suso.</w:t>
            </w:r>
          </w:p>
          <w:p w14:paraId="1CCF5F51" w14:textId="77777777"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14:paraId="5A8854F4" w14:textId="77777777" w:rsidR="002F075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Nombramiento: </w:t>
            </w:r>
            <w:r w:rsidR="00734EF5" w:rsidRPr="00734EF5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14:paraId="3B300D20" w14:textId="77777777" w:rsidR="00734EF5" w:rsidRPr="00734EF5" w:rsidRDefault="00734EF5" w:rsidP="00F87F39">
            <w:pPr>
              <w:rPr>
                <w:rFonts w:cs="Times New Roman"/>
                <w:sz w:val="22"/>
                <w:szCs w:val="22"/>
              </w:rPr>
            </w:pPr>
          </w:p>
          <w:p w14:paraId="3D746176" w14:textId="77777777"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Cargo: Titular del Departamento de </w:t>
            </w:r>
            <w:r w:rsidR="00734EF5" w:rsidRPr="00734EF5">
              <w:rPr>
                <w:rFonts w:cs="Times New Roman"/>
                <w:sz w:val="22"/>
                <w:szCs w:val="22"/>
              </w:rPr>
              <w:t xml:space="preserve">Agricultura. </w:t>
            </w:r>
          </w:p>
          <w:p w14:paraId="34CBC7BB" w14:textId="77777777"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8BA1EF0" w14:textId="77777777" w:rsidR="0077571E" w:rsidRPr="00940F16" w:rsidRDefault="0077571E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67419408" w14:textId="77777777"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8) DEPARTAMENTO DE </w:t>
            </w:r>
            <w:r w:rsidR="00734EF5" w:rsidRPr="00734EF5">
              <w:rPr>
                <w:rFonts w:cs="Times New Roman"/>
                <w:sz w:val="22"/>
                <w:szCs w:val="22"/>
              </w:rPr>
              <w:t>CULTURA Y DEPORTE</w:t>
            </w:r>
          </w:p>
          <w:p w14:paraId="59D8F59C" w14:textId="77777777"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14:paraId="7353416D" w14:textId="77777777"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Identidad: </w:t>
            </w:r>
            <w:r w:rsidR="00734EF5" w:rsidRPr="00734EF5">
              <w:rPr>
                <w:rFonts w:cs="Times New Roman"/>
                <w:sz w:val="22"/>
                <w:szCs w:val="22"/>
              </w:rPr>
              <w:t>Ana María del Val Sancho.</w:t>
            </w:r>
          </w:p>
          <w:p w14:paraId="5C01F80B" w14:textId="77777777"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14:paraId="5295AB2A" w14:textId="77777777"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Nombramiento: </w:t>
            </w:r>
            <w:r w:rsidR="00734EF5" w:rsidRPr="00734EF5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14:paraId="52D45D0C" w14:textId="77777777"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14:paraId="380279B0" w14:textId="77777777"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lastRenderedPageBreak/>
              <w:t>Cargos: Titular del Departamento</w:t>
            </w:r>
            <w:r w:rsidR="00734EF5" w:rsidRPr="00734EF5">
              <w:rPr>
                <w:rFonts w:cs="Times New Roman"/>
                <w:sz w:val="22"/>
                <w:szCs w:val="22"/>
              </w:rPr>
              <w:t xml:space="preserve"> de Cultura y Deporte.</w:t>
            </w:r>
          </w:p>
          <w:p w14:paraId="52033718" w14:textId="77777777"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</w:p>
          <w:p w14:paraId="60656B9C" w14:textId="77777777" w:rsidR="00825A59" w:rsidRDefault="00825A59" w:rsidP="00F87F39">
            <w:pPr>
              <w:rPr>
                <w:rFonts w:cs="Times New Roman"/>
                <w:sz w:val="22"/>
                <w:szCs w:val="22"/>
              </w:rPr>
            </w:pPr>
          </w:p>
          <w:p w14:paraId="2DDE1BFC" w14:textId="77777777"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9) DEPARTAMENTO DE MEDIO AMBIENTE Y URBANISMO.</w:t>
            </w:r>
          </w:p>
          <w:p w14:paraId="3CE463FF" w14:textId="77777777"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</w:p>
          <w:p w14:paraId="20DCF220" w14:textId="77777777"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Identidad: José Antonio Galera Carrillo.</w:t>
            </w:r>
          </w:p>
          <w:p w14:paraId="574169D9" w14:textId="77777777"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</w:p>
          <w:p w14:paraId="03869AD4" w14:textId="77777777"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56598F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14:paraId="5DEE6731" w14:textId="77777777" w:rsidR="00CD319A" w:rsidRDefault="00CD319A" w:rsidP="00F87F39">
            <w:pPr>
              <w:rPr>
                <w:rFonts w:cs="Times New Roman"/>
                <w:sz w:val="22"/>
                <w:szCs w:val="22"/>
              </w:rPr>
            </w:pPr>
          </w:p>
          <w:p w14:paraId="1DF9BB23" w14:textId="77777777" w:rsidR="0056598F" w:rsidRPr="00734EF5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Cargos: Titular del Departamento de Medio Ambiente y Urbanismo.</w:t>
            </w:r>
          </w:p>
          <w:p w14:paraId="108CFC9E" w14:textId="77777777"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0BC3F725" w14:textId="77777777" w:rsidR="005B4A3F" w:rsidRPr="00A65F61" w:rsidRDefault="005B4A3F" w:rsidP="00F87F39">
            <w:pPr>
              <w:rPr>
                <w:rFonts w:cs="Times New Roman"/>
                <w:sz w:val="22"/>
                <w:szCs w:val="22"/>
              </w:rPr>
            </w:pPr>
          </w:p>
          <w:p w14:paraId="77ECED53" w14:textId="77777777" w:rsidR="00A37737" w:rsidRPr="00A65F61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A65F61">
              <w:rPr>
                <w:rFonts w:cs="Times New Roman"/>
                <w:b/>
                <w:sz w:val="22"/>
                <w:szCs w:val="22"/>
              </w:rPr>
              <w:t>4.- DIRECTORAS Y DIRECTORES DE DEPARTAMENTOS</w:t>
            </w:r>
          </w:p>
          <w:p w14:paraId="575993C5" w14:textId="77777777" w:rsidR="00DF1536" w:rsidRPr="00940F16" w:rsidRDefault="00DF1536" w:rsidP="0016652A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14:paraId="2286C7E8" w14:textId="77777777" w:rsidR="00A37737" w:rsidRPr="00174410" w:rsidRDefault="00A37737" w:rsidP="0016652A">
            <w:pPr>
              <w:numPr>
                <w:ilvl w:val="0"/>
                <w:numId w:val="14"/>
              </w:numPr>
              <w:tabs>
                <w:tab w:val="left" w:pos="244"/>
              </w:tabs>
              <w:ind w:left="1" w:hanging="11"/>
              <w:rPr>
                <w:rFonts w:cs="Times New Roman"/>
                <w:sz w:val="22"/>
                <w:szCs w:val="22"/>
              </w:rPr>
            </w:pPr>
            <w:r w:rsidRPr="00174410">
              <w:rPr>
                <w:rFonts w:cs="Times New Roman"/>
                <w:sz w:val="22"/>
                <w:szCs w:val="22"/>
              </w:rPr>
              <w:t>DIPUTADO GENERAL.</w:t>
            </w:r>
          </w:p>
          <w:p w14:paraId="27AFD2DE" w14:textId="77777777" w:rsidR="0016652A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14:paraId="1F396258" w14:textId="77777777" w:rsidR="0016652A" w:rsidRPr="00174410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14:paraId="777E9FAF" w14:textId="77777777" w:rsidR="00A37737" w:rsidRDefault="00FA29AB" w:rsidP="0016652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</w:t>
            </w:r>
            <w:r w:rsidRPr="00FA29AB">
              <w:rPr>
                <w:rFonts w:cs="Times New Roman"/>
                <w:sz w:val="22"/>
                <w:szCs w:val="22"/>
              </w:rPr>
              <w:t>) Directora de</w:t>
            </w:r>
            <w:r w:rsidR="00A37737" w:rsidRPr="00FA29AB">
              <w:rPr>
                <w:rFonts w:cs="Times New Roman"/>
                <w:sz w:val="22"/>
                <w:szCs w:val="22"/>
              </w:rPr>
              <w:t xml:space="preserve"> Gabinete</w:t>
            </w:r>
            <w:r w:rsidR="00174410" w:rsidRPr="00FA29AB">
              <w:rPr>
                <w:rFonts w:cs="Times New Roman"/>
                <w:sz w:val="22"/>
                <w:szCs w:val="22"/>
              </w:rPr>
              <w:t xml:space="preserve"> y Comunicación</w:t>
            </w:r>
            <w:r w:rsidR="00A37737" w:rsidRPr="00FA29AB">
              <w:rPr>
                <w:rFonts w:cs="Times New Roman"/>
                <w:sz w:val="22"/>
                <w:szCs w:val="22"/>
              </w:rPr>
              <w:t>.</w:t>
            </w:r>
          </w:p>
          <w:p w14:paraId="4FC0F4FC" w14:textId="77777777" w:rsidR="0016652A" w:rsidRPr="00FA29AB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14:paraId="38833D7E" w14:textId="77777777" w:rsidR="00A37737" w:rsidRPr="00FA29AB" w:rsidRDefault="00A37737" w:rsidP="002F075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A29AB">
              <w:rPr>
                <w:rFonts w:cs="Times New Roman"/>
                <w:sz w:val="22"/>
                <w:szCs w:val="22"/>
              </w:rPr>
              <w:t>- Ide</w:t>
            </w:r>
            <w:r w:rsidR="00FA29AB" w:rsidRPr="00FA29AB">
              <w:rPr>
                <w:rFonts w:cs="Times New Roman"/>
                <w:sz w:val="22"/>
                <w:szCs w:val="22"/>
              </w:rPr>
              <w:t>ntidad: María Elena Ferreira Sebastián</w:t>
            </w:r>
          </w:p>
          <w:p w14:paraId="1DDACB5D" w14:textId="77777777" w:rsidR="00A37737" w:rsidRPr="00FA29AB" w:rsidRDefault="00FA29AB" w:rsidP="0016652A">
            <w:pPr>
              <w:rPr>
                <w:rFonts w:cs="Times New Roman"/>
                <w:sz w:val="22"/>
                <w:szCs w:val="22"/>
              </w:rPr>
            </w:pPr>
            <w:r w:rsidRPr="00FA29AB">
              <w:rPr>
                <w:rFonts w:cs="Times New Roman"/>
                <w:sz w:val="22"/>
                <w:szCs w:val="22"/>
              </w:rPr>
              <w:t>- Nombramiento: Acuerdo 514/2019, del Consejo de Gobierno Foral de 2 de agosto</w:t>
            </w:r>
            <w:r w:rsidR="00A37737" w:rsidRPr="00FA29AB">
              <w:rPr>
                <w:rFonts w:cs="Times New Roman"/>
                <w:sz w:val="22"/>
                <w:szCs w:val="22"/>
              </w:rPr>
              <w:t>.</w:t>
            </w:r>
          </w:p>
          <w:p w14:paraId="6DB8784A" w14:textId="77777777" w:rsidR="00DE0F83" w:rsidRDefault="00DE0F83" w:rsidP="0016652A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8EB8FFD" w14:textId="77777777" w:rsidR="00DF1536" w:rsidRPr="00940F16" w:rsidRDefault="00DF1536" w:rsidP="0016652A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FFFC655" w14:textId="77777777" w:rsidR="00DE0F83" w:rsidRDefault="00DE0F83" w:rsidP="0016652A">
            <w:pPr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>b) Directora de Euskera y Gobierno Abierto.</w:t>
            </w:r>
          </w:p>
          <w:p w14:paraId="72689A85" w14:textId="77777777" w:rsidR="0016652A" w:rsidRPr="00DE0F83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14:paraId="31FCD2E2" w14:textId="77777777" w:rsidR="00A37737" w:rsidRPr="00DE0F83" w:rsidRDefault="00A37737" w:rsidP="002F075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>- Identidad:</w:t>
            </w:r>
            <w:r w:rsidR="00DE0F83" w:rsidRPr="00DE0F83">
              <w:rPr>
                <w:rFonts w:cs="Times New Roman"/>
                <w:sz w:val="22"/>
                <w:szCs w:val="22"/>
              </w:rPr>
              <w:t xml:space="preserve"> Lexuri Ugarte Aretxaga</w:t>
            </w:r>
          </w:p>
          <w:p w14:paraId="4B32F79A" w14:textId="77777777" w:rsidR="00A37737" w:rsidRDefault="00A37737" w:rsidP="0016652A">
            <w:pPr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Nombramiento: </w:t>
            </w:r>
            <w:r w:rsidR="006B029B">
              <w:rPr>
                <w:rFonts w:cs="Times New Roman"/>
                <w:sz w:val="22"/>
                <w:szCs w:val="22"/>
              </w:rPr>
              <w:t>Acuerdo 515</w:t>
            </w:r>
            <w:r w:rsidR="00DE0F83" w:rsidRPr="00DE0F83">
              <w:rPr>
                <w:rFonts w:cs="Times New Roman"/>
                <w:sz w:val="22"/>
                <w:szCs w:val="22"/>
              </w:rPr>
              <w:t>/2019, del Consejo de Gobierno Foral de 2 de agosto.</w:t>
            </w:r>
          </w:p>
          <w:p w14:paraId="7D519E11" w14:textId="77777777" w:rsidR="00DE0F83" w:rsidRDefault="00DE0F83" w:rsidP="0016652A">
            <w:pPr>
              <w:rPr>
                <w:rFonts w:cs="Times New Roman"/>
                <w:sz w:val="22"/>
                <w:szCs w:val="22"/>
              </w:rPr>
            </w:pPr>
          </w:p>
          <w:p w14:paraId="3F29EB2F" w14:textId="77777777" w:rsidR="0016652A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14:paraId="46305166" w14:textId="77777777" w:rsidR="00DE0F83" w:rsidRDefault="00DE0F83" w:rsidP="0016652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c) Directora de Igualdad y Derechos Humanos.</w:t>
            </w:r>
          </w:p>
          <w:p w14:paraId="46AFA267" w14:textId="77777777" w:rsidR="00D14380" w:rsidRDefault="00D14380" w:rsidP="00F87F39">
            <w:pPr>
              <w:rPr>
                <w:rFonts w:cs="Times New Roman"/>
                <w:sz w:val="22"/>
                <w:szCs w:val="22"/>
              </w:rPr>
            </w:pPr>
          </w:p>
          <w:p w14:paraId="5AF615EB" w14:textId="77777777" w:rsidR="00BF7FB9" w:rsidRDefault="00BF7FB9" w:rsidP="00F87F39">
            <w:pPr>
              <w:rPr>
                <w:rFonts w:cs="Times New Roman"/>
                <w:sz w:val="22"/>
                <w:szCs w:val="22"/>
              </w:rPr>
            </w:pPr>
          </w:p>
          <w:p w14:paraId="2DB3C3AB" w14:textId="77777777"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Identidad: </w:t>
            </w:r>
            <w:r w:rsidR="00D14380" w:rsidRPr="00D14380">
              <w:rPr>
                <w:rFonts w:cs="Times New Roman"/>
                <w:sz w:val="22"/>
                <w:szCs w:val="22"/>
              </w:rPr>
              <w:t>Ainhoa Campo Arenaza</w:t>
            </w:r>
          </w:p>
          <w:p w14:paraId="64665527" w14:textId="77777777" w:rsidR="00DE0F83" w:rsidRPr="00DE0F83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14:paraId="44DDB7CC" w14:textId="77777777" w:rsidR="00D14380" w:rsidRPr="00D14380" w:rsidRDefault="006B029B" w:rsidP="00D14380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Nombramiento: </w:t>
            </w:r>
            <w:r w:rsidR="00D14380" w:rsidRPr="00D14380">
              <w:rPr>
                <w:rFonts w:cs="Times New Roman"/>
                <w:sz w:val="22"/>
                <w:szCs w:val="22"/>
              </w:rPr>
              <w:t>Acuerdo 629/2020, del Consejo</w:t>
            </w:r>
          </w:p>
          <w:p w14:paraId="08E0E5E7" w14:textId="77777777" w:rsidR="00DE0F83" w:rsidRPr="00D14380" w:rsidRDefault="00D14380" w:rsidP="00D14380">
            <w:pPr>
              <w:rPr>
                <w:rFonts w:cs="Times New Roman"/>
                <w:sz w:val="22"/>
                <w:szCs w:val="22"/>
              </w:rPr>
            </w:pPr>
            <w:r w:rsidRPr="00D14380">
              <w:rPr>
                <w:rFonts w:cs="Times New Roman"/>
                <w:sz w:val="22"/>
                <w:szCs w:val="22"/>
              </w:rPr>
              <w:t>de Gobierno Foral de 9 de diciembre.</w:t>
            </w:r>
          </w:p>
          <w:p w14:paraId="36E08BC3" w14:textId="77777777" w:rsidR="00A260E8" w:rsidRPr="00D14380" w:rsidRDefault="00A260E8" w:rsidP="00F87F39">
            <w:pPr>
              <w:rPr>
                <w:rFonts w:cs="Times New Roman"/>
                <w:sz w:val="22"/>
                <w:szCs w:val="22"/>
              </w:rPr>
            </w:pPr>
          </w:p>
          <w:p w14:paraId="5F5E7E32" w14:textId="77777777" w:rsidR="0016652A" w:rsidRPr="00D14380" w:rsidRDefault="0016652A" w:rsidP="00F87F39">
            <w:pPr>
              <w:rPr>
                <w:rFonts w:cs="Times New Roman"/>
                <w:sz w:val="22"/>
                <w:szCs w:val="22"/>
              </w:rPr>
            </w:pPr>
          </w:p>
          <w:p w14:paraId="471C3382" w14:textId="77777777" w:rsidR="00D14380" w:rsidRDefault="00D14380" w:rsidP="00D14380">
            <w:pPr>
              <w:spacing w:after="120"/>
              <w:rPr>
                <w:rFonts w:cs="Times New Roman"/>
                <w:i/>
                <w:color w:val="0070C0"/>
              </w:rPr>
            </w:pPr>
            <w:r w:rsidRPr="00D14380">
              <w:rPr>
                <w:rFonts w:cs="Times New Roman"/>
                <w:i/>
                <w:color w:val="0070C0"/>
              </w:rPr>
              <w:t>* Modificado por Acuerdo 4/2021 del Consejo de Gobierno de 19 de enero.</w:t>
            </w:r>
          </w:p>
          <w:p w14:paraId="1FF0D8EC" w14:textId="77777777" w:rsidR="00D14380" w:rsidRDefault="00D14380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5BE8F47" w14:textId="77777777" w:rsidR="0016652A" w:rsidRDefault="0016652A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2A8B83D1" w14:textId="77777777"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d) Director de Áreas Estratégicas.</w:t>
            </w:r>
          </w:p>
          <w:p w14:paraId="454CA77E" w14:textId="77777777"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14:paraId="28C259F4" w14:textId="77777777"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Identidad: </w:t>
            </w:r>
            <w:r w:rsidR="00A260E8">
              <w:rPr>
                <w:rFonts w:cs="Times New Roman"/>
                <w:sz w:val="22"/>
                <w:szCs w:val="22"/>
              </w:rPr>
              <w:t xml:space="preserve">José Luis </w:t>
            </w:r>
            <w:r>
              <w:rPr>
                <w:rFonts w:cs="Times New Roman"/>
                <w:sz w:val="22"/>
                <w:szCs w:val="22"/>
              </w:rPr>
              <w:t>Cimiano</w:t>
            </w:r>
            <w:r w:rsidR="00A260E8">
              <w:rPr>
                <w:rFonts w:cs="Times New Roman"/>
                <w:sz w:val="22"/>
                <w:szCs w:val="22"/>
              </w:rPr>
              <w:t xml:space="preserve"> Ruiz</w:t>
            </w:r>
          </w:p>
          <w:p w14:paraId="43019C90" w14:textId="77777777" w:rsidR="00DE0F83" w:rsidRPr="00DE0F83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14:paraId="2FE01F9F" w14:textId="77777777" w:rsidR="00DE0F83" w:rsidRPr="00DE0F83" w:rsidRDefault="006B029B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Nombramiento: Acuerdo 517</w:t>
            </w:r>
            <w:r w:rsidR="00DE0F83" w:rsidRPr="00DE0F83">
              <w:rPr>
                <w:rFonts w:cs="Times New Roman"/>
                <w:sz w:val="22"/>
                <w:szCs w:val="22"/>
              </w:rPr>
              <w:t>/2019, del Consejo de Gobierno Foral de 2 de agosto.</w:t>
            </w:r>
          </w:p>
          <w:p w14:paraId="4429F266" w14:textId="77777777" w:rsidR="00DD5049" w:rsidRPr="00A65F61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14:paraId="18451284" w14:textId="77777777" w:rsidR="00A37737" w:rsidRPr="00A65F61" w:rsidRDefault="00A65F61" w:rsidP="00F87F39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2) DESARROLLO ECONÓMICO, INNOVACIÓN Y RETO DEMOGRÁFICO. </w:t>
            </w:r>
            <w:r w:rsidR="00A37737" w:rsidRPr="00A65F6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CE4152A" w14:textId="77777777" w:rsidR="004D43CA" w:rsidRDefault="004D43CA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450CC379" w14:textId="77777777" w:rsidR="00A65F61" w:rsidRPr="00A65F61" w:rsidRDefault="00A65F61" w:rsidP="00F87F39">
            <w:pPr>
              <w:rPr>
                <w:rFonts w:cs="Times New Roman"/>
                <w:sz w:val="22"/>
                <w:szCs w:val="22"/>
              </w:rPr>
            </w:pPr>
          </w:p>
          <w:p w14:paraId="15B3E348" w14:textId="77777777"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a) D</w:t>
            </w:r>
            <w:r w:rsidR="00BA3BC8">
              <w:rPr>
                <w:rFonts w:cs="Times New Roman"/>
                <w:sz w:val="22"/>
                <w:szCs w:val="22"/>
              </w:rPr>
              <w:t>irector de Desarrollo E</w:t>
            </w:r>
            <w:r w:rsidR="00A65F61" w:rsidRPr="00A65F61">
              <w:rPr>
                <w:rFonts w:cs="Times New Roman"/>
                <w:sz w:val="22"/>
                <w:szCs w:val="22"/>
              </w:rPr>
              <w:t>conómico e Innovación.</w:t>
            </w:r>
          </w:p>
          <w:p w14:paraId="31231155" w14:textId="77777777"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- Identidad: Javier Hernando García.</w:t>
            </w:r>
          </w:p>
          <w:p w14:paraId="295CAAFE" w14:textId="77777777" w:rsidR="00A65F61" w:rsidRPr="00A65F61" w:rsidRDefault="00A65F61" w:rsidP="00952EE9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- Nombramiento: Acuerdo 585/2019, del Consejo de Gobierno Foral de 24</w:t>
            </w:r>
            <w:r w:rsidR="00A37737" w:rsidRPr="00A65F61">
              <w:rPr>
                <w:rFonts w:cs="Times New Roman"/>
                <w:sz w:val="22"/>
                <w:szCs w:val="22"/>
              </w:rPr>
              <w:t xml:space="preserve"> de septiembre. </w:t>
            </w:r>
          </w:p>
          <w:p w14:paraId="6318A631" w14:textId="77777777"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b) Dire</w:t>
            </w:r>
            <w:r w:rsidR="00A65F61" w:rsidRPr="00A65F61">
              <w:rPr>
                <w:rFonts w:cs="Times New Roman"/>
                <w:sz w:val="22"/>
                <w:szCs w:val="22"/>
              </w:rPr>
              <w:t>ctor de Reto Demográfico</w:t>
            </w:r>
          </w:p>
          <w:p w14:paraId="43AC906D" w14:textId="77777777"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Identidad: Iñaki Guillerna </w:t>
            </w:r>
            <w:proofErr w:type="spellStart"/>
            <w:r w:rsidRPr="00A65F61">
              <w:rPr>
                <w:rFonts w:cs="Times New Roman"/>
                <w:sz w:val="22"/>
                <w:szCs w:val="22"/>
              </w:rPr>
              <w:t>Saenz</w:t>
            </w:r>
            <w:proofErr w:type="spellEnd"/>
            <w:r w:rsidRPr="00A65F61">
              <w:rPr>
                <w:rFonts w:cs="Times New Roman"/>
                <w:sz w:val="22"/>
                <w:szCs w:val="22"/>
              </w:rPr>
              <w:t>.</w:t>
            </w:r>
          </w:p>
          <w:p w14:paraId="4E2D6B48" w14:textId="77777777" w:rsidR="00A37737" w:rsidRPr="00A65F61" w:rsidRDefault="00A65F61" w:rsidP="00F87F39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- Nombramiento: Acuerdo 586/2019, del Consejo de Gobierno Foral de 24 de septiembre</w:t>
            </w:r>
            <w:r w:rsidR="00A37737" w:rsidRPr="00A65F61">
              <w:rPr>
                <w:rFonts w:cs="Times New Roman"/>
                <w:sz w:val="22"/>
                <w:szCs w:val="22"/>
              </w:rPr>
              <w:t>.</w:t>
            </w:r>
          </w:p>
          <w:p w14:paraId="3F798026" w14:textId="77777777"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3360739" w14:textId="77777777" w:rsidR="00E92035" w:rsidRPr="00940F16" w:rsidRDefault="00E9203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ABFF23E" w14:textId="77777777" w:rsidR="004E502E" w:rsidRPr="006B029B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3) FOMENTO DEL EMPLEO, COMERCIO Y TURISMO Y DE ADMINISTRACIÓN FORAL</w:t>
            </w:r>
          </w:p>
          <w:p w14:paraId="70BD1ADF" w14:textId="77777777" w:rsidR="00A37737" w:rsidRPr="006B029B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21BCE1DD" w14:textId="77777777" w:rsidR="00D72A7E" w:rsidRPr="006B029B" w:rsidRDefault="00D72A7E" w:rsidP="00F87F39">
            <w:pPr>
              <w:rPr>
                <w:rFonts w:cs="Times New Roman"/>
                <w:sz w:val="22"/>
                <w:szCs w:val="22"/>
              </w:rPr>
            </w:pPr>
          </w:p>
          <w:p w14:paraId="663190B5" w14:textId="77777777"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 xml:space="preserve">a) Director de Función Pública. </w:t>
            </w:r>
          </w:p>
          <w:p w14:paraId="16895D27" w14:textId="77777777"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Identidad: Adolfo Lander Vera</w:t>
            </w:r>
          </w:p>
          <w:p w14:paraId="2EC75C23" w14:textId="77777777"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Nombramiento: Acuerdo 862/2016, del Consejo de Diputados de 20 de diciembre.</w:t>
            </w:r>
          </w:p>
          <w:p w14:paraId="312682AF" w14:textId="77777777" w:rsidR="00CD5A3C" w:rsidRPr="006B029B" w:rsidRDefault="00CD5A3C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2D70307E" w14:textId="77777777" w:rsidR="00A37737" w:rsidRPr="006B029B" w:rsidRDefault="00C52399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b) Director</w:t>
            </w:r>
            <w:r w:rsidR="00A37737" w:rsidRPr="006B029B">
              <w:rPr>
                <w:rFonts w:cs="Times New Roman"/>
                <w:sz w:val="22"/>
                <w:szCs w:val="22"/>
              </w:rPr>
              <w:t xml:space="preserve"> de Servicios Generales. </w:t>
            </w:r>
          </w:p>
          <w:p w14:paraId="44011F19" w14:textId="77777777"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Iden</w:t>
            </w:r>
            <w:r w:rsidR="006B029B" w:rsidRPr="006B029B">
              <w:rPr>
                <w:rFonts w:cs="Times New Roman"/>
                <w:sz w:val="22"/>
                <w:szCs w:val="22"/>
              </w:rPr>
              <w:t>tidad: Javier Mardones Gómez-Marañón</w:t>
            </w:r>
          </w:p>
          <w:p w14:paraId="7A12ED4D" w14:textId="77777777" w:rsidR="00A37737" w:rsidRPr="006B029B" w:rsidRDefault="006B029B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Nombramiento: Acuerdo 522/2019, del Consejo de Gobierno Foral de 2 de agosto</w:t>
            </w:r>
            <w:r w:rsidR="00A37737" w:rsidRPr="006B029B">
              <w:rPr>
                <w:rFonts w:cs="Times New Roman"/>
                <w:sz w:val="22"/>
                <w:szCs w:val="22"/>
              </w:rPr>
              <w:t>.</w:t>
            </w:r>
          </w:p>
          <w:p w14:paraId="4326A067" w14:textId="77777777" w:rsidR="00CD5A3C" w:rsidRPr="006B029B" w:rsidRDefault="00CD5A3C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BE46BF4" w14:textId="77777777"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c) Director</w:t>
            </w:r>
            <w:r w:rsidR="00BA3BC8">
              <w:rPr>
                <w:rFonts w:cs="Times New Roman"/>
                <w:sz w:val="22"/>
                <w:szCs w:val="22"/>
              </w:rPr>
              <w:t xml:space="preserve"> de Fomento del Empleo, Comercio y T</w:t>
            </w:r>
            <w:r w:rsidRPr="006B029B">
              <w:rPr>
                <w:rFonts w:cs="Times New Roman"/>
                <w:sz w:val="22"/>
                <w:szCs w:val="22"/>
              </w:rPr>
              <w:t xml:space="preserve">urismo. </w:t>
            </w:r>
          </w:p>
          <w:p w14:paraId="450E55FE" w14:textId="77777777"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 xml:space="preserve">- Identidad: </w:t>
            </w:r>
            <w:r w:rsidR="000E4B06">
              <w:rPr>
                <w:rFonts w:cs="Times New Roman"/>
                <w:sz w:val="22"/>
                <w:szCs w:val="22"/>
              </w:rPr>
              <w:t>Juan Felipe García Miravalles</w:t>
            </w:r>
          </w:p>
          <w:p w14:paraId="5205CFC2" w14:textId="77777777" w:rsidR="00A37737" w:rsidRPr="006B029B" w:rsidRDefault="006B029B" w:rsidP="00F87F39">
            <w:pPr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 xml:space="preserve">- Nombramiento: Acuerdo </w:t>
            </w:r>
            <w:r w:rsidR="000E4B06">
              <w:rPr>
                <w:rFonts w:cs="Times New Roman"/>
                <w:sz w:val="22"/>
                <w:szCs w:val="22"/>
              </w:rPr>
              <w:t>81/2020</w:t>
            </w:r>
            <w:r w:rsidR="00A37737" w:rsidRPr="006B029B">
              <w:rPr>
                <w:rFonts w:cs="Times New Roman"/>
                <w:sz w:val="22"/>
                <w:szCs w:val="22"/>
              </w:rPr>
              <w:t>, del C</w:t>
            </w:r>
            <w:r w:rsidR="000E4B06">
              <w:rPr>
                <w:rFonts w:cs="Times New Roman"/>
                <w:sz w:val="22"/>
                <w:szCs w:val="22"/>
              </w:rPr>
              <w:t>onsejo de Gobierno Foral de 18 de febrero</w:t>
            </w:r>
            <w:r w:rsidR="00A37737" w:rsidRPr="006B029B">
              <w:rPr>
                <w:rFonts w:cs="Times New Roman"/>
                <w:sz w:val="22"/>
                <w:szCs w:val="22"/>
              </w:rPr>
              <w:t>.</w:t>
            </w:r>
          </w:p>
          <w:p w14:paraId="44002130" w14:textId="77777777" w:rsidR="00CD5A3C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14:paraId="540614DD" w14:textId="77777777" w:rsidR="000E4B06" w:rsidRDefault="000E4B06" w:rsidP="000E4B06">
            <w:pPr>
              <w:spacing w:after="120"/>
              <w:rPr>
                <w:rFonts w:cs="Times New Roman"/>
                <w:i/>
                <w:color w:val="0070C0"/>
              </w:rPr>
            </w:pPr>
            <w:r w:rsidRPr="00C8554B">
              <w:rPr>
                <w:rFonts w:cs="Times New Roman"/>
                <w:i/>
                <w:color w:val="0070C0"/>
              </w:rPr>
              <w:t>* Modificado por Acuerdo 1</w:t>
            </w:r>
            <w:r>
              <w:rPr>
                <w:rFonts w:cs="Times New Roman"/>
                <w:i/>
                <w:color w:val="0070C0"/>
              </w:rPr>
              <w:t>02</w:t>
            </w:r>
            <w:r w:rsidRPr="00C8554B">
              <w:rPr>
                <w:rFonts w:cs="Times New Roman"/>
                <w:i/>
                <w:color w:val="0070C0"/>
              </w:rPr>
              <w:t>/202</w:t>
            </w:r>
            <w:r>
              <w:rPr>
                <w:rFonts w:cs="Times New Roman"/>
                <w:i/>
                <w:color w:val="0070C0"/>
              </w:rPr>
              <w:t>0 del Consejo de Gobierno de 25 de febrer</w:t>
            </w:r>
            <w:r w:rsidRPr="00C8554B">
              <w:rPr>
                <w:rFonts w:cs="Times New Roman"/>
                <w:i/>
                <w:color w:val="0070C0"/>
              </w:rPr>
              <w:t>o.</w:t>
            </w:r>
          </w:p>
          <w:p w14:paraId="085B47BE" w14:textId="77777777" w:rsidR="000E4B06" w:rsidRDefault="000E4B06" w:rsidP="00F87F39">
            <w:pPr>
              <w:rPr>
                <w:rFonts w:cs="Times New Roman"/>
                <w:sz w:val="22"/>
                <w:szCs w:val="22"/>
              </w:rPr>
            </w:pPr>
          </w:p>
          <w:p w14:paraId="30DBF541" w14:textId="77777777" w:rsidR="00DD5049" w:rsidRPr="00793D23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14:paraId="015C7F0E" w14:textId="77777777"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4) HACIENDA, FINANZAS Y</w:t>
            </w:r>
          </w:p>
          <w:p w14:paraId="5482F7A7" w14:textId="77777777"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PRESUPUESTOS.</w:t>
            </w:r>
          </w:p>
          <w:p w14:paraId="3F63AB05" w14:textId="77777777"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a) Directora de Hacienda.</w:t>
            </w:r>
          </w:p>
          <w:p w14:paraId="6DA4AC97" w14:textId="77777777"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- Id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entidad: María José Perea Urteaga.</w:t>
            </w:r>
          </w:p>
          <w:p w14:paraId="617E0B86" w14:textId="77777777" w:rsidR="00894369" w:rsidRDefault="00894369" w:rsidP="00894369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- Nombramiento: </w:t>
            </w:r>
            <w:r w:rsidRPr="000C316A">
              <w:rPr>
                <w:rFonts w:cs="Times New Roman"/>
                <w:bCs/>
                <w:iCs/>
                <w:sz w:val="22"/>
                <w:szCs w:val="22"/>
              </w:rPr>
              <w:t>Acuerdo 797/2019, del Consejo del Gobierno Foral de 10 de diciembre.</w:t>
            </w:r>
          </w:p>
          <w:p w14:paraId="3B8CF875" w14:textId="77777777" w:rsidR="00DD5049" w:rsidRPr="000001A2" w:rsidRDefault="00DD5049" w:rsidP="00894369">
            <w:pPr>
              <w:rPr>
                <w:sz w:val="22"/>
                <w:szCs w:val="22"/>
              </w:rPr>
            </w:pPr>
          </w:p>
          <w:p w14:paraId="2A24861C" w14:textId="77777777" w:rsidR="00C8554B" w:rsidRDefault="00C8554B" w:rsidP="00CD5A3C">
            <w:pPr>
              <w:spacing w:after="120"/>
              <w:rPr>
                <w:rFonts w:cs="Times New Roman"/>
                <w:i/>
                <w:color w:val="0070C0"/>
              </w:rPr>
            </w:pPr>
            <w:r w:rsidRPr="00C8554B">
              <w:rPr>
                <w:rFonts w:cs="Times New Roman"/>
                <w:i/>
                <w:color w:val="0070C0"/>
              </w:rPr>
              <w:t>* Modificado por Acuerdo 1/2020 del Consejo de Gobierno de 14 de enero.</w:t>
            </w:r>
          </w:p>
          <w:p w14:paraId="56399F56" w14:textId="77777777" w:rsidR="00C8554B" w:rsidRPr="00C8554B" w:rsidRDefault="00C8554B" w:rsidP="00CD5A3C">
            <w:pPr>
              <w:spacing w:after="120"/>
              <w:rPr>
                <w:rFonts w:cs="Times New Roman"/>
                <w:i/>
                <w:color w:val="0070C0"/>
              </w:rPr>
            </w:pPr>
          </w:p>
          <w:p w14:paraId="7BA284CC" w14:textId="77777777" w:rsidR="00A37737" w:rsidRPr="00793D23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>b) Director de Finanzas y Presupuestos.</w:t>
            </w:r>
          </w:p>
          <w:p w14:paraId="24CD8F28" w14:textId="77777777" w:rsidR="00A37737" w:rsidRPr="00793D23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>- Iden</w:t>
            </w:r>
            <w:r w:rsidR="00793D23" w:rsidRPr="00793D23">
              <w:rPr>
                <w:rFonts w:cs="Times New Roman"/>
                <w:sz w:val="22"/>
                <w:szCs w:val="22"/>
              </w:rPr>
              <w:t>tidad: Eduardo López de Aguileta Díaz</w:t>
            </w:r>
          </w:p>
          <w:p w14:paraId="7CF9AD8C" w14:textId="77777777" w:rsidR="00A37737" w:rsidRPr="00793D23" w:rsidRDefault="00793D23" w:rsidP="00DD5049">
            <w:pPr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>- Nombramiento: Acuerdo 592/2019, del Consejo de Gobierno Foral de 24</w:t>
            </w:r>
            <w:r w:rsidR="00A37737" w:rsidRPr="00793D23">
              <w:rPr>
                <w:rFonts w:cs="Times New Roman"/>
                <w:sz w:val="22"/>
                <w:szCs w:val="22"/>
              </w:rPr>
              <w:t xml:space="preserve"> de septiembre.</w:t>
            </w:r>
          </w:p>
          <w:p w14:paraId="1183C0A9" w14:textId="77777777" w:rsidR="00E92035" w:rsidRPr="00F52CB1" w:rsidRDefault="00E92035" w:rsidP="00DD5049">
            <w:pPr>
              <w:rPr>
                <w:rFonts w:cs="Times New Roman"/>
                <w:sz w:val="22"/>
                <w:szCs w:val="22"/>
              </w:rPr>
            </w:pPr>
          </w:p>
          <w:p w14:paraId="0682BCFC" w14:textId="77777777" w:rsidR="00F52CB1" w:rsidRPr="00F52CB1" w:rsidRDefault="00F52CB1" w:rsidP="00DD504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5) EQUILIBRIO TERRITORIAL.</w:t>
            </w:r>
          </w:p>
          <w:p w14:paraId="6098BBC1" w14:textId="77777777" w:rsidR="00CD5A3C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14:paraId="5E67BB65" w14:textId="77777777" w:rsidR="00DD5049" w:rsidRPr="00F52CB1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14:paraId="4C8CFB31" w14:textId="77777777" w:rsidR="00A37737" w:rsidRPr="00F52CB1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a) </w:t>
            </w:r>
            <w:r w:rsidR="00F52CB1" w:rsidRPr="00F52CB1">
              <w:rPr>
                <w:rFonts w:cs="Times New Roman"/>
                <w:sz w:val="22"/>
                <w:szCs w:val="22"/>
              </w:rPr>
              <w:t>Director de Equilibrio Territorial</w:t>
            </w:r>
          </w:p>
          <w:p w14:paraId="578D570C" w14:textId="77777777" w:rsidR="00A37737" w:rsidRPr="00F52CB1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 Id</w:t>
            </w:r>
            <w:r w:rsidR="00F52CB1" w:rsidRPr="00F52CB1">
              <w:rPr>
                <w:rFonts w:cs="Times New Roman"/>
                <w:sz w:val="22"/>
                <w:szCs w:val="22"/>
              </w:rPr>
              <w:t>entidad: Jesús María Guinea Díaz de Otalora</w:t>
            </w:r>
            <w:r w:rsidRPr="00F52CB1">
              <w:rPr>
                <w:rFonts w:cs="Times New Roman"/>
                <w:sz w:val="22"/>
                <w:szCs w:val="22"/>
              </w:rPr>
              <w:t>.</w:t>
            </w:r>
          </w:p>
          <w:p w14:paraId="645155CD" w14:textId="77777777" w:rsidR="00A37737" w:rsidRPr="00F52CB1" w:rsidRDefault="00F52CB1" w:rsidP="00F87F3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 Nombramiento: Acuerdo 596/2019</w:t>
            </w:r>
            <w:r w:rsidR="00A37737" w:rsidRPr="00F52CB1">
              <w:rPr>
                <w:rFonts w:cs="Times New Roman"/>
                <w:sz w:val="22"/>
                <w:szCs w:val="22"/>
              </w:rPr>
              <w:t xml:space="preserve">, del </w:t>
            </w:r>
            <w:r w:rsidRPr="00F52CB1">
              <w:rPr>
                <w:rFonts w:cs="Times New Roman"/>
                <w:sz w:val="22"/>
                <w:szCs w:val="22"/>
              </w:rPr>
              <w:t>Consejo de Gobierno Foral de 24 de septiembre</w:t>
            </w:r>
            <w:r w:rsidR="00A37737" w:rsidRPr="00F52CB1">
              <w:rPr>
                <w:rFonts w:cs="Times New Roman"/>
                <w:sz w:val="22"/>
                <w:szCs w:val="22"/>
              </w:rPr>
              <w:t>.</w:t>
            </w:r>
          </w:p>
          <w:p w14:paraId="1F558FA3" w14:textId="77777777" w:rsidR="00F52CB1" w:rsidRPr="00940F16" w:rsidRDefault="00F52CB1" w:rsidP="00CD5A3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307424DA" w14:textId="77777777" w:rsidR="00A37737" w:rsidRPr="00F52CB1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6) INFRAESTRUCTURAS VIARIAS Y MOVILIDAD. </w:t>
            </w:r>
          </w:p>
          <w:p w14:paraId="72B6815B" w14:textId="77777777" w:rsidR="00CD5A3C" w:rsidRPr="00F52CB1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14:paraId="5E8D68CF" w14:textId="77777777" w:rsidR="00A37737" w:rsidRPr="00F52CB1" w:rsidRDefault="00F52CB1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a) Director</w:t>
            </w:r>
            <w:r w:rsidR="00A37737" w:rsidRPr="00F52CB1">
              <w:rPr>
                <w:rFonts w:cs="Times New Roman"/>
                <w:sz w:val="22"/>
                <w:szCs w:val="22"/>
              </w:rPr>
              <w:t xml:space="preserve"> de Infraestructuras Viarias</w:t>
            </w:r>
            <w:r w:rsidRPr="00F52CB1">
              <w:rPr>
                <w:rFonts w:cs="Times New Roman"/>
                <w:sz w:val="22"/>
                <w:szCs w:val="22"/>
              </w:rPr>
              <w:t>.</w:t>
            </w:r>
          </w:p>
          <w:p w14:paraId="71FAA4A3" w14:textId="77777777" w:rsidR="00A37737" w:rsidRPr="00F52CB1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Identidad: </w:t>
            </w:r>
            <w:r w:rsidR="00F52CB1" w:rsidRPr="00F52CB1">
              <w:rPr>
                <w:rFonts w:cs="Times New Roman"/>
                <w:sz w:val="22"/>
                <w:szCs w:val="22"/>
              </w:rPr>
              <w:t>Carlos Ibarlucea Martínez</w:t>
            </w:r>
          </w:p>
          <w:p w14:paraId="378B0072" w14:textId="77777777" w:rsidR="00A37737" w:rsidRDefault="00F52CB1" w:rsidP="00F87F3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 Nombramiento: Acuerdo 481/2019, del Consejo de Gobierno Foral de 23</w:t>
            </w:r>
            <w:r w:rsidR="00A37737" w:rsidRPr="00F52CB1">
              <w:rPr>
                <w:rFonts w:cs="Times New Roman"/>
                <w:sz w:val="22"/>
                <w:szCs w:val="22"/>
              </w:rPr>
              <w:t xml:space="preserve"> de julio.</w:t>
            </w:r>
          </w:p>
          <w:p w14:paraId="6A9CD95F" w14:textId="77777777" w:rsidR="00F52CB1" w:rsidRDefault="00F52CB1" w:rsidP="00F87F39">
            <w:pPr>
              <w:rPr>
                <w:rFonts w:cs="Times New Roman"/>
                <w:sz w:val="22"/>
                <w:szCs w:val="22"/>
              </w:rPr>
            </w:pPr>
          </w:p>
          <w:p w14:paraId="1E4C080D" w14:textId="77777777" w:rsidR="00F52CB1" w:rsidRDefault="00F52CB1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b) Directora de Movilidad y Transportes.</w:t>
            </w:r>
          </w:p>
          <w:p w14:paraId="65DD9BD5" w14:textId="77777777" w:rsidR="00F52CB1" w:rsidRDefault="00F52CB1" w:rsidP="00F87F39">
            <w:pPr>
              <w:rPr>
                <w:rFonts w:cs="Times New Roman"/>
                <w:sz w:val="22"/>
                <w:szCs w:val="22"/>
              </w:rPr>
            </w:pPr>
          </w:p>
          <w:p w14:paraId="01B034AA" w14:textId="77777777" w:rsidR="00F52CB1" w:rsidRPr="00F52CB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Identidad: </w:t>
            </w:r>
            <w:r>
              <w:rPr>
                <w:rFonts w:cs="Times New Roman"/>
                <w:sz w:val="22"/>
                <w:szCs w:val="22"/>
              </w:rPr>
              <w:t>Patricia Pérez Aguirre</w:t>
            </w:r>
          </w:p>
          <w:p w14:paraId="5FE12204" w14:textId="77777777" w:rsidR="00F52CB1" w:rsidRDefault="00C17B88" w:rsidP="00F52CB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Nombramiento: Acuerdo 530</w:t>
            </w:r>
            <w:r w:rsidR="00F52CB1" w:rsidRPr="00F52CB1">
              <w:rPr>
                <w:rFonts w:cs="Times New Roman"/>
                <w:sz w:val="22"/>
                <w:szCs w:val="22"/>
              </w:rPr>
              <w:t xml:space="preserve">/2019, del Consejo </w:t>
            </w:r>
            <w:r>
              <w:rPr>
                <w:rFonts w:cs="Times New Roman"/>
                <w:sz w:val="22"/>
                <w:szCs w:val="22"/>
              </w:rPr>
              <w:t>de Gobierno Foral de 2 de agosto</w:t>
            </w:r>
            <w:r w:rsidR="00F52CB1" w:rsidRPr="00F52CB1">
              <w:rPr>
                <w:rFonts w:cs="Times New Roman"/>
                <w:sz w:val="22"/>
                <w:szCs w:val="22"/>
              </w:rPr>
              <w:t>.</w:t>
            </w:r>
          </w:p>
          <w:p w14:paraId="5AE2DF80" w14:textId="77777777" w:rsidR="00F52CB1" w:rsidRPr="00F52CB1" w:rsidRDefault="00F52CB1" w:rsidP="00F87F39">
            <w:pPr>
              <w:rPr>
                <w:rFonts w:cs="Times New Roman"/>
                <w:sz w:val="22"/>
                <w:szCs w:val="22"/>
              </w:rPr>
            </w:pPr>
          </w:p>
          <w:p w14:paraId="4CA51F7F" w14:textId="77777777" w:rsidR="00F52CB1" w:rsidRDefault="00F52CB1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5B6177C" w14:textId="77777777" w:rsidR="00F52CB1" w:rsidRPr="00324A71" w:rsidRDefault="00324A71" w:rsidP="00F52CB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7) POLÍTICAS SOCIALES</w:t>
            </w:r>
            <w:r w:rsidR="00F52CB1" w:rsidRPr="00324A71">
              <w:rPr>
                <w:rFonts w:cs="Times New Roman"/>
                <w:sz w:val="22"/>
                <w:szCs w:val="22"/>
              </w:rPr>
              <w:t xml:space="preserve">. </w:t>
            </w:r>
          </w:p>
          <w:p w14:paraId="65AFF3C5" w14:textId="77777777" w:rsidR="00324A71" w:rsidRPr="00324A71" w:rsidRDefault="00324A71" w:rsidP="00F52CB1">
            <w:pPr>
              <w:rPr>
                <w:rFonts w:cs="Times New Roman"/>
                <w:sz w:val="22"/>
                <w:szCs w:val="22"/>
              </w:rPr>
            </w:pPr>
          </w:p>
          <w:p w14:paraId="2A27B2FF" w14:textId="77777777"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a) Directora de Servicios Sociales.</w:t>
            </w:r>
          </w:p>
          <w:p w14:paraId="500A9FBA" w14:textId="77777777"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Identidad: Ana Belén Otero Miguélez</w:t>
            </w:r>
          </w:p>
          <w:p w14:paraId="429E7A29" w14:textId="77777777" w:rsidR="00324A71" w:rsidRDefault="00324A71" w:rsidP="00324A7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Nombramiento: Acuerdo 602/2019, del Consejo de Gobierno Foral de 24 de septiembre.</w:t>
            </w:r>
          </w:p>
          <w:p w14:paraId="54C15DB2" w14:textId="77777777" w:rsidR="00322D04" w:rsidRDefault="00322D04" w:rsidP="00324A71">
            <w:pPr>
              <w:rPr>
                <w:rFonts w:cs="Times New Roman"/>
                <w:sz w:val="22"/>
                <w:szCs w:val="22"/>
              </w:rPr>
            </w:pPr>
          </w:p>
          <w:p w14:paraId="19345799" w14:textId="77777777"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08114B92" w14:textId="77777777" w:rsidR="009F72C4" w:rsidRDefault="00322D04" w:rsidP="00322D04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b) Director de Innovación, Sistemas de Gestión y Evaluación</w:t>
            </w:r>
          </w:p>
          <w:p w14:paraId="1A8CE25A" w14:textId="77777777"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-Identidad: </w:t>
            </w:r>
            <w:r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Iñaki Artaza Artabe</w:t>
            </w:r>
          </w:p>
          <w:p w14:paraId="29D46705" w14:textId="77777777" w:rsidR="00322D04" w:rsidRDefault="00322D04" w:rsidP="00322D0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</w:pPr>
            <w:r>
              <w:rPr>
                <w:rFonts w:cs="Times New Roman"/>
                <w:sz w:val="22"/>
                <w:szCs w:val="22"/>
              </w:rPr>
              <w:t xml:space="preserve">-Nombramiento: </w:t>
            </w:r>
            <w:r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Acuerdo 80/2021, del Consejo</w:t>
            </w:r>
          </w:p>
          <w:p w14:paraId="5480F9DD" w14:textId="77777777" w:rsidR="00322D04" w:rsidRDefault="00322D04" w:rsidP="00322D04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:lang w:val="es-ES" w:bidi="ar-SA"/>
              </w:rPr>
              <w:t>de Gobierno Foral de 23 de febrero.</w:t>
            </w:r>
          </w:p>
          <w:p w14:paraId="72FE8553" w14:textId="77777777" w:rsidR="00322D04" w:rsidRDefault="00322D04" w:rsidP="00324A71">
            <w:pPr>
              <w:rPr>
                <w:rFonts w:cs="Times New Roman"/>
                <w:sz w:val="22"/>
                <w:szCs w:val="22"/>
              </w:rPr>
            </w:pPr>
          </w:p>
          <w:p w14:paraId="294DAC87" w14:textId="77777777" w:rsidR="00322D04" w:rsidRDefault="00322D04" w:rsidP="00324A71">
            <w:pPr>
              <w:rPr>
                <w:rFonts w:cs="Times New Roman"/>
                <w:sz w:val="22"/>
                <w:szCs w:val="22"/>
              </w:rPr>
            </w:pPr>
            <w:r w:rsidRPr="00C8554B">
              <w:rPr>
                <w:rFonts w:cs="Times New Roman"/>
                <w:i/>
                <w:color w:val="0070C0"/>
              </w:rPr>
              <w:t xml:space="preserve">* </w:t>
            </w:r>
            <w:r w:rsidRPr="00322D04">
              <w:rPr>
                <w:rFonts w:cs="Times New Roman"/>
                <w:i/>
                <w:color w:val="0070C0"/>
              </w:rPr>
              <w:t>Modificado por Acuerdo 105/2021 del Consejo de Gobierno de 9 de marzo</w:t>
            </w:r>
            <w:r>
              <w:rPr>
                <w:rFonts w:cs="Times New Roman"/>
                <w:i/>
                <w:color w:val="0070C0"/>
              </w:rPr>
              <w:t>.</w:t>
            </w:r>
          </w:p>
          <w:p w14:paraId="23E075C3" w14:textId="77777777" w:rsidR="00324A71" w:rsidRDefault="00324A71" w:rsidP="00F52CB1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75126E96" w14:textId="77777777" w:rsidR="00E92035" w:rsidRPr="00324A71" w:rsidRDefault="00E92035" w:rsidP="00F52CB1">
            <w:pPr>
              <w:rPr>
                <w:rFonts w:cs="Times New Roman"/>
                <w:sz w:val="22"/>
                <w:szCs w:val="22"/>
              </w:rPr>
            </w:pPr>
          </w:p>
          <w:p w14:paraId="5F296BE6" w14:textId="77777777" w:rsidR="00324A71" w:rsidRPr="00324A71" w:rsidRDefault="00324A71" w:rsidP="00F52CB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8) AGRICULTURA</w:t>
            </w:r>
          </w:p>
          <w:p w14:paraId="531D36B0" w14:textId="77777777" w:rsidR="00F52CB1" w:rsidRPr="00324A71" w:rsidRDefault="00F52CB1" w:rsidP="00F52CB1">
            <w:pPr>
              <w:rPr>
                <w:rFonts w:cs="Times New Roman"/>
                <w:sz w:val="22"/>
                <w:szCs w:val="22"/>
              </w:rPr>
            </w:pPr>
          </w:p>
          <w:p w14:paraId="22C7D981" w14:textId="77777777" w:rsidR="00F52CB1" w:rsidRPr="00324A7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 xml:space="preserve">a) Directora de Agricultura. </w:t>
            </w:r>
          </w:p>
          <w:p w14:paraId="67EFDBFD" w14:textId="77777777" w:rsidR="00F52CB1" w:rsidRPr="00324A7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Identidad: María Asunción Quintana Uriarte.</w:t>
            </w:r>
          </w:p>
          <w:p w14:paraId="77D7669A" w14:textId="77777777" w:rsidR="00F52CB1" w:rsidRPr="00324A71" w:rsidRDefault="00F52CB1" w:rsidP="00F52CB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Nombramiento: Acuerdo 143/2017, del Consejo de Gobierno Foral de 14 de marzo.</w:t>
            </w:r>
          </w:p>
          <w:p w14:paraId="1D881F27" w14:textId="77777777" w:rsidR="00F52CB1" w:rsidRPr="00940F16" w:rsidRDefault="00F52CB1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0A1FE2BA" w14:textId="77777777" w:rsidR="00A37737" w:rsidRPr="0042084D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0449BEF5" w14:textId="77777777" w:rsidR="00A37737" w:rsidRPr="0042084D" w:rsidRDefault="00E92035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  <w:r w:rsidR="0042084D" w:rsidRPr="0042084D">
              <w:rPr>
                <w:rFonts w:cs="Times New Roman"/>
                <w:sz w:val="22"/>
                <w:szCs w:val="22"/>
              </w:rPr>
              <w:t xml:space="preserve">) </w:t>
            </w:r>
            <w:r w:rsidR="00A37737" w:rsidRPr="0042084D">
              <w:rPr>
                <w:rFonts w:cs="Times New Roman"/>
                <w:sz w:val="22"/>
                <w:szCs w:val="22"/>
              </w:rPr>
              <w:t>CULTURA Y DEPORTE</w:t>
            </w:r>
          </w:p>
          <w:p w14:paraId="1C2F7820" w14:textId="77777777" w:rsidR="00A256C5" w:rsidRPr="0042084D" w:rsidRDefault="00A256C5" w:rsidP="00F87F39">
            <w:pPr>
              <w:rPr>
                <w:rFonts w:cs="Times New Roman"/>
                <w:sz w:val="22"/>
                <w:szCs w:val="22"/>
              </w:rPr>
            </w:pPr>
          </w:p>
          <w:p w14:paraId="6420232A" w14:textId="77777777" w:rsidR="00A37737" w:rsidRPr="0042084D" w:rsidRDefault="0042084D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>a) Directora de</w:t>
            </w:r>
            <w:r w:rsidR="00A37737" w:rsidRPr="0042084D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="00A37737" w:rsidRPr="0042084D">
              <w:rPr>
                <w:rFonts w:cs="Times New Roman"/>
                <w:sz w:val="22"/>
                <w:szCs w:val="22"/>
              </w:rPr>
              <w:t xml:space="preserve">Cultura </w:t>
            </w:r>
            <w:r w:rsidRPr="0042084D">
              <w:rPr>
                <w:rFonts w:cs="Times New Roman"/>
                <w:sz w:val="22"/>
                <w:szCs w:val="22"/>
              </w:rPr>
              <w:t>.</w:t>
            </w:r>
            <w:proofErr w:type="gramEnd"/>
          </w:p>
          <w:p w14:paraId="3FF1DD4C" w14:textId="77777777" w:rsidR="00A37737" w:rsidRPr="0042084D" w:rsidRDefault="0042084D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>- Identidad: María Inmaculada Sánchez Arbe</w:t>
            </w:r>
          </w:p>
          <w:p w14:paraId="3CC37AAF" w14:textId="77777777"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>- Nombramiento: Acuerdo</w:t>
            </w:r>
            <w:r w:rsidR="0042084D" w:rsidRPr="0042084D">
              <w:rPr>
                <w:rFonts w:cs="Times New Roman"/>
                <w:sz w:val="22"/>
                <w:szCs w:val="22"/>
              </w:rPr>
              <w:t xml:space="preserve"> 494/2019, del Consejo de Gobierno Foral de 23</w:t>
            </w:r>
            <w:r w:rsidRPr="0042084D">
              <w:rPr>
                <w:rFonts w:cs="Times New Roman"/>
                <w:sz w:val="22"/>
                <w:szCs w:val="22"/>
              </w:rPr>
              <w:t xml:space="preserve"> de julio.</w:t>
            </w:r>
          </w:p>
          <w:p w14:paraId="32466FC1" w14:textId="77777777" w:rsidR="0042084D" w:rsidRDefault="0042084D" w:rsidP="00F87F39">
            <w:pPr>
              <w:rPr>
                <w:rFonts w:cs="Times New Roman"/>
                <w:sz w:val="22"/>
                <w:szCs w:val="22"/>
              </w:rPr>
            </w:pPr>
          </w:p>
          <w:p w14:paraId="533A1355" w14:textId="77777777" w:rsidR="00162BF8" w:rsidRDefault="00162BF8" w:rsidP="00F87F39">
            <w:pPr>
              <w:rPr>
                <w:rFonts w:cs="Times New Roman"/>
                <w:sz w:val="22"/>
                <w:szCs w:val="22"/>
              </w:rPr>
            </w:pPr>
          </w:p>
          <w:p w14:paraId="76048402" w14:textId="77777777"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b) </w:t>
            </w:r>
            <w:r w:rsidRPr="00825A59">
              <w:rPr>
                <w:rFonts w:cs="Times New Roman"/>
                <w:sz w:val="22"/>
                <w:szCs w:val="22"/>
              </w:rPr>
              <w:t>Director de Deporte.</w:t>
            </w:r>
          </w:p>
          <w:p w14:paraId="264942A7" w14:textId="77777777"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sz w:val="22"/>
                <w:szCs w:val="22"/>
              </w:rPr>
              <w:t xml:space="preserve">- Identidad: </w:t>
            </w:r>
            <w:r w:rsidR="00CB4ADB" w:rsidRPr="00825A59">
              <w:rPr>
                <w:rFonts w:cs="Times New Roman"/>
                <w:sz w:val="22"/>
                <w:szCs w:val="22"/>
              </w:rPr>
              <w:t>Ana Rosa López de Uralde Gómez</w:t>
            </w:r>
          </w:p>
          <w:p w14:paraId="638ED94E" w14:textId="77777777"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sz w:val="22"/>
                <w:szCs w:val="22"/>
              </w:rPr>
              <w:t>- Nombramiento: Acuerdo</w:t>
            </w:r>
            <w:r w:rsidR="00CB4ADB" w:rsidRPr="00825A59">
              <w:rPr>
                <w:rFonts w:cs="Times New Roman"/>
                <w:sz w:val="22"/>
                <w:szCs w:val="22"/>
              </w:rPr>
              <w:t xml:space="preserve"> 494/2020</w:t>
            </w:r>
            <w:r w:rsidRPr="00825A59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CB4ADB" w:rsidRPr="00825A59">
              <w:rPr>
                <w:rFonts w:cs="Times New Roman"/>
                <w:sz w:val="22"/>
                <w:szCs w:val="22"/>
              </w:rPr>
              <w:t>20 de octubre</w:t>
            </w:r>
            <w:r w:rsidRPr="00825A59">
              <w:rPr>
                <w:rFonts w:cs="Times New Roman"/>
                <w:sz w:val="22"/>
                <w:szCs w:val="22"/>
              </w:rPr>
              <w:t>.</w:t>
            </w:r>
          </w:p>
          <w:p w14:paraId="7A3380F7" w14:textId="77777777" w:rsidR="00CB4ADB" w:rsidRDefault="00825A59" w:rsidP="00CB4ADB">
            <w:pPr>
              <w:spacing w:after="120"/>
              <w:rPr>
                <w:rFonts w:cs="Times New Roman"/>
                <w:i/>
                <w:color w:val="0070C0"/>
              </w:rPr>
            </w:pPr>
            <w:r w:rsidRPr="00825A59">
              <w:rPr>
                <w:rFonts w:cs="Times New Roman"/>
                <w:i/>
                <w:color w:val="0070C0"/>
              </w:rPr>
              <w:t>* Modificado por Acuerdo 498/2020 del Consejo de Gobierno de 27 de octubre.</w:t>
            </w:r>
          </w:p>
          <w:p w14:paraId="24E778B2" w14:textId="77777777" w:rsidR="00FC64AF" w:rsidRDefault="00FC64AF" w:rsidP="00A256C5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F0E0CF8" w14:textId="77777777" w:rsidR="00A256C5" w:rsidRPr="00FC64AF" w:rsidRDefault="00E92035" w:rsidP="00F87F39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10</w:t>
            </w:r>
            <w:r w:rsidR="00FC64AF" w:rsidRPr="00FC64AF">
              <w:rPr>
                <w:rFonts w:cs="Times New Roman"/>
                <w:sz w:val="22"/>
                <w:szCs w:val="22"/>
                <w:lang w:val="eu-ES"/>
              </w:rPr>
              <w:t xml:space="preserve">) MEDIO AMBIENTE Y URBANISMO. </w:t>
            </w:r>
          </w:p>
          <w:p w14:paraId="39146ACC" w14:textId="77777777" w:rsidR="00FC64AF" w:rsidRPr="00FC64AF" w:rsidRDefault="00FC64AF" w:rsidP="00F87F39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5F51F2BE" w14:textId="77777777" w:rsidR="00162BF8" w:rsidRDefault="00A37737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a)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Directora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de Medio Ambiente y Urbanismo.</w:t>
            </w:r>
          </w:p>
          <w:p w14:paraId="65DA4CAC" w14:textId="77777777" w:rsidR="00162BF8" w:rsidRPr="00FC64AF" w:rsidRDefault="00162BF8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02BC40AC" w14:textId="77777777" w:rsidR="00A37737" w:rsidRDefault="00A37737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-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Identidad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: </w:t>
            </w:r>
            <w:r w:rsidR="0042084D" w:rsidRPr="00FC64AF">
              <w:rPr>
                <w:rFonts w:cs="Times New Roman"/>
                <w:sz w:val="22"/>
                <w:szCs w:val="22"/>
                <w:lang w:val="eu-ES"/>
              </w:rPr>
              <w:t>María Natividad López de Munain Alzola</w:t>
            </w:r>
          </w:p>
          <w:p w14:paraId="0B09C654" w14:textId="77777777" w:rsidR="00162BF8" w:rsidRPr="00FC64AF" w:rsidRDefault="00162BF8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14:paraId="110A2EB5" w14:textId="77777777" w:rsidR="00A37737" w:rsidRPr="00FC64AF" w:rsidRDefault="0042084D" w:rsidP="00DD5049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-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Nombramiento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: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Acuerdo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509/2019, del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Consejo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de Gobierno Foral de 30</w:t>
            </w:r>
            <w:r w:rsidR="00A37737" w:rsidRPr="00FC64AF">
              <w:rPr>
                <w:rFonts w:cs="Times New Roman"/>
                <w:sz w:val="22"/>
                <w:szCs w:val="22"/>
                <w:lang w:val="eu-ES"/>
              </w:rPr>
              <w:t xml:space="preserve"> de </w:t>
            </w:r>
            <w:proofErr w:type="spellStart"/>
            <w:r w:rsidR="00A37737" w:rsidRPr="00FC64AF">
              <w:rPr>
                <w:rFonts w:cs="Times New Roman"/>
                <w:sz w:val="22"/>
                <w:szCs w:val="22"/>
                <w:lang w:val="eu-ES"/>
              </w:rPr>
              <w:t>julio</w:t>
            </w:r>
            <w:proofErr w:type="spellEnd"/>
            <w:r w:rsidR="00A37737" w:rsidRPr="00FC64AF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14:paraId="4EAE83FA" w14:textId="77777777" w:rsidR="00FC64AF" w:rsidRDefault="00FC64AF" w:rsidP="00DD5049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14:paraId="1809DB30" w14:textId="77777777" w:rsidR="00DD5049" w:rsidRDefault="00DD5049" w:rsidP="00DD5049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14:paraId="4D2A75A3" w14:textId="77777777" w:rsidR="00A37737" w:rsidRPr="00162BF8" w:rsidRDefault="00A37737" w:rsidP="00DD5049">
            <w:pPr>
              <w:rPr>
                <w:rFonts w:cs="Times New Roman"/>
                <w:b/>
                <w:sz w:val="22"/>
                <w:szCs w:val="22"/>
              </w:rPr>
            </w:pPr>
            <w:r w:rsidRPr="00162BF8">
              <w:rPr>
                <w:rFonts w:cs="Times New Roman"/>
                <w:b/>
                <w:sz w:val="22"/>
                <w:szCs w:val="22"/>
              </w:rPr>
              <w:lastRenderedPageBreak/>
              <w:t>5.- DIRECTORES-GERENTES DE LOS ORGANISMOS AUTÓNOMOS.</w:t>
            </w:r>
          </w:p>
          <w:p w14:paraId="70EFC6B4" w14:textId="77777777" w:rsidR="00A256C5" w:rsidRDefault="00A256C5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9A6D516" w14:textId="77777777" w:rsidR="00530437" w:rsidRPr="00162BF8" w:rsidRDefault="00530437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04983D5" w14:textId="77777777" w:rsidR="00A37737" w:rsidRPr="00162BF8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1) DIRECTOR-GERENTE DE ARABAKO FORU SUHILTZAILEAK-BOMBEROS FORALES DE ÁLAVA (Servicio de Prevención, Extinción de Incendios y Salvamento).</w:t>
            </w:r>
          </w:p>
          <w:p w14:paraId="2F53703A" w14:textId="77777777" w:rsidR="00A37737" w:rsidRPr="00162BF8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Javier Carro Iglesias.</w:t>
            </w:r>
          </w:p>
          <w:p w14:paraId="2F051F7D" w14:textId="77777777" w:rsidR="00A37737" w:rsidRPr="00162BF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Nombramiento: Acuerdo 829/2016, del Consejo de Diputados de 13 de diciembre.</w:t>
            </w:r>
          </w:p>
          <w:p w14:paraId="7295BDA6" w14:textId="77777777" w:rsidR="00A37737" w:rsidRPr="00162BF8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75996ED4" w14:textId="77777777" w:rsidR="001E347C" w:rsidRDefault="00120715" w:rsidP="00162BF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2) DIRECTOR-</w:t>
            </w:r>
            <w:r w:rsidR="00A37737" w:rsidRPr="00162BF8">
              <w:rPr>
                <w:rFonts w:cs="Times New Roman"/>
                <w:sz w:val="22"/>
                <w:szCs w:val="22"/>
              </w:rPr>
              <w:t>GERENTE DEL INSTI</w:t>
            </w:r>
            <w:r w:rsidR="00162BF8">
              <w:rPr>
                <w:rFonts w:cs="Times New Roman"/>
                <w:sz w:val="22"/>
                <w:szCs w:val="22"/>
              </w:rPr>
              <w:t>TUTO FORAL DE BIENESTAR SOCIAL.</w:t>
            </w:r>
          </w:p>
          <w:p w14:paraId="1A3DC004" w14:textId="77777777" w:rsidR="00162BF8" w:rsidRPr="00162BF8" w:rsidRDefault="00162BF8" w:rsidP="00162BF8">
            <w:pPr>
              <w:rPr>
                <w:rFonts w:cs="Times New Roman"/>
                <w:sz w:val="22"/>
                <w:szCs w:val="22"/>
              </w:rPr>
            </w:pPr>
          </w:p>
          <w:p w14:paraId="4DFC1CD0" w14:textId="77777777" w:rsidR="00A37737" w:rsidRPr="00162BF8" w:rsidRDefault="00162BF8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José Francisco Antón Idróquilis</w:t>
            </w:r>
          </w:p>
          <w:p w14:paraId="5BEA3CB7" w14:textId="77777777" w:rsidR="00A37737" w:rsidRPr="00162BF8" w:rsidRDefault="00162BF8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Nombramiento: Acuerdo 489/2019, del Consejo de Gobierno Foral</w:t>
            </w:r>
            <w:r w:rsidR="00A37737" w:rsidRPr="00162BF8">
              <w:rPr>
                <w:rFonts w:cs="Times New Roman"/>
                <w:sz w:val="22"/>
                <w:szCs w:val="22"/>
              </w:rPr>
              <w:t xml:space="preserve"> de </w:t>
            </w:r>
            <w:r w:rsidRPr="00162BF8">
              <w:rPr>
                <w:rFonts w:cs="Times New Roman"/>
                <w:sz w:val="22"/>
                <w:szCs w:val="22"/>
              </w:rPr>
              <w:t>23 de julio</w:t>
            </w:r>
            <w:r w:rsidR="00A37737" w:rsidRPr="00162BF8">
              <w:rPr>
                <w:rFonts w:cs="Times New Roman"/>
                <w:sz w:val="22"/>
                <w:szCs w:val="22"/>
              </w:rPr>
              <w:t>.</w:t>
            </w:r>
          </w:p>
          <w:p w14:paraId="44281A90" w14:textId="77777777"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C02D086" w14:textId="77777777" w:rsidR="0056098F" w:rsidRDefault="0056098F" w:rsidP="00F87F39">
            <w:pPr>
              <w:rPr>
                <w:rFonts w:cs="Times New Roman"/>
                <w:sz w:val="22"/>
                <w:szCs w:val="22"/>
              </w:rPr>
            </w:pPr>
          </w:p>
          <w:p w14:paraId="518FD73C" w14:textId="747C34CF" w:rsidR="00A37737" w:rsidRPr="0056098F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3) DIRECTOR-GERENTE DEL INSTITUTO FORAL </w:t>
            </w:r>
            <w:r w:rsidRPr="0056098F">
              <w:rPr>
                <w:rFonts w:cs="Times New Roman"/>
                <w:sz w:val="22"/>
                <w:szCs w:val="22"/>
              </w:rPr>
              <w:t>DE LA JUVENTUD.</w:t>
            </w:r>
          </w:p>
          <w:p w14:paraId="1640F93C" w14:textId="77777777" w:rsidR="001E347C" w:rsidRPr="0056098F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14:paraId="55A61D81" w14:textId="0A366BAB" w:rsidR="00A37737" w:rsidRPr="0056098F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56098F">
              <w:rPr>
                <w:rFonts w:cs="Times New Roman"/>
                <w:sz w:val="22"/>
                <w:szCs w:val="22"/>
              </w:rPr>
              <w:t xml:space="preserve">- </w:t>
            </w:r>
            <w:r w:rsidR="0056098F" w:rsidRPr="0056098F">
              <w:rPr>
                <w:rFonts w:cs="Times New Roman"/>
                <w:sz w:val="22"/>
                <w:szCs w:val="22"/>
              </w:rPr>
              <w:t>Ana Rosa López de Uralde Gómez</w:t>
            </w:r>
          </w:p>
          <w:p w14:paraId="60C6CC3B" w14:textId="476B2521" w:rsidR="00A37737" w:rsidRPr="0056098F" w:rsidRDefault="00162BF8" w:rsidP="00F87F39">
            <w:pPr>
              <w:rPr>
                <w:rFonts w:cs="Times New Roman"/>
                <w:sz w:val="22"/>
                <w:szCs w:val="22"/>
              </w:rPr>
            </w:pPr>
            <w:r w:rsidRPr="0056098F">
              <w:rPr>
                <w:rFonts w:cs="Times New Roman"/>
                <w:sz w:val="22"/>
                <w:szCs w:val="22"/>
              </w:rPr>
              <w:t xml:space="preserve">- Nombramiento: Acuerdo </w:t>
            </w:r>
            <w:r w:rsidR="0056098F" w:rsidRPr="0056098F">
              <w:rPr>
                <w:rFonts w:cs="Times New Roman"/>
                <w:sz w:val="22"/>
                <w:szCs w:val="22"/>
              </w:rPr>
              <w:t>562/2020, del Consejo de Gobierno Foral de 17</w:t>
            </w:r>
            <w:r w:rsidRPr="0056098F">
              <w:rPr>
                <w:rFonts w:cs="Times New Roman"/>
                <w:sz w:val="22"/>
                <w:szCs w:val="22"/>
              </w:rPr>
              <w:t xml:space="preserve"> de noviembre</w:t>
            </w:r>
            <w:r w:rsidR="00A37737" w:rsidRPr="0056098F">
              <w:rPr>
                <w:rFonts w:cs="Times New Roman"/>
                <w:sz w:val="22"/>
                <w:szCs w:val="22"/>
              </w:rPr>
              <w:t>.</w:t>
            </w:r>
          </w:p>
          <w:p w14:paraId="4595E2A1" w14:textId="70073A0F" w:rsidR="00A37737" w:rsidRPr="0056098F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04B38C6" w14:textId="3B4FAA2C" w:rsidR="0056098F" w:rsidRPr="0056098F" w:rsidRDefault="0056098F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56098F">
              <w:rPr>
                <w:rFonts w:cs="Times New Roman"/>
                <w:i/>
                <w:color w:val="0070C0"/>
              </w:rPr>
              <w:t xml:space="preserve">* Modificado por Acuerdo </w:t>
            </w:r>
            <w:r w:rsidRPr="0056098F">
              <w:rPr>
                <w:rFonts w:cs="Times New Roman"/>
                <w:i/>
                <w:color w:val="0070C0"/>
              </w:rPr>
              <w:t>222</w:t>
            </w:r>
            <w:r w:rsidRPr="0056098F">
              <w:rPr>
                <w:rFonts w:cs="Times New Roman"/>
                <w:i/>
                <w:color w:val="0070C0"/>
              </w:rPr>
              <w:t>/202</w:t>
            </w:r>
            <w:r w:rsidRPr="0056098F">
              <w:rPr>
                <w:rFonts w:cs="Times New Roman"/>
                <w:i/>
                <w:color w:val="0070C0"/>
              </w:rPr>
              <w:t>1</w:t>
            </w:r>
            <w:r w:rsidRPr="0056098F">
              <w:rPr>
                <w:rFonts w:cs="Times New Roman"/>
                <w:i/>
                <w:color w:val="0070C0"/>
              </w:rPr>
              <w:t xml:space="preserve"> del Consejo de Gobierno de 27 de </w:t>
            </w:r>
            <w:r w:rsidRPr="0056098F">
              <w:rPr>
                <w:rFonts w:cs="Times New Roman"/>
                <w:i/>
                <w:color w:val="0070C0"/>
              </w:rPr>
              <w:t>abril.</w:t>
            </w:r>
          </w:p>
          <w:p w14:paraId="2224033F" w14:textId="77777777" w:rsidR="00530437" w:rsidRDefault="00530437" w:rsidP="001E347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5A9D49AC" w14:textId="77777777" w:rsidR="00A37737" w:rsidRPr="00F20195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F20195">
              <w:rPr>
                <w:rFonts w:cs="Times New Roman"/>
                <w:b/>
                <w:sz w:val="22"/>
                <w:szCs w:val="22"/>
              </w:rPr>
              <w:t>6.- DIRECTORES-GERENTES DE SOCIEDADES PÚBLICAS FORALES.</w:t>
            </w:r>
          </w:p>
          <w:p w14:paraId="5F2037C1" w14:textId="77777777" w:rsidR="00A37737" w:rsidRPr="00F20195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14:paraId="7207D302" w14:textId="77777777" w:rsidR="00A37737" w:rsidRPr="00F2019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1) DIRECTOR-GERENTE DE ÁLAVA AGENCIA DE DESARROLLO S.A.</w:t>
            </w:r>
          </w:p>
          <w:p w14:paraId="3136E325" w14:textId="77777777" w:rsidR="001E347C" w:rsidRPr="00F20195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14:paraId="21B4E02E" w14:textId="77777777" w:rsidR="00A37737" w:rsidRPr="00F20195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- Julio Guinea Martín</w:t>
            </w:r>
          </w:p>
          <w:p w14:paraId="3309011B" w14:textId="77777777" w:rsidR="00A37737" w:rsidRPr="00F20195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Fecha de nombramiento: 15/09/2015</w:t>
            </w:r>
          </w:p>
          <w:p w14:paraId="7B7C2BB7" w14:textId="77777777" w:rsidR="00A37737" w:rsidRPr="00F2019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2) DIRECTOR-GERENTE DE INDESA 2010 S.L.</w:t>
            </w:r>
          </w:p>
          <w:p w14:paraId="65A6138C" w14:textId="77777777" w:rsidR="001E347C" w:rsidRPr="00F20195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14:paraId="2F48DCAB" w14:textId="77777777" w:rsidR="00A37737" w:rsidRPr="00F20195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 xml:space="preserve">- </w:t>
            </w:r>
            <w:r w:rsidR="00F20195" w:rsidRPr="00F20195">
              <w:rPr>
                <w:rFonts w:cs="Times New Roman"/>
                <w:sz w:val="22"/>
                <w:szCs w:val="22"/>
              </w:rPr>
              <w:t>José Luis Alonso Quilchano.</w:t>
            </w:r>
          </w:p>
          <w:p w14:paraId="19465ACC" w14:textId="50348C73"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8B5316">
              <w:rPr>
                <w:rFonts w:cs="Times New Roman"/>
                <w:sz w:val="22"/>
                <w:szCs w:val="22"/>
              </w:rPr>
              <w:t>F</w:t>
            </w:r>
            <w:r w:rsidR="008B5316" w:rsidRPr="008B5316">
              <w:rPr>
                <w:rFonts w:cs="Times New Roman"/>
                <w:sz w:val="22"/>
                <w:szCs w:val="22"/>
              </w:rPr>
              <w:t>echa de nombramiento: 30/09/2019</w:t>
            </w:r>
          </w:p>
          <w:p w14:paraId="0AFCE76E" w14:textId="23471DA9" w:rsidR="0056098F" w:rsidRDefault="0056098F" w:rsidP="00F87F39">
            <w:pPr>
              <w:rPr>
                <w:rFonts w:cs="Times New Roman"/>
                <w:sz w:val="22"/>
                <w:szCs w:val="22"/>
              </w:rPr>
            </w:pPr>
          </w:p>
          <w:p w14:paraId="7A49A6CC" w14:textId="7690C81B" w:rsidR="0056098F" w:rsidRDefault="0056098F" w:rsidP="00F87F39">
            <w:pPr>
              <w:rPr>
                <w:rFonts w:cs="Times New Roman"/>
                <w:sz w:val="22"/>
                <w:szCs w:val="22"/>
              </w:rPr>
            </w:pPr>
          </w:p>
          <w:p w14:paraId="2B59B882" w14:textId="2C082114" w:rsidR="0056098F" w:rsidRDefault="0056098F" w:rsidP="00F87F39">
            <w:pPr>
              <w:rPr>
                <w:rFonts w:cs="Times New Roman"/>
                <w:sz w:val="22"/>
                <w:szCs w:val="22"/>
              </w:rPr>
            </w:pPr>
          </w:p>
          <w:p w14:paraId="4EE9CB8A" w14:textId="77777777" w:rsidR="0056098F" w:rsidRDefault="0056098F" w:rsidP="00F87F39">
            <w:pPr>
              <w:rPr>
                <w:rFonts w:cs="Times New Roman"/>
                <w:sz w:val="22"/>
                <w:szCs w:val="22"/>
              </w:rPr>
            </w:pPr>
          </w:p>
          <w:p w14:paraId="3B16134F" w14:textId="77777777" w:rsidR="00817718" w:rsidRDefault="00817718" w:rsidP="00F87F39">
            <w:pPr>
              <w:rPr>
                <w:rFonts w:cs="Times New Roman"/>
                <w:sz w:val="22"/>
                <w:szCs w:val="22"/>
              </w:rPr>
            </w:pPr>
          </w:p>
          <w:p w14:paraId="58EF9750" w14:textId="77777777" w:rsidR="00817718" w:rsidRDefault="00817718" w:rsidP="0081771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3)DIRECTORA-GERENTE DE CENTRO DE CÁLCULO DE ÁLAVA S.A.</w:t>
            </w:r>
          </w:p>
          <w:p w14:paraId="7A8CBB30" w14:textId="77777777" w:rsidR="00817718" w:rsidRDefault="00817718" w:rsidP="00817718">
            <w:pPr>
              <w:rPr>
                <w:rFonts w:cs="Times New Roman"/>
                <w:sz w:val="22"/>
                <w:szCs w:val="22"/>
              </w:rPr>
            </w:pPr>
          </w:p>
          <w:p w14:paraId="03F62C8F" w14:textId="77777777" w:rsidR="00817718" w:rsidRDefault="00817718" w:rsidP="0081771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  <w:r w:rsidRPr="001F2667">
              <w:rPr>
                <w:rFonts w:cs="Times New Roman"/>
                <w:sz w:val="22"/>
                <w:szCs w:val="22"/>
              </w:rPr>
              <w:t>Nerea López de Aguileta Hernández</w:t>
            </w:r>
          </w:p>
          <w:p w14:paraId="161810D7" w14:textId="77777777" w:rsidR="00F851C7" w:rsidRPr="001F2667" w:rsidRDefault="00F851C7" w:rsidP="00817718">
            <w:pPr>
              <w:rPr>
                <w:rFonts w:cs="Times New Roman"/>
                <w:sz w:val="22"/>
                <w:szCs w:val="22"/>
              </w:rPr>
            </w:pPr>
          </w:p>
          <w:p w14:paraId="344AC5FF" w14:textId="77777777" w:rsidR="00817718" w:rsidRPr="00817718" w:rsidRDefault="00817718" w:rsidP="00817718">
            <w:pPr>
              <w:rPr>
                <w:rFonts w:cs="Times New Roman"/>
                <w:sz w:val="22"/>
                <w:szCs w:val="22"/>
              </w:rPr>
            </w:pPr>
            <w:r w:rsidRPr="001F2667">
              <w:rPr>
                <w:rFonts w:cs="Times New Roman"/>
                <w:sz w:val="22"/>
                <w:szCs w:val="22"/>
              </w:rPr>
              <w:t xml:space="preserve">Fecha de nombramiento: </w:t>
            </w:r>
            <w:r w:rsidR="001F2667" w:rsidRPr="001F2667">
              <w:rPr>
                <w:rFonts w:cs="Times New Roman"/>
                <w:sz w:val="22"/>
                <w:szCs w:val="22"/>
              </w:rPr>
              <w:t>14/11/2019</w:t>
            </w:r>
          </w:p>
          <w:p w14:paraId="339AA2D3" w14:textId="77777777" w:rsidR="00DE2E4C" w:rsidRPr="00940F16" w:rsidRDefault="00DE2E4C" w:rsidP="001E347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14:paraId="4E6554AA" w14:textId="77777777" w:rsidR="00A37737" w:rsidRPr="00817718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817718">
              <w:rPr>
                <w:rFonts w:cs="Times New Roman"/>
                <w:b/>
                <w:sz w:val="22"/>
                <w:szCs w:val="22"/>
              </w:rPr>
              <w:t xml:space="preserve">7.- DIRECTIVOS DE LAS FUNDACIONES DEL SECTOR PÚBLICO FORAL. </w:t>
            </w:r>
          </w:p>
          <w:p w14:paraId="206DD9B2" w14:textId="77777777" w:rsidR="00A37737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14556A2" w14:textId="77777777" w:rsidR="00DD5049" w:rsidRPr="00817718" w:rsidRDefault="00DD5049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C195DF1" w14:textId="77777777" w:rsidR="00A37737" w:rsidRPr="0081771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1) DIRECTOR-GERENTE DE LA FUNDACIÓN ARTIUM DE ÁLAVA</w:t>
            </w:r>
          </w:p>
          <w:p w14:paraId="0435BF45" w14:textId="77777777" w:rsidR="00C308BA" w:rsidRPr="00817718" w:rsidRDefault="00C308BA" w:rsidP="00F87F39">
            <w:pPr>
              <w:rPr>
                <w:rFonts w:cs="Times New Roman"/>
                <w:sz w:val="22"/>
                <w:szCs w:val="22"/>
              </w:rPr>
            </w:pPr>
          </w:p>
          <w:p w14:paraId="1CF76FF1" w14:textId="77777777" w:rsidR="00A37737" w:rsidRPr="00817718" w:rsidRDefault="00567167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-Beatriz Herráez Diéguez</w:t>
            </w:r>
          </w:p>
          <w:p w14:paraId="5B8E3B07" w14:textId="77777777" w:rsidR="00A37737" w:rsidRDefault="00567167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Fecha de nombramiento: 18/10/201</w:t>
            </w:r>
            <w:r w:rsidR="00A37737" w:rsidRPr="00817718">
              <w:rPr>
                <w:rFonts w:cs="Times New Roman"/>
                <w:sz w:val="22"/>
                <w:szCs w:val="22"/>
              </w:rPr>
              <w:t>8</w:t>
            </w:r>
          </w:p>
          <w:p w14:paraId="7A7B6A82" w14:textId="77777777" w:rsidR="00DD5049" w:rsidRDefault="00DD5049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BB1FDCD" w14:textId="77777777" w:rsidR="00DD5049" w:rsidRPr="00817718" w:rsidRDefault="00DD5049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266295FD" w14:textId="77777777" w:rsidR="00A37737" w:rsidRPr="0081771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2) DIRECTOR-GERENTE DE FUNDACIÓN VALLE SALADO DE AÑANA</w:t>
            </w:r>
          </w:p>
          <w:p w14:paraId="2F20CFC5" w14:textId="77777777" w:rsidR="00C308BA" w:rsidRPr="00817718" w:rsidRDefault="00C308BA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8CF8FA3" w14:textId="77777777" w:rsidR="00A37737" w:rsidRPr="009800CB" w:rsidRDefault="00CB4ADB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  <w:r w:rsidRPr="009800CB">
              <w:rPr>
                <w:rFonts w:cs="Times New Roman"/>
                <w:sz w:val="22"/>
                <w:szCs w:val="22"/>
              </w:rPr>
              <w:t>Pablo De Oraá Oleaga</w:t>
            </w:r>
          </w:p>
          <w:p w14:paraId="6DC6163C" w14:textId="77777777" w:rsidR="003A0F9A" w:rsidRPr="009800CB" w:rsidRDefault="00A37737" w:rsidP="0074303E">
            <w:pPr>
              <w:rPr>
                <w:rFonts w:cs="Times New Roman"/>
                <w:sz w:val="22"/>
                <w:szCs w:val="22"/>
              </w:rPr>
            </w:pPr>
            <w:r w:rsidRPr="009800CB">
              <w:rPr>
                <w:rFonts w:cs="Times New Roman"/>
                <w:sz w:val="22"/>
                <w:szCs w:val="22"/>
              </w:rPr>
              <w:t>F</w:t>
            </w:r>
            <w:r w:rsidR="00817718" w:rsidRPr="009800CB">
              <w:rPr>
                <w:rFonts w:cs="Times New Roman"/>
                <w:sz w:val="22"/>
                <w:szCs w:val="22"/>
              </w:rPr>
              <w:t>ech</w:t>
            </w:r>
            <w:r w:rsidR="00CB4ADB" w:rsidRPr="009800CB">
              <w:rPr>
                <w:rFonts w:cs="Times New Roman"/>
                <w:sz w:val="22"/>
                <w:szCs w:val="22"/>
              </w:rPr>
              <w:t>a de nombramiento: 19/10/2020</w:t>
            </w:r>
          </w:p>
          <w:p w14:paraId="634FFA93" w14:textId="77777777" w:rsidR="00CB4ADB" w:rsidRPr="009800CB" w:rsidRDefault="00CB4ADB" w:rsidP="0074303E">
            <w:pPr>
              <w:rPr>
                <w:rFonts w:cs="Times New Roman"/>
                <w:sz w:val="22"/>
                <w:szCs w:val="22"/>
              </w:rPr>
            </w:pPr>
          </w:p>
          <w:p w14:paraId="0E4CC022" w14:textId="77777777" w:rsidR="00CB4ADB" w:rsidRDefault="009800CB" w:rsidP="00CB4ADB">
            <w:pPr>
              <w:spacing w:after="120"/>
              <w:rPr>
                <w:rFonts w:cs="Times New Roman"/>
                <w:i/>
                <w:color w:val="0070C0"/>
              </w:rPr>
            </w:pPr>
            <w:r w:rsidRPr="009800CB">
              <w:rPr>
                <w:rFonts w:cs="Times New Roman"/>
                <w:i/>
                <w:color w:val="0070C0"/>
              </w:rPr>
              <w:t>* Modificado por Acuerdo 498/2020 del Consejo de Gobierno de 27 de octubre.</w:t>
            </w:r>
          </w:p>
          <w:p w14:paraId="31738CF4" w14:textId="77777777" w:rsidR="00CB4ADB" w:rsidRPr="00940F16" w:rsidRDefault="00CB4ADB" w:rsidP="0074303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</w:tc>
      </w:tr>
    </w:tbl>
    <w:p w14:paraId="65150EAF" w14:textId="77777777" w:rsidR="009A00A4" w:rsidRPr="00A37737" w:rsidRDefault="009A00A4" w:rsidP="009276A3">
      <w:pPr>
        <w:tabs>
          <w:tab w:val="right" w:pos="8789"/>
        </w:tabs>
        <w:spacing w:after="480"/>
        <w:rPr>
          <w:rFonts w:cs="Times New Roman"/>
          <w:sz w:val="22"/>
          <w:szCs w:val="22"/>
        </w:rPr>
      </w:pPr>
    </w:p>
    <w:sectPr w:rsidR="009A00A4" w:rsidRPr="00A37737" w:rsidSect="009276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418" w:bottom="1134" w:left="1701" w:header="851" w:footer="567" w:gutter="0"/>
      <w:cols w:space="720" w:equalWidth="0">
        <w:col w:w="8788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9076D" w14:textId="77777777" w:rsidR="00F52CB1" w:rsidRDefault="00F52CB1">
      <w:r>
        <w:separator/>
      </w:r>
    </w:p>
  </w:endnote>
  <w:endnote w:type="continuationSeparator" w:id="0">
    <w:p w14:paraId="2ACE2510" w14:textId="77777777" w:rsidR="00F52CB1" w:rsidRDefault="00F5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42882" w14:textId="77777777" w:rsidR="00F52CB1" w:rsidRDefault="00F52CB1">
    <w:pPr>
      <w:pStyle w:val="Piedepgina"/>
      <w:tabs>
        <w:tab w:val="clear" w:pos="4252"/>
        <w:tab w:val="clear" w:pos="8504"/>
        <w:tab w:val="right" w:pos="9356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6652A">
      <w:rPr>
        <w:rStyle w:val="Nmerodepgina"/>
        <w:noProof/>
      </w:rPr>
      <w:t>9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6652A">
      <w:rPr>
        <w:rStyle w:val="Nmerodepgina"/>
        <w:noProof/>
      </w:rPr>
      <w:t>9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C4948" w14:textId="77777777" w:rsidR="00F52CB1" w:rsidRDefault="00F52CB1">
    <w:pPr>
      <w:pStyle w:val="Piedepgina"/>
      <w:tabs>
        <w:tab w:val="clear" w:pos="4252"/>
        <w:tab w:val="clear" w:pos="8504"/>
        <w:tab w:val="right" w:pos="9356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C02674">
      <w:rPr>
        <w:noProof/>
        <w:sz w:val="16"/>
      </w:rPr>
      <w:t>E19102. Anexo I - bilingue- REFUNDIDO.docx</w:t>
    </w:r>
    <w:r>
      <w:rPr>
        <w:sz w:val="16"/>
      </w:rPr>
      <w:fldChar w:fldCharType="end"/>
    </w:r>
    <w:r>
      <w:rPr>
        <w:sz w:val="16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C02674">
      <w:rPr>
        <w:rStyle w:val="Nmerodepgina"/>
        <w:noProof/>
      </w:rPr>
      <w:t>8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149C8" w14:textId="77777777" w:rsidR="00F52CB1" w:rsidRDefault="00F52CB1">
      <w:r>
        <w:separator/>
      </w:r>
    </w:p>
  </w:footnote>
  <w:footnote w:type="continuationSeparator" w:id="0">
    <w:p w14:paraId="1C1A0405" w14:textId="77777777" w:rsidR="00F52CB1" w:rsidRDefault="00F5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F52CB1" w:rsidRPr="003052B9" w14:paraId="67D2DFC1" w14:textId="77777777" w:rsidTr="00F52CB1">
      <w:trPr>
        <w:cantSplit/>
        <w:trHeight w:val="338"/>
      </w:trPr>
      <w:tc>
        <w:tcPr>
          <w:tcW w:w="3856" w:type="dxa"/>
        </w:tcPr>
        <w:p w14:paraId="185E8910" w14:textId="77777777"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 w:val="restart"/>
        </w:tcPr>
        <w:p w14:paraId="7DBCE4A7" w14:textId="77777777" w:rsidR="00F52CB1" w:rsidRPr="003052B9" w:rsidRDefault="00F52CB1" w:rsidP="00F52CB1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  <w:r>
            <w:rPr>
              <w:rFonts w:cs="Verdana"/>
              <w:noProof/>
              <w:lang w:val="es-ES" w:bidi="ar-SA"/>
            </w:rPr>
            <w:drawing>
              <wp:inline distT="0" distB="0" distL="0" distR="0" wp14:anchorId="09840817" wp14:editId="293722E3">
                <wp:extent cx="428625" cy="428625"/>
                <wp:effectExtent l="0" t="0" r="9525" b="9525"/>
                <wp:docPr id="1" name="Imagen 7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529CE390" w14:textId="77777777"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  <w:tr w:rsidR="00F52CB1" w:rsidRPr="003052B9" w14:paraId="40D781F8" w14:textId="77777777" w:rsidTr="00F52CB1">
      <w:trPr>
        <w:cantSplit/>
        <w:trHeight w:val="337"/>
      </w:trPr>
      <w:tc>
        <w:tcPr>
          <w:tcW w:w="3856" w:type="dxa"/>
        </w:tcPr>
        <w:p w14:paraId="1FDEE427" w14:textId="77777777"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/>
        </w:tcPr>
        <w:p w14:paraId="44E37B5E" w14:textId="77777777" w:rsidR="00F52CB1" w:rsidRPr="003052B9" w:rsidRDefault="00F52CB1" w:rsidP="00F52CB1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</w:p>
      </w:tc>
      <w:tc>
        <w:tcPr>
          <w:tcW w:w="3856" w:type="dxa"/>
        </w:tcPr>
        <w:p w14:paraId="66009EC3" w14:textId="77777777"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</w:tbl>
  <w:p w14:paraId="26A1ECD9" w14:textId="77777777" w:rsidR="00F52CB1" w:rsidRDefault="00F52CB1" w:rsidP="004D1D62">
    <w:pPr>
      <w:pStyle w:val="Encabezado"/>
    </w:pPr>
  </w:p>
  <w:p w14:paraId="2D080DEF" w14:textId="77777777" w:rsidR="00F52CB1" w:rsidRDefault="00F52C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686"/>
    </w:tblGrid>
    <w:tr w:rsidR="00F52CB1" w14:paraId="02C010F8" w14:textId="77777777">
      <w:tc>
        <w:tcPr>
          <w:tcW w:w="6804" w:type="dxa"/>
        </w:tcPr>
        <w:bookmarkStart w:id="0" w:name="_MON_1284444778"/>
        <w:bookmarkEnd w:id="0"/>
        <w:p w14:paraId="0B5E4465" w14:textId="77777777" w:rsidR="00F52CB1" w:rsidRDefault="00F52CB1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434231B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681722985" r:id="rId2"/>
            </w:object>
          </w:r>
        </w:p>
        <w:p w14:paraId="3A728825" w14:textId="77777777" w:rsidR="00F52CB1" w:rsidRDefault="00F52CB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686" w:type="dxa"/>
        </w:tcPr>
        <w:p w14:paraId="56DDC8C9" w14:textId="77777777" w:rsidR="00F52CB1" w:rsidRDefault="00F52CB1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Diputatuen Kontseilua</w:t>
          </w:r>
        </w:p>
        <w:p w14:paraId="156C9C97" w14:textId="77777777" w:rsidR="00F52CB1" w:rsidRDefault="00F52CB1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Consejo de Diputados</w:t>
          </w:r>
        </w:p>
      </w:tc>
    </w:tr>
  </w:tbl>
  <w:p w14:paraId="1D57B1D8" w14:textId="77777777" w:rsidR="00F52CB1" w:rsidRDefault="00F52CB1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C19A1"/>
    <w:multiLevelType w:val="hybridMultilevel"/>
    <w:tmpl w:val="D3FC1F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136B"/>
    <w:multiLevelType w:val="hybridMultilevel"/>
    <w:tmpl w:val="2DE2A67E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5BCF"/>
    <w:multiLevelType w:val="hybridMultilevel"/>
    <w:tmpl w:val="4D94B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6F7A"/>
    <w:multiLevelType w:val="hybridMultilevel"/>
    <w:tmpl w:val="1EF28152"/>
    <w:lvl w:ilvl="0" w:tplc="5AF85D18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495009B"/>
    <w:multiLevelType w:val="hybridMultilevel"/>
    <w:tmpl w:val="D7CAE77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B4C58"/>
    <w:multiLevelType w:val="hybridMultilevel"/>
    <w:tmpl w:val="3FB676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92865"/>
    <w:multiLevelType w:val="hybridMultilevel"/>
    <w:tmpl w:val="ED462570"/>
    <w:lvl w:ilvl="0" w:tplc="569039B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BC1E78"/>
    <w:multiLevelType w:val="hybridMultilevel"/>
    <w:tmpl w:val="040E02E4"/>
    <w:lvl w:ilvl="0" w:tplc="721630F2">
      <w:start w:val="6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42F31BCF"/>
    <w:multiLevelType w:val="hybridMultilevel"/>
    <w:tmpl w:val="1D3CF3B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27C3A"/>
    <w:multiLevelType w:val="hybridMultilevel"/>
    <w:tmpl w:val="50C05D24"/>
    <w:lvl w:ilvl="0" w:tplc="C6A064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C806004">
      <w:start w:val="1"/>
      <w:numFmt w:val="lowerLetter"/>
      <w:lvlText w:val="%2)"/>
      <w:lvlJc w:val="left"/>
      <w:pPr>
        <w:ind w:left="420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4920" w:hanging="180"/>
      </w:pPr>
    </w:lvl>
    <w:lvl w:ilvl="3" w:tplc="0C0A000F" w:tentative="1">
      <w:start w:val="1"/>
      <w:numFmt w:val="decimal"/>
      <w:lvlText w:val="%4."/>
      <w:lvlJc w:val="left"/>
      <w:pPr>
        <w:ind w:left="5640" w:hanging="360"/>
      </w:pPr>
    </w:lvl>
    <w:lvl w:ilvl="4" w:tplc="0C0A0019" w:tentative="1">
      <w:start w:val="1"/>
      <w:numFmt w:val="lowerLetter"/>
      <w:lvlText w:val="%5."/>
      <w:lvlJc w:val="left"/>
      <w:pPr>
        <w:ind w:left="6360" w:hanging="360"/>
      </w:pPr>
    </w:lvl>
    <w:lvl w:ilvl="5" w:tplc="0C0A001B" w:tentative="1">
      <w:start w:val="1"/>
      <w:numFmt w:val="lowerRoman"/>
      <w:lvlText w:val="%6."/>
      <w:lvlJc w:val="right"/>
      <w:pPr>
        <w:ind w:left="7080" w:hanging="180"/>
      </w:pPr>
    </w:lvl>
    <w:lvl w:ilvl="6" w:tplc="0C0A000F" w:tentative="1">
      <w:start w:val="1"/>
      <w:numFmt w:val="decimal"/>
      <w:lvlText w:val="%7."/>
      <w:lvlJc w:val="left"/>
      <w:pPr>
        <w:ind w:left="7800" w:hanging="360"/>
      </w:pPr>
    </w:lvl>
    <w:lvl w:ilvl="7" w:tplc="0C0A0019" w:tentative="1">
      <w:start w:val="1"/>
      <w:numFmt w:val="lowerLetter"/>
      <w:lvlText w:val="%8."/>
      <w:lvlJc w:val="left"/>
      <w:pPr>
        <w:ind w:left="8520" w:hanging="360"/>
      </w:pPr>
    </w:lvl>
    <w:lvl w:ilvl="8" w:tplc="0C0A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1" w15:restartNumberingAfterBreak="0">
    <w:nsid w:val="4C162F2E"/>
    <w:multiLevelType w:val="hybridMultilevel"/>
    <w:tmpl w:val="2B6E89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03396"/>
    <w:multiLevelType w:val="hybridMultilevel"/>
    <w:tmpl w:val="53149C5C"/>
    <w:lvl w:ilvl="0" w:tplc="D1067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95322"/>
    <w:multiLevelType w:val="hybridMultilevel"/>
    <w:tmpl w:val="68ACE4F4"/>
    <w:lvl w:ilvl="0" w:tplc="0C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844A3"/>
    <w:multiLevelType w:val="hybridMultilevel"/>
    <w:tmpl w:val="0570DB6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651BA"/>
    <w:multiLevelType w:val="hybridMultilevel"/>
    <w:tmpl w:val="3940BE00"/>
    <w:lvl w:ilvl="0" w:tplc="D8389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50C13"/>
    <w:multiLevelType w:val="hybridMultilevel"/>
    <w:tmpl w:val="AE22D2CE"/>
    <w:lvl w:ilvl="0" w:tplc="60CAA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15"/>
  </w:num>
  <w:num w:numId="10">
    <w:abstractNumId w:val="1"/>
  </w:num>
  <w:num w:numId="11">
    <w:abstractNumId w:val="13"/>
  </w:num>
  <w:num w:numId="12">
    <w:abstractNumId w:val="8"/>
  </w:num>
  <w:num w:numId="13">
    <w:abstractNumId w:val="14"/>
  </w:num>
  <w:num w:numId="14">
    <w:abstractNumId w:val="12"/>
  </w:num>
  <w:num w:numId="15">
    <w:abstractNumId w:val="5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D62"/>
    <w:rsid w:val="000227F4"/>
    <w:rsid w:val="000267CB"/>
    <w:rsid w:val="00027294"/>
    <w:rsid w:val="00030F79"/>
    <w:rsid w:val="0004227E"/>
    <w:rsid w:val="00055FBF"/>
    <w:rsid w:val="000607D1"/>
    <w:rsid w:val="00066D2A"/>
    <w:rsid w:val="00072BC5"/>
    <w:rsid w:val="00081D10"/>
    <w:rsid w:val="0009045F"/>
    <w:rsid w:val="00091D1A"/>
    <w:rsid w:val="0009545C"/>
    <w:rsid w:val="000B39DB"/>
    <w:rsid w:val="000B75BB"/>
    <w:rsid w:val="000B767A"/>
    <w:rsid w:val="000C6E50"/>
    <w:rsid w:val="000C7430"/>
    <w:rsid w:val="000E4B06"/>
    <w:rsid w:val="000F45F5"/>
    <w:rsid w:val="000F65BA"/>
    <w:rsid w:val="001047B2"/>
    <w:rsid w:val="001173C9"/>
    <w:rsid w:val="00120715"/>
    <w:rsid w:val="00124F14"/>
    <w:rsid w:val="0012603F"/>
    <w:rsid w:val="001366F0"/>
    <w:rsid w:val="0014263E"/>
    <w:rsid w:val="00151A3D"/>
    <w:rsid w:val="0015640C"/>
    <w:rsid w:val="00162BF8"/>
    <w:rsid w:val="0016407B"/>
    <w:rsid w:val="0016652A"/>
    <w:rsid w:val="00174410"/>
    <w:rsid w:val="00175807"/>
    <w:rsid w:val="00175A96"/>
    <w:rsid w:val="001858D2"/>
    <w:rsid w:val="001A4095"/>
    <w:rsid w:val="001B689E"/>
    <w:rsid w:val="001C6EC2"/>
    <w:rsid w:val="001D0780"/>
    <w:rsid w:val="001E347C"/>
    <w:rsid w:val="001E72C0"/>
    <w:rsid w:val="001E733A"/>
    <w:rsid w:val="001F01B7"/>
    <w:rsid w:val="001F2667"/>
    <w:rsid w:val="00205C6E"/>
    <w:rsid w:val="00224C8C"/>
    <w:rsid w:val="002355A8"/>
    <w:rsid w:val="0028007A"/>
    <w:rsid w:val="00281B4A"/>
    <w:rsid w:val="00290E66"/>
    <w:rsid w:val="00293D53"/>
    <w:rsid w:val="002B5C9B"/>
    <w:rsid w:val="002B71A1"/>
    <w:rsid w:val="002C2994"/>
    <w:rsid w:val="002D4FCD"/>
    <w:rsid w:val="002F0755"/>
    <w:rsid w:val="002F5548"/>
    <w:rsid w:val="00304111"/>
    <w:rsid w:val="003051C6"/>
    <w:rsid w:val="00306DE7"/>
    <w:rsid w:val="00311463"/>
    <w:rsid w:val="00312793"/>
    <w:rsid w:val="0031733C"/>
    <w:rsid w:val="00322D04"/>
    <w:rsid w:val="00324A71"/>
    <w:rsid w:val="00324C70"/>
    <w:rsid w:val="0033159E"/>
    <w:rsid w:val="00343EA3"/>
    <w:rsid w:val="0034441B"/>
    <w:rsid w:val="00345E9E"/>
    <w:rsid w:val="003508C7"/>
    <w:rsid w:val="00377EFA"/>
    <w:rsid w:val="00380C88"/>
    <w:rsid w:val="00381AE4"/>
    <w:rsid w:val="003910C9"/>
    <w:rsid w:val="0039473B"/>
    <w:rsid w:val="003A0F9A"/>
    <w:rsid w:val="003A1548"/>
    <w:rsid w:val="003A1D2F"/>
    <w:rsid w:val="003A5599"/>
    <w:rsid w:val="003A7337"/>
    <w:rsid w:val="003C4987"/>
    <w:rsid w:val="003C49A1"/>
    <w:rsid w:val="003D6257"/>
    <w:rsid w:val="003E3B84"/>
    <w:rsid w:val="003E757D"/>
    <w:rsid w:val="003F18F9"/>
    <w:rsid w:val="00413427"/>
    <w:rsid w:val="0042084D"/>
    <w:rsid w:val="00451A37"/>
    <w:rsid w:val="004608A9"/>
    <w:rsid w:val="00472777"/>
    <w:rsid w:val="00473E7F"/>
    <w:rsid w:val="0049504A"/>
    <w:rsid w:val="004B5A6B"/>
    <w:rsid w:val="004B61BD"/>
    <w:rsid w:val="004C6044"/>
    <w:rsid w:val="004D1D62"/>
    <w:rsid w:val="004D43CA"/>
    <w:rsid w:val="004D47EA"/>
    <w:rsid w:val="004D6E0B"/>
    <w:rsid w:val="004E502E"/>
    <w:rsid w:val="004F7337"/>
    <w:rsid w:val="005128A3"/>
    <w:rsid w:val="00521C83"/>
    <w:rsid w:val="00521EE8"/>
    <w:rsid w:val="00530437"/>
    <w:rsid w:val="00530A8D"/>
    <w:rsid w:val="00540839"/>
    <w:rsid w:val="005436D3"/>
    <w:rsid w:val="005503E3"/>
    <w:rsid w:val="0056098F"/>
    <w:rsid w:val="0056598F"/>
    <w:rsid w:val="00567167"/>
    <w:rsid w:val="00577F61"/>
    <w:rsid w:val="00585138"/>
    <w:rsid w:val="00587E7D"/>
    <w:rsid w:val="00592019"/>
    <w:rsid w:val="005B0B54"/>
    <w:rsid w:val="005B4A3F"/>
    <w:rsid w:val="005B7482"/>
    <w:rsid w:val="005C692B"/>
    <w:rsid w:val="005F116C"/>
    <w:rsid w:val="00627E4E"/>
    <w:rsid w:val="00640722"/>
    <w:rsid w:val="00645CA5"/>
    <w:rsid w:val="00663FF3"/>
    <w:rsid w:val="0067281E"/>
    <w:rsid w:val="00672FAA"/>
    <w:rsid w:val="00692620"/>
    <w:rsid w:val="006B029B"/>
    <w:rsid w:val="006C06E8"/>
    <w:rsid w:val="006C3D08"/>
    <w:rsid w:val="006D28B1"/>
    <w:rsid w:val="006D6A0C"/>
    <w:rsid w:val="006D7447"/>
    <w:rsid w:val="006E7B02"/>
    <w:rsid w:val="006F16A7"/>
    <w:rsid w:val="006F34B7"/>
    <w:rsid w:val="006F50F3"/>
    <w:rsid w:val="006F5484"/>
    <w:rsid w:val="00732FDE"/>
    <w:rsid w:val="00734549"/>
    <w:rsid w:val="00734EF5"/>
    <w:rsid w:val="0074303E"/>
    <w:rsid w:val="00750BDA"/>
    <w:rsid w:val="0075710F"/>
    <w:rsid w:val="00773CB4"/>
    <w:rsid w:val="0077571E"/>
    <w:rsid w:val="00784001"/>
    <w:rsid w:val="00793BF5"/>
    <w:rsid w:val="00793D23"/>
    <w:rsid w:val="0079749F"/>
    <w:rsid w:val="007A2B49"/>
    <w:rsid w:val="007A3D63"/>
    <w:rsid w:val="007A59AB"/>
    <w:rsid w:val="007A5E11"/>
    <w:rsid w:val="007B7351"/>
    <w:rsid w:val="007C454E"/>
    <w:rsid w:val="007C74CA"/>
    <w:rsid w:val="007F06B0"/>
    <w:rsid w:val="007F0D1A"/>
    <w:rsid w:val="007F6711"/>
    <w:rsid w:val="00805960"/>
    <w:rsid w:val="0081537C"/>
    <w:rsid w:val="00817718"/>
    <w:rsid w:val="00825A59"/>
    <w:rsid w:val="00832DA4"/>
    <w:rsid w:val="0083731F"/>
    <w:rsid w:val="0084143A"/>
    <w:rsid w:val="008458B8"/>
    <w:rsid w:val="0086210B"/>
    <w:rsid w:val="00867A1A"/>
    <w:rsid w:val="00886D0A"/>
    <w:rsid w:val="00894369"/>
    <w:rsid w:val="00896309"/>
    <w:rsid w:val="008B1F5E"/>
    <w:rsid w:val="008B2EF5"/>
    <w:rsid w:val="008B4026"/>
    <w:rsid w:val="008B5316"/>
    <w:rsid w:val="008E7AA3"/>
    <w:rsid w:val="008F3385"/>
    <w:rsid w:val="008F3A72"/>
    <w:rsid w:val="0092525D"/>
    <w:rsid w:val="009276A3"/>
    <w:rsid w:val="00933299"/>
    <w:rsid w:val="00940C42"/>
    <w:rsid w:val="00940F16"/>
    <w:rsid w:val="00951D98"/>
    <w:rsid w:val="00952EE9"/>
    <w:rsid w:val="009759B6"/>
    <w:rsid w:val="009800CB"/>
    <w:rsid w:val="0099028D"/>
    <w:rsid w:val="00995085"/>
    <w:rsid w:val="009A00A4"/>
    <w:rsid w:val="009A432B"/>
    <w:rsid w:val="009B30C9"/>
    <w:rsid w:val="009B30F6"/>
    <w:rsid w:val="009F72C4"/>
    <w:rsid w:val="00A01E37"/>
    <w:rsid w:val="00A256C5"/>
    <w:rsid w:val="00A260E8"/>
    <w:rsid w:val="00A26BC0"/>
    <w:rsid w:val="00A334CD"/>
    <w:rsid w:val="00A37737"/>
    <w:rsid w:val="00A5300E"/>
    <w:rsid w:val="00A65F61"/>
    <w:rsid w:val="00A66DEE"/>
    <w:rsid w:val="00A76FA4"/>
    <w:rsid w:val="00A81E1C"/>
    <w:rsid w:val="00A824B5"/>
    <w:rsid w:val="00A92986"/>
    <w:rsid w:val="00AC4422"/>
    <w:rsid w:val="00AD2E73"/>
    <w:rsid w:val="00AD4C20"/>
    <w:rsid w:val="00AD7553"/>
    <w:rsid w:val="00AE1A77"/>
    <w:rsid w:val="00B009BD"/>
    <w:rsid w:val="00B07981"/>
    <w:rsid w:val="00B07A68"/>
    <w:rsid w:val="00B107BD"/>
    <w:rsid w:val="00B130C0"/>
    <w:rsid w:val="00B15E68"/>
    <w:rsid w:val="00B17928"/>
    <w:rsid w:val="00B26D3A"/>
    <w:rsid w:val="00B57E30"/>
    <w:rsid w:val="00B6237C"/>
    <w:rsid w:val="00BA07E7"/>
    <w:rsid w:val="00BA13DC"/>
    <w:rsid w:val="00BA3BC8"/>
    <w:rsid w:val="00BB1779"/>
    <w:rsid w:val="00BC10C0"/>
    <w:rsid w:val="00BC5946"/>
    <w:rsid w:val="00BD7F1C"/>
    <w:rsid w:val="00BE6CD0"/>
    <w:rsid w:val="00BF3156"/>
    <w:rsid w:val="00BF7FB9"/>
    <w:rsid w:val="00C02067"/>
    <w:rsid w:val="00C02674"/>
    <w:rsid w:val="00C030B3"/>
    <w:rsid w:val="00C14EBA"/>
    <w:rsid w:val="00C17B88"/>
    <w:rsid w:val="00C17F45"/>
    <w:rsid w:val="00C22D4B"/>
    <w:rsid w:val="00C22E2B"/>
    <w:rsid w:val="00C308BA"/>
    <w:rsid w:val="00C52399"/>
    <w:rsid w:val="00C61977"/>
    <w:rsid w:val="00C66CAA"/>
    <w:rsid w:val="00C708FF"/>
    <w:rsid w:val="00C77F9B"/>
    <w:rsid w:val="00C8554B"/>
    <w:rsid w:val="00C96E28"/>
    <w:rsid w:val="00C97A16"/>
    <w:rsid w:val="00CA6AAD"/>
    <w:rsid w:val="00CB4ADB"/>
    <w:rsid w:val="00CC744B"/>
    <w:rsid w:val="00CD12BC"/>
    <w:rsid w:val="00CD319A"/>
    <w:rsid w:val="00CD4AAB"/>
    <w:rsid w:val="00CD55FD"/>
    <w:rsid w:val="00CD5A3C"/>
    <w:rsid w:val="00D14380"/>
    <w:rsid w:val="00D16ED5"/>
    <w:rsid w:val="00D25D45"/>
    <w:rsid w:val="00D3122A"/>
    <w:rsid w:val="00D32461"/>
    <w:rsid w:val="00D441C9"/>
    <w:rsid w:val="00D44B58"/>
    <w:rsid w:val="00D50B56"/>
    <w:rsid w:val="00D57F95"/>
    <w:rsid w:val="00D67F14"/>
    <w:rsid w:val="00D72A7E"/>
    <w:rsid w:val="00D74146"/>
    <w:rsid w:val="00DA6046"/>
    <w:rsid w:val="00DC0EB2"/>
    <w:rsid w:val="00DD00BA"/>
    <w:rsid w:val="00DD5049"/>
    <w:rsid w:val="00DE0F83"/>
    <w:rsid w:val="00DE2E4C"/>
    <w:rsid w:val="00DF1536"/>
    <w:rsid w:val="00DF3208"/>
    <w:rsid w:val="00E0486A"/>
    <w:rsid w:val="00E0492C"/>
    <w:rsid w:val="00E059DE"/>
    <w:rsid w:val="00E1593B"/>
    <w:rsid w:val="00E2293C"/>
    <w:rsid w:val="00E249BA"/>
    <w:rsid w:val="00E418A6"/>
    <w:rsid w:val="00E451B9"/>
    <w:rsid w:val="00E615E3"/>
    <w:rsid w:val="00E70409"/>
    <w:rsid w:val="00E74151"/>
    <w:rsid w:val="00E80D9A"/>
    <w:rsid w:val="00E92035"/>
    <w:rsid w:val="00E92BDE"/>
    <w:rsid w:val="00EA5CBB"/>
    <w:rsid w:val="00EA7BFA"/>
    <w:rsid w:val="00EB2F64"/>
    <w:rsid w:val="00EB4449"/>
    <w:rsid w:val="00EC3A4F"/>
    <w:rsid w:val="00ED1B04"/>
    <w:rsid w:val="00ED64EB"/>
    <w:rsid w:val="00ED69F8"/>
    <w:rsid w:val="00EE04E9"/>
    <w:rsid w:val="00EE3C82"/>
    <w:rsid w:val="00EE45D6"/>
    <w:rsid w:val="00F20195"/>
    <w:rsid w:val="00F36A4E"/>
    <w:rsid w:val="00F412CB"/>
    <w:rsid w:val="00F4322C"/>
    <w:rsid w:val="00F44C41"/>
    <w:rsid w:val="00F47A7A"/>
    <w:rsid w:val="00F502F9"/>
    <w:rsid w:val="00F52CB1"/>
    <w:rsid w:val="00F60861"/>
    <w:rsid w:val="00F63BAF"/>
    <w:rsid w:val="00F7405A"/>
    <w:rsid w:val="00F814BB"/>
    <w:rsid w:val="00F851C7"/>
    <w:rsid w:val="00F87F39"/>
    <w:rsid w:val="00F912AF"/>
    <w:rsid w:val="00FA1248"/>
    <w:rsid w:val="00FA29AB"/>
    <w:rsid w:val="00FB5244"/>
    <w:rsid w:val="00FB5CD8"/>
    <w:rsid w:val="00FC64AF"/>
    <w:rsid w:val="00FC733F"/>
    <w:rsid w:val="00FC7415"/>
    <w:rsid w:val="00FE0EEB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  <w14:docId w14:val="2861F1BD"/>
  <w15:docId w15:val="{8DC58A8F-6FF1-4400-A050-EF1F9700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B06"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AE4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">
    <w:name w:val="Body Text"/>
    <w:basedOn w:val="Normal"/>
    <w:semiHidden/>
    <w:pPr>
      <w:spacing w:after="240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7482"/>
    <w:rPr>
      <w:rFonts w:ascii="Tahoma" w:hAnsi="Tahoma" w:cs="Tahoma"/>
      <w:sz w:val="16"/>
      <w:szCs w:val="16"/>
      <w:lang w:val="es-ES_tradnl" w:bidi="or-IN"/>
    </w:rPr>
  </w:style>
  <w:style w:type="character" w:customStyle="1" w:styleId="Ttulo5Car">
    <w:name w:val="Título 5 Car"/>
    <w:link w:val="Ttulo5"/>
    <w:uiPriority w:val="9"/>
    <w:semiHidden/>
    <w:rsid w:val="00381AE4"/>
    <w:rPr>
      <w:rFonts w:ascii="Cambria" w:eastAsia="Times New Roman" w:hAnsi="Cambria" w:cs="Times New Roman"/>
      <w:color w:val="243F60"/>
      <w:lang w:val="es-ES_tradnl" w:bidi="or-IN"/>
    </w:rPr>
  </w:style>
  <w:style w:type="paragraph" w:styleId="Prrafodelista">
    <w:name w:val="List Paragraph"/>
    <w:basedOn w:val="Normal"/>
    <w:uiPriority w:val="34"/>
    <w:qFormat/>
    <w:rsid w:val="007F06B0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4D1D62"/>
    <w:rPr>
      <w:rFonts w:cs="Arial"/>
      <w:lang w:val="es-ES_tradnl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lantillas\INFORME%20dos%20column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B617-22AA-47D6-859D-D65DA566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dos columnas.dotx</Template>
  <TotalTime>57</TotalTime>
  <Pages>9</Pages>
  <Words>2771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 a dos columnas</vt:lpstr>
    </vt:vector>
  </TitlesOfParts>
  <Company>DFA-AFA</Company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 a dos columnas</dc:title>
  <dc:creator>C3231$</dc:creator>
  <cp:lastModifiedBy>Iriarte Goikoetxea, Maitane</cp:lastModifiedBy>
  <cp:revision>27</cp:revision>
  <cp:lastPrinted>2019-12-03T12:25:00Z</cp:lastPrinted>
  <dcterms:created xsi:type="dcterms:W3CDTF">2020-01-15T09:10:00Z</dcterms:created>
  <dcterms:modified xsi:type="dcterms:W3CDTF">2021-05-05T10:30:00Z</dcterms:modified>
</cp:coreProperties>
</file>