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3A0F9A">
        <w:tc>
          <w:tcPr>
            <w:tcW w:w="4394" w:type="dxa"/>
          </w:tcPr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  <w:lang w:val="eu-ES"/>
              </w:rPr>
            </w:pPr>
            <w:bookmarkStart w:id="0" w:name="_GoBack"/>
            <w:bookmarkEnd w:id="0"/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ERANSKINA</w:t>
            </w:r>
          </w:p>
          <w:p w:rsidR="00793BF5" w:rsidRPr="00FC7415" w:rsidRDefault="00793BF5" w:rsidP="00793BF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793BF5" w:rsidRPr="00FC7415" w:rsidRDefault="001B689E" w:rsidP="00793BF5">
            <w:pPr>
              <w:tabs>
                <w:tab w:val="right" w:pos="8789"/>
              </w:tabs>
              <w:spacing w:after="48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 LEGEALDIKO (2019-2023) 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FORU KARGU PUBLIKOEN KATALOGOA</w:t>
            </w:r>
          </w:p>
          <w:p w:rsidR="003A0F9A" w:rsidRPr="00FC7415" w:rsidRDefault="003A0F9A" w:rsidP="004B5A6B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A0F9A" w:rsidRPr="00FC7415" w:rsidRDefault="003A0F9A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ANEXO</w:t>
            </w:r>
          </w:p>
          <w:p w:rsidR="004D1D62" w:rsidRPr="00FC7415" w:rsidRDefault="004D1D62" w:rsidP="004D1D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:rsidR="001B689E" w:rsidRDefault="004D1D62" w:rsidP="00A377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1B689E">
              <w:rPr>
                <w:rFonts w:cs="Times New Roman"/>
                <w:b/>
                <w:sz w:val="22"/>
                <w:szCs w:val="22"/>
              </w:rPr>
              <w:t xml:space="preserve"> DE LA LEGISLATURA XI </w:t>
            </w:r>
          </w:p>
          <w:p w:rsidR="000B39DB" w:rsidRPr="00940F16" w:rsidRDefault="001B689E" w:rsidP="00A37737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b/>
                <w:sz w:val="22"/>
                <w:szCs w:val="22"/>
              </w:rPr>
              <w:t>(2019-2023)</w:t>
            </w:r>
          </w:p>
        </w:tc>
      </w:tr>
      <w:tr w:rsidR="003A0F9A" w:rsidRPr="00A37737">
        <w:tc>
          <w:tcPr>
            <w:tcW w:w="4394" w:type="dxa"/>
          </w:tcPr>
          <w:p w:rsidR="00793BF5" w:rsidRPr="00FC7415" w:rsidRDefault="001E733A" w:rsidP="00793B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  <w:lang w:val="eu-ES"/>
              </w:rPr>
              <w:t>1.-</w:t>
            </w:r>
            <w:r w:rsidR="00793BF5" w:rsidRPr="00FC7415">
              <w:rPr>
                <w:rFonts w:cs="Times New Roman"/>
                <w:b/>
                <w:sz w:val="22"/>
                <w:szCs w:val="22"/>
                <w:lang w:val="eu-ES"/>
              </w:rPr>
              <w:t>DIPUTATU NAGUSIA.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C7415">
              <w:rPr>
                <w:rFonts w:cs="Times New Roman"/>
                <w:sz w:val="22"/>
                <w:szCs w:val="22"/>
              </w:rPr>
              <w:t xml:space="preserve"> Ramiro González Vicente.</w:t>
            </w: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793BF5" w:rsidRPr="00FC7415" w:rsidRDefault="00793BF5" w:rsidP="00793BF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741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FC7415">
              <w:rPr>
                <w:rFonts w:cs="Times New Roman"/>
                <w:sz w:val="22"/>
                <w:szCs w:val="22"/>
              </w:rPr>
              <w:t xml:space="preserve"> 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 xml:space="preserve">Arabako Batzar Nagusien osoko </w:t>
            </w:r>
            <w:r w:rsidR="00FC7415">
              <w:rPr>
                <w:rFonts w:cs="Times New Roman"/>
                <w:sz w:val="22"/>
                <w:szCs w:val="22"/>
                <w:lang w:val="eu-ES"/>
              </w:rPr>
              <w:t>bilkurak, 2019/07/04</w:t>
            </w:r>
            <w:r w:rsidRPr="00FC7415">
              <w:rPr>
                <w:rFonts w:cs="Times New Roman"/>
                <w:sz w:val="22"/>
                <w:szCs w:val="22"/>
                <w:lang w:val="eu-ES"/>
              </w:rPr>
              <w:t>ean.</w:t>
            </w:r>
          </w:p>
          <w:p w:rsidR="00793BF5" w:rsidRPr="00940F16" w:rsidRDefault="00793BF5" w:rsidP="00793BF5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E733A" w:rsidRPr="000B767A" w:rsidRDefault="001E733A" w:rsidP="001E733A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b/>
                <w:sz w:val="22"/>
                <w:szCs w:val="22"/>
                <w:lang w:val="eu-ES"/>
              </w:rPr>
              <w:t>2.- DIPUTATU NAGUSIORDEA</w:t>
            </w:r>
            <w:r w:rsidR="000B767A">
              <w:rPr>
                <w:rFonts w:cs="Times New Roman"/>
                <w:b/>
                <w:sz w:val="22"/>
                <w:szCs w:val="22"/>
                <w:lang w:val="eu-ES"/>
              </w:rPr>
              <w:t>K</w:t>
            </w:r>
          </w:p>
          <w:p w:rsidR="000B767A" w:rsidRDefault="000B767A" w:rsidP="008B2EF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1)LEHENENGO DIPUTATU NAGUSIORDEA</w:t>
            </w:r>
          </w:p>
          <w:p w:rsidR="000B767A" w:rsidRPr="000B767A" w:rsidRDefault="000B767A" w:rsidP="000B767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B767A" w:rsidRDefault="00793BF5" w:rsidP="008B2EF5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B767A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793BF5" w:rsidRPr="000B767A" w:rsidRDefault="00793BF5" w:rsidP="00793BF5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793BF5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B767A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B767A">
              <w:rPr>
                <w:rFonts w:cs="Times New Roman"/>
                <w:sz w:val="22"/>
                <w:szCs w:val="22"/>
              </w:rPr>
              <w:t xml:space="preserve">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2) BIGARREN DIPUTATU NAGUSIORDEA</w:t>
            </w:r>
          </w:p>
          <w:p w:rsidR="000B767A" w:rsidRDefault="000B767A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Nor</w:t>
            </w:r>
            <w:proofErr w:type="spellEnd"/>
            <w:r>
              <w:rPr>
                <w:rFonts w:cs="Times New Roman"/>
                <w:sz w:val="22"/>
                <w:szCs w:val="22"/>
              </w:rPr>
              <w:t>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proofErr w:type="spellStart"/>
            <w:r w:rsidRPr="000B767A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0B767A">
              <w:rPr>
                <w:rFonts w:cs="Times New Roman"/>
                <w:sz w:val="22"/>
                <w:szCs w:val="22"/>
              </w:rPr>
              <w:t xml:space="preserve">. 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640722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640722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="00640722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640722" w:rsidRDefault="00793BF5" w:rsidP="001047B2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8B2EF5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  <w:lang w:val="eu-ES"/>
              </w:rPr>
              <w:t>3</w:t>
            </w:r>
            <w:r w:rsidRPr="00027294">
              <w:rPr>
                <w:rFonts w:cs="Times New Roman"/>
                <w:b/>
                <w:sz w:val="22"/>
                <w:szCs w:val="22"/>
                <w:lang w:val="eu-ES"/>
              </w:rPr>
              <w:t xml:space="preserve">. </w:t>
            </w:r>
            <w:r w:rsidR="00F47A7A" w:rsidRPr="00027294">
              <w:rPr>
                <w:rFonts w:cs="Times New Roman"/>
                <w:b/>
                <w:sz w:val="22"/>
                <w:szCs w:val="22"/>
                <w:lang w:val="eu-ES"/>
              </w:rPr>
              <w:t>FORU DIPUTATUAK</w:t>
            </w:r>
          </w:p>
          <w:p w:rsidR="00793BF5" w:rsidRPr="00027294" w:rsidRDefault="00027294" w:rsidP="00793BF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1) EKONOMIA GARAPENAREN, BERRIKUNTZAREN ETA DEMOGRAFIA ERRONKAREN SAILA</w:t>
            </w:r>
            <w:r w:rsidR="00793BF5"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31733C" w:rsidRPr="00940F16" w:rsidRDefault="0031733C" w:rsidP="0031733C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María Pilar García de Salazar Olano.</w:t>
            </w:r>
          </w:p>
          <w:p w:rsidR="0031733C" w:rsidRPr="00027294" w:rsidRDefault="0031733C" w:rsidP="0031733C">
            <w:pPr>
              <w:rPr>
                <w:rFonts w:cs="Times New Roman"/>
                <w:sz w:val="22"/>
                <w:szCs w:val="22"/>
              </w:rPr>
            </w:pPr>
          </w:p>
          <w:p w:rsidR="003E3B84" w:rsidRPr="00027294" w:rsidRDefault="00793BF5" w:rsidP="00027294">
            <w:pPr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Pr="00027294" w:rsidRDefault="00793BF5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 xml:space="preserve">Ekonomia Garapenaren, Berrikuntzaren eta Demografia Erronkaren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31733C" w:rsidRDefault="0031733C" w:rsidP="0031733C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27294" w:rsidRPr="00027294" w:rsidRDefault="00027294" w:rsidP="0031733C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027294" w:rsidRDefault="00793BF5" w:rsidP="00B6237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2) ENPLEGU, MERKATARITZA ETA TURISMO SUSTAPENAREN ETA FORU ADMINISTRAZIOAREN SAILA.</w:t>
            </w:r>
          </w:p>
          <w:p w:rsidR="00B6237C" w:rsidRPr="00027294" w:rsidRDefault="00B6237C" w:rsidP="00B6237C">
            <w:pPr>
              <w:rPr>
                <w:rFonts w:cs="Times New Roman"/>
                <w:sz w:val="22"/>
                <w:szCs w:val="22"/>
              </w:rPr>
            </w:pP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027294">
              <w:rPr>
                <w:rFonts w:cs="Times New Roman"/>
                <w:sz w:val="22"/>
                <w:szCs w:val="22"/>
              </w:rPr>
              <w:t xml:space="preserve"> Cristina González Calvar.</w:t>
            </w:r>
          </w:p>
          <w:p w:rsidR="00793BF5" w:rsidRPr="00027294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="00027294" w:rsidRPr="00027294">
              <w:rPr>
                <w:rFonts w:cs="Times New Roman"/>
                <w:sz w:val="22"/>
                <w:szCs w:val="22"/>
                <w:lang w:val="eu-ES"/>
              </w:rPr>
              <w:t>Diputatu Nagusiaren 325/2019 F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oru Dekretua, uztailaren 5ekoa.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Honen bidez, Arabako Foru Aldundiaren foru diputatuak izendatzen dira 2019-2023 legegintzaldirako</w:t>
            </w:r>
          </w:p>
          <w:p w:rsidR="00793BF5" w:rsidRPr="00027294" w:rsidRDefault="00793BF5" w:rsidP="003E3B84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  <w:lang w:val="eu-ES"/>
              </w:rPr>
            </w:pPr>
            <w:r w:rsidRPr="00027294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027294">
              <w:rPr>
                <w:rFonts w:cs="Times New Roman"/>
                <w:sz w:val="22"/>
                <w:szCs w:val="22"/>
              </w:rPr>
              <w:t xml:space="preserve"> </w:t>
            </w:r>
            <w:r w:rsidRPr="00027294">
              <w:rPr>
                <w:rFonts w:cs="Times New Roman"/>
                <w:sz w:val="22"/>
                <w:szCs w:val="22"/>
                <w:lang w:val="eu-ES"/>
              </w:rPr>
              <w:t>Enplegu, Merkataritza eta Turismo Sustapenaren eta Foru Administrazioaren Saileko foru diputatua.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793BF5" w:rsidRPr="00324C70" w:rsidRDefault="00793BF5" w:rsidP="003E3B84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3) OGASUN, FINANTZA ETA AURREKONTU SAILA.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24C70" w:rsidRPr="00324C70" w:rsidRDefault="00793BF5" w:rsidP="00324C70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</w:rPr>
              <w:t>María Itziar Gonzalo de Zuazo.</w:t>
            </w:r>
          </w:p>
          <w:p w:rsidR="003E3B84" w:rsidRPr="00324C70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Diputatu Nagusiaren 325/2019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 xml:space="preserve"> Foru Dekretua, uztailaren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>5e</w:t>
            </w:r>
            <w:r w:rsidR="00324C70">
              <w:rPr>
                <w:rFonts w:cs="Times New Roman"/>
                <w:sz w:val="22"/>
                <w:szCs w:val="22"/>
                <w:lang w:val="eu-ES"/>
              </w:rPr>
              <w:t xml:space="preserve">koa. Honen bidez, Arabako Foru Aldundiaren foru diputatuak </w:t>
            </w:r>
            <w:r w:rsidR="00324C70" w:rsidRPr="00324C70">
              <w:rPr>
                <w:rFonts w:cs="Times New Roman"/>
                <w:sz w:val="22"/>
                <w:szCs w:val="22"/>
                <w:lang w:val="eu-ES"/>
              </w:rPr>
              <w:t xml:space="preserve">izendatzen dira 2019-2023 legegintzaldirako. 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324C70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324C70">
              <w:rPr>
                <w:rFonts w:cs="Times New Roman"/>
                <w:sz w:val="22"/>
                <w:szCs w:val="22"/>
              </w:rPr>
              <w:t xml:space="preserve"> </w:t>
            </w:r>
            <w:r w:rsidRPr="00324C70">
              <w:rPr>
                <w:rFonts w:cs="Times New Roman"/>
                <w:sz w:val="22"/>
                <w:szCs w:val="22"/>
                <w:lang w:val="eu-ES"/>
              </w:rPr>
              <w:t>Ogasun, Finantza eta Aurrekontu Saileko foru diputatua.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C17F45" w:rsidRPr="003910C9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3910C9" w:rsidP="00E2293C">
            <w:pPr>
              <w:rPr>
                <w:rFonts w:cs="Times New Roman"/>
                <w:sz w:val="22"/>
                <w:szCs w:val="22"/>
              </w:rPr>
            </w:pPr>
            <w:r w:rsidRPr="00E2293C">
              <w:rPr>
                <w:rFonts w:cs="Times New Roman"/>
                <w:sz w:val="22"/>
                <w:szCs w:val="22"/>
              </w:rPr>
              <w:t>4) LURRALDE OREKAREN</w:t>
            </w:r>
            <w:r w:rsidR="00793BF5" w:rsidRPr="00E2293C">
              <w:rPr>
                <w:rFonts w:cs="Times New Roman"/>
                <w:sz w:val="22"/>
                <w:szCs w:val="22"/>
              </w:rPr>
              <w:t xml:space="preserve"> SAILA.</w:t>
            </w:r>
          </w:p>
          <w:p w:rsid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C17F45" w:rsidRPr="00E2293C" w:rsidRDefault="00C17F45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3E3B8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>:</w:t>
            </w:r>
            <w:r w:rsidR="003910C9" w:rsidRPr="00E2293C">
              <w:rPr>
                <w:rFonts w:cs="Times New Roman"/>
                <w:sz w:val="22"/>
                <w:szCs w:val="22"/>
              </w:rPr>
              <w:t xml:space="preserve"> Irma Basterra Ugarriza</w:t>
            </w:r>
          </w:p>
          <w:p w:rsidR="003E3B84" w:rsidRPr="00E2293C" w:rsidRDefault="003E3B84" w:rsidP="003E3B84">
            <w:pPr>
              <w:rPr>
                <w:rFonts w:cs="Times New Roman"/>
                <w:sz w:val="22"/>
                <w:szCs w:val="22"/>
              </w:rPr>
            </w:pPr>
          </w:p>
          <w:p w:rsidR="003910C9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325/2019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5ekoa.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Honen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bidez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Aldundiaren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izendatzen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dira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2019-2023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>.</w:t>
            </w: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</w:rPr>
            </w:pPr>
          </w:p>
          <w:p w:rsidR="00793BF5" w:rsidRPr="00E2293C" w:rsidRDefault="00793BF5" w:rsidP="00E2293C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E2293C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3910C9"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910C9" w:rsidRPr="00E2293C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E2293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293C">
              <w:rPr>
                <w:rFonts w:cs="Times New Roman"/>
                <w:sz w:val="22"/>
                <w:szCs w:val="22"/>
              </w:rPr>
              <w:t>diputatua</w:t>
            </w:r>
            <w:proofErr w:type="spellEnd"/>
          </w:p>
          <w:p w:rsid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Default="00C17F45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2293C" w:rsidRPr="00E2293C" w:rsidRDefault="00E2293C" w:rsidP="00E2293C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3910C9" w:rsidRDefault="003910C9" w:rsidP="0075710F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5) BIDE AZPIEGITUREN ETA MUGIKORTASUNAREN</w:t>
            </w:r>
            <w:r w:rsidR="00793BF5" w:rsidRPr="003910C9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5710F" w:rsidRDefault="0075710F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Pr="00940F16" w:rsidRDefault="00C17F45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A3D63" w:rsidRDefault="007A3D63" w:rsidP="007A3D63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:rsid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274/2020 Erabakia, irailaren 8ko Foru Gobernu Kontseiluarena.</w:t>
            </w: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A3D63" w:rsidRPr="00E16355" w:rsidRDefault="007A3D63" w:rsidP="007A3D6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>Kargua: Bide Azpiegituren eta Mugikortasunaren Saileko foru diputatua.</w:t>
            </w:r>
          </w:p>
          <w:p w:rsidR="00793BF5" w:rsidRPr="007A3D63" w:rsidRDefault="00793BF5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09045F" w:rsidRPr="00C8554B" w:rsidRDefault="0009045F" w:rsidP="0009045F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irailaren 15eko 409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E2293C" w:rsidRPr="0009045F" w:rsidRDefault="00E2293C" w:rsidP="0075710F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825A59" w:rsidRPr="00940F16" w:rsidRDefault="00825A59" w:rsidP="0075710F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B07981" w:rsidRDefault="00B07981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6) GIZARTE POLITIKEN</w:t>
            </w:r>
            <w:r w:rsidR="00793BF5" w:rsidRPr="00B07981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793BF5" w:rsidRPr="00B0798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B07981" w:rsidRPr="00B07981">
              <w:rPr>
                <w:rFonts w:cs="Times New Roman"/>
                <w:sz w:val="22"/>
                <w:szCs w:val="22"/>
              </w:rPr>
              <w:t xml:space="preserve"> Emilio Sola Ballojera</w:t>
            </w:r>
            <w:r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B0798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B07981" w:rsidRDefault="00793BF5" w:rsidP="00B07981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B07981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B07981">
              <w:rPr>
                <w:rFonts w:cs="Times New Roman"/>
                <w:sz w:val="22"/>
                <w:szCs w:val="22"/>
              </w:rPr>
              <w:t xml:space="preserve"> </w:t>
            </w:r>
            <w:r w:rsidR="00B07981" w:rsidRPr="00B07981">
              <w:rPr>
                <w:rFonts w:cs="Times New Roman"/>
                <w:sz w:val="22"/>
                <w:szCs w:val="22"/>
                <w:lang w:val="eu-ES"/>
              </w:rPr>
              <w:t xml:space="preserve">Gizarte Politiken </w:t>
            </w:r>
            <w:r w:rsidRPr="00B07981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C17F45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C17F45" w:rsidRPr="00B07981" w:rsidRDefault="00C17F4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7)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NEKAZARITZA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SAILA.</w:t>
            </w:r>
          </w:p>
          <w:p w:rsidR="00C17F45" w:rsidRPr="00734EF5" w:rsidRDefault="00C17F45" w:rsidP="00C17F45">
            <w:pPr>
              <w:rPr>
                <w:rFonts w:cs="Times New Roman"/>
                <w:sz w:val="22"/>
                <w:szCs w:val="22"/>
              </w:rPr>
            </w:pPr>
          </w:p>
          <w:p w:rsidR="00793BF5" w:rsidRDefault="00793BF5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77571E" w:rsidRPr="00734EF5" w:rsidRDefault="0077571E" w:rsidP="00C17F4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734EF5" w:rsidRDefault="00734E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34EF5" w:rsidRDefault="00793BF5" w:rsidP="00C17F4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Saileko</w:t>
            </w:r>
            <w:proofErr w:type="spellEnd"/>
            <w:r w:rsidRPr="00734EF5">
              <w:rPr>
                <w:rFonts w:cs="Times New Roman"/>
                <w:sz w:val="22"/>
                <w:szCs w:val="22"/>
                <w:lang w:val="eu-ES"/>
              </w:rPr>
              <w:t xml:space="preserve"> foru diputatua.</w:t>
            </w:r>
          </w:p>
          <w:p w:rsidR="00D72A7E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34E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8) KULTURA ETA KIROL SAILA</w:t>
            </w:r>
          </w:p>
          <w:p w:rsidR="00793BF5" w:rsidRPr="00734EF5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D72A7E" w:rsidRPr="00940F16" w:rsidRDefault="00D72A7E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34EF5" w:rsidRDefault="00793BF5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="00734EF5" w:rsidRPr="00734EF5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D72A7E" w:rsidRDefault="00D72A7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7571E" w:rsidRPr="00734EF5" w:rsidRDefault="0077571E" w:rsidP="00D72A7E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34EF5">
              <w:rPr>
                <w:rFonts w:cs="Times New Roman"/>
                <w:sz w:val="22"/>
                <w:szCs w:val="22"/>
                <w:lang w:val="eu-ES"/>
              </w:rPr>
              <w:lastRenderedPageBreak/>
              <w:t>Kargua:</w:t>
            </w:r>
            <w:r w:rsidRPr="00734EF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734EF5" w:rsidRPr="00734EF5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="00734EF5" w:rsidRPr="00734EF5">
              <w:rPr>
                <w:rFonts w:cs="Times New Roman"/>
                <w:sz w:val="22"/>
                <w:szCs w:val="22"/>
              </w:rPr>
              <w:t xml:space="preserve"> </w:t>
            </w:r>
            <w:r w:rsidRPr="00734EF5">
              <w:rPr>
                <w:rFonts w:cs="Times New Roman"/>
                <w:sz w:val="22"/>
                <w:szCs w:val="22"/>
                <w:lang w:val="eu-ES"/>
              </w:rPr>
              <w:t>Saileko foru diputatua.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E2293C" w:rsidRDefault="00E2293C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9) INGURUMEN ETA HIRIGINTZA SAILA</w:t>
            </w: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825A59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Nor: José Antonio Galera </w:t>
            </w:r>
            <w:proofErr w:type="spellStart"/>
            <w:r>
              <w:rPr>
                <w:rFonts w:cs="Times New Roman"/>
                <w:sz w:val="22"/>
                <w:szCs w:val="22"/>
                <w:lang w:val="eu-ES"/>
              </w:rPr>
              <w:t>Carrillo</w:t>
            </w:r>
            <w:proofErr w:type="spellEnd"/>
            <w:r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Default="0056598F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 xml:space="preserve">Izendapena: </w:t>
            </w:r>
            <w:r w:rsidRPr="0056598F">
              <w:rPr>
                <w:rFonts w:cs="Times New Roman"/>
                <w:sz w:val="22"/>
                <w:szCs w:val="22"/>
                <w:lang w:val="eu-ES"/>
              </w:rPr>
              <w:t>Diputatu Nagusiaren 325/2019 Foru Dekretua, uztailaren 5ekoa. Honen bidez, Arabako Foru Aldundiaren foru diputatuak izendatzen dira 2019-2023.</w:t>
            </w:r>
          </w:p>
          <w:p w:rsidR="00825A59" w:rsidRDefault="00825A59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56598F" w:rsidRPr="00734EF5" w:rsidRDefault="0056598F" w:rsidP="00D72A7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Kargua: Ingurumen eta Hirigintza Saileko foru diputatua.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B4A3F" w:rsidRPr="00940F16" w:rsidRDefault="005B4A3F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b/>
                <w:sz w:val="22"/>
                <w:szCs w:val="22"/>
                <w:lang w:val="eu-ES"/>
              </w:rPr>
              <w:t>4.- SAILETAKO ZUZENDARIAK</w:t>
            </w:r>
          </w:p>
          <w:p w:rsidR="00D72A7E" w:rsidRPr="00DE0F83" w:rsidRDefault="00D72A7E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  <w:lang w:val="eu-ES"/>
              </w:rPr>
            </w:pPr>
          </w:p>
          <w:p w:rsidR="00DF1536" w:rsidRPr="00DE0F83" w:rsidRDefault="00DF1536" w:rsidP="00D72A7E">
            <w:pPr>
              <w:tabs>
                <w:tab w:val="right" w:pos="8789"/>
              </w:tabs>
              <w:rPr>
                <w:rFonts w:cs="Times New Roman"/>
                <w:b/>
                <w:sz w:val="22"/>
                <w:szCs w:val="22"/>
              </w:rPr>
            </w:pPr>
          </w:p>
          <w:p w:rsidR="00793BF5" w:rsidRPr="00DE0F83" w:rsidRDefault="00793BF5" w:rsidP="00D72A7E">
            <w:pPr>
              <w:tabs>
                <w:tab w:val="right" w:pos="8789"/>
              </w:tabs>
              <w:spacing w:after="36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1) DIPUTATU NAGUSIA.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Kabinetearen eta K</w:t>
            </w:r>
            <w:r w:rsidR="00FA29AB" w:rsidRPr="00DE0F83">
              <w:rPr>
                <w:rFonts w:cs="Times New Roman"/>
                <w:sz w:val="22"/>
                <w:szCs w:val="22"/>
                <w:lang w:val="eu-ES"/>
              </w:rPr>
              <w:t>omunikazioaren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:rsidR="00793BF5" w:rsidRPr="00DE0F8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FA29AB" w:rsidRPr="00DE0F83">
              <w:rPr>
                <w:rFonts w:cs="Times New Roman"/>
                <w:sz w:val="22"/>
                <w:szCs w:val="22"/>
              </w:rPr>
              <w:t xml:space="preserve"> María Elena Ferreira Sebastián</w:t>
            </w:r>
          </w:p>
          <w:p w:rsid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DE0F83" w:rsidRPr="00DE0F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="00DE0F83"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514/2019 Erabakia, abuztuaren 2</w:t>
            </w:r>
            <w:r w:rsidR="0016652A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:rsidR="0016652A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Pr="00DF1536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  <w:lang w:val="eu-ES"/>
              </w:rPr>
              <w:t>b) Euskararen eta Gobernu Irekiaren</w:t>
            </w:r>
            <w:r w:rsidR="00793BF5" w:rsidRPr="00DE0F83">
              <w:rPr>
                <w:rFonts w:cs="Times New Roman"/>
                <w:sz w:val="22"/>
                <w:szCs w:val="22"/>
                <w:lang w:val="eu-ES"/>
              </w:rPr>
              <w:t xml:space="preserve"> zuzendaria.</w:t>
            </w:r>
          </w:p>
          <w:p w:rsidR="00793BF5" w:rsidRPr="0016652A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Default="00793BF5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16652A" w:rsidRPr="00DE0F83" w:rsidRDefault="0016652A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793BF5" w:rsidRDefault="00793BF5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515</w:t>
            </w:r>
            <w:r w:rsidR="00DE0F83"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BF7FB9" w:rsidRDefault="00BF7FB9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6652A" w:rsidRDefault="0016652A" w:rsidP="0016652A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E0F83" w:rsidRDefault="00DE0F83" w:rsidP="0016652A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c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>
              <w:rPr>
                <w:rFonts w:cs="Times New Roman"/>
                <w:sz w:val="22"/>
                <w:szCs w:val="22"/>
                <w:lang w:val="eu-ES"/>
              </w:rPr>
              <w:t>Berdintasunaren eta Giza Eskubideen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BF7FB9" w:rsidRPr="00DE0F83" w:rsidRDefault="00BF7FB9" w:rsidP="00BF7FB9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DE0F83" w:rsidRDefault="00DE0F83" w:rsidP="00BF7FB9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:rsidR="00D14380" w:rsidRPr="00DE0F83" w:rsidRDefault="00D14380" w:rsidP="00D14380">
            <w:pPr>
              <w:rPr>
                <w:rFonts w:cs="Times New Roman"/>
                <w:sz w:val="22"/>
                <w:szCs w:val="22"/>
              </w:rPr>
            </w:pPr>
          </w:p>
          <w:p w:rsidR="00DE0F83" w:rsidRPr="00D14380" w:rsidRDefault="00DE0F83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D14380">
              <w:rPr>
                <w:rFonts w:cs="Times New Roman"/>
                <w:sz w:val="22"/>
                <w:szCs w:val="22"/>
                <w:lang w:val="eu-ES"/>
              </w:rPr>
              <w:t>Foru Gobernu Kontseiluaren 629/</w:t>
            </w:r>
            <w:r w:rsidR="00D14380" w:rsidRPr="00D14380">
              <w:rPr>
                <w:rFonts w:cs="Times New Roman"/>
                <w:sz w:val="22"/>
                <w:szCs w:val="22"/>
                <w:lang w:val="eu-ES"/>
              </w:rPr>
              <w:t>2020 Erabakia, abenduaren 9</w:t>
            </w:r>
            <w:r w:rsidRPr="00D14380">
              <w:rPr>
                <w:rFonts w:cs="Times New Roman"/>
                <w:sz w:val="22"/>
                <w:szCs w:val="22"/>
                <w:lang w:val="eu-ES"/>
              </w:rPr>
              <w:t>koa.</w:t>
            </w:r>
          </w:p>
          <w:p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BF7FB9" w:rsidRPr="00D14380" w:rsidRDefault="00BF7FB9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14380" w:rsidRPr="00C8554B" w:rsidRDefault="00D14380" w:rsidP="00D14380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D14380">
              <w:rPr>
                <w:rFonts w:cs="Times New Roman"/>
                <w:i/>
                <w:color w:val="0070C0"/>
                <w:lang w:val="eu-ES"/>
              </w:rPr>
              <w:t>* Foru Gobernu Kontseiluaren urtarrilaren 19ko 4/2021 Erabakiaren bitartez aldatu da.</w:t>
            </w:r>
          </w:p>
          <w:p w:rsidR="00D14380" w:rsidRDefault="00D14380" w:rsidP="00DE0F8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DE0F83" w:rsidRDefault="00DE0F83" w:rsidP="00D72A7E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260E8" w:rsidRPr="00DE0F83" w:rsidRDefault="00A260E8" w:rsidP="00A260E8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lastRenderedPageBreak/>
              <w:t>d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EC3A4F">
              <w:rPr>
                <w:rFonts w:cs="Times New Roman"/>
                <w:sz w:val="22"/>
                <w:szCs w:val="22"/>
                <w:lang w:val="eu-ES"/>
              </w:rPr>
              <w:t>Arlo E</w:t>
            </w:r>
            <w:r>
              <w:rPr>
                <w:rFonts w:cs="Times New Roman"/>
                <w:sz w:val="22"/>
                <w:szCs w:val="22"/>
                <w:lang w:val="eu-ES"/>
              </w:rPr>
              <w:t>strategikoen zuz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endaria.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A260E8" w:rsidRPr="00DE0F83" w:rsidRDefault="00A260E8" w:rsidP="00A260E8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José Luis Cimiano Ruiz</w:t>
            </w:r>
          </w:p>
          <w:p w:rsidR="00A260E8" w:rsidRDefault="00A260E8" w:rsidP="00A260E8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DE0F83">
              <w:rPr>
                <w:rFonts w:cs="Times New Roman"/>
                <w:sz w:val="22"/>
                <w:szCs w:val="22"/>
              </w:rPr>
              <w:t xml:space="preserve"> </w:t>
            </w:r>
            <w:r w:rsidR="006B029B">
              <w:rPr>
                <w:rFonts w:cs="Times New Roman"/>
                <w:sz w:val="22"/>
                <w:szCs w:val="22"/>
                <w:lang w:val="eu-ES"/>
              </w:rPr>
              <w:t>Foru Gobernu Kontseiluaren 517</w:t>
            </w:r>
            <w:r w:rsidRPr="00DE0F83">
              <w:rPr>
                <w:rFonts w:cs="Times New Roman"/>
                <w:sz w:val="22"/>
                <w:szCs w:val="22"/>
                <w:lang w:val="eu-ES"/>
              </w:rPr>
              <w:t>/2019 Erabakia, abuztuaren 2koa.</w:t>
            </w:r>
          </w:p>
          <w:p w:rsidR="00DE0F83" w:rsidRPr="00A260E8" w:rsidRDefault="00DE0F83" w:rsidP="00D72A7E">
            <w:pPr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16652A" w:rsidRPr="00A65F61" w:rsidRDefault="0016652A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2)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EKONOMIA GARAPENAREN, BERRIKUNTZAREN ETA DEMOGRAFIA ERRONKAREN SAILA.</w:t>
            </w:r>
          </w:p>
          <w:p w:rsidR="00D72A7E" w:rsidRPr="00A65F61" w:rsidRDefault="00D72A7E" w:rsidP="00D72A7E">
            <w:pPr>
              <w:rPr>
                <w:rFonts w:cs="Times New Roman"/>
                <w:sz w:val="22"/>
                <w:szCs w:val="22"/>
              </w:rPr>
            </w:pP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a) Ekonomia Garapenaren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 xml:space="preserve">eta Berrikuntzaren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zuzendaria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Javier Hernando García.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585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/201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9 Erabakia, irailaren 24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koa.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A65F61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  <w:lang w:val="eu-ES"/>
              </w:rPr>
              <w:t xml:space="preserve">b) Demografia Erronkaren </w:t>
            </w:r>
            <w:r w:rsidR="00793BF5" w:rsidRPr="00A65F61">
              <w:rPr>
                <w:rFonts w:cs="Times New Roman"/>
                <w:sz w:val="22"/>
                <w:szCs w:val="22"/>
                <w:lang w:val="eu-ES"/>
              </w:rPr>
              <w:t>zuzendaria.</w:t>
            </w:r>
            <w:r w:rsidR="00793BF5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A65F61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A65F61">
              <w:rPr>
                <w:rFonts w:cs="Times New Roman"/>
                <w:sz w:val="22"/>
                <w:szCs w:val="22"/>
              </w:rPr>
              <w:t xml:space="preserve"> Iñaki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Guillerna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A65F61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</w:t>
            </w:r>
            <w:r w:rsidRPr="00A65F61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r w:rsidR="00A65F61" w:rsidRPr="00A65F61">
              <w:rPr>
                <w:rFonts w:cs="Times New Roman"/>
                <w:sz w:val="22"/>
                <w:szCs w:val="22"/>
                <w:lang w:val="eu-ES"/>
              </w:rPr>
              <w:t>Foru Gobernu Kontseiluaren 586/2019 Erabakia, irailaren 24koa.</w:t>
            </w:r>
          </w:p>
          <w:p w:rsidR="00793BF5" w:rsidRDefault="00793BF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D72A7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793D23" w:rsidRDefault="00793BF5" w:rsidP="00D72A7E">
            <w:pPr>
              <w:tabs>
                <w:tab w:val="right" w:pos="8789"/>
              </w:tabs>
              <w:spacing w:after="24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3) ENPLEGU, MERKATARITZA ETA TURISMO SUSTAPENAREN ETA FORU ADMINISTRAZIOAREN SAILA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a) Funtzio Publikoko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793D23">
              <w:rPr>
                <w:rFonts w:cs="Times New Roman"/>
                <w:sz w:val="22"/>
                <w:szCs w:val="22"/>
              </w:rPr>
              <w:t xml:space="preserve"> Adolfo Lander Vera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. 862/2016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20ko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Diputatuen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93D23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793D23">
              <w:rPr>
                <w:rFonts w:cs="Times New Roman"/>
                <w:sz w:val="22"/>
                <w:szCs w:val="22"/>
              </w:rPr>
              <w:t>.</w:t>
            </w:r>
          </w:p>
          <w:p w:rsidR="00D72A7E" w:rsidRPr="00793D23" w:rsidRDefault="00D72A7E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Zerbitzu Orokorren zuzendaria.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</w:rPr>
              <w:t>Javier Mardones Gómez-Marañón</w:t>
            </w:r>
          </w:p>
          <w:p w:rsidR="00793BF5" w:rsidRPr="00793D23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522/2019 Erabakia, abuztuaren 2ko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Gobernu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c) Enplegu, Merkataritza eta Turismo Sustapenaren zuzendaria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793BF5" w:rsidRPr="00793D23" w:rsidRDefault="00793BF5" w:rsidP="00D72A7E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A26BC0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793BF5" w:rsidRPr="00793D23" w:rsidRDefault="00793BF5" w:rsidP="00D72A7E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81/2020 Erabakia, otsailaren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BD7F1C">
              <w:rPr>
                <w:rFonts w:cs="Times New Roman"/>
                <w:sz w:val="22"/>
                <w:szCs w:val="22"/>
                <w:lang w:val="eu-ES"/>
              </w:rPr>
              <w:t>18</w:t>
            </w:r>
            <w:r w:rsidR="00793D23">
              <w:rPr>
                <w:rFonts w:cs="Times New Roman"/>
                <w:sz w:val="22"/>
                <w:szCs w:val="22"/>
                <w:lang w:val="eu-ES"/>
              </w:rPr>
              <w:t>ko Foru Gobernu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D72A7E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0E4B06" w:rsidRPr="00C8554B" w:rsidRDefault="000E4B06" w:rsidP="000E4B06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</w:t>
            </w:r>
            <w:r>
              <w:rPr>
                <w:rFonts w:cs="Times New Roman"/>
                <w:i/>
                <w:color w:val="0070C0"/>
                <w:lang w:val="eu-ES"/>
              </w:rPr>
              <w:t>u Gobernu Kontseiluaren otsailaren 25e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ko 1</w:t>
            </w:r>
            <w:r>
              <w:rPr>
                <w:rFonts w:cs="Times New Roman"/>
                <w:i/>
                <w:color w:val="0070C0"/>
                <w:lang w:val="eu-ES"/>
              </w:rPr>
              <w:t>02</w:t>
            </w:r>
            <w:r w:rsidRPr="00C8554B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825A59" w:rsidRPr="00793D23" w:rsidRDefault="00825A59" w:rsidP="00D72A7E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4) OGASUN, FINANTZA ETA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AURREKONTU SAILA.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a) Ogasun zuzendaria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Nor: 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María José Perea Urteaga.</w:t>
            </w:r>
          </w:p>
          <w:p w:rsidR="00DD5049" w:rsidRDefault="00894369" w:rsidP="00894369">
            <w:pPr>
              <w:spacing w:after="120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- Izendapena. </w:t>
            </w:r>
            <w:r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</w:t>
            </w: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Gobernu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Kontseiluaren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797/2019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Erabakia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465C8D">
              <w:rPr>
                <w:rFonts w:cs="Times New Roman"/>
                <w:bCs/>
                <w:iCs/>
                <w:sz w:val="22"/>
                <w:szCs w:val="22"/>
              </w:rPr>
              <w:t>abenduaren</w:t>
            </w:r>
            <w:proofErr w:type="spellEnd"/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 10ekoa</w:t>
            </w:r>
          </w:p>
          <w:p w:rsidR="007C454E" w:rsidRPr="00C8554B" w:rsidRDefault="00C8554B" w:rsidP="00894369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C8554B">
              <w:rPr>
                <w:rFonts w:cs="Times New Roman"/>
                <w:i/>
                <w:color w:val="0070C0"/>
                <w:lang w:val="eu-ES"/>
              </w:rPr>
              <w:t>* Foru Gobernu Kontseiluaren urtarrilaren 14ko 1/2020 Erabakiaren bitartez aldatu da.</w:t>
            </w:r>
          </w:p>
          <w:p w:rsidR="00C8554B" w:rsidRDefault="00C8554B" w:rsidP="00894369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793D23" w:rsidRDefault="00793BF5" w:rsidP="00894369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  <w:lang w:val="eu-ES"/>
              </w:rPr>
              <w:t>b) Finantza eta Aurrekontu zuzendaria.</w:t>
            </w:r>
          </w:p>
          <w:p w:rsidR="00793BF5" w:rsidRPr="00793D23" w:rsidRDefault="00793BF5" w:rsidP="00473E7F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793D23" w:rsidRPr="00793D23">
              <w:rPr>
                <w:rFonts w:cs="Times New Roman"/>
                <w:sz w:val="22"/>
                <w:szCs w:val="22"/>
              </w:rPr>
              <w:t xml:space="preserve"> Eduardo López de Aguileta Díaz</w:t>
            </w:r>
          </w:p>
          <w:p w:rsidR="00793BF5" w:rsidRPr="00F52CB1" w:rsidRDefault="00793BF5" w:rsidP="00473E7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793D23">
              <w:rPr>
                <w:rFonts w:cs="Times New Roman"/>
                <w:sz w:val="22"/>
                <w:szCs w:val="22"/>
              </w:rPr>
              <w:t xml:space="preserve">- </w:t>
            </w:r>
            <w:r w:rsidRPr="00793D23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793D23">
              <w:rPr>
                <w:rFonts w:cs="Times New Roman"/>
                <w:sz w:val="22"/>
                <w:szCs w:val="22"/>
              </w:rPr>
              <w:t xml:space="preserve"> </w:t>
            </w:r>
            <w:r w:rsidR="00793D23" w:rsidRPr="00793D23">
              <w:rPr>
                <w:rFonts w:cs="Times New Roman"/>
                <w:sz w:val="22"/>
                <w:szCs w:val="22"/>
                <w:lang w:val="eu-ES"/>
              </w:rPr>
              <w:t xml:space="preserve">592/2019 Erabakia, irailaren 24ko </w:t>
            </w:r>
            <w:r w:rsidR="00793D23" w:rsidRPr="00F52CB1">
              <w:rPr>
                <w:rFonts w:cs="Times New Roman"/>
                <w:sz w:val="22"/>
                <w:szCs w:val="22"/>
                <w:lang w:val="eu-ES"/>
              </w:rPr>
              <w:t xml:space="preserve">Foru Gobernu </w:t>
            </w:r>
            <w:r w:rsidR="0049504A" w:rsidRPr="00F52CB1">
              <w:rPr>
                <w:rFonts w:cs="Times New Roman"/>
                <w:sz w:val="22"/>
                <w:szCs w:val="22"/>
                <w:lang w:val="eu-ES"/>
              </w:rPr>
              <w:t>Kontseiluarena.</w:t>
            </w:r>
          </w:p>
          <w:p w:rsidR="00E92035" w:rsidRPr="00F52CB1" w:rsidRDefault="00E92035" w:rsidP="00473E7F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5) LURRALDEAREN OREKA.</w:t>
            </w:r>
          </w:p>
          <w:p w:rsidR="00F52CB1" w:rsidRPr="00F52CB1" w:rsidRDefault="00F52CB1" w:rsidP="00FE0EEB">
            <w:pPr>
              <w:tabs>
                <w:tab w:val="right" w:pos="8789"/>
              </w:tabs>
              <w:spacing w:before="120" w:after="120"/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645CA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O</w:t>
            </w:r>
            <w:r w:rsidR="00F52CB1" w:rsidRPr="00F52CB1">
              <w:rPr>
                <w:rFonts w:cs="Times New Roman"/>
                <w:sz w:val="22"/>
                <w:szCs w:val="22"/>
              </w:rPr>
              <w:t>rekaren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793BF5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: </w:t>
            </w:r>
            <w:r w:rsidR="00F52CB1" w:rsidRPr="00F52CB1">
              <w:rPr>
                <w:rFonts w:cs="Times New Roman"/>
                <w:sz w:val="22"/>
                <w:szCs w:val="22"/>
              </w:rPr>
              <w:t>Jesús María Guinea Díaz de Otalora</w:t>
            </w:r>
            <w:r w:rsid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 xml:space="preserve">. </w:t>
            </w:r>
            <w:r w:rsidRPr="00F52CB1">
              <w:rPr>
                <w:rFonts w:cs="Times New Roman"/>
                <w:sz w:val="22"/>
                <w:szCs w:val="22"/>
              </w:rPr>
              <w:t>596</w:t>
            </w:r>
            <w:r w:rsidR="00793BF5" w:rsidRPr="00F52CB1">
              <w:rPr>
                <w:rFonts w:cs="Times New Roman"/>
                <w:sz w:val="22"/>
                <w:szCs w:val="22"/>
              </w:rPr>
              <w:t>/201</w:t>
            </w:r>
            <w:r w:rsidRPr="00F52CB1">
              <w:rPr>
                <w:rFonts w:cs="Times New Roman"/>
                <w:sz w:val="22"/>
                <w:szCs w:val="22"/>
              </w:rPr>
              <w:t>9</w:t>
            </w:r>
            <w:r w:rsidR="00793BF5" w:rsidRPr="00F52CB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24ko </w:t>
            </w:r>
            <w:proofErr w:type="spellStart"/>
            <w:r w:rsidRPr="00F52CB1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F52CB1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="00793BF5" w:rsidRPr="00F52CB1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="00793BF5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940F16" w:rsidRDefault="00793BF5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F52CB1" w:rsidRDefault="00793BF5" w:rsidP="00FE0EEB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6) BIDE AZPIEGITURAK ETA MUGIKORTASUNA.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FE0EEB" w:rsidRPr="00F52CB1" w:rsidRDefault="00FE0EEB" w:rsidP="00FE0EEB">
            <w:pPr>
              <w:rPr>
                <w:rFonts w:cs="Times New Roman"/>
                <w:sz w:val="22"/>
                <w:szCs w:val="22"/>
              </w:rPr>
            </w:pP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  <w:lang w:val="eu-ES"/>
              </w:rPr>
              <w:t>a) Bide Azpiegituren zuzendaria.</w:t>
            </w:r>
          </w:p>
          <w:p w:rsidR="00793BF5" w:rsidRPr="00F52CB1" w:rsidRDefault="00793BF5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793BF5" w:rsidRDefault="00793BF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 w:rsidR="00F52CB1" w:rsidRPr="00F52CB1">
              <w:rPr>
                <w:rFonts w:cs="Times New Roman"/>
                <w:sz w:val="22"/>
                <w:szCs w:val="22"/>
                <w:lang w:val="eu-ES"/>
              </w:rPr>
              <w:t>481/2019 Erabakia, uztailaren 23ko Foru Gobernu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Default="00E92035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b) Mugikortasun eta Garrai</w:t>
            </w:r>
            <w:r w:rsidR="003D6257">
              <w:rPr>
                <w:rFonts w:cs="Times New Roman"/>
                <w:sz w:val="22"/>
                <w:szCs w:val="22"/>
                <w:lang w:val="eu-ES"/>
              </w:rPr>
              <w:t>o zuzendaria.</w:t>
            </w:r>
          </w:p>
          <w:p w:rsidR="003D6257" w:rsidRDefault="003D6257" w:rsidP="00FE0EEB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3D6257" w:rsidRPr="00F52CB1" w:rsidRDefault="003D6257" w:rsidP="003D6257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3D6257" w:rsidRDefault="003D6257" w:rsidP="003D6257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F52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eu-ES"/>
              </w:rPr>
              <w:t>530/2019 Erabakia, abuztuaren 2</w:t>
            </w:r>
            <w:r w:rsidRPr="00F52CB1">
              <w:rPr>
                <w:rFonts w:cs="Times New Roman"/>
                <w:sz w:val="22"/>
                <w:szCs w:val="22"/>
                <w:lang w:val="eu-ES"/>
              </w:rPr>
              <w:t>ko Foru Gobernu Kontseiluarena.</w:t>
            </w:r>
          </w:p>
          <w:p w:rsidR="003D6257" w:rsidRPr="00F52CB1" w:rsidRDefault="003D6257" w:rsidP="00FE0EEB">
            <w:pPr>
              <w:rPr>
                <w:rFonts w:cs="Times New Roman"/>
                <w:sz w:val="22"/>
                <w:szCs w:val="22"/>
              </w:rPr>
            </w:pPr>
          </w:p>
          <w:p w:rsidR="00324A71" w:rsidRDefault="00324A71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324A71" w:rsidRDefault="00324A71" w:rsidP="00FE0EEB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GIZARTE POLITIKAK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  <w:lang w:val="eu-ES"/>
              </w:rPr>
              <w:t>a) Gizarte Zerbitzuen zuzendaria.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324A71">
              <w:rPr>
                <w:rFonts w:cs="Times New Roman"/>
                <w:sz w:val="22"/>
                <w:szCs w:val="22"/>
              </w:rPr>
              <w:t xml:space="preserve">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-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324A71">
              <w:rPr>
                <w:rFonts w:cs="Times New Roman"/>
                <w:sz w:val="22"/>
                <w:szCs w:val="22"/>
              </w:rPr>
              <w:t xml:space="preserve">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t xml:space="preserve">602/2019 Erabakia, irailaren 24ko </w:t>
            </w:r>
            <w:r w:rsidRPr="00324A71">
              <w:rPr>
                <w:rFonts w:cs="Times New Roman"/>
                <w:sz w:val="22"/>
                <w:szCs w:val="22"/>
                <w:lang w:val="eu-ES"/>
              </w:rPr>
              <w:lastRenderedPageBreak/>
              <w:t>Foru Gobernu Kontseiluarena.</w:t>
            </w:r>
          </w:p>
          <w:p w:rsidR="00A01E37" w:rsidRPr="00324A71" w:rsidRDefault="00A01E37" w:rsidP="00FE0EEB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F52CB1" w:rsidRDefault="00324A71" w:rsidP="0042084D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NEKAZARITZA</w:t>
            </w:r>
          </w:p>
          <w:p w:rsidR="0042084D" w:rsidRPr="00324A71" w:rsidRDefault="0042084D" w:rsidP="0042084D">
            <w:pPr>
              <w:rPr>
                <w:rFonts w:cs="Times New Roman"/>
                <w:sz w:val="22"/>
                <w:szCs w:val="22"/>
              </w:rPr>
            </w:pP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a)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Nekazaritza zuzendaria. 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- Nor: </w:t>
            </w:r>
            <w:proofErr w:type="spellStart"/>
            <w:r w:rsidRPr="0042084D">
              <w:rPr>
                <w:rFonts w:cs="Times New Roman"/>
                <w:sz w:val="22"/>
                <w:szCs w:val="22"/>
                <w:lang w:val="eu-ES"/>
              </w:rPr>
              <w:t>María</w:t>
            </w:r>
            <w:proofErr w:type="spellEnd"/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42084D">
              <w:rPr>
                <w:rFonts w:cs="Times New Roman"/>
                <w:sz w:val="22"/>
                <w:szCs w:val="22"/>
                <w:lang w:val="eu-ES"/>
              </w:rPr>
              <w:t>Asunción</w:t>
            </w:r>
            <w:proofErr w:type="spellEnd"/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proofErr w:type="spellStart"/>
            <w:r w:rsidRPr="0042084D">
              <w:rPr>
                <w:rFonts w:cs="Times New Roman"/>
                <w:sz w:val="22"/>
                <w:szCs w:val="22"/>
                <w:lang w:val="eu-ES"/>
              </w:rPr>
              <w:t>Quintana</w:t>
            </w:r>
            <w:proofErr w:type="spellEnd"/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 Uriarte.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- Izendapena: 143/2017 Erabakia, martxoaren 14koa, Foru Gobernu Kontseiluarena.</w:t>
            </w:r>
          </w:p>
          <w:p w:rsidR="00F52CB1" w:rsidRPr="0042084D" w:rsidRDefault="00F52CB1" w:rsidP="0042084D">
            <w:pPr>
              <w:spacing w:after="120"/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42084D" w:rsidRDefault="00E9203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ETA KIROLA</w:t>
            </w:r>
          </w:p>
          <w:p w:rsidR="0015640C" w:rsidRPr="0042084D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42084D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Kultura zuzendaria.</w:t>
            </w:r>
          </w:p>
          <w:p w:rsidR="0042084D" w:rsidRPr="0042084D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>María Inmaculada Sánchez Arbe.</w:t>
            </w:r>
          </w:p>
          <w:p w:rsidR="00793BF5" w:rsidRDefault="00793BF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494/2019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23ko </w:t>
            </w:r>
            <w:proofErr w:type="spellStart"/>
            <w:r w:rsidR="0042084D" w:rsidRPr="0042084D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="0042084D" w:rsidRPr="0042084D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E92035" w:rsidRDefault="00E92035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42084D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42084D">
              <w:rPr>
                <w:rFonts w:cs="Times New Roman"/>
                <w:sz w:val="22"/>
                <w:szCs w:val="22"/>
              </w:rPr>
              <w:t>Nor</w:t>
            </w:r>
            <w:proofErr w:type="spellEnd"/>
            <w:r w:rsidRPr="0042084D">
              <w:rPr>
                <w:rFonts w:cs="Times New Roman"/>
                <w:sz w:val="22"/>
                <w:szCs w:val="22"/>
              </w:rPr>
              <w:t xml:space="preserve">: </w:t>
            </w:r>
            <w:r w:rsidR="006F34B7">
              <w:rPr>
                <w:rFonts w:cs="Times New Roman"/>
                <w:sz w:val="22"/>
                <w:szCs w:val="22"/>
              </w:rPr>
              <w:t xml:space="preserve">Ana Rosa </w:t>
            </w:r>
            <w:r w:rsidR="006F34B7" w:rsidRPr="00825A59">
              <w:rPr>
                <w:rFonts w:cs="Times New Roman"/>
                <w:sz w:val="22"/>
                <w:szCs w:val="22"/>
              </w:rPr>
              <w:t>López de Uralde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: </w:t>
            </w:r>
            <w:r w:rsidR="006F34B7" w:rsidRPr="00825A59">
              <w:rPr>
                <w:rFonts w:cs="Times New Roman"/>
                <w:sz w:val="22"/>
                <w:szCs w:val="22"/>
              </w:rPr>
              <w:t xml:space="preserve">494/2020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6F34B7" w:rsidRPr="00825A5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6F34B7" w:rsidRPr="00825A59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2</w:t>
            </w:r>
            <w:r w:rsidR="006F34B7" w:rsidRPr="00825A59">
              <w:rPr>
                <w:rFonts w:cs="Times New Roman"/>
                <w:sz w:val="22"/>
                <w:szCs w:val="22"/>
              </w:rPr>
              <w:t>0</w:t>
            </w:r>
            <w:r w:rsidRPr="00825A59">
              <w:rPr>
                <w:rFonts w:cs="Times New Roman"/>
                <w:sz w:val="22"/>
                <w:szCs w:val="22"/>
              </w:rPr>
              <w:t xml:space="preserve">ko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825A59">
              <w:rPr>
                <w:rFonts w:cs="Times New Roman"/>
                <w:sz w:val="22"/>
                <w:szCs w:val="22"/>
              </w:rPr>
              <w:t>Kontseiluarena</w:t>
            </w:r>
            <w:proofErr w:type="spellEnd"/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6F34B7" w:rsidRPr="00C8554B" w:rsidRDefault="006F34B7" w:rsidP="006F34B7">
            <w:pPr>
              <w:spacing w:after="120"/>
              <w:rPr>
                <w:rFonts w:cs="Times New Roman"/>
                <w:i/>
                <w:color w:val="0070C0"/>
                <w:lang w:val="eu-ES"/>
              </w:rPr>
            </w:pP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urriaren 27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825A59" w:rsidRPr="00825A59">
              <w:rPr>
                <w:rFonts w:cs="Times New Roman"/>
                <w:i/>
                <w:color w:val="0070C0"/>
                <w:lang w:val="eu-ES"/>
              </w:rPr>
              <w:t>498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/2020 Erabakiaren bitartez aldatu da.</w:t>
            </w:r>
          </w:p>
          <w:p w:rsidR="00793BF5" w:rsidRPr="00940F16" w:rsidRDefault="00793BF5" w:rsidP="0015640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E92035" w:rsidP="0015640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793BF5" w:rsidRPr="0042084D">
              <w:rPr>
                <w:rFonts w:cs="Times New Roman"/>
                <w:sz w:val="22"/>
                <w:szCs w:val="22"/>
                <w:lang w:val="eu-ES"/>
              </w:rPr>
              <w:t>) INGURUMENA ETA HIRIGINTZA.</w:t>
            </w:r>
            <w:r w:rsidR="00FC64AF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162BF8" w:rsidRPr="0042084D" w:rsidRDefault="00162BF8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  <w:lang w:val="eu-ES"/>
              </w:rPr>
              <w:t>a) Ingurumen eta Hirigintza zuzendaria</w:t>
            </w:r>
          </w:p>
          <w:p w:rsidR="00793BF5" w:rsidRPr="0042084D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</w:rPr>
              <w:t>María Natividad López de Munain Alzola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42084D" w:rsidRDefault="00793BF5" w:rsidP="00DD504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 xml:space="preserve">- 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42084D">
              <w:rPr>
                <w:rFonts w:cs="Times New Roman"/>
                <w:sz w:val="22"/>
                <w:szCs w:val="22"/>
              </w:rPr>
              <w:t xml:space="preserve"> 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>509/2019 Erabakia, uztailaren 30e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ko</w:t>
            </w:r>
            <w:r w:rsidR="0042084D" w:rsidRPr="0042084D">
              <w:rPr>
                <w:rFonts w:cs="Times New Roman"/>
                <w:sz w:val="22"/>
                <w:szCs w:val="22"/>
                <w:lang w:val="eu-ES"/>
              </w:rPr>
              <w:t xml:space="preserve"> Foru Gobernu Kontseiluarena</w:t>
            </w:r>
            <w:r w:rsidRPr="0042084D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793BF5" w:rsidRDefault="00793BF5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C64AF" w:rsidRDefault="00FC64AF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62BF8" w:rsidRDefault="00162BF8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D5049" w:rsidRPr="00940F16" w:rsidRDefault="00DD5049" w:rsidP="00DD504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162BF8" w:rsidRDefault="00793BF5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  <w:lang w:val="eu-ES"/>
              </w:rPr>
              <w:t>5.- ERAKUNDE AUTONOMOETAKO ZUZENDARI-KUDEATZAILEAK.</w:t>
            </w:r>
          </w:p>
          <w:p w:rsidR="00793BF5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530437" w:rsidRPr="00162BF8" w:rsidRDefault="00530437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793BF5">
            <w:pPr>
              <w:tabs>
                <w:tab w:val="right" w:pos="8789"/>
              </w:tabs>
              <w:spacing w:after="48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1) ARABAKO FORU SUHILTZAILEEN ZUZENDARI-KUDEATZAILEA (Prebentzio, Su itzaltze eta Salbamendu Zerbitzua).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829/2016 Erabakia, abenduaren 13ko Diputatuen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2) GIZARTE ONGIZATERAKO FORU ERAKUNDEKO ZUZENDARI-KUDEATZAILEA</w:t>
            </w: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José Francisco Antón Idróquilis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489/2019</w:t>
            </w:r>
            <w:r w:rsidR="00162BF8">
              <w:rPr>
                <w:rFonts w:cs="Times New Roman"/>
                <w:sz w:val="22"/>
                <w:szCs w:val="22"/>
                <w:lang w:val="eu-ES"/>
              </w:rPr>
              <w:t xml:space="preserve"> Erabakia, uztailaren 23ko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162BF8">
              <w:rPr>
                <w:rFonts w:cs="Times New Roman"/>
                <w:sz w:val="22"/>
                <w:szCs w:val="22"/>
                <w:lang w:val="eu-ES"/>
              </w:rPr>
              <w:t>3) GAZTERIAREN FORU ERAKUNDEKO ZUZENDARI-KUDEATZAILEA.</w:t>
            </w:r>
          </w:p>
          <w:p w:rsidR="0015640C" w:rsidRPr="00162BF8" w:rsidRDefault="0015640C" w:rsidP="0015640C">
            <w:pPr>
              <w:rPr>
                <w:rFonts w:cs="Times New Roman"/>
                <w:sz w:val="22"/>
                <w:szCs w:val="22"/>
              </w:rPr>
            </w:pPr>
          </w:p>
          <w:p w:rsidR="00793BF5" w:rsidRPr="00162BF8" w:rsidRDefault="00793BF5" w:rsidP="0015640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793BF5" w:rsidRPr="00162BF8" w:rsidRDefault="00793BF5" w:rsidP="0015640C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>Izendapena:</w:t>
            </w:r>
            <w:r w:rsidRPr="00162BF8">
              <w:rPr>
                <w:rFonts w:cs="Times New Roman"/>
                <w:sz w:val="22"/>
                <w:szCs w:val="22"/>
              </w:rPr>
              <w:t xml:space="preserve"> 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>700/2019 Erabakia, azaro</w:t>
            </w:r>
            <w:r w:rsidR="00343EA3" w:rsidRPr="00162BF8">
              <w:rPr>
                <w:rFonts w:cs="Times New Roman"/>
                <w:sz w:val="22"/>
                <w:szCs w:val="22"/>
                <w:lang w:val="eu-ES"/>
              </w:rPr>
              <w:t>aren</w:t>
            </w:r>
            <w:r w:rsidR="00162BF8" w:rsidRPr="00162BF8">
              <w:rPr>
                <w:rFonts w:cs="Times New Roman"/>
                <w:sz w:val="22"/>
                <w:szCs w:val="22"/>
                <w:lang w:val="eu-ES"/>
              </w:rPr>
              <w:t xml:space="preserve"> 5eko Foru Gobernu</w:t>
            </w:r>
            <w:r w:rsidRPr="00162BF8">
              <w:rPr>
                <w:rFonts w:cs="Times New Roman"/>
                <w:sz w:val="22"/>
                <w:szCs w:val="22"/>
                <w:lang w:val="eu-ES"/>
              </w:rPr>
              <w:t xml:space="preserve"> Kontseiluarena.</w:t>
            </w:r>
          </w:p>
          <w:p w:rsidR="00793BF5" w:rsidRDefault="00793BF5" w:rsidP="0015640C">
            <w:pPr>
              <w:spacing w:after="120"/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530437" w:rsidRDefault="00530437" w:rsidP="0015640C">
            <w:pPr>
              <w:rPr>
                <w:rFonts w:cs="Times New Roman"/>
                <w:b/>
                <w:sz w:val="22"/>
                <w:szCs w:val="22"/>
              </w:rPr>
            </w:pPr>
          </w:p>
          <w:p w:rsidR="00793BF5" w:rsidRPr="00F20195" w:rsidRDefault="00793BF5" w:rsidP="0015640C">
            <w:pPr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F20195">
              <w:rPr>
                <w:rFonts w:cs="Times New Roman"/>
                <w:b/>
                <w:sz w:val="22"/>
                <w:szCs w:val="22"/>
                <w:lang w:val="eu-ES"/>
              </w:rPr>
              <w:t>6.- FORU SOZIETATE PUBLIKOETAKO ZUZENDARI KUDEATZAILEAK.</w:t>
            </w:r>
          </w:p>
          <w:p w:rsidR="00793BF5" w:rsidRPr="00F20195" w:rsidRDefault="00793BF5" w:rsidP="0015640C">
            <w:pPr>
              <w:rPr>
                <w:rFonts w:cs="Times New Roman"/>
                <w:sz w:val="22"/>
                <w:szCs w:val="22"/>
                <w:lang w:val="en-US"/>
              </w:rPr>
            </w:pP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1) ARABA GARAPEN AGENTZIAKO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F20195">
              <w:rPr>
                <w:rFonts w:cs="Times New Roman"/>
                <w:sz w:val="22"/>
                <w:szCs w:val="22"/>
              </w:rPr>
              <w:t xml:space="preserve"> 2015/09/15</w:t>
            </w:r>
          </w:p>
          <w:p w:rsidR="00793BF5" w:rsidRPr="00F20195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20195">
              <w:rPr>
                <w:rFonts w:cs="Times New Roman"/>
                <w:sz w:val="22"/>
                <w:szCs w:val="22"/>
                <w:lang w:val="eu-ES"/>
              </w:rPr>
              <w:t>2) INDESA 2010 S.L. SOZIETATEKO ZUZENDARI-KUDEATZAILEA</w:t>
            </w:r>
          </w:p>
          <w:p w:rsidR="00E615E3" w:rsidRPr="00F20195" w:rsidRDefault="00E615E3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F20195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José</w:t>
            </w:r>
            <w:r w:rsidR="00F20195" w:rsidRPr="00F20195">
              <w:rPr>
                <w:rFonts w:cs="Times New Roman"/>
                <w:sz w:val="22"/>
                <w:szCs w:val="22"/>
              </w:rPr>
              <w:t xml:space="preserve"> Luis Alonso Quilchano</w:t>
            </w:r>
            <w:r w:rsidRPr="00F20195">
              <w:rPr>
                <w:rFonts w:cs="Times New Roman"/>
                <w:sz w:val="22"/>
                <w:szCs w:val="22"/>
              </w:rPr>
              <w:t>.</w:t>
            </w:r>
          </w:p>
          <w:p w:rsidR="00793BF5" w:rsidRPr="008B5316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B5316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B5316">
              <w:rPr>
                <w:rFonts w:cs="Times New Roman"/>
                <w:sz w:val="22"/>
                <w:szCs w:val="22"/>
              </w:rPr>
              <w:t xml:space="preserve"> </w:t>
            </w:r>
            <w:r w:rsidR="008B5316" w:rsidRPr="008B5316">
              <w:rPr>
                <w:rFonts w:cs="Times New Roman"/>
                <w:sz w:val="22"/>
                <w:szCs w:val="22"/>
                <w:lang w:val="eu-ES"/>
              </w:rPr>
              <w:t>2019/09/30</w:t>
            </w:r>
            <w:r w:rsidRPr="008B5316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E615E3" w:rsidRDefault="00E615E3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17718" w:rsidRPr="00311463" w:rsidRDefault="00817718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 xml:space="preserve">3) </w:t>
            </w:r>
            <w:r w:rsidR="00C030B3">
              <w:rPr>
                <w:rFonts w:cs="Times New Roman"/>
                <w:sz w:val="22"/>
                <w:szCs w:val="22"/>
              </w:rPr>
              <w:t>ARABAKO KALKULU GUNEKO</w:t>
            </w:r>
            <w:r w:rsidR="00311463" w:rsidRPr="00311463">
              <w:rPr>
                <w:rFonts w:cs="Times New Roman"/>
                <w:sz w:val="22"/>
                <w:szCs w:val="22"/>
              </w:rPr>
              <w:t xml:space="preserve"> ZUZENDARI-KUDEATZAILEA</w:t>
            </w:r>
          </w:p>
          <w:p w:rsidR="00311463" w:rsidRPr="001F2667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11463"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311463" w:rsidRPr="00311463" w:rsidRDefault="00311463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2019/11/14</w:t>
            </w:r>
          </w:p>
          <w:p w:rsidR="00817718" w:rsidRPr="00940F16" w:rsidRDefault="00817718" w:rsidP="00E615E3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93BF5" w:rsidRPr="00817718" w:rsidRDefault="00793BF5" w:rsidP="00E615E3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  <w:lang w:val="eu-ES"/>
              </w:rPr>
              <w:t>7.- FORU SEKTORE PUBLIKOKO FUNDAZIOETAKO ZUZENDARIAK.</w:t>
            </w:r>
            <w:r w:rsidRPr="0081771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793BF5" w:rsidRDefault="00793BF5" w:rsidP="00E615E3">
            <w:pPr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E615E3">
            <w:pPr>
              <w:rPr>
                <w:rFonts w:cs="Times New Roman"/>
                <w:sz w:val="22"/>
                <w:szCs w:val="22"/>
              </w:rPr>
            </w:pPr>
          </w:p>
          <w:p w:rsidR="00793BF5" w:rsidRPr="00817718" w:rsidRDefault="00793BF5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1) ARABAKO ARTIUM FUNDAZIOKO ZUZENDARI KUDEATZAILEA</w:t>
            </w:r>
          </w:p>
          <w:p w:rsidR="00E615E3" w:rsidRPr="00817718" w:rsidRDefault="00E615E3" w:rsidP="00E615E3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793BF5" w:rsidRPr="00817718" w:rsidRDefault="00567167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s-ES"/>
              </w:rPr>
              <w:t>-Beatriz Herráez Diéguez</w:t>
            </w:r>
          </w:p>
          <w:p w:rsidR="00793BF5" w:rsidRDefault="00793BF5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 xml:space="preserve"> 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201</w:t>
            </w:r>
            <w:r w:rsidRPr="00817718">
              <w:rPr>
                <w:rFonts w:cs="Times New Roman"/>
                <w:sz w:val="22"/>
                <w:szCs w:val="22"/>
                <w:lang w:val="es-ES"/>
              </w:rPr>
              <w:t>8</w:t>
            </w:r>
            <w:r w:rsidR="00567167" w:rsidRPr="00817718">
              <w:rPr>
                <w:rFonts w:cs="Times New Roman"/>
                <w:sz w:val="22"/>
                <w:szCs w:val="22"/>
                <w:lang w:val="es-ES"/>
              </w:rPr>
              <w:t>/10/18</w:t>
            </w: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DD5049" w:rsidP="00E615E3">
            <w:pPr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</w:p>
          <w:p w:rsidR="00793BF5" w:rsidRPr="00817718" w:rsidRDefault="00793BF5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2) AÑANAKO GATZ HARANA FUNDAZIOKO ZUZENDARI-KUDEATZAILEA</w:t>
            </w:r>
          </w:p>
          <w:p w:rsidR="00793BF5" w:rsidRPr="00DD5049" w:rsidRDefault="00DD5049" w:rsidP="00E615E3">
            <w:pPr>
              <w:tabs>
                <w:tab w:val="right" w:pos="8789"/>
              </w:tabs>
              <w:spacing w:after="120"/>
              <w:rPr>
                <w:rFonts w:cs="Times New Roman"/>
                <w:sz w:val="22"/>
                <w:szCs w:val="22"/>
                <w:lang w:val="es-ES"/>
              </w:rPr>
            </w:pPr>
            <w:r w:rsidRPr="00DD5049">
              <w:rPr>
                <w:rFonts w:cs="Times New Roman"/>
                <w:sz w:val="22"/>
                <w:szCs w:val="22"/>
                <w:lang w:val="es-ES"/>
              </w:rPr>
              <w:t>-Pablo De Oraá Oleaga</w:t>
            </w:r>
          </w:p>
          <w:p w:rsidR="00C66CAA" w:rsidRDefault="00793BF5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 w:rsidRPr="00817718">
              <w:rPr>
                <w:rFonts w:cs="Times New Roman"/>
                <w:sz w:val="22"/>
                <w:szCs w:val="22"/>
                <w:lang w:val="eu-ES"/>
              </w:rPr>
              <w:t>Izendapen data:</w:t>
            </w:r>
            <w:r w:rsidR="00DD5049" w:rsidRPr="00DD5049">
              <w:rPr>
                <w:rFonts w:cs="Times New Roman"/>
                <w:sz w:val="22"/>
                <w:szCs w:val="22"/>
                <w:lang w:val="es-ES"/>
              </w:rPr>
              <w:t xml:space="preserve"> 2020</w:t>
            </w:r>
            <w:r w:rsidR="00DD5049">
              <w:rPr>
                <w:rFonts w:cs="Times New Roman"/>
                <w:sz w:val="22"/>
                <w:szCs w:val="22"/>
                <w:lang w:val="es-ES"/>
              </w:rPr>
              <w:t>/10/19</w:t>
            </w:r>
          </w:p>
          <w:p w:rsidR="00DD5049" w:rsidRDefault="00DD5049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</w:p>
          <w:p w:rsidR="00DD5049" w:rsidRDefault="009800CB" w:rsidP="00CA6AAD">
            <w:pPr>
              <w:rPr>
                <w:rFonts w:cs="Times New Roman"/>
                <w:sz w:val="22"/>
                <w:szCs w:val="22"/>
                <w:lang w:val="es-ES"/>
              </w:rPr>
            </w:pPr>
            <w:r>
              <w:rPr>
                <w:rFonts w:cs="Times New Roman"/>
                <w:i/>
                <w:color w:val="0070C0"/>
                <w:lang w:val="eu-ES"/>
              </w:rPr>
              <w:t>*</w:t>
            </w:r>
            <w:r w:rsidRPr="00825A59">
              <w:rPr>
                <w:rFonts w:cs="Times New Roman"/>
                <w:i/>
                <w:color w:val="0070C0"/>
                <w:lang w:val="eu-ES"/>
              </w:rPr>
              <w:t>Foru Gobernu Kontseiluaren urriaren 27ko 498/2020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:rsidR="00DD5049" w:rsidRPr="00DD5049" w:rsidRDefault="00DD5049" w:rsidP="00CA6AAD">
            <w:pPr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567" w:type="dxa"/>
          </w:tcPr>
          <w:p w:rsidR="003A0F9A" w:rsidRPr="00DD5049" w:rsidRDefault="003A0F9A" w:rsidP="00F87F39">
            <w:pPr>
              <w:widowControl w:val="0"/>
              <w:spacing w:after="120"/>
              <w:rPr>
                <w:rFonts w:cs="Times New Roman"/>
                <w:sz w:val="22"/>
                <w:szCs w:val="22"/>
                <w:highlight w:val="yellow"/>
                <w:lang w:val="es-ES"/>
              </w:rPr>
            </w:pPr>
          </w:p>
        </w:tc>
        <w:tc>
          <w:tcPr>
            <w:tcW w:w="4394" w:type="dxa"/>
          </w:tcPr>
          <w:p w:rsidR="00A37737" w:rsidRPr="00FC7415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FC7415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Identidad: Ramiro González Vicente.</w:t>
            </w:r>
          </w:p>
          <w:p w:rsidR="00F87F39" w:rsidRPr="00FC7415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C741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C7415">
              <w:rPr>
                <w:rFonts w:cs="Times New Roman"/>
                <w:sz w:val="22"/>
                <w:szCs w:val="22"/>
              </w:rPr>
              <w:t>Nombramiento: Pleno Juntas Genera</w:t>
            </w:r>
            <w:r w:rsidR="00FC7415" w:rsidRPr="00FC7415">
              <w:rPr>
                <w:rFonts w:cs="Times New Roman"/>
                <w:sz w:val="22"/>
                <w:szCs w:val="22"/>
              </w:rPr>
              <w:t>les de Álava de fecha 04/07/2019</w:t>
            </w:r>
            <w:r w:rsidRPr="00FC7415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B767A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0B767A">
              <w:rPr>
                <w:rFonts w:cs="Times New Roman"/>
                <w:b/>
                <w:sz w:val="22"/>
                <w:szCs w:val="22"/>
              </w:rPr>
              <w:t>2.- TENIENTE</w:t>
            </w:r>
            <w:r w:rsidR="000B767A">
              <w:rPr>
                <w:rFonts w:cs="Times New Roman"/>
                <w:b/>
                <w:sz w:val="22"/>
                <w:szCs w:val="22"/>
              </w:rPr>
              <w:t>S</w:t>
            </w:r>
            <w:r w:rsidRPr="000B767A">
              <w:rPr>
                <w:rFonts w:cs="Times New Roman"/>
                <w:b/>
                <w:sz w:val="22"/>
                <w:szCs w:val="22"/>
              </w:rPr>
              <w:t xml:space="preserve"> DE DIPUTADO GENERAL.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1) PRIMERA TENIENTE 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B767A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0B767A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A37737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SEGUNDA TENIENTE</w:t>
            </w:r>
          </w:p>
          <w:p w:rsidR="000B767A" w:rsidRDefault="000B767A" w:rsidP="00F87F39">
            <w:pPr>
              <w:rPr>
                <w:rFonts w:cs="Times New Roman"/>
                <w:sz w:val="22"/>
                <w:szCs w:val="22"/>
              </w:rPr>
            </w:pP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640722" w:rsidRPr="00027294" w:rsidRDefault="000B767A" w:rsidP="00640722">
            <w:pPr>
              <w:rPr>
                <w:rFonts w:cs="Times New Roman"/>
                <w:sz w:val="22"/>
                <w:szCs w:val="22"/>
              </w:rPr>
            </w:pPr>
            <w:r w:rsidRPr="000B767A">
              <w:rPr>
                <w:rFonts w:cs="Times New Roman"/>
                <w:sz w:val="22"/>
                <w:szCs w:val="22"/>
              </w:rPr>
              <w:t xml:space="preserve">Nombramiento: </w:t>
            </w:r>
            <w:r w:rsidR="00640722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0B767A" w:rsidRPr="000B767A" w:rsidRDefault="000B767A" w:rsidP="000B767A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C5946" w:rsidRDefault="00A37737" w:rsidP="00F87F39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BC5946">
              <w:rPr>
                <w:rFonts w:cs="Times New Roman"/>
                <w:b/>
                <w:sz w:val="22"/>
                <w:szCs w:val="22"/>
              </w:rPr>
              <w:t>3.- DIPUTADAS Y DIPUTADOS FORALES</w:t>
            </w: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1) DEPART</w:t>
            </w:r>
            <w:r w:rsidR="00027294" w:rsidRPr="00027294">
              <w:rPr>
                <w:rFonts w:cs="Times New Roman"/>
                <w:sz w:val="22"/>
                <w:szCs w:val="22"/>
              </w:rPr>
              <w:t>AMENTO DE DESARROLLO ECONÓMICO, INNOVACIÓN Y RETO DEMOGRÁFICO.</w:t>
            </w:r>
          </w:p>
          <w:p w:rsidR="00F87F3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María Pilar García de Salazar Olano.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Nomb</w:t>
            </w:r>
            <w:r w:rsidR="00027294" w:rsidRPr="00027294">
              <w:rPr>
                <w:rFonts w:cs="Times New Roman"/>
                <w:sz w:val="22"/>
                <w:szCs w:val="22"/>
              </w:rPr>
              <w:t>ramiento: Decreto Foral 325/2019, del Diputado General de 5</w:t>
            </w:r>
            <w:r w:rsidRPr="00027294">
              <w:rPr>
                <w:rFonts w:cs="Times New Roman"/>
                <w:sz w:val="22"/>
                <w:szCs w:val="22"/>
              </w:rPr>
              <w:t xml:space="preserve"> de julio, por el que se nombran diputadas y diputados forales </w:t>
            </w:r>
            <w:r w:rsidR="00027294" w:rsidRPr="00027294">
              <w:rPr>
                <w:rFonts w:cs="Times New Roman"/>
                <w:sz w:val="22"/>
                <w:szCs w:val="22"/>
              </w:rPr>
              <w:t>para la legislatura 2019-2023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027294" w:rsidRPr="00027294" w:rsidRDefault="00027294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Desarrollo Económico</w:t>
            </w:r>
            <w:r w:rsidR="00027294" w:rsidRPr="00027294">
              <w:rPr>
                <w:rFonts w:cs="Times New Roman"/>
                <w:sz w:val="22"/>
                <w:szCs w:val="22"/>
              </w:rPr>
              <w:t>, Innovación y Reto Demográfico</w:t>
            </w:r>
            <w:r w:rsidRPr="00027294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027294" w:rsidRDefault="0002729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2) DEPARTAMENTO DE FOMENTO DEL EMPLEO, COMERCIO Y TURISMO Y DE ADMINISTRACIÓN FORAL.</w:t>
            </w:r>
          </w:p>
          <w:p w:rsidR="003910C9" w:rsidRPr="00940F16" w:rsidRDefault="003910C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Identidad: Cristina González Calvar.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027294" w:rsidRPr="00027294">
              <w:rPr>
                <w:rFonts w:cs="Times New Roman"/>
                <w:sz w:val="22"/>
                <w:szCs w:val="22"/>
              </w:rPr>
              <w:t>Decreto Foral 325/2019, del Diputado General de 5 de julio, por el que se nombran diputadas y diputados forales para la legislatura 2019-2023.</w:t>
            </w:r>
          </w:p>
          <w:p w:rsidR="00F87F39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C17F45" w:rsidRPr="00940F16" w:rsidRDefault="00C17F4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027294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027294">
              <w:rPr>
                <w:rFonts w:cs="Times New Roman"/>
                <w:sz w:val="22"/>
                <w:szCs w:val="22"/>
              </w:rPr>
              <w:t>Cargo: Titular del Departamento de Fomento del Empleo, Comercio y Turismo y de Administración Foral.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3E3B84" w:rsidRDefault="003E3B84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3) DEPARTAMENTO DE HACIENDA, FINANZAS Y PRESUPUESTOS.</w:t>
            </w:r>
          </w:p>
          <w:p w:rsidR="00324C70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Id</w:t>
            </w:r>
            <w:r w:rsidR="00324C70" w:rsidRPr="00324C70">
              <w:rPr>
                <w:rFonts w:cs="Times New Roman"/>
                <w:sz w:val="22"/>
                <w:szCs w:val="22"/>
              </w:rPr>
              <w:t>entidad: María Itziar Gonzalo de Zuazo.</w:t>
            </w:r>
          </w:p>
          <w:p w:rsidR="00F87F39" w:rsidRPr="00324C70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324C70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Nombramiento: Decreto Foral 325/2019, del Diputado General de 5</w:t>
            </w:r>
            <w:r w:rsidR="00A37737" w:rsidRPr="00324C70">
              <w:rPr>
                <w:rFonts w:cs="Times New Roman"/>
                <w:sz w:val="22"/>
                <w:szCs w:val="22"/>
              </w:rPr>
              <w:t xml:space="preserve"> de julio, por el que se nombran diputadas y diputados </w:t>
            </w:r>
            <w:r w:rsidRPr="00324C70">
              <w:rPr>
                <w:rFonts w:cs="Times New Roman"/>
                <w:sz w:val="22"/>
                <w:szCs w:val="22"/>
              </w:rPr>
              <w:t>forales para la legislatura 2019-2023</w:t>
            </w:r>
            <w:r w:rsidR="00A37737" w:rsidRPr="00324C70">
              <w:rPr>
                <w:rFonts w:cs="Times New Roman"/>
                <w:sz w:val="22"/>
                <w:szCs w:val="22"/>
              </w:rPr>
              <w:t>.</w:t>
            </w:r>
          </w:p>
          <w:p w:rsidR="00C17F45" w:rsidRPr="00324C70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24C70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24C70">
              <w:rPr>
                <w:rFonts w:cs="Times New Roman"/>
                <w:sz w:val="22"/>
                <w:szCs w:val="22"/>
              </w:rPr>
              <w:t>Cargos: Titular del Departamento de Hacienda, Finanzas y Presupuestos.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825A59" w:rsidRPr="00940F16" w:rsidRDefault="00825A5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4) DEP</w:t>
            </w:r>
            <w:r w:rsidR="003910C9" w:rsidRPr="003910C9">
              <w:rPr>
                <w:rFonts w:cs="Times New Roman"/>
                <w:sz w:val="22"/>
                <w:szCs w:val="22"/>
              </w:rPr>
              <w:t>ARTAMENTO DE EQUILIBRIO TERRITORIAL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Identidad: Irma Basterra Ugarriza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Nombramiento: Decreto For</w:t>
            </w:r>
            <w:r w:rsidR="003910C9" w:rsidRPr="003910C9">
              <w:rPr>
                <w:rFonts w:cs="Times New Roman"/>
                <w:sz w:val="22"/>
                <w:szCs w:val="22"/>
              </w:rPr>
              <w:t>al del Diputado General 325/2019, de 5 de julio</w:t>
            </w:r>
            <w:r w:rsidRPr="003910C9">
              <w:rPr>
                <w:rFonts w:cs="Times New Roman"/>
                <w:sz w:val="22"/>
                <w:szCs w:val="22"/>
              </w:rPr>
              <w:t xml:space="preserve">, </w:t>
            </w:r>
            <w:r w:rsidR="003910C9" w:rsidRPr="003910C9">
              <w:rPr>
                <w:rFonts w:cs="Times New Roman"/>
                <w:sz w:val="22"/>
                <w:szCs w:val="22"/>
              </w:rPr>
              <w:t>por el que se nombran diputadas y diputados forales para la legislatura 2019-2023.</w:t>
            </w:r>
          </w:p>
          <w:p w:rsidR="00F87F39" w:rsidRPr="003910C9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Cargos: Titular del Departamento de </w:t>
            </w:r>
            <w:r w:rsidR="003910C9" w:rsidRPr="003910C9">
              <w:rPr>
                <w:rFonts w:cs="Times New Roman"/>
                <w:sz w:val="22"/>
                <w:szCs w:val="22"/>
              </w:rPr>
              <w:t>Equilibrio Territorial.</w:t>
            </w:r>
          </w:p>
          <w:p w:rsidR="003910C9" w:rsidRDefault="003910C9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C17F45" w:rsidRPr="003910C9" w:rsidRDefault="00C17F4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3910C9" w:rsidRDefault="003910C9" w:rsidP="00F87F39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lastRenderedPageBreak/>
              <w:t>5) DEPARTAMENTO DE INFRAESTRUCTURAS VIARIAS Y MOVILIDAD</w:t>
            </w:r>
            <w:r w:rsidR="00A37737" w:rsidRPr="003910C9">
              <w:rPr>
                <w:rFonts w:cs="Times New Roman"/>
                <w:sz w:val="22"/>
                <w:szCs w:val="22"/>
              </w:rPr>
              <w:t>.</w:t>
            </w:r>
          </w:p>
          <w:p w:rsidR="007A3D63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Identidad: Maria Blanca De la Peña Bernal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Nombramiento: Decreto Foral del Diputado General 274/2020, de 8 de septiembre.</w:t>
            </w: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</w:p>
          <w:p w:rsidR="007A3D63" w:rsidRPr="007A3D63" w:rsidRDefault="007A3D63" w:rsidP="007A3D63">
            <w:pPr>
              <w:rPr>
                <w:rFonts w:cs="Times New Roman"/>
                <w:sz w:val="22"/>
                <w:szCs w:val="22"/>
              </w:rPr>
            </w:pPr>
            <w:r w:rsidRPr="007A3D63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</w:p>
          <w:p w:rsidR="007A3D63" w:rsidRPr="00B07981" w:rsidRDefault="007A3D63" w:rsidP="00F87F39">
            <w:pPr>
              <w:rPr>
                <w:rFonts w:cs="Times New Roman"/>
                <w:sz w:val="22"/>
                <w:szCs w:val="22"/>
              </w:rPr>
            </w:pPr>
          </w:p>
          <w:p w:rsidR="00D16ED5" w:rsidRDefault="00D16ED5" w:rsidP="00D16ED5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 xml:space="preserve">* </w:t>
            </w:r>
            <w:r>
              <w:rPr>
                <w:rFonts w:cs="Times New Roman"/>
                <w:i/>
                <w:color w:val="0070C0"/>
              </w:rPr>
              <w:t>Modificado por Acuerdo 409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15 de septiembre</w:t>
            </w:r>
            <w:r w:rsidRPr="00C8554B">
              <w:rPr>
                <w:rFonts w:cs="Times New Roman"/>
                <w:i/>
                <w:color w:val="0070C0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E2293C" w:rsidRPr="00B07981" w:rsidRDefault="00E229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6) DEPARTAMENTO DE POLÍTICAS SOCIALES</w:t>
            </w:r>
          </w:p>
          <w:p w:rsidR="00F87F39" w:rsidRPr="00B07981" w:rsidRDefault="00F87F3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B07981" w:rsidRDefault="00B07981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Identidad: Emilio Sola Ballojera</w:t>
            </w:r>
            <w:r w:rsidR="00A37737" w:rsidRPr="00B07981">
              <w:rPr>
                <w:rFonts w:cs="Times New Roman"/>
                <w:sz w:val="22"/>
                <w:szCs w:val="22"/>
              </w:rPr>
              <w:t>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F87F39" w:rsidRPr="00940F16" w:rsidRDefault="00F87F39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B0798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B07981">
              <w:rPr>
                <w:rFonts w:cs="Times New Roman"/>
                <w:sz w:val="22"/>
                <w:szCs w:val="22"/>
              </w:rPr>
              <w:t>Cargo: T</w:t>
            </w:r>
            <w:r w:rsidR="00B07981" w:rsidRPr="00B07981">
              <w:rPr>
                <w:rFonts w:cs="Times New Roman"/>
                <w:sz w:val="22"/>
                <w:szCs w:val="22"/>
              </w:rPr>
              <w:t>itular del Departamento de Políticas Sociales</w:t>
            </w:r>
            <w:r w:rsidR="00B07981">
              <w:rPr>
                <w:rFonts w:cs="Times New Roman"/>
                <w:sz w:val="22"/>
                <w:szCs w:val="22"/>
              </w:rPr>
              <w:t>.</w:t>
            </w:r>
          </w:p>
          <w:p w:rsidR="00734EF5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34EF5" w:rsidRPr="00940F16" w:rsidRDefault="00734EF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7)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AGRICULTURA.</w:t>
            </w:r>
          </w:p>
          <w:p w:rsidR="009276A3" w:rsidRPr="00734EF5" w:rsidRDefault="009276A3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Eduardo Aguinaco López de Suso.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2F075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734EF5" w:rsidRPr="00734EF5" w:rsidRDefault="00734EF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Cargo: Titular del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Agricultura. 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77571E" w:rsidRPr="00940F16" w:rsidRDefault="0077571E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8) DEPARTAMENTO DE </w:t>
            </w:r>
            <w:r w:rsidR="00734EF5" w:rsidRPr="00734EF5">
              <w:rPr>
                <w:rFonts w:cs="Times New Roman"/>
                <w:sz w:val="22"/>
                <w:szCs w:val="22"/>
              </w:rPr>
              <w:t>CULTURA Y DEPORTE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Identidad: </w:t>
            </w:r>
            <w:r w:rsidR="00734EF5" w:rsidRPr="00734EF5">
              <w:rPr>
                <w:rFonts w:cs="Times New Roman"/>
                <w:sz w:val="22"/>
                <w:szCs w:val="22"/>
              </w:rPr>
              <w:t>Ana María del Val Sancho.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734EF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t xml:space="preserve">Nombramiento: </w:t>
            </w:r>
            <w:r w:rsidR="00734EF5" w:rsidRPr="00734EF5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2F0755" w:rsidRPr="00734EF5" w:rsidRDefault="002F075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734EF5">
              <w:rPr>
                <w:rFonts w:cs="Times New Roman"/>
                <w:sz w:val="22"/>
                <w:szCs w:val="22"/>
              </w:rPr>
              <w:lastRenderedPageBreak/>
              <w:t>Cargos: Titular del Departamento</w:t>
            </w:r>
            <w:r w:rsidR="00734EF5" w:rsidRPr="00734EF5">
              <w:rPr>
                <w:rFonts w:cs="Times New Roman"/>
                <w:sz w:val="22"/>
                <w:szCs w:val="22"/>
              </w:rPr>
              <w:t xml:space="preserve"> de Cultura y Deporte.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825A59" w:rsidRDefault="00825A59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9) DEPARTAMENTO DE MEDIO AMBIENTE Y URBANISMO.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Identidad: José Antonio Galera Carrillo.</w:t>
            </w: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56598F">
              <w:rPr>
                <w:rFonts w:cs="Times New Roman"/>
                <w:sz w:val="22"/>
                <w:szCs w:val="22"/>
              </w:rPr>
              <w:t>Decreto Foral del Diputado General 325/2019, de 5 de julio, por el que se nombran diputadas y diputados forales para la legislatura 2019-2023.</w:t>
            </w:r>
          </w:p>
          <w:p w:rsidR="00CD319A" w:rsidRDefault="00CD319A" w:rsidP="00F87F39">
            <w:pPr>
              <w:rPr>
                <w:rFonts w:cs="Times New Roman"/>
                <w:sz w:val="22"/>
                <w:szCs w:val="22"/>
              </w:rPr>
            </w:pPr>
          </w:p>
          <w:p w:rsidR="0056598F" w:rsidRPr="00734EF5" w:rsidRDefault="0056598F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Cargos: Titular del Departamento de Medio Ambiente y Urbanismo.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5B4A3F" w:rsidRPr="00A65F61" w:rsidRDefault="005B4A3F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A65F61">
              <w:rPr>
                <w:rFonts w:cs="Times New Roman"/>
                <w:b/>
                <w:sz w:val="22"/>
                <w:szCs w:val="22"/>
              </w:rPr>
              <w:t>4.- DIRECTORAS Y DIRECTORES DE DEPARTAMENTOS</w:t>
            </w:r>
          </w:p>
          <w:p w:rsidR="00DF1536" w:rsidRPr="00940F16" w:rsidRDefault="00DF1536" w:rsidP="0016652A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74410" w:rsidRDefault="00A37737" w:rsidP="0016652A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174410">
              <w:rPr>
                <w:rFonts w:cs="Times New Roman"/>
                <w:sz w:val="22"/>
                <w:szCs w:val="22"/>
              </w:rPr>
              <w:t>DIPUTADO GENERAL.</w:t>
            </w:r>
          </w:p>
          <w:p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16652A" w:rsidRPr="00174410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Default="00FA29AB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</w:t>
            </w:r>
            <w:r w:rsidRPr="00FA29AB">
              <w:rPr>
                <w:rFonts w:cs="Times New Roman"/>
                <w:sz w:val="22"/>
                <w:szCs w:val="22"/>
              </w:rPr>
              <w:t>) Directora de</w:t>
            </w:r>
            <w:r w:rsidR="00A37737" w:rsidRPr="00FA29AB">
              <w:rPr>
                <w:rFonts w:cs="Times New Roman"/>
                <w:sz w:val="22"/>
                <w:szCs w:val="22"/>
              </w:rPr>
              <w:t xml:space="preserve"> Gabinete</w:t>
            </w:r>
            <w:r w:rsidR="00174410" w:rsidRPr="00FA29AB">
              <w:rPr>
                <w:rFonts w:cs="Times New Roman"/>
                <w:sz w:val="22"/>
                <w:szCs w:val="22"/>
              </w:rPr>
              <w:t xml:space="preserve"> y Comunicación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16652A" w:rsidRPr="00FA29AB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Pr="00FA29AB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Ide</w:t>
            </w:r>
            <w:r w:rsidR="00FA29AB" w:rsidRPr="00FA29AB">
              <w:rPr>
                <w:rFonts w:cs="Times New Roman"/>
                <w:sz w:val="22"/>
                <w:szCs w:val="22"/>
              </w:rPr>
              <w:t>ntidad: María Elena Ferreira Sebastián</w:t>
            </w:r>
          </w:p>
          <w:p w:rsidR="00A37737" w:rsidRPr="00FA29AB" w:rsidRDefault="00FA29AB" w:rsidP="0016652A">
            <w:pPr>
              <w:rPr>
                <w:rFonts w:cs="Times New Roman"/>
                <w:sz w:val="22"/>
                <w:szCs w:val="22"/>
              </w:rPr>
            </w:pPr>
            <w:r w:rsidRPr="00FA29AB">
              <w:rPr>
                <w:rFonts w:cs="Times New Roman"/>
                <w:sz w:val="22"/>
                <w:szCs w:val="22"/>
              </w:rPr>
              <w:t>- Nombramiento: Acuerdo 514/2019, del Consejo de Gobierno Foral de 2 de agosto</w:t>
            </w:r>
            <w:r w:rsidR="00A37737" w:rsidRPr="00FA29AB">
              <w:rPr>
                <w:rFonts w:cs="Times New Roman"/>
                <w:sz w:val="22"/>
                <w:szCs w:val="22"/>
              </w:rPr>
              <w:t>.</w:t>
            </w:r>
          </w:p>
          <w:p w:rsidR="00DE0F83" w:rsidRDefault="00DE0F83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F1536" w:rsidRPr="00940F16" w:rsidRDefault="00DF1536" w:rsidP="0016652A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b) Directora de Euskera y Gobierno Abierto.</w:t>
            </w:r>
          </w:p>
          <w:p w:rsidR="0016652A" w:rsidRPr="00DE0F83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A37737" w:rsidRPr="00DE0F83" w:rsidRDefault="00A37737" w:rsidP="002F075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>- Identidad:</w:t>
            </w:r>
            <w:r w:rsidR="00DE0F83" w:rsidRPr="00DE0F83">
              <w:rPr>
                <w:rFonts w:cs="Times New Roman"/>
                <w:sz w:val="22"/>
                <w:szCs w:val="22"/>
              </w:rPr>
              <w:t xml:space="preserve"> Lexuri Ugarte Aretxaga</w:t>
            </w:r>
          </w:p>
          <w:p w:rsidR="00A37737" w:rsidRDefault="00A37737" w:rsidP="0016652A">
            <w:pPr>
              <w:rPr>
                <w:rFonts w:cs="Times New Roman"/>
                <w:sz w:val="22"/>
                <w:szCs w:val="22"/>
              </w:rPr>
            </w:pPr>
            <w:r w:rsidRPr="00DE0F83"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6B029B">
              <w:rPr>
                <w:rFonts w:cs="Times New Roman"/>
                <w:sz w:val="22"/>
                <w:szCs w:val="22"/>
              </w:rPr>
              <w:t>Acuerdo 515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</w:p>
          <w:p w:rsidR="0016652A" w:rsidRDefault="0016652A" w:rsidP="0016652A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16652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c) Directora de Igualdad y Derechos Humanos.</w:t>
            </w:r>
          </w:p>
          <w:p w:rsidR="00D14380" w:rsidRDefault="00D14380" w:rsidP="00F87F39">
            <w:pPr>
              <w:rPr>
                <w:rFonts w:cs="Times New Roman"/>
                <w:sz w:val="22"/>
                <w:szCs w:val="22"/>
              </w:rPr>
            </w:pPr>
          </w:p>
          <w:p w:rsidR="00BF7FB9" w:rsidRDefault="00BF7FB9" w:rsidP="00F87F39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D14380" w:rsidRPr="00D14380">
              <w:rPr>
                <w:rFonts w:cs="Times New Roman"/>
                <w:sz w:val="22"/>
                <w:szCs w:val="22"/>
              </w:rPr>
              <w:t>Ainhoa Campo Arenaza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14380" w:rsidRPr="00D14380" w:rsidRDefault="006B029B" w:rsidP="00D14380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Nombramiento: </w:t>
            </w:r>
            <w:r w:rsidR="00D14380" w:rsidRPr="00D14380">
              <w:rPr>
                <w:rFonts w:cs="Times New Roman"/>
                <w:sz w:val="22"/>
                <w:szCs w:val="22"/>
              </w:rPr>
              <w:t>Acuerdo 629/2020, del Consejo</w:t>
            </w:r>
          </w:p>
          <w:p w:rsidR="00DE0F83" w:rsidRPr="00D14380" w:rsidRDefault="00D14380" w:rsidP="00D14380">
            <w:pPr>
              <w:rPr>
                <w:rFonts w:cs="Times New Roman"/>
                <w:sz w:val="22"/>
                <w:szCs w:val="22"/>
              </w:rPr>
            </w:pPr>
            <w:r w:rsidRPr="00D14380">
              <w:rPr>
                <w:rFonts w:cs="Times New Roman"/>
                <w:sz w:val="22"/>
                <w:szCs w:val="22"/>
              </w:rPr>
              <w:t>de Gobierno Foral de 9 de diciembre.</w:t>
            </w:r>
          </w:p>
          <w:p w:rsidR="00A260E8" w:rsidRPr="00D14380" w:rsidRDefault="00A260E8" w:rsidP="00F87F39">
            <w:pPr>
              <w:rPr>
                <w:rFonts w:cs="Times New Roman"/>
                <w:sz w:val="22"/>
                <w:szCs w:val="22"/>
              </w:rPr>
            </w:pPr>
          </w:p>
          <w:p w:rsidR="0016652A" w:rsidRPr="00D14380" w:rsidRDefault="0016652A" w:rsidP="00F87F39">
            <w:pPr>
              <w:rPr>
                <w:rFonts w:cs="Times New Roman"/>
                <w:sz w:val="22"/>
                <w:szCs w:val="22"/>
              </w:rPr>
            </w:pPr>
          </w:p>
          <w:p w:rsidR="00D14380" w:rsidRDefault="00D14380" w:rsidP="00D14380">
            <w:pPr>
              <w:spacing w:after="120"/>
              <w:rPr>
                <w:rFonts w:cs="Times New Roman"/>
                <w:i/>
                <w:color w:val="0070C0"/>
              </w:rPr>
            </w:pPr>
            <w:r w:rsidRPr="00D14380">
              <w:rPr>
                <w:rFonts w:cs="Times New Roman"/>
                <w:i/>
                <w:color w:val="0070C0"/>
              </w:rPr>
              <w:t>* Modificado por Acuerdo 4/2021 del Consejo de Gobierno de 19 de enero.</w:t>
            </w:r>
          </w:p>
          <w:p w:rsidR="00D14380" w:rsidRDefault="00D14380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6652A" w:rsidRDefault="0016652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d) Director de Áreas Estratégicas.</w:t>
            </w: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Default="00DE0F83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Identidad: </w:t>
            </w:r>
            <w:r w:rsidR="00A260E8">
              <w:rPr>
                <w:rFonts w:cs="Times New Roman"/>
                <w:sz w:val="22"/>
                <w:szCs w:val="22"/>
              </w:rPr>
              <w:t xml:space="preserve">José Luis </w:t>
            </w:r>
            <w:r>
              <w:rPr>
                <w:rFonts w:cs="Times New Roman"/>
                <w:sz w:val="22"/>
                <w:szCs w:val="22"/>
              </w:rPr>
              <w:t>Cimiano</w:t>
            </w:r>
            <w:r w:rsidR="00A260E8">
              <w:rPr>
                <w:rFonts w:cs="Times New Roman"/>
                <w:sz w:val="22"/>
                <w:szCs w:val="22"/>
              </w:rPr>
              <w:t xml:space="preserve"> Ruiz</w:t>
            </w:r>
          </w:p>
          <w:p w:rsidR="00DE0F83" w:rsidRPr="00DE0F83" w:rsidRDefault="00DE0F83" w:rsidP="00DE0F83">
            <w:pPr>
              <w:rPr>
                <w:rFonts w:cs="Times New Roman"/>
                <w:sz w:val="22"/>
                <w:szCs w:val="22"/>
              </w:rPr>
            </w:pPr>
          </w:p>
          <w:p w:rsidR="00DE0F83" w:rsidRPr="00DE0F83" w:rsidRDefault="006B029B" w:rsidP="00DE0F8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517</w:t>
            </w:r>
            <w:r w:rsidR="00DE0F83" w:rsidRPr="00DE0F83">
              <w:rPr>
                <w:rFonts w:cs="Times New Roman"/>
                <w:sz w:val="22"/>
                <w:szCs w:val="22"/>
              </w:rPr>
              <w:t>/2019, del Consejo de Gobierno Foral de 2 de agosto.</w:t>
            </w:r>
          </w:p>
          <w:p w:rsidR="00DD5049" w:rsidRPr="00A65F6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2) DESARROLLO ECONÓMICO, INNOVACIÓN Y RETO DEMOGRÁFICO. 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4D43CA" w:rsidRDefault="004D43CA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65F61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a) D</w:t>
            </w:r>
            <w:r w:rsidR="00BA3BC8">
              <w:rPr>
                <w:rFonts w:cs="Times New Roman"/>
                <w:sz w:val="22"/>
                <w:szCs w:val="22"/>
              </w:rPr>
              <w:t>irector de Desarrollo E</w:t>
            </w:r>
            <w:r w:rsidR="00A65F61" w:rsidRPr="00A65F61">
              <w:rPr>
                <w:rFonts w:cs="Times New Roman"/>
                <w:sz w:val="22"/>
                <w:szCs w:val="22"/>
              </w:rPr>
              <w:t>conómico e Innovación.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Identidad: Javier Hernando García.</w:t>
            </w:r>
          </w:p>
          <w:p w:rsidR="00A65F61" w:rsidRPr="00A65F61" w:rsidRDefault="00A65F61" w:rsidP="00952EE9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585/2019, del Consejo de Gobierno Foral de 24</w:t>
            </w:r>
            <w:r w:rsidR="00A37737" w:rsidRPr="00A65F61">
              <w:rPr>
                <w:rFonts w:cs="Times New Roman"/>
                <w:sz w:val="22"/>
                <w:szCs w:val="22"/>
              </w:rPr>
              <w:t xml:space="preserve"> de septiembre. 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b) Dire</w:t>
            </w:r>
            <w:r w:rsidR="00A65F61" w:rsidRPr="00A65F61">
              <w:rPr>
                <w:rFonts w:cs="Times New Roman"/>
                <w:sz w:val="22"/>
                <w:szCs w:val="22"/>
              </w:rPr>
              <w:t>ctor de Reto Demográfico</w:t>
            </w:r>
          </w:p>
          <w:p w:rsidR="00A37737" w:rsidRPr="00A65F61" w:rsidRDefault="00A37737" w:rsidP="004D43C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 xml:space="preserve">- Identidad: Iñaki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Guillerna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65F61">
              <w:rPr>
                <w:rFonts w:cs="Times New Roman"/>
                <w:sz w:val="22"/>
                <w:szCs w:val="22"/>
              </w:rPr>
              <w:t>Saenz</w:t>
            </w:r>
            <w:proofErr w:type="spellEnd"/>
            <w:r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A65F61" w:rsidRDefault="00A65F61" w:rsidP="00F87F39">
            <w:pPr>
              <w:rPr>
                <w:rFonts w:cs="Times New Roman"/>
                <w:sz w:val="22"/>
                <w:szCs w:val="22"/>
              </w:rPr>
            </w:pPr>
            <w:r w:rsidRPr="00A65F61">
              <w:rPr>
                <w:rFonts w:cs="Times New Roman"/>
                <w:sz w:val="22"/>
                <w:szCs w:val="22"/>
              </w:rPr>
              <w:t>- Nombramiento: Acuerdo 586/2019, del Consejo de Gobierno Foral de 24 de septiembre</w:t>
            </w:r>
            <w:r w:rsidR="00A37737" w:rsidRPr="00A65F61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940F16" w:rsidRDefault="00E92035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4E502E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3) FOMENTO DEL EMPLEO, COMERCIO Y TURISMO Y DE ADMINISTRACIÓN FORAL</w:t>
            </w:r>
          </w:p>
          <w:p w:rsidR="00A37737" w:rsidRPr="006B029B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D72A7E" w:rsidRPr="006B029B" w:rsidRDefault="00D72A7E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a) Director de Función Pública.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Identidad: Adolfo Lander Vera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862/2016, del Consejo de Diputados de 20 de diciembre.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C52399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</w:t>
            </w:r>
            <w:r w:rsidR="00A37737" w:rsidRPr="006B029B">
              <w:rPr>
                <w:rFonts w:cs="Times New Roman"/>
                <w:sz w:val="22"/>
                <w:szCs w:val="22"/>
              </w:rPr>
              <w:t xml:space="preserve"> de Servicios Generales.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Iden</w:t>
            </w:r>
            <w:r w:rsidR="006B029B" w:rsidRPr="006B029B">
              <w:rPr>
                <w:rFonts w:cs="Times New Roman"/>
                <w:sz w:val="22"/>
                <w:szCs w:val="22"/>
              </w:rPr>
              <w:t>tidad: Javier Mardones Gómez-Marañón</w:t>
            </w:r>
          </w:p>
          <w:p w:rsidR="00A37737" w:rsidRPr="006B029B" w:rsidRDefault="006B029B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- Nombramiento: Acuerdo 522/2019, del Consejo de Gobierno Foral de 2 de agosto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Pr="006B029B" w:rsidRDefault="00CD5A3C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>c) Director</w:t>
            </w:r>
            <w:r w:rsidR="00BA3BC8">
              <w:rPr>
                <w:rFonts w:cs="Times New Roman"/>
                <w:sz w:val="22"/>
                <w:szCs w:val="22"/>
              </w:rPr>
              <w:t xml:space="preserve"> de Fomento del Empleo, Comercio y T</w:t>
            </w:r>
            <w:r w:rsidRPr="006B029B">
              <w:rPr>
                <w:rFonts w:cs="Times New Roman"/>
                <w:sz w:val="22"/>
                <w:szCs w:val="22"/>
              </w:rPr>
              <w:t xml:space="preserve">urismo. </w:t>
            </w:r>
          </w:p>
          <w:p w:rsidR="00A37737" w:rsidRPr="006B029B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Identidad: </w:t>
            </w:r>
            <w:r w:rsidR="000E4B06">
              <w:rPr>
                <w:rFonts w:cs="Times New Roman"/>
                <w:sz w:val="22"/>
                <w:szCs w:val="22"/>
              </w:rPr>
              <w:t>Juan Felipe García Miravalles</w:t>
            </w:r>
          </w:p>
          <w:p w:rsidR="00A37737" w:rsidRPr="006B029B" w:rsidRDefault="006B029B" w:rsidP="00F87F39">
            <w:pPr>
              <w:rPr>
                <w:rFonts w:cs="Times New Roman"/>
                <w:sz w:val="22"/>
                <w:szCs w:val="22"/>
              </w:rPr>
            </w:pPr>
            <w:r w:rsidRPr="006B029B">
              <w:rPr>
                <w:rFonts w:cs="Times New Roman"/>
                <w:sz w:val="22"/>
                <w:szCs w:val="22"/>
              </w:rPr>
              <w:t xml:space="preserve">- Nombramiento: Acuerdo </w:t>
            </w:r>
            <w:r w:rsidR="000E4B06">
              <w:rPr>
                <w:rFonts w:cs="Times New Roman"/>
                <w:sz w:val="22"/>
                <w:szCs w:val="22"/>
              </w:rPr>
              <w:t>81/2020</w:t>
            </w:r>
            <w:r w:rsidR="00A37737" w:rsidRPr="006B029B">
              <w:rPr>
                <w:rFonts w:cs="Times New Roman"/>
                <w:sz w:val="22"/>
                <w:szCs w:val="22"/>
              </w:rPr>
              <w:t>, del C</w:t>
            </w:r>
            <w:r w:rsidR="000E4B06">
              <w:rPr>
                <w:rFonts w:cs="Times New Roman"/>
                <w:sz w:val="22"/>
                <w:szCs w:val="22"/>
              </w:rPr>
              <w:t>onsejo de Gobierno Foral de 18 de febrero</w:t>
            </w:r>
            <w:r w:rsidR="00A37737" w:rsidRPr="006B029B">
              <w:rPr>
                <w:rFonts w:cs="Times New Roman"/>
                <w:sz w:val="22"/>
                <w:szCs w:val="22"/>
              </w:rPr>
              <w:t>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0E4B06" w:rsidRDefault="000E4B06" w:rsidP="000E4B06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</w:t>
            </w:r>
            <w:r>
              <w:rPr>
                <w:rFonts w:cs="Times New Roman"/>
                <w:i/>
                <w:color w:val="0070C0"/>
              </w:rPr>
              <w:t>02</w:t>
            </w:r>
            <w:r w:rsidRPr="00C8554B">
              <w:rPr>
                <w:rFonts w:cs="Times New Roman"/>
                <w:i/>
                <w:color w:val="0070C0"/>
              </w:rPr>
              <w:t>/202</w:t>
            </w:r>
            <w:r>
              <w:rPr>
                <w:rFonts w:cs="Times New Roman"/>
                <w:i/>
                <w:color w:val="0070C0"/>
              </w:rPr>
              <w:t>0 del Consejo de Gobierno de 25 de febrer</w:t>
            </w:r>
            <w:r w:rsidRPr="00C8554B">
              <w:rPr>
                <w:rFonts w:cs="Times New Roman"/>
                <w:i/>
                <w:color w:val="0070C0"/>
              </w:rPr>
              <w:t>o.</w:t>
            </w:r>
          </w:p>
          <w:p w:rsidR="000E4B06" w:rsidRDefault="000E4B06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793D23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4) HACIENDA, FINANZAS Y</w:t>
            </w:r>
          </w:p>
          <w:p w:rsidR="00894369" w:rsidRPr="00465C8D" w:rsidRDefault="00894369" w:rsidP="00894369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PRESUPUESTOS.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a) Directora de Hacienda.</w:t>
            </w:r>
          </w:p>
          <w:p w:rsidR="00894369" w:rsidRPr="00465C8D" w:rsidRDefault="00894369" w:rsidP="00894369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>- Id</w:t>
            </w:r>
            <w:r>
              <w:rPr>
                <w:rFonts w:cs="Times New Roman"/>
                <w:bCs/>
                <w:iCs/>
                <w:sz w:val="22"/>
                <w:szCs w:val="22"/>
              </w:rPr>
              <w:t>entidad: María José Perea Urteaga.</w:t>
            </w:r>
          </w:p>
          <w:p w:rsidR="00894369" w:rsidRDefault="00894369" w:rsidP="00894369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465C8D">
              <w:rPr>
                <w:rFonts w:cs="Times New Roman"/>
                <w:bCs/>
                <w:iCs/>
                <w:sz w:val="22"/>
                <w:szCs w:val="22"/>
              </w:rPr>
              <w:t xml:space="preserve">- Nombramiento: </w:t>
            </w:r>
            <w:r w:rsidRPr="000C316A">
              <w:rPr>
                <w:rFonts w:cs="Times New Roman"/>
                <w:bCs/>
                <w:iCs/>
                <w:sz w:val="22"/>
                <w:szCs w:val="22"/>
              </w:rPr>
              <w:t>Acuerdo 797/2019, del Consejo del Gobierno Foral de 10 de diciembre.</w:t>
            </w:r>
          </w:p>
          <w:p w:rsidR="00DD5049" w:rsidRPr="000001A2" w:rsidRDefault="00DD5049" w:rsidP="00894369">
            <w:pPr>
              <w:rPr>
                <w:sz w:val="22"/>
                <w:szCs w:val="22"/>
              </w:rPr>
            </w:pPr>
          </w:p>
          <w:p w:rsid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  <w:r w:rsidRPr="00C8554B">
              <w:rPr>
                <w:rFonts w:cs="Times New Roman"/>
                <w:i/>
                <w:color w:val="0070C0"/>
              </w:rPr>
              <w:t>* Modificado por Acuerdo 1/2020 del Consejo de Gobierno de 14 de enero.</w:t>
            </w:r>
          </w:p>
          <w:p w:rsidR="00C8554B" w:rsidRPr="00C8554B" w:rsidRDefault="00C8554B" w:rsidP="00CD5A3C">
            <w:pPr>
              <w:spacing w:after="120"/>
              <w:rPr>
                <w:rFonts w:cs="Times New Roman"/>
                <w:i/>
                <w:color w:val="0070C0"/>
              </w:rPr>
            </w:pP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b) Director de Finanzas y Presupuestos.</w:t>
            </w:r>
          </w:p>
          <w:p w:rsidR="00A37737" w:rsidRPr="00793D23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Iden</w:t>
            </w:r>
            <w:r w:rsidR="00793D23" w:rsidRPr="00793D23">
              <w:rPr>
                <w:rFonts w:cs="Times New Roman"/>
                <w:sz w:val="22"/>
                <w:szCs w:val="22"/>
              </w:rPr>
              <w:t>tidad: Eduardo López de Aguileta Díaz</w:t>
            </w:r>
          </w:p>
          <w:p w:rsidR="00A37737" w:rsidRPr="00793D23" w:rsidRDefault="00793D23" w:rsidP="00DD5049">
            <w:pPr>
              <w:rPr>
                <w:rFonts w:cs="Times New Roman"/>
                <w:sz w:val="22"/>
                <w:szCs w:val="22"/>
              </w:rPr>
            </w:pPr>
            <w:r w:rsidRPr="00793D23">
              <w:rPr>
                <w:rFonts w:cs="Times New Roman"/>
                <w:sz w:val="22"/>
                <w:szCs w:val="22"/>
              </w:rPr>
              <w:t>- Nombramiento: Acuerdo 592/2019, del Consejo de Gobierno Foral de 24</w:t>
            </w:r>
            <w:r w:rsidR="00A37737" w:rsidRPr="00793D2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:rsidR="00E92035" w:rsidRPr="00F52CB1" w:rsidRDefault="00E92035" w:rsidP="00DD504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DD504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5) EQUILIBRIO TERRITORIAL.</w:t>
            </w:r>
          </w:p>
          <w:p w:rsidR="00CD5A3C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DD5049" w:rsidRPr="00F52CB1" w:rsidRDefault="00DD5049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a) </w:t>
            </w:r>
            <w:r w:rsidR="00F52CB1" w:rsidRPr="00F52CB1">
              <w:rPr>
                <w:rFonts w:cs="Times New Roman"/>
                <w:sz w:val="22"/>
                <w:szCs w:val="22"/>
              </w:rPr>
              <w:t>Director de Equilibrio Territorial</w:t>
            </w:r>
          </w:p>
          <w:p w:rsidR="00A37737" w:rsidRPr="00F52CB1" w:rsidRDefault="00A37737" w:rsidP="00CD5A3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Id</w:t>
            </w:r>
            <w:r w:rsidR="00F52CB1" w:rsidRPr="00F52CB1">
              <w:rPr>
                <w:rFonts w:cs="Times New Roman"/>
                <w:sz w:val="22"/>
                <w:szCs w:val="22"/>
              </w:rPr>
              <w:t>entidad: Jesús María Guinea Díaz de Otalora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596/2019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, del </w:t>
            </w:r>
            <w:r w:rsidRPr="00F52CB1">
              <w:rPr>
                <w:rFonts w:cs="Times New Roman"/>
                <w:sz w:val="22"/>
                <w:szCs w:val="22"/>
              </w:rPr>
              <w:t>Consejo de Gobierno Foral de 24 de septiembre</w:t>
            </w:r>
            <w:r w:rsidR="00A37737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940F16" w:rsidRDefault="00F52CB1" w:rsidP="00CD5A3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52CB1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6) INFRAESTRUCTURAS VIARIAS Y MOVILIDAD. </w:t>
            </w:r>
          </w:p>
          <w:p w:rsidR="00CD5A3C" w:rsidRPr="00F52CB1" w:rsidRDefault="00CD5A3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52CB1" w:rsidRDefault="00F52CB1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a) Director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Infraestructuras Viarias</w:t>
            </w:r>
            <w:r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F52CB1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 w:rsidR="00F52CB1" w:rsidRPr="00F52CB1">
              <w:rPr>
                <w:rFonts w:cs="Times New Roman"/>
                <w:sz w:val="22"/>
                <w:szCs w:val="22"/>
              </w:rPr>
              <w:t>Carlos Ibarlucea Martínez</w:t>
            </w:r>
          </w:p>
          <w:p w:rsidR="00A37737" w:rsidRDefault="00F52CB1" w:rsidP="00F87F39">
            <w:pPr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>- Nombramiento: Acuerdo 481/2019, del Consejo de Gobierno Foral de 23</w:t>
            </w:r>
            <w:r w:rsidR="00A37737" w:rsidRPr="00F52CB1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b) Directora de Movilidad y Transportes.</w:t>
            </w:r>
          </w:p>
          <w:p w:rsid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Pr="00F52CB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52CB1">
              <w:rPr>
                <w:rFonts w:cs="Times New Roman"/>
                <w:sz w:val="22"/>
                <w:szCs w:val="22"/>
              </w:rPr>
              <w:t xml:space="preserve">- Identidad: </w:t>
            </w:r>
            <w:r>
              <w:rPr>
                <w:rFonts w:cs="Times New Roman"/>
                <w:sz w:val="22"/>
                <w:szCs w:val="22"/>
              </w:rPr>
              <w:t>Patricia Pérez Aguirre</w:t>
            </w:r>
          </w:p>
          <w:p w:rsidR="00F52CB1" w:rsidRDefault="00C17B88" w:rsidP="00F52CB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Nombramiento: Acuerdo 530</w:t>
            </w:r>
            <w:r w:rsidR="00F52CB1" w:rsidRPr="00F52CB1">
              <w:rPr>
                <w:rFonts w:cs="Times New Roman"/>
                <w:sz w:val="22"/>
                <w:szCs w:val="22"/>
              </w:rPr>
              <w:t xml:space="preserve">/2019, del Consejo </w:t>
            </w:r>
            <w:r>
              <w:rPr>
                <w:rFonts w:cs="Times New Roman"/>
                <w:sz w:val="22"/>
                <w:szCs w:val="22"/>
              </w:rPr>
              <w:t>de Gobierno Foral de 2 de agosto</w:t>
            </w:r>
            <w:r w:rsidR="00F52CB1" w:rsidRPr="00F52CB1">
              <w:rPr>
                <w:rFonts w:cs="Times New Roman"/>
                <w:sz w:val="22"/>
                <w:szCs w:val="22"/>
              </w:rPr>
              <w:t>.</w:t>
            </w:r>
          </w:p>
          <w:p w:rsidR="00F52CB1" w:rsidRPr="00F52CB1" w:rsidRDefault="00F52CB1" w:rsidP="00F87F39">
            <w:pPr>
              <w:rPr>
                <w:rFonts w:cs="Times New Roman"/>
                <w:sz w:val="22"/>
                <w:szCs w:val="22"/>
              </w:rPr>
            </w:pPr>
          </w:p>
          <w:p w:rsidR="00F52CB1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F52CB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7) POLÍTICAS SOCIALES</w:t>
            </w:r>
            <w:r w:rsidR="00F52CB1" w:rsidRPr="00324A71">
              <w:rPr>
                <w:rFonts w:cs="Times New Roman"/>
                <w:sz w:val="22"/>
                <w:szCs w:val="22"/>
              </w:rPr>
              <w:t xml:space="preserve">. </w:t>
            </w: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a) Directora de Servicios Sociales.</w:t>
            </w:r>
          </w:p>
          <w:p w:rsidR="00324A71" w:rsidRPr="00324A71" w:rsidRDefault="00324A71" w:rsidP="00324A7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Ana Belén Otero Miguélez</w:t>
            </w:r>
          </w:p>
          <w:p w:rsidR="00324A71" w:rsidRDefault="00324A71" w:rsidP="00324A7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602/2019, del Consejo de Gobierno Foral de 24 de septiembre.</w:t>
            </w:r>
          </w:p>
          <w:p w:rsidR="00324A71" w:rsidRDefault="00324A71" w:rsidP="00F52CB1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E92035" w:rsidRPr="00324A71" w:rsidRDefault="00E92035" w:rsidP="00F52CB1">
            <w:pPr>
              <w:rPr>
                <w:rFonts w:cs="Times New Roman"/>
                <w:sz w:val="22"/>
                <w:szCs w:val="22"/>
              </w:rPr>
            </w:pPr>
          </w:p>
          <w:p w:rsidR="00324A71" w:rsidRPr="00324A71" w:rsidRDefault="00324A7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8) AGRICULTURA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 xml:space="preserve">a) Directora de Agricultura. </w:t>
            </w:r>
          </w:p>
          <w:p w:rsidR="00F52CB1" w:rsidRPr="00324A71" w:rsidRDefault="00F52CB1" w:rsidP="00F52CB1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Identidad: María Asunción Quintana Uriarte.</w:t>
            </w:r>
          </w:p>
          <w:p w:rsidR="00F52CB1" w:rsidRPr="00324A71" w:rsidRDefault="00F52CB1" w:rsidP="00F52CB1">
            <w:pPr>
              <w:rPr>
                <w:rFonts w:cs="Times New Roman"/>
                <w:sz w:val="22"/>
                <w:szCs w:val="22"/>
              </w:rPr>
            </w:pPr>
            <w:r w:rsidRPr="00324A71">
              <w:rPr>
                <w:rFonts w:cs="Times New Roman"/>
                <w:sz w:val="22"/>
                <w:szCs w:val="22"/>
              </w:rPr>
              <w:t>- Nombramiento: Acuerdo 143/2017, del Consejo de Gobierno Foral de 14 de marzo.</w:t>
            </w:r>
          </w:p>
          <w:p w:rsidR="00F52CB1" w:rsidRPr="00940F16" w:rsidRDefault="00F52CB1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42084D" w:rsidRDefault="00A37737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E92035" w:rsidP="00F87F3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) </w:t>
            </w:r>
            <w:r w:rsidR="00A37737" w:rsidRPr="0042084D">
              <w:rPr>
                <w:rFonts w:cs="Times New Roman"/>
                <w:sz w:val="22"/>
                <w:szCs w:val="22"/>
              </w:rPr>
              <w:t>CULTURA Y DEPORTE</w:t>
            </w:r>
          </w:p>
          <w:p w:rsidR="00A256C5" w:rsidRPr="0042084D" w:rsidRDefault="00A256C5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a) Directora de</w:t>
            </w:r>
            <w:r w:rsidR="00A37737" w:rsidRPr="0042084D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="00A37737" w:rsidRPr="0042084D">
              <w:rPr>
                <w:rFonts w:cs="Times New Roman"/>
                <w:sz w:val="22"/>
                <w:szCs w:val="22"/>
              </w:rPr>
              <w:t xml:space="preserve">Cultura </w:t>
            </w:r>
            <w:r w:rsidRPr="0042084D">
              <w:rPr>
                <w:rFonts w:cs="Times New Roman"/>
                <w:sz w:val="22"/>
                <w:szCs w:val="22"/>
              </w:rPr>
              <w:t>.</w:t>
            </w:r>
            <w:proofErr w:type="gramEnd"/>
          </w:p>
          <w:p w:rsidR="00A37737" w:rsidRPr="0042084D" w:rsidRDefault="0042084D" w:rsidP="00A256C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Identidad: María Inmaculada Sánchez Arbe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42084D">
              <w:rPr>
                <w:rFonts w:cs="Times New Roman"/>
                <w:sz w:val="22"/>
                <w:szCs w:val="22"/>
              </w:rPr>
              <w:t>- Nombramiento: Acuerdo</w:t>
            </w:r>
            <w:r w:rsidR="0042084D" w:rsidRPr="0042084D">
              <w:rPr>
                <w:rFonts w:cs="Times New Roman"/>
                <w:sz w:val="22"/>
                <w:szCs w:val="22"/>
              </w:rPr>
              <w:t xml:space="preserve"> 494/2019, del Consejo de Gobierno Foral de 23</w:t>
            </w:r>
            <w:r w:rsidRPr="0042084D">
              <w:rPr>
                <w:rFonts w:cs="Times New Roman"/>
                <w:sz w:val="22"/>
                <w:szCs w:val="22"/>
              </w:rPr>
              <w:t xml:space="preserve"> de julio.</w:t>
            </w:r>
          </w:p>
          <w:p w:rsidR="0042084D" w:rsidRDefault="0042084D" w:rsidP="00F87F39">
            <w:pPr>
              <w:rPr>
                <w:rFonts w:cs="Times New Roman"/>
                <w:sz w:val="22"/>
                <w:szCs w:val="22"/>
              </w:rPr>
            </w:pPr>
          </w:p>
          <w:p w:rsidR="00162BF8" w:rsidRDefault="00162BF8" w:rsidP="00F87F39">
            <w:pPr>
              <w:rPr>
                <w:rFonts w:cs="Times New Roman"/>
                <w:sz w:val="22"/>
                <w:szCs w:val="22"/>
              </w:rPr>
            </w:pP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b) </w:t>
            </w:r>
            <w:r w:rsidRPr="00825A59">
              <w:rPr>
                <w:rFonts w:cs="Times New Roman"/>
                <w:sz w:val="22"/>
                <w:szCs w:val="22"/>
              </w:rPr>
              <w:t>Director de Deporte.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 xml:space="preserve">- Identidad: </w:t>
            </w:r>
            <w:r w:rsidR="00CB4ADB" w:rsidRPr="00825A59">
              <w:rPr>
                <w:rFonts w:cs="Times New Roman"/>
                <w:sz w:val="22"/>
                <w:szCs w:val="22"/>
              </w:rPr>
              <w:t>Ana Rosa López de Uralde Gómez</w:t>
            </w:r>
          </w:p>
          <w:p w:rsidR="0042084D" w:rsidRPr="00825A59" w:rsidRDefault="0042084D" w:rsidP="0042084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25A59">
              <w:rPr>
                <w:rFonts w:cs="Times New Roman"/>
                <w:sz w:val="22"/>
                <w:szCs w:val="22"/>
              </w:rPr>
              <w:t>- Nombramiento: Acuerdo</w:t>
            </w:r>
            <w:r w:rsidR="00CB4ADB" w:rsidRPr="00825A59">
              <w:rPr>
                <w:rFonts w:cs="Times New Roman"/>
                <w:sz w:val="22"/>
                <w:szCs w:val="22"/>
              </w:rPr>
              <w:t xml:space="preserve"> 494/2020</w:t>
            </w:r>
            <w:r w:rsidRPr="00825A59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B4ADB" w:rsidRPr="00825A59">
              <w:rPr>
                <w:rFonts w:cs="Times New Roman"/>
                <w:sz w:val="22"/>
                <w:szCs w:val="22"/>
              </w:rPr>
              <w:t>20 de octubre</w:t>
            </w:r>
            <w:r w:rsidRPr="00825A59">
              <w:rPr>
                <w:rFonts w:cs="Times New Roman"/>
                <w:sz w:val="22"/>
                <w:szCs w:val="22"/>
              </w:rPr>
              <w:t>.</w:t>
            </w:r>
          </w:p>
          <w:p w:rsidR="00CB4ADB" w:rsidRDefault="00825A59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825A59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:rsidR="00FC64AF" w:rsidRDefault="00FC64AF" w:rsidP="00A256C5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256C5" w:rsidRPr="00FC64AF" w:rsidRDefault="00E92035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  <w:r>
              <w:rPr>
                <w:rFonts w:cs="Times New Roman"/>
                <w:sz w:val="22"/>
                <w:szCs w:val="22"/>
                <w:lang w:val="eu-ES"/>
              </w:rPr>
              <w:t>10</w:t>
            </w:r>
            <w:r w:rsidR="00FC64AF" w:rsidRPr="00FC64AF">
              <w:rPr>
                <w:rFonts w:cs="Times New Roman"/>
                <w:sz w:val="22"/>
                <w:szCs w:val="22"/>
                <w:lang w:val="eu-ES"/>
              </w:rPr>
              <w:t xml:space="preserve">) MEDIO AMBIENTE Y URBANISMO. </w:t>
            </w:r>
          </w:p>
          <w:p w:rsidR="00FC64AF" w:rsidRPr="00FC64AF" w:rsidRDefault="00FC64AF" w:rsidP="00F87F3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62BF8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a)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Directora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Medio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Ambiente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y Urbanismo.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Default="00A37737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Identidad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>María</w:t>
            </w:r>
            <w:proofErr w:type="spellEnd"/>
            <w:r w:rsidR="0042084D" w:rsidRPr="00FC64AF">
              <w:rPr>
                <w:rFonts w:cs="Times New Roman"/>
                <w:sz w:val="22"/>
                <w:szCs w:val="22"/>
                <w:lang w:val="eu-ES"/>
              </w:rPr>
              <w:t xml:space="preserve"> Natividad López de Munain Alzola</w:t>
            </w:r>
          </w:p>
          <w:p w:rsidR="00162BF8" w:rsidRPr="00FC64AF" w:rsidRDefault="00162BF8" w:rsidP="00FC64AF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A37737" w:rsidRPr="00FC64AF" w:rsidRDefault="0042084D" w:rsidP="00DD5049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-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Nombramiento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: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Acuerdo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509/2019, del </w:t>
            </w:r>
            <w:proofErr w:type="spellStart"/>
            <w:r w:rsidRPr="00FC64AF">
              <w:rPr>
                <w:rFonts w:cs="Times New Roman"/>
                <w:sz w:val="22"/>
                <w:szCs w:val="22"/>
                <w:lang w:val="eu-ES"/>
              </w:rPr>
              <w:t>Consejo</w:t>
            </w:r>
            <w:proofErr w:type="spellEnd"/>
            <w:r w:rsidRPr="00FC64AF">
              <w:rPr>
                <w:rFonts w:cs="Times New Roman"/>
                <w:sz w:val="22"/>
                <w:szCs w:val="22"/>
                <w:lang w:val="eu-ES"/>
              </w:rPr>
              <w:t xml:space="preserve"> de Gobierno Foral de 30</w:t>
            </w:r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 xml:space="preserve"> de </w:t>
            </w:r>
            <w:proofErr w:type="spellStart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julio</w:t>
            </w:r>
            <w:proofErr w:type="spellEnd"/>
            <w:r w:rsidR="00A37737" w:rsidRPr="00FC64AF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FC64AF" w:rsidRDefault="00FC64AF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DD5049" w:rsidRDefault="00DD5049" w:rsidP="00DD5049">
            <w:pPr>
              <w:rPr>
                <w:rFonts w:cs="Times New Roman"/>
                <w:b/>
                <w:sz w:val="22"/>
                <w:szCs w:val="22"/>
                <w:highlight w:val="yellow"/>
              </w:rPr>
            </w:pPr>
          </w:p>
          <w:p w:rsidR="00A37737" w:rsidRPr="00162BF8" w:rsidRDefault="00A37737" w:rsidP="00DD5049">
            <w:pPr>
              <w:rPr>
                <w:rFonts w:cs="Times New Roman"/>
                <w:b/>
                <w:sz w:val="22"/>
                <w:szCs w:val="22"/>
              </w:rPr>
            </w:pPr>
            <w:r w:rsidRPr="00162BF8">
              <w:rPr>
                <w:rFonts w:cs="Times New Roman"/>
                <w:b/>
                <w:sz w:val="22"/>
                <w:szCs w:val="22"/>
              </w:rPr>
              <w:t>5.- DIRECTORES-GERENTES DE LOS ORGANISMOS AUTÓNOMOS.</w:t>
            </w:r>
          </w:p>
          <w:p w:rsidR="00A256C5" w:rsidRDefault="00A256C5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530437" w:rsidRPr="00162BF8" w:rsidRDefault="005304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1) DIRECTOR-GERENTE DE ARABAKO FORU SUHILTZAILEAK-BOMBEROS FORALES DE ÁLAVA (Servicio de Prevención, Extinción de Incendios y Salvamento).</w:t>
            </w: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Javier Carro Iglesias.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829/2016, del Consejo de Diputados de 13 de diciembre.</w:t>
            </w: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1E347C" w:rsidRDefault="00120715" w:rsidP="00162BF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2) DIRECTOR-</w:t>
            </w:r>
            <w:r w:rsidR="00A37737" w:rsidRPr="00162BF8">
              <w:rPr>
                <w:rFonts w:cs="Times New Roman"/>
                <w:sz w:val="22"/>
                <w:szCs w:val="22"/>
              </w:rPr>
              <w:t>GERENTE DEL INSTI</w:t>
            </w:r>
            <w:r w:rsidR="00162BF8">
              <w:rPr>
                <w:rFonts w:cs="Times New Roman"/>
                <w:sz w:val="22"/>
                <w:szCs w:val="22"/>
              </w:rPr>
              <w:t>TUTO FORAL DE BIENESTAR SOCIAL.</w:t>
            </w:r>
          </w:p>
          <w:p w:rsidR="00162BF8" w:rsidRPr="00162BF8" w:rsidRDefault="00162BF8" w:rsidP="00162BF8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162BF8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José Francisco Antón Idróquilis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489/2019, del Consejo de Gobierno Foral</w:t>
            </w:r>
            <w:r w:rsidR="00A37737" w:rsidRPr="00162BF8">
              <w:rPr>
                <w:rFonts w:cs="Times New Roman"/>
                <w:sz w:val="22"/>
                <w:szCs w:val="22"/>
              </w:rPr>
              <w:t xml:space="preserve"> de </w:t>
            </w:r>
            <w:r w:rsidRPr="00162BF8">
              <w:rPr>
                <w:rFonts w:cs="Times New Roman"/>
                <w:sz w:val="22"/>
                <w:szCs w:val="22"/>
              </w:rPr>
              <w:t>23 de julio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Pr="00940F16" w:rsidRDefault="00A37737" w:rsidP="00F87F39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162BF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3) DIRECTOR-GERENTE DEL INSTITUTO FORAL DE LA JUVENTUD.</w:t>
            </w:r>
          </w:p>
          <w:p w:rsidR="001E347C" w:rsidRPr="00162BF8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162BF8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 xml:space="preserve">- </w:t>
            </w:r>
            <w:r w:rsidR="00162BF8" w:rsidRPr="00162BF8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A37737" w:rsidRPr="00162BF8" w:rsidRDefault="00162BF8" w:rsidP="00F87F39">
            <w:pPr>
              <w:rPr>
                <w:rFonts w:cs="Times New Roman"/>
                <w:sz w:val="22"/>
                <w:szCs w:val="22"/>
              </w:rPr>
            </w:pPr>
            <w:r w:rsidRPr="00162BF8">
              <w:rPr>
                <w:rFonts w:cs="Times New Roman"/>
                <w:sz w:val="22"/>
                <w:szCs w:val="22"/>
              </w:rPr>
              <w:t>- Nombramiento: Acuerdo 700/2019, del Consejo de Gobierno Foral de 5 de noviembre</w:t>
            </w:r>
            <w:r w:rsidR="00A37737" w:rsidRPr="00162BF8">
              <w:rPr>
                <w:rFonts w:cs="Times New Roman"/>
                <w:sz w:val="22"/>
                <w:szCs w:val="22"/>
              </w:rPr>
              <w:t>.</w:t>
            </w:r>
          </w:p>
          <w:p w:rsidR="00A37737" w:rsidRDefault="00A377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530437" w:rsidRDefault="00530437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F20195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F20195">
              <w:rPr>
                <w:rFonts w:cs="Times New Roman"/>
                <w:b/>
                <w:sz w:val="22"/>
                <w:szCs w:val="22"/>
              </w:rPr>
              <w:t>6.- DIRECTORES-GERENTES DE SOCIEDADES PÚBLICAS FORALES.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1) DIRECTOR-GERENTE DE ÁLAVA AGENCIA DE DESARROLLO S.A.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- Julio Guinea Martín</w:t>
            </w: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Fecha de nombramiento: 15/09/2015</w:t>
            </w:r>
          </w:p>
          <w:p w:rsidR="00A37737" w:rsidRPr="00F20195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>2) DIRECTOR-GERENTE DE INDESA 2010 S.L.</w:t>
            </w:r>
          </w:p>
          <w:p w:rsidR="001E347C" w:rsidRPr="00F20195" w:rsidRDefault="001E347C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F20195" w:rsidRDefault="00A37737" w:rsidP="001E347C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F20195">
              <w:rPr>
                <w:rFonts w:cs="Times New Roman"/>
                <w:sz w:val="22"/>
                <w:szCs w:val="22"/>
              </w:rPr>
              <w:t xml:space="preserve">- </w:t>
            </w:r>
            <w:r w:rsidR="00F20195" w:rsidRPr="00F20195">
              <w:rPr>
                <w:rFonts w:cs="Times New Roman"/>
                <w:sz w:val="22"/>
                <w:szCs w:val="22"/>
              </w:rPr>
              <w:t>José Luis Alonso Quilchano.</w:t>
            </w:r>
          </w:p>
          <w:p w:rsidR="00A37737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B5316">
              <w:rPr>
                <w:rFonts w:cs="Times New Roman"/>
                <w:sz w:val="22"/>
                <w:szCs w:val="22"/>
              </w:rPr>
              <w:t>F</w:t>
            </w:r>
            <w:r w:rsidR="008B5316" w:rsidRPr="008B5316">
              <w:rPr>
                <w:rFonts w:cs="Times New Roman"/>
                <w:sz w:val="22"/>
                <w:szCs w:val="22"/>
              </w:rPr>
              <w:t>echa de nombramiento: 30/09/2019</w:t>
            </w:r>
          </w:p>
          <w:p w:rsidR="00817718" w:rsidRDefault="00817718" w:rsidP="00F87F39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3)DIRECTORA-GERENTE DE CENTRO DE CÁLCULO DE ÁLAVA S.A.</w:t>
            </w: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1F2667">
              <w:rPr>
                <w:rFonts w:cs="Times New Roman"/>
                <w:sz w:val="22"/>
                <w:szCs w:val="22"/>
              </w:rPr>
              <w:t>Nerea López de Aguileta Hernández</w:t>
            </w:r>
          </w:p>
          <w:p w:rsidR="00F851C7" w:rsidRPr="001F2667" w:rsidRDefault="00F851C7" w:rsidP="00817718">
            <w:pPr>
              <w:rPr>
                <w:rFonts w:cs="Times New Roman"/>
                <w:sz w:val="22"/>
                <w:szCs w:val="22"/>
              </w:rPr>
            </w:pPr>
          </w:p>
          <w:p w:rsidR="00817718" w:rsidRPr="00817718" w:rsidRDefault="00817718" w:rsidP="00817718">
            <w:pPr>
              <w:rPr>
                <w:rFonts w:cs="Times New Roman"/>
                <w:sz w:val="22"/>
                <w:szCs w:val="22"/>
              </w:rPr>
            </w:pPr>
            <w:r w:rsidRPr="001F2667">
              <w:rPr>
                <w:rFonts w:cs="Times New Roman"/>
                <w:sz w:val="22"/>
                <w:szCs w:val="22"/>
              </w:rPr>
              <w:t xml:space="preserve">Fecha de nombramiento: </w:t>
            </w:r>
            <w:r w:rsidR="001F2667" w:rsidRPr="001F2667">
              <w:rPr>
                <w:rFonts w:cs="Times New Roman"/>
                <w:sz w:val="22"/>
                <w:szCs w:val="22"/>
              </w:rPr>
              <w:t>14/11/2019</w:t>
            </w:r>
          </w:p>
          <w:p w:rsidR="00DE2E4C" w:rsidRPr="00940F16" w:rsidRDefault="00DE2E4C" w:rsidP="001E347C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A37737" w:rsidRPr="00817718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  <w:r w:rsidRPr="00817718">
              <w:rPr>
                <w:rFonts w:cs="Times New Roman"/>
                <w:b/>
                <w:sz w:val="22"/>
                <w:szCs w:val="22"/>
              </w:rPr>
              <w:t xml:space="preserve">7.- DIRECTIVOS DE LAS FUNDACIONES DEL SECTOR PÚBLICO FORAL. </w:t>
            </w:r>
          </w:p>
          <w:p w:rsidR="00A37737" w:rsidRDefault="00A37737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DD5049" w:rsidRPr="00817718" w:rsidRDefault="00DD5049" w:rsidP="00F87F39">
            <w:pPr>
              <w:rPr>
                <w:rFonts w:cs="Times New Roman"/>
                <w:b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1) DIRECTOR-GERENTE DE LA FUNDACIÓN ARTIUM DE ÁLAVA</w:t>
            </w:r>
          </w:p>
          <w:p w:rsidR="00C308BA" w:rsidRPr="00817718" w:rsidRDefault="00C308BA" w:rsidP="00F87F39">
            <w:pPr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-Beatriz Herráez Diéguez</w:t>
            </w:r>
          </w:p>
          <w:p w:rsidR="00A37737" w:rsidRDefault="00567167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Fecha de nombramiento: 18/10/201</w:t>
            </w:r>
            <w:r w:rsidR="00A37737" w:rsidRPr="00817718">
              <w:rPr>
                <w:rFonts w:cs="Times New Roman"/>
                <w:sz w:val="22"/>
                <w:szCs w:val="22"/>
              </w:rPr>
              <w:t>8</w:t>
            </w:r>
          </w:p>
          <w:p w:rsidR="00DD5049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DD5049" w:rsidRPr="00817718" w:rsidRDefault="00DD5049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817718" w:rsidRDefault="00A37737" w:rsidP="00F87F39">
            <w:pPr>
              <w:rPr>
                <w:rFonts w:cs="Times New Roman"/>
                <w:sz w:val="22"/>
                <w:szCs w:val="22"/>
              </w:rPr>
            </w:pPr>
            <w:r w:rsidRPr="00817718">
              <w:rPr>
                <w:rFonts w:cs="Times New Roman"/>
                <w:sz w:val="22"/>
                <w:szCs w:val="22"/>
              </w:rPr>
              <w:t>2) DIRECTOR-GERENTE DE FUNDACIÓN VALLE SALADO DE AÑANA</w:t>
            </w:r>
          </w:p>
          <w:p w:rsidR="00C308BA" w:rsidRPr="00817718" w:rsidRDefault="00C308BA" w:rsidP="00E615E3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:rsidR="00A37737" w:rsidRPr="009800CB" w:rsidRDefault="00CB4ADB" w:rsidP="00C308BA">
            <w:pPr>
              <w:spacing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 w:rsidRPr="009800CB">
              <w:rPr>
                <w:rFonts w:cs="Times New Roman"/>
                <w:sz w:val="22"/>
                <w:szCs w:val="22"/>
              </w:rPr>
              <w:t>Pablo De Oraá Oleaga</w:t>
            </w:r>
          </w:p>
          <w:p w:rsidR="003A0F9A" w:rsidRPr="009800CB" w:rsidRDefault="00A37737" w:rsidP="0074303E">
            <w:pPr>
              <w:rPr>
                <w:rFonts w:cs="Times New Roman"/>
                <w:sz w:val="22"/>
                <w:szCs w:val="22"/>
              </w:rPr>
            </w:pPr>
            <w:r w:rsidRPr="009800CB">
              <w:rPr>
                <w:rFonts w:cs="Times New Roman"/>
                <w:sz w:val="22"/>
                <w:szCs w:val="22"/>
              </w:rPr>
              <w:t>F</w:t>
            </w:r>
            <w:r w:rsidR="00817718" w:rsidRPr="009800CB">
              <w:rPr>
                <w:rFonts w:cs="Times New Roman"/>
                <w:sz w:val="22"/>
                <w:szCs w:val="22"/>
              </w:rPr>
              <w:t>ech</w:t>
            </w:r>
            <w:r w:rsidR="00CB4ADB" w:rsidRPr="009800CB">
              <w:rPr>
                <w:rFonts w:cs="Times New Roman"/>
                <w:sz w:val="22"/>
                <w:szCs w:val="22"/>
              </w:rPr>
              <w:t>a de nombramiento: 19/10/2020</w:t>
            </w:r>
          </w:p>
          <w:p w:rsidR="00CB4ADB" w:rsidRPr="009800CB" w:rsidRDefault="00CB4ADB" w:rsidP="0074303E">
            <w:pPr>
              <w:rPr>
                <w:rFonts w:cs="Times New Roman"/>
                <w:sz w:val="22"/>
                <w:szCs w:val="22"/>
              </w:rPr>
            </w:pPr>
          </w:p>
          <w:p w:rsidR="00CB4ADB" w:rsidRDefault="009800CB" w:rsidP="00CB4ADB">
            <w:pPr>
              <w:spacing w:after="120"/>
              <w:rPr>
                <w:rFonts w:cs="Times New Roman"/>
                <w:i/>
                <w:color w:val="0070C0"/>
              </w:rPr>
            </w:pPr>
            <w:r w:rsidRPr="009800CB">
              <w:rPr>
                <w:rFonts w:cs="Times New Roman"/>
                <w:i/>
                <w:color w:val="0070C0"/>
              </w:rPr>
              <w:t>* Modificado por Acuerdo 498/2020 del Consejo de Gobierno de 27 de octubre.</w:t>
            </w:r>
          </w:p>
          <w:p w:rsidR="00CB4ADB" w:rsidRPr="00940F16" w:rsidRDefault="00CB4ADB" w:rsidP="0074303E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</w:tc>
      </w:tr>
    </w:tbl>
    <w:p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B1" w:rsidRDefault="00F52CB1">
      <w:r>
        <w:separator/>
      </w:r>
    </w:p>
  </w:endnote>
  <w:endnote w:type="continuationSeparator" w:id="0">
    <w:p w:rsidR="00F52CB1" w:rsidRDefault="00F5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6652A">
      <w:rPr>
        <w:rStyle w:val="Nmerodepgina"/>
        <w:noProof/>
      </w:rPr>
      <w:t>9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B1" w:rsidRDefault="00F52CB1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C02674">
      <w:rPr>
        <w:noProof/>
        <w:sz w:val="16"/>
      </w:rPr>
      <w:t>E19102. Anexo I - bilingue- REFUNDIDO.docx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02674">
      <w:rPr>
        <w:rStyle w:val="Nmerodepgina"/>
        <w:noProof/>
      </w:rPr>
      <w:t>8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B1" w:rsidRDefault="00F52CB1">
      <w:r>
        <w:separator/>
      </w:r>
    </w:p>
  </w:footnote>
  <w:footnote w:type="continuationSeparator" w:id="0">
    <w:p w:rsidR="00F52CB1" w:rsidRDefault="00F5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F52CB1" w:rsidRPr="003052B9" w:rsidTr="00F52CB1">
      <w:trPr>
        <w:cantSplit/>
        <w:trHeight w:val="338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F52CB1" w:rsidRPr="003052B9" w:rsidTr="00F52CB1">
      <w:trPr>
        <w:cantSplit/>
        <w:trHeight w:val="337"/>
      </w:trPr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:rsidR="00F52CB1" w:rsidRPr="003052B9" w:rsidRDefault="00F52CB1" w:rsidP="00F52CB1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:rsidR="00F52CB1" w:rsidRDefault="00F52CB1" w:rsidP="004D1D62">
    <w:pPr>
      <w:pStyle w:val="Encabezado"/>
    </w:pPr>
  </w:p>
  <w:p w:rsidR="00F52CB1" w:rsidRDefault="00F52C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F52CB1">
      <w:tc>
        <w:tcPr>
          <w:tcW w:w="6804" w:type="dxa"/>
        </w:tcPr>
        <w:bookmarkStart w:id="1" w:name="_MON_1284444778"/>
        <w:bookmarkEnd w:id="1"/>
        <w:p w:rsidR="00F52CB1" w:rsidRDefault="00F52CB1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672828385" r:id="rId2"/>
            </w:object>
          </w:r>
        </w:p>
        <w:p w:rsidR="00F52CB1" w:rsidRDefault="00F52CB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:rsidR="00F52CB1" w:rsidRDefault="00F52CB1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:rsidR="00F52CB1" w:rsidRDefault="00F52CB1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:rsidR="00F52CB1" w:rsidRDefault="00F52CB1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95009B"/>
    <w:multiLevelType w:val="hybridMultilevel"/>
    <w:tmpl w:val="D7CAE77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2F31BCF"/>
    <w:multiLevelType w:val="hybridMultilevel"/>
    <w:tmpl w:val="1D3CF3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1" w15:restartNumberingAfterBreak="0">
    <w:nsid w:val="4C162F2E"/>
    <w:multiLevelType w:val="hybridMultilevel"/>
    <w:tmpl w:val="2B6E8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227F4"/>
    <w:rsid w:val="000267CB"/>
    <w:rsid w:val="00027294"/>
    <w:rsid w:val="00030F79"/>
    <w:rsid w:val="0004227E"/>
    <w:rsid w:val="00055FBF"/>
    <w:rsid w:val="000607D1"/>
    <w:rsid w:val="00066D2A"/>
    <w:rsid w:val="00072BC5"/>
    <w:rsid w:val="00081D10"/>
    <w:rsid w:val="0009045F"/>
    <w:rsid w:val="00091D1A"/>
    <w:rsid w:val="0009545C"/>
    <w:rsid w:val="000B39DB"/>
    <w:rsid w:val="000B75BB"/>
    <w:rsid w:val="000B767A"/>
    <w:rsid w:val="000C6E50"/>
    <w:rsid w:val="000C7430"/>
    <w:rsid w:val="000E4B06"/>
    <w:rsid w:val="000F45F5"/>
    <w:rsid w:val="000F65BA"/>
    <w:rsid w:val="001047B2"/>
    <w:rsid w:val="001173C9"/>
    <w:rsid w:val="00120715"/>
    <w:rsid w:val="00124F14"/>
    <w:rsid w:val="0012603F"/>
    <w:rsid w:val="001366F0"/>
    <w:rsid w:val="0014263E"/>
    <w:rsid w:val="00151A3D"/>
    <w:rsid w:val="0015640C"/>
    <w:rsid w:val="00162BF8"/>
    <w:rsid w:val="0016407B"/>
    <w:rsid w:val="0016652A"/>
    <w:rsid w:val="00174410"/>
    <w:rsid w:val="00175807"/>
    <w:rsid w:val="00175A96"/>
    <w:rsid w:val="001858D2"/>
    <w:rsid w:val="001A4095"/>
    <w:rsid w:val="001B689E"/>
    <w:rsid w:val="001C6EC2"/>
    <w:rsid w:val="001D0780"/>
    <w:rsid w:val="001E347C"/>
    <w:rsid w:val="001E72C0"/>
    <w:rsid w:val="001E733A"/>
    <w:rsid w:val="001F01B7"/>
    <w:rsid w:val="001F2667"/>
    <w:rsid w:val="00205C6E"/>
    <w:rsid w:val="00224C8C"/>
    <w:rsid w:val="002355A8"/>
    <w:rsid w:val="0028007A"/>
    <w:rsid w:val="00281B4A"/>
    <w:rsid w:val="00290E66"/>
    <w:rsid w:val="00293D53"/>
    <w:rsid w:val="002B5C9B"/>
    <w:rsid w:val="002B71A1"/>
    <w:rsid w:val="002C2994"/>
    <w:rsid w:val="002D4FCD"/>
    <w:rsid w:val="002F0755"/>
    <w:rsid w:val="002F5548"/>
    <w:rsid w:val="00304111"/>
    <w:rsid w:val="003051C6"/>
    <w:rsid w:val="00306DE7"/>
    <w:rsid w:val="00311463"/>
    <w:rsid w:val="00312793"/>
    <w:rsid w:val="0031733C"/>
    <w:rsid w:val="00324A71"/>
    <w:rsid w:val="00324C70"/>
    <w:rsid w:val="0033159E"/>
    <w:rsid w:val="00343EA3"/>
    <w:rsid w:val="0034441B"/>
    <w:rsid w:val="00345E9E"/>
    <w:rsid w:val="003508C7"/>
    <w:rsid w:val="00377EFA"/>
    <w:rsid w:val="00380C88"/>
    <w:rsid w:val="00381AE4"/>
    <w:rsid w:val="003910C9"/>
    <w:rsid w:val="0039473B"/>
    <w:rsid w:val="003A0F9A"/>
    <w:rsid w:val="003A1548"/>
    <w:rsid w:val="003A1D2F"/>
    <w:rsid w:val="003A5599"/>
    <w:rsid w:val="003A7337"/>
    <w:rsid w:val="003C4987"/>
    <w:rsid w:val="003C49A1"/>
    <w:rsid w:val="003D6257"/>
    <w:rsid w:val="003E3B84"/>
    <w:rsid w:val="003E757D"/>
    <w:rsid w:val="003F18F9"/>
    <w:rsid w:val="00413427"/>
    <w:rsid w:val="0042084D"/>
    <w:rsid w:val="00451A37"/>
    <w:rsid w:val="004608A9"/>
    <w:rsid w:val="00472777"/>
    <w:rsid w:val="00473E7F"/>
    <w:rsid w:val="0049504A"/>
    <w:rsid w:val="004B5A6B"/>
    <w:rsid w:val="004B61BD"/>
    <w:rsid w:val="004C6044"/>
    <w:rsid w:val="004D1D62"/>
    <w:rsid w:val="004D43CA"/>
    <w:rsid w:val="004D47EA"/>
    <w:rsid w:val="004D6E0B"/>
    <w:rsid w:val="004E502E"/>
    <w:rsid w:val="004F7337"/>
    <w:rsid w:val="005128A3"/>
    <w:rsid w:val="00521C83"/>
    <w:rsid w:val="00521EE8"/>
    <w:rsid w:val="00530437"/>
    <w:rsid w:val="00530A8D"/>
    <w:rsid w:val="00540839"/>
    <w:rsid w:val="005436D3"/>
    <w:rsid w:val="005503E3"/>
    <w:rsid w:val="0056598F"/>
    <w:rsid w:val="00567167"/>
    <w:rsid w:val="00577F61"/>
    <w:rsid w:val="00585138"/>
    <w:rsid w:val="00587E7D"/>
    <w:rsid w:val="00592019"/>
    <w:rsid w:val="005B0B54"/>
    <w:rsid w:val="005B4A3F"/>
    <w:rsid w:val="005B7482"/>
    <w:rsid w:val="005C692B"/>
    <w:rsid w:val="005F116C"/>
    <w:rsid w:val="005F3130"/>
    <w:rsid w:val="00627E4E"/>
    <w:rsid w:val="00640722"/>
    <w:rsid w:val="00645CA5"/>
    <w:rsid w:val="00663FF3"/>
    <w:rsid w:val="0067281E"/>
    <w:rsid w:val="00672FAA"/>
    <w:rsid w:val="00692620"/>
    <w:rsid w:val="006B029B"/>
    <w:rsid w:val="006C06E8"/>
    <w:rsid w:val="006C3D08"/>
    <w:rsid w:val="006D28B1"/>
    <w:rsid w:val="006D6A0C"/>
    <w:rsid w:val="006D7447"/>
    <w:rsid w:val="006E7B02"/>
    <w:rsid w:val="006F16A7"/>
    <w:rsid w:val="006F34B7"/>
    <w:rsid w:val="006F50F3"/>
    <w:rsid w:val="006F5484"/>
    <w:rsid w:val="00732FDE"/>
    <w:rsid w:val="00734549"/>
    <w:rsid w:val="00734EF5"/>
    <w:rsid w:val="0074303E"/>
    <w:rsid w:val="00750BDA"/>
    <w:rsid w:val="0075710F"/>
    <w:rsid w:val="00773CB4"/>
    <w:rsid w:val="0077571E"/>
    <w:rsid w:val="00784001"/>
    <w:rsid w:val="00793BF5"/>
    <w:rsid w:val="00793D23"/>
    <w:rsid w:val="0079749F"/>
    <w:rsid w:val="007A2B49"/>
    <w:rsid w:val="007A3D63"/>
    <w:rsid w:val="007A59AB"/>
    <w:rsid w:val="007A5E11"/>
    <w:rsid w:val="007B7351"/>
    <w:rsid w:val="007C454E"/>
    <w:rsid w:val="007C74CA"/>
    <w:rsid w:val="007F06B0"/>
    <w:rsid w:val="007F0D1A"/>
    <w:rsid w:val="007F6711"/>
    <w:rsid w:val="00805960"/>
    <w:rsid w:val="0081537C"/>
    <w:rsid w:val="00817718"/>
    <w:rsid w:val="00825A59"/>
    <w:rsid w:val="00832DA4"/>
    <w:rsid w:val="0083731F"/>
    <w:rsid w:val="0084143A"/>
    <w:rsid w:val="008458B8"/>
    <w:rsid w:val="0086210B"/>
    <w:rsid w:val="00867A1A"/>
    <w:rsid w:val="00886D0A"/>
    <w:rsid w:val="00894369"/>
    <w:rsid w:val="00896309"/>
    <w:rsid w:val="008B1F5E"/>
    <w:rsid w:val="008B2EF5"/>
    <w:rsid w:val="008B4026"/>
    <w:rsid w:val="008B5316"/>
    <w:rsid w:val="008E7AA3"/>
    <w:rsid w:val="008F3385"/>
    <w:rsid w:val="008F3A72"/>
    <w:rsid w:val="0092525D"/>
    <w:rsid w:val="009276A3"/>
    <w:rsid w:val="00933299"/>
    <w:rsid w:val="00940C42"/>
    <w:rsid w:val="00940F16"/>
    <w:rsid w:val="00951D98"/>
    <w:rsid w:val="00952EE9"/>
    <w:rsid w:val="009759B6"/>
    <w:rsid w:val="009800CB"/>
    <w:rsid w:val="0099028D"/>
    <w:rsid w:val="00995085"/>
    <w:rsid w:val="009A00A4"/>
    <w:rsid w:val="009A432B"/>
    <w:rsid w:val="009B30C9"/>
    <w:rsid w:val="009B30F6"/>
    <w:rsid w:val="00A01E37"/>
    <w:rsid w:val="00A256C5"/>
    <w:rsid w:val="00A260E8"/>
    <w:rsid w:val="00A26BC0"/>
    <w:rsid w:val="00A334CD"/>
    <w:rsid w:val="00A37737"/>
    <w:rsid w:val="00A5300E"/>
    <w:rsid w:val="00A65F61"/>
    <w:rsid w:val="00A66DEE"/>
    <w:rsid w:val="00A76FA4"/>
    <w:rsid w:val="00A81E1C"/>
    <w:rsid w:val="00A824B5"/>
    <w:rsid w:val="00A92986"/>
    <w:rsid w:val="00AC4422"/>
    <w:rsid w:val="00AD2E73"/>
    <w:rsid w:val="00AD4C20"/>
    <w:rsid w:val="00AD7553"/>
    <w:rsid w:val="00AE1A77"/>
    <w:rsid w:val="00B009BD"/>
    <w:rsid w:val="00B07981"/>
    <w:rsid w:val="00B07A68"/>
    <w:rsid w:val="00B107BD"/>
    <w:rsid w:val="00B130C0"/>
    <w:rsid w:val="00B15E68"/>
    <w:rsid w:val="00B17928"/>
    <w:rsid w:val="00B26D3A"/>
    <w:rsid w:val="00B57E30"/>
    <w:rsid w:val="00B6237C"/>
    <w:rsid w:val="00BA07E7"/>
    <w:rsid w:val="00BA13DC"/>
    <w:rsid w:val="00BA3BC8"/>
    <w:rsid w:val="00BB1779"/>
    <w:rsid w:val="00BC10C0"/>
    <w:rsid w:val="00BC5946"/>
    <w:rsid w:val="00BD7F1C"/>
    <w:rsid w:val="00BE6CD0"/>
    <w:rsid w:val="00BF3156"/>
    <w:rsid w:val="00BF7FB9"/>
    <w:rsid w:val="00C02067"/>
    <w:rsid w:val="00C02674"/>
    <w:rsid w:val="00C030B3"/>
    <w:rsid w:val="00C14EBA"/>
    <w:rsid w:val="00C17B88"/>
    <w:rsid w:val="00C17F45"/>
    <w:rsid w:val="00C22D4B"/>
    <w:rsid w:val="00C22E2B"/>
    <w:rsid w:val="00C308BA"/>
    <w:rsid w:val="00C52399"/>
    <w:rsid w:val="00C61977"/>
    <w:rsid w:val="00C66CAA"/>
    <w:rsid w:val="00C708FF"/>
    <w:rsid w:val="00C77F9B"/>
    <w:rsid w:val="00C8554B"/>
    <w:rsid w:val="00C96E28"/>
    <w:rsid w:val="00C97A16"/>
    <w:rsid w:val="00CA6AAD"/>
    <w:rsid w:val="00CB4ADB"/>
    <w:rsid w:val="00CC744B"/>
    <w:rsid w:val="00CD12BC"/>
    <w:rsid w:val="00CD319A"/>
    <w:rsid w:val="00CD4AAB"/>
    <w:rsid w:val="00CD55FD"/>
    <w:rsid w:val="00CD5A3C"/>
    <w:rsid w:val="00D14380"/>
    <w:rsid w:val="00D16ED5"/>
    <w:rsid w:val="00D25D45"/>
    <w:rsid w:val="00D3122A"/>
    <w:rsid w:val="00D32461"/>
    <w:rsid w:val="00D441C9"/>
    <w:rsid w:val="00D44B58"/>
    <w:rsid w:val="00D50B56"/>
    <w:rsid w:val="00D57F95"/>
    <w:rsid w:val="00D67F14"/>
    <w:rsid w:val="00D72A7E"/>
    <w:rsid w:val="00D74146"/>
    <w:rsid w:val="00DA6046"/>
    <w:rsid w:val="00DC0EB2"/>
    <w:rsid w:val="00DD00BA"/>
    <w:rsid w:val="00DD5049"/>
    <w:rsid w:val="00DE0F83"/>
    <w:rsid w:val="00DE2E4C"/>
    <w:rsid w:val="00DF1536"/>
    <w:rsid w:val="00DF3208"/>
    <w:rsid w:val="00E0486A"/>
    <w:rsid w:val="00E0492C"/>
    <w:rsid w:val="00E059DE"/>
    <w:rsid w:val="00E1593B"/>
    <w:rsid w:val="00E2293C"/>
    <w:rsid w:val="00E249BA"/>
    <w:rsid w:val="00E418A6"/>
    <w:rsid w:val="00E451B9"/>
    <w:rsid w:val="00E615E3"/>
    <w:rsid w:val="00E70409"/>
    <w:rsid w:val="00E74151"/>
    <w:rsid w:val="00E80D9A"/>
    <w:rsid w:val="00E92035"/>
    <w:rsid w:val="00E92BDE"/>
    <w:rsid w:val="00EA5CBB"/>
    <w:rsid w:val="00EA7BFA"/>
    <w:rsid w:val="00EB2F64"/>
    <w:rsid w:val="00EB4449"/>
    <w:rsid w:val="00EC3A4F"/>
    <w:rsid w:val="00ED1B04"/>
    <w:rsid w:val="00ED64EB"/>
    <w:rsid w:val="00ED69F8"/>
    <w:rsid w:val="00EE04E9"/>
    <w:rsid w:val="00EE3C82"/>
    <w:rsid w:val="00EE45D6"/>
    <w:rsid w:val="00F20195"/>
    <w:rsid w:val="00F36A4E"/>
    <w:rsid w:val="00F412CB"/>
    <w:rsid w:val="00F4322C"/>
    <w:rsid w:val="00F44C41"/>
    <w:rsid w:val="00F47A7A"/>
    <w:rsid w:val="00F502F9"/>
    <w:rsid w:val="00F52CB1"/>
    <w:rsid w:val="00F60861"/>
    <w:rsid w:val="00F63BAF"/>
    <w:rsid w:val="00F7405A"/>
    <w:rsid w:val="00F814BB"/>
    <w:rsid w:val="00F851C7"/>
    <w:rsid w:val="00F87F39"/>
    <w:rsid w:val="00F912AF"/>
    <w:rsid w:val="00FA1248"/>
    <w:rsid w:val="00FA29AB"/>
    <w:rsid w:val="00FB5244"/>
    <w:rsid w:val="00FB5CD8"/>
    <w:rsid w:val="00FC64AF"/>
    <w:rsid w:val="00FC733F"/>
    <w:rsid w:val="00FC7415"/>
    <w:rsid w:val="00FE0EEB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5:docId w15:val="{85663E2C-9F33-4328-B93E-AA971CB4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4B06"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B0A2-09A8-46DA-BD24-7F588414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</Template>
  <TotalTime>1</TotalTime>
  <Pages>9</Pages>
  <Words>2665</Words>
  <Characters>14660</Characters>
  <Application>Microsoft Office Word</Application>
  <DocSecurity>4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Urien Salterain, Karoline</cp:lastModifiedBy>
  <cp:revision>2</cp:revision>
  <cp:lastPrinted>2019-12-03T12:25:00Z</cp:lastPrinted>
  <dcterms:created xsi:type="dcterms:W3CDTF">2021-01-22T12:47:00Z</dcterms:created>
  <dcterms:modified xsi:type="dcterms:W3CDTF">2021-01-22T12:47:00Z</dcterms:modified>
</cp:coreProperties>
</file>