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4"/>
        <w:gridCol w:w="567"/>
        <w:gridCol w:w="4394"/>
      </w:tblGrid>
      <w:tr w:rsidR="003A0F9A">
        <w:tc>
          <w:tcPr>
            <w:tcW w:w="4394" w:type="dxa"/>
          </w:tcPr>
          <w:p w:rsidR="00793BF5" w:rsidRPr="00FC7415" w:rsidRDefault="00793BF5" w:rsidP="00793BF5">
            <w:pPr>
              <w:jc w:val="center"/>
              <w:rPr>
                <w:rFonts w:cs="Times New Roman"/>
                <w:b/>
                <w:sz w:val="22"/>
                <w:szCs w:val="22"/>
                <w:lang w:val="eu-ES"/>
              </w:rPr>
            </w:pPr>
            <w:r w:rsidRPr="00FC7415">
              <w:rPr>
                <w:rFonts w:cs="Times New Roman"/>
                <w:b/>
                <w:sz w:val="22"/>
                <w:szCs w:val="22"/>
                <w:lang w:val="eu-ES"/>
              </w:rPr>
              <w:t>ERANSKINA</w:t>
            </w:r>
          </w:p>
          <w:p w:rsidR="00793BF5" w:rsidRPr="00FC7415" w:rsidRDefault="00793BF5" w:rsidP="00793BF5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:rsidR="00793BF5" w:rsidRPr="00FC7415" w:rsidRDefault="001B689E" w:rsidP="00793BF5">
            <w:pPr>
              <w:tabs>
                <w:tab w:val="right" w:pos="8789"/>
              </w:tabs>
              <w:spacing w:after="48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lang w:val="eu-ES"/>
              </w:rPr>
              <w:t xml:space="preserve">XI LEGEALDIKO (2019-2023) </w:t>
            </w:r>
            <w:r w:rsidR="00793BF5" w:rsidRPr="00FC7415">
              <w:rPr>
                <w:rFonts w:cs="Times New Roman"/>
                <w:b/>
                <w:sz w:val="22"/>
                <w:szCs w:val="22"/>
                <w:lang w:val="eu-ES"/>
              </w:rPr>
              <w:t>FORU KARGU PUBLIKOEN KATALOGOA</w:t>
            </w:r>
          </w:p>
          <w:p w:rsidR="003A0F9A" w:rsidRPr="00FC7415" w:rsidRDefault="003A0F9A" w:rsidP="004B5A6B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3A0F9A" w:rsidRPr="00FC7415" w:rsidRDefault="003A0F9A">
            <w:pPr>
              <w:spacing w:before="240" w:after="480"/>
              <w:rPr>
                <w:sz w:val="24"/>
              </w:rPr>
            </w:pPr>
          </w:p>
        </w:tc>
        <w:tc>
          <w:tcPr>
            <w:tcW w:w="4394" w:type="dxa"/>
          </w:tcPr>
          <w:p w:rsidR="004D1D62" w:rsidRPr="00FC7415" w:rsidRDefault="004D1D62" w:rsidP="004D1D6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FC7415">
              <w:rPr>
                <w:rFonts w:cs="Times New Roman"/>
                <w:b/>
                <w:sz w:val="22"/>
                <w:szCs w:val="22"/>
              </w:rPr>
              <w:t>ANEXO</w:t>
            </w:r>
          </w:p>
          <w:p w:rsidR="004D1D62" w:rsidRPr="00FC7415" w:rsidRDefault="004D1D62" w:rsidP="004D1D6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:rsidR="001B689E" w:rsidRDefault="004D1D62" w:rsidP="00A37737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FC7415">
              <w:rPr>
                <w:rFonts w:cs="Times New Roman"/>
                <w:b/>
                <w:sz w:val="22"/>
                <w:szCs w:val="22"/>
              </w:rPr>
              <w:t>CATÁLOGO DE CARGOS PÚBLICOS FORALES</w:t>
            </w:r>
            <w:r w:rsidR="001B689E">
              <w:rPr>
                <w:rFonts w:cs="Times New Roman"/>
                <w:b/>
                <w:sz w:val="22"/>
                <w:szCs w:val="22"/>
              </w:rPr>
              <w:t xml:space="preserve"> DE LA LEGISLATURA XI </w:t>
            </w:r>
          </w:p>
          <w:p w:rsidR="000B39DB" w:rsidRPr="00940F16" w:rsidRDefault="001B689E" w:rsidP="00A37737">
            <w:pPr>
              <w:jc w:val="center"/>
              <w:rPr>
                <w:highlight w:val="yellow"/>
              </w:rPr>
            </w:pPr>
            <w:r>
              <w:rPr>
                <w:rFonts w:cs="Times New Roman"/>
                <w:b/>
                <w:sz w:val="22"/>
                <w:szCs w:val="22"/>
              </w:rPr>
              <w:t>(2019-2023)</w:t>
            </w:r>
          </w:p>
        </w:tc>
      </w:tr>
      <w:tr w:rsidR="003A0F9A" w:rsidRPr="00A37737">
        <w:tc>
          <w:tcPr>
            <w:tcW w:w="4394" w:type="dxa"/>
          </w:tcPr>
          <w:p w:rsidR="00793BF5" w:rsidRPr="00FC7415" w:rsidRDefault="001E733A" w:rsidP="00793BF5">
            <w:pPr>
              <w:spacing w:after="120"/>
              <w:rPr>
                <w:rFonts w:cs="Times New Roman"/>
                <w:b/>
                <w:sz w:val="22"/>
                <w:szCs w:val="22"/>
              </w:rPr>
            </w:pPr>
            <w:r w:rsidRPr="00FC7415">
              <w:rPr>
                <w:rFonts w:cs="Times New Roman"/>
                <w:b/>
                <w:sz w:val="22"/>
                <w:szCs w:val="22"/>
                <w:lang w:val="eu-ES"/>
              </w:rPr>
              <w:t>1.-</w:t>
            </w:r>
            <w:r w:rsidR="00793BF5" w:rsidRPr="00FC7415">
              <w:rPr>
                <w:rFonts w:cs="Times New Roman"/>
                <w:b/>
                <w:sz w:val="22"/>
                <w:szCs w:val="22"/>
                <w:lang w:val="eu-ES"/>
              </w:rPr>
              <w:t>DIPUTATU NAGUSIA.</w:t>
            </w:r>
          </w:p>
          <w:p w:rsidR="00793BF5" w:rsidRPr="00FC7415" w:rsidRDefault="00793BF5" w:rsidP="00793BF5">
            <w:pPr>
              <w:rPr>
                <w:rFonts w:cs="Times New Roman"/>
                <w:sz w:val="22"/>
                <w:szCs w:val="22"/>
              </w:rPr>
            </w:pPr>
            <w:r w:rsidRPr="00FC7415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FC7415">
              <w:rPr>
                <w:rFonts w:cs="Times New Roman"/>
                <w:sz w:val="22"/>
                <w:szCs w:val="22"/>
              </w:rPr>
              <w:t xml:space="preserve"> Ramiro González Vicente.</w:t>
            </w:r>
          </w:p>
          <w:p w:rsidR="00793BF5" w:rsidRPr="00FC7415" w:rsidRDefault="00793BF5" w:rsidP="00793BF5">
            <w:pPr>
              <w:rPr>
                <w:rFonts w:cs="Times New Roman"/>
                <w:sz w:val="22"/>
                <w:szCs w:val="22"/>
              </w:rPr>
            </w:pPr>
          </w:p>
          <w:p w:rsidR="00793BF5" w:rsidRPr="00FC7415" w:rsidRDefault="00793BF5" w:rsidP="00793BF5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FC7415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FC7415">
              <w:rPr>
                <w:rFonts w:cs="Times New Roman"/>
                <w:sz w:val="22"/>
                <w:szCs w:val="22"/>
              </w:rPr>
              <w:t xml:space="preserve"> </w:t>
            </w:r>
            <w:r w:rsidRPr="00FC7415">
              <w:rPr>
                <w:rFonts w:cs="Times New Roman"/>
                <w:sz w:val="22"/>
                <w:szCs w:val="22"/>
                <w:lang w:val="eu-ES"/>
              </w:rPr>
              <w:t xml:space="preserve">Arabako Batzar Nagusien osoko </w:t>
            </w:r>
            <w:r w:rsidR="00FC7415">
              <w:rPr>
                <w:rFonts w:cs="Times New Roman"/>
                <w:sz w:val="22"/>
                <w:szCs w:val="22"/>
                <w:lang w:val="eu-ES"/>
              </w:rPr>
              <w:t>bilkurak, 2019/07/04</w:t>
            </w:r>
            <w:r w:rsidRPr="00FC7415">
              <w:rPr>
                <w:rFonts w:cs="Times New Roman"/>
                <w:sz w:val="22"/>
                <w:szCs w:val="22"/>
                <w:lang w:val="eu-ES"/>
              </w:rPr>
              <w:t>ean.</w:t>
            </w:r>
          </w:p>
          <w:p w:rsidR="00793BF5" w:rsidRPr="00940F16" w:rsidRDefault="00793BF5" w:rsidP="00793BF5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1E733A" w:rsidRPr="000B767A" w:rsidRDefault="001E733A" w:rsidP="001E733A">
            <w:pPr>
              <w:spacing w:after="120"/>
              <w:rPr>
                <w:rFonts w:cs="Times New Roman"/>
                <w:b/>
                <w:sz w:val="22"/>
                <w:szCs w:val="22"/>
                <w:lang w:val="eu-ES"/>
              </w:rPr>
            </w:pPr>
            <w:r w:rsidRPr="000B767A">
              <w:rPr>
                <w:rFonts w:cs="Times New Roman"/>
                <w:b/>
                <w:sz w:val="22"/>
                <w:szCs w:val="22"/>
                <w:lang w:val="eu-ES"/>
              </w:rPr>
              <w:t>2.- DIPUTATU NAGUSIORDEA</w:t>
            </w:r>
            <w:r w:rsidR="000B767A">
              <w:rPr>
                <w:rFonts w:cs="Times New Roman"/>
                <w:b/>
                <w:sz w:val="22"/>
                <w:szCs w:val="22"/>
                <w:lang w:val="eu-ES"/>
              </w:rPr>
              <w:t>K</w:t>
            </w:r>
          </w:p>
          <w:p w:rsidR="000B767A" w:rsidRDefault="000B767A" w:rsidP="008B2EF5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0B767A" w:rsidRDefault="000B767A" w:rsidP="000B767A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  <w:r w:rsidRPr="000B767A">
              <w:rPr>
                <w:rFonts w:cs="Times New Roman"/>
                <w:sz w:val="22"/>
                <w:szCs w:val="22"/>
                <w:lang w:val="eu-ES"/>
              </w:rPr>
              <w:t>1)LEHENENGO DIPUTATU NAGUSIORDEA</w:t>
            </w:r>
          </w:p>
          <w:p w:rsidR="000B767A" w:rsidRPr="000B767A" w:rsidRDefault="000B767A" w:rsidP="000B767A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</w:p>
          <w:p w:rsidR="00793BF5" w:rsidRPr="000B767A" w:rsidRDefault="00793BF5" w:rsidP="008B2EF5">
            <w:pPr>
              <w:rPr>
                <w:rFonts w:cs="Times New Roman"/>
                <w:sz w:val="22"/>
                <w:szCs w:val="22"/>
              </w:rPr>
            </w:pPr>
            <w:r w:rsidRPr="000B767A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0B767A">
              <w:rPr>
                <w:rFonts w:cs="Times New Roman"/>
                <w:sz w:val="22"/>
                <w:szCs w:val="22"/>
              </w:rPr>
              <w:t xml:space="preserve"> María Pilar García de Salazar Olano.</w:t>
            </w:r>
          </w:p>
          <w:p w:rsidR="00793BF5" w:rsidRPr="000B767A" w:rsidRDefault="00793BF5" w:rsidP="00793BF5">
            <w:pPr>
              <w:rPr>
                <w:rFonts w:cs="Times New Roman"/>
                <w:sz w:val="22"/>
                <w:szCs w:val="22"/>
              </w:rPr>
            </w:pPr>
          </w:p>
          <w:p w:rsidR="00640722" w:rsidRPr="00027294" w:rsidRDefault="00793BF5" w:rsidP="00640722">
            <w:pPr>
              <w:spacing w:after="240"/>
              <w:rPr>
                <w:rFonts w:cs="Times New Roman"/>
                <w:sz w:val="22"/>
                <w:szCs w:val="22"/>
                <w:lang w:val="eu-ES"/>
              </w:rPr>
            </w:pPr>
            <w:r w:rsidRPr="000B767A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0B767A">
              <w:rPr>
                <w:rFonts w:cs="Times New Roman"/>
                <w:sz w:val="22"/>
                <w:szCs w:val="22"/>
              </w:rPr>
              <w:t xml:space="preserve"> </w:t>
            </w:r>
            <w:r w:rsidR="00640722" w:rsidRPr="00027294">
              <w:rPr>
                <w:rFonts w:cs="Times New Roman"/>
                <w:sz w:val="22"/>
                <w:szCs w:val="22"/>
                <w:lang w:val="eu-ES"/>
              </w:rPr>
              <w:t>Diputatu Nagusiaren 325/2019 Foru Dekretua, uztailaren 5e</w:t>
            </w:r>
            <w:r w:rsidR="00640722">
              <w:rPr>
                <w:rFonts w:cs="Times New Roman"/>
                <w:sz w:val="22"/>
                <w:szCs w:val="22"/>
                <w:lang w:val="eu-ES"/>
              </w:rPr>
              <w:t>koa.</w:t>
            </w:r>
            <w:r w:rsidR="00640722" w:rsidRPr="00027294">
              <w:rPr>
                <w:rFonts w:cs="Times New Roman"/>
                <w:sz w:val="22"/>
                <w:szCs w:val="22"/>
                <w:lang w:val="eu-ES"/>
              </w:rPr>
              <w:t xml:space="preserve"> </w:t>
            </w:r>
            <w:r w:rsidR="00640722" w:rsidRPr="00324C70">
              <w:rPr>
                <w:rFonts w:cs="Times New Roman"/>
                <w:sz w:val="22"/>
                <w:szCs w:val="22"/>
                <w:lang w:val="eu-ES"/>
              </w:rPr>
              <w:t>Honen bidez, Arabako Foru Aldundiaren foru diputatuak izendatzen dira 2019-2023 legegintzaldirako</w:t>
            </w:r>
            <w:r w:rsidR="00640722" w:rsidRPr="00027294">
              <w:rPr>
                <w:rFonts w:cs="Times New Roman"/>
                <w:sz w:val="22"/>
                <w:szCs w:val="22"/>
                <w:lang w:val="eu-ES"/>
              </w:rPr>
              <w:t>.</w:t>
            </w:r>
          </w:p>
          <w:p w:rsidR="000B767A" w:rsidRDefault="000B767A" w:rsidP="001047B2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0B767A" w:rsidRDefault="000B767A" w:rsidP="001047B2">
            <w:pPr>
              <w:rPr>
                <w:rFonts w:cs="Times New Roman"/>
                <w:sz w:val="22"/>
                <w:szCs w:val="22"/>
                <w:lang w:val="eu-ES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>2) BIGARREN DIPUTATU NAGUSIORDEA</w:t>
            </w:r>
          </w:p>
          <w:p w:rsidR="000B767A" w:rsidRDefault="000B767A" w:rsidP="001047B2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0B767A" w:rsidRPr="000B767A" w:rsidRDefault="000B767A" w:rsidP="000B767A">
            <w:pPr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Nor</w:t>
            </w:r>
            <w:proofErr w:type="spellEnd"/>
            <w:r>
              <w:rPr>
                <w:rFonts w:cs="Times New Roman"/>
                <w:sz w:val="22"/>
                <w:szCs w:val="22"/>
              </w:rPr>
              <w:t>: Cristina González Calvar</w:t>
            </w:r>
          </w:p>
          <w:p w:rsidR="000B767A" w:rsidRPr="000B767A" w:rsidRDefault="000B767A" w:rsidP="000B767A">
            <w:pPr>
              <w:rPr>
                <w:rFonts w:cs="Times New Roman"/>
                <w:sz w:val="22"/>
                <w:szCs w:val="22"/>
              </w:rPr>
            </w:pPr>
          </w:p>
          <w:p w:rsidR="00640722" w:rsidRPr="00027294" w:rsidRDefault="000B767A" w:rsidP="00640722">
            <w:pPr>
              <w:spacing w:after="240"/>
              <w:rPr>
                <w:rFonts w:cs="Times New Roman"/>
                <w:sz w:val="22"/>
                <w:szCs w:val="22"/>
                <w:lang w:val="eu-ES"/>
              </w:rPr>
            </w:pPr>
            <w:proofErr w:type="spellStart"/>
            <w:r w:rsidRPr="000B767A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0B767A">
              <w:rPr>
                <w:rFonts w:cs="Times New Roman"/>
                <w:sz w:val="22"/>
                <w:szCs w:val="22"/>
              </w:rPr>
              <w:t xml:space="preserve">. </w:t>
            </w:r>
            <w:r w:rsidR="00640722" w:rsidRPr="00027294">
              <w:rPr>
                <w:rFonts w:cs="Times New Roman"/>
                <w:sz w:val="22"/>
                <w:szCs w:val="22"/>
                <w:lang w:val="eu-ES"/>
              </w:rPr>
              <w:t>Diputatu Nagusiaren 325/2019 Foru Dekretua, uztailaren 5e</w:t>
            </w:r>
            <w:r w:rsidR="00640722">
              <w:rPr>
                <w:rFonts w:cs="Times New Roman"/>
                <w:sz w:val="22"/>
                <w:szCs w:val="22"/>
                <w:lang w:val="eu-ES"/>
              </w:rPr>
              <w:t>koa.</w:t>
            </w:r>
            <w:r w:rsidR="00640722" w:rsidRPr="00027294">
              <w:rPr>
                <w:rFonts w:cs="Times New Roman"/>
                <w:sz w:val="22"/>
                <w:szCs w:val="22"/>
                <w:lang w:val="eu-ES"/>
              </w:rPr>
              <w:t xml:space="preserve"> </w:t>
            </w:r>
            <w:r w:rsidR="00640722" w:rsidRPr="00324C70">
              <w:rPr>
                <w:rFonts w:cs="Times New Roman"/>
                <w:sz w:val="22"/>
                <w:szCs w:val="22"/>
                <w:lang w:val="eu-ES"/>
              </w:rPr>
              <w:t>Honen bidez, Arabako Foru Aldundiaren foru diputatuak izendatzen dira 2019-2023 legegintzaldirako</w:t>
            </w:r>
            <w:r w:rsidR="00640722" w:rsidRPr="00027294">
              <w:rPr>
                <w:rFonts w:cs="Times New Roman"/>
                <w:sz w:val="22"/>
                <w:szCs w:val="22"/>
                <w:lang w:val="eu-ES"/>
              </w:rPr>
              <w:t>.</w:t>
            </w:r>
          </w:p>
          <w:p w:rsidR="00793BF5" w:rsidRPr="00640722" w:rsidRDefault="00793BF5" w:rsidP="001047B2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793BF5" w:rsidRPr="00027294" w:rsidRDefault="00793BF5" w:rsidP="008B2EF5">
            <w:pPr>
              <w:spacing w:after="120"/>
              <w:rPr>
                <w:rFonts w:cs="Times New Roman"/>
                <w:b/>
                <w:sz w:val="22"/>
                <w:szCs w:val="22"/>
              </w:rPr>
            </w:pPr>
            <w:r w:rsidRPr="00BC5946">
              <w:rPr>
                <w:rFonts w:cs="Times New Roman"/>
                <w:b/>
                <w:sz w:val="22"/>
                <w:szCs w:val="22"/>
                <w:lang w:val="eu-ES"/>
              </w:rPr>
              <w:t>3</w:t>
            </w:r>
            <w:r w:rsidRPr="00027294">
              <w:rPr>
                <w:rFonts w:cs="Times New Roman"/>
                <w:b/>
                <w:sz w:val="22"/>
                <w:szCs w:val="22"/>
                <w:lang w:val="eu-ES"/>
              </w:rPr>
              <w:t xml:space="preserve">. </w:t>
            </w:r>
            <w:r w:rsidR="00F47A7A" w:rsidRPr="00027294">
              <w:rPr>
                <w:rFonts w:cs="Times New Roman"/>
                <w:b/>
                <w:sz w:val="22"/>
                <w:szCs w:val="22"/>
                <w:lang w:val="eu-ES"/>
              </w:rPr>
              <w:t>FORU DIPUTATUAK</w:t>
            </w:r>
          </w:p>
          <w:p w:rsidR="00793BF5" w:rsidRPr="00027294" w:rsidRDefault="00027294" w:rsidP="00793BF5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  <w:r w:rsidRPr="00027294">
              <w:rPr>
                <w:rFonts w:cs="Times New Roman"/>
                <w:sz w:val="22"/>
                <w:szCs w:val="22"/>
                <w:lang w:val="eu-ES"/>
              </w:rPr>
              <w:t>1) EKONOMIA GARAPENAREN, BERRIKUNTZAREN ETA DEMOGRAFIA ERRONKAREN SAILA</w:t>
            </w:r>
            <w:r w:rsidR="00793BF5" w:rsidRPr="00027294">
              <w:rPr>
                <w:rFonts w:cs="Times New Roman"/>
                <w:sz w:val="22"/>
                <w:szCs w:val="22"/>
                <w:lang w:val="eu-ES"/>
              </w:rPr>
              <w:t>.</w:t>
            </w:r>
          </w:p>
          <w:p w:rsidR="0031733C" w:rsidRPr="00940F16" w:rsidRDefault="0031733C" w:rsidP="0031733C">
            <w:pPr>
              <w:tabs>
                <w:tab w:val="right" w:pos="8789"/>
              </w:tabs>
              <w:spacing w:after="240"/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793BF5" w:rsidRPr="00027294" w:rsidRDefault="00793BF5" w:rsidP="0031733C">
            <w:pPr>
              <w:rPr>
                <w:rFonts w:cs="Times New Roman"/>
                <w:sz w:val="22"/>
                <w:szCs w:val="22"/>
              </w:rPr>
            </w:pPr>
            <w:r w:rsidRPr="00027294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027294">
              <w:rPr>
                <w:rFonts w:cs="Times New Roman"/>
                <w:sz w:val="22"/>
                <w:szCs w:val="22"/>
              </w:rPr>
              <w:t xml:space="preserve"> María Pilar García de Salazar Olano.</w:t>
            </w:r>
          </w:p>
          <w:p w:rsidR="0031733C" w:rsidRPr="00027294" w:rsidRDefault="0031733C" w:rsidP="0031733C">
            <w:pPr>
              <w:rPr>
                <w:rFonts w:cs="Times New Roman"/>
                <w:sz w:val="22"/>
                <w:szCs w:val="22"/>
              </w:rPr>
            </w:pPr>
          </w:p>
          <w:p w:rsidR="003E3B84" w:rsidRPr="00027294" w:rsidRDefault="00793BF5" w:rsidP="00027294">
            <w:pPr>
              <w:spacing w:after="240"/>
              <w:rPr>
                <w:rFonts w:cs="Times New Roman"/>
                <w:sz w:val="22"/>
                <w:szCs w:val="22"/>
                <w:lang w:val="eu-ES"/>
              </w:rPr>
            </w:pPr>
            <w:r w:rsidRPr="00027294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027294">
              <w:rPr>
                <w:rFonts w:cs="Times New Roman"/>
                <w:sz w:val="22"/>
                <w:szCs w:val="22"/>
              </w:rPr>
              <w:t xml:space="preserve"> </w:t>
            </w:r>
            <w:r w:rsidR="00027294" w:rsidRPr="00027294">
              <w:rPr>
                <w:rFonts w:cs="Times New Roman"/>
                <w:sz w:val="22"/>
                <w:szCs w:val="22"/>
                <w:lang w:val="eu-ES"/>
              </w:rPr>
              <w:t>Diputatu Nagusiaren 325/2019 Foru Dekretua, uztailaren 5e</w:t>
            </w:r>
            <w:r w:rsidR="00324C70">
              <w:rPr>
                <w:rFonts w:cs="Times New Roman"/>
                <w:sz w:val="22"/>
                <w:szCs w:val="22"/>
                <w:lang w:val="eu-ES"/>
              </w:rPr>
              <w:t>koa.</w:t>
            </w:r>
            <w:r w:rsidR="00027294" w:rsidRPr="00027294">
              <w:rPr>
                <w:rFonts w:cs="Times New Roman"/>
                <w:sz w:val="22"/>
                <w:szCs w:val="22"/>
                <w:lang w:val="eu-ES"/>
              </w:rPr>
              <w:t xml:space="preserve"> </w:t>
            </w:r>
            <w:r w:rsidR="00324C70" w:rsidRPr="00324C70">
              <w:rPr>
                <w:rFonts w:cs="Times New Roman"/>
                <w:sz w:val="22"/>
                <w:szCs w:val="22"/>
                <w:lang w:val="eu-ES"/>
              </w:rPr>
              <w:t>Honen bidez, Arabako Foru Aldundiaren foru diputatuak izendatzen dira 2019-2023 legegintzaldirako</w:t>
            </w:r>
            <w:r w:rsidRPr="00027294">
              <w:rPr>
                <w:rFonts w:cs="Times New Roman"/>
                <w:sz w:val="22"/>
                <w:szCs w:val="22"/>
                <w:lang w:val="eu-ES"/>
              </w:rPr>
              <w:t>.</w:t>
            </w:r>
          </w:p>
          <w:p w:rsidR="00793BF5" w:rsidRPr="00027294" w:rsidRDefault="00793BF5" w:rsidP="0031733C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027294">
              <w:rPr>
                <w:rFonts w:cs="Times New Roman"/>
                <w:sz w:val="22"/>
                <w:szCs w:val="22"/>
                <w:lang w:val="eu-ES"/>
              </w:rPr>
              <w:t>Kargua:</w:t>
            </w:r>
            <w:r w:rsidRPr="00027294">
              <w:rPr>
                <w:rFonts w:cs="Times New Roman"/>
                <w:sz w:val="22"/>
                <w:szCs w:val="22"/>
              </w:rPr>
              <w:t xml:space="preserve"> </w:t>
            </w:r>
            <w:r w:rsidR="00027294" w:rsidRPr="00027294">
              <w:rPr>
                <w:rFonts w:cs="Times New Roman"/>
                <w:sz w:val="22"/>
                <w:szCs w:val="22"/>
                <w:lang w:val="eu-ES"/>
              </w:rPr>
              <w:t xml:space="preserve">Ekonomia Garapenaren, Berrikuntzaren eta Demografia Erronkaren </w:t>
            </w:r>
            <w:r w:rsidRPr="00027294">
              <w:rPr>
                <w:rFonts w:cs="Times New Roman"/>
                <w:sz w:val="22"/>
                <w:szCs w:val="22"/>
                <w:lang w:val="eu-ES"/>
              </w:rPr>
              <w:t>Saileko foru diputatua.</w:t>
            </w:r>
          </w:p>
          <w:p w:rsidR="0031733C" w:rsidRDefault="0031733C" w:rsidP="0031733C">
            <w:pPr>
              <w:rPr>
                <w:rFonts w:cs="Times New Roman"/>
                <w:sz w:val="22"/>
                <w:szCs w:val="22"/>
                <w:highlight w:val="yellow"/>
                <w:lang w:val="eu-ES"/>
              </w:rPr>
            </w:pPr>
          </w:p>
          <w:p w:rsidR="00027294" w:rsidRPr="00027294" w:rsidRDefault="00027294" w:rsidP="0031733C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793BF5" w:rsidRPr="00027294" w:rsidRDefault="00793BF5" w:rsidP="00B6237C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027294">
              <w:rPr>
                <w:rFonts w:cs="Times New Roman"/>
                <w:sz w:val="22"/>
                <w:szCs w:val="22"/>
                <w:lang w:val="eu-ES"/>
              </w:rPr>
              <w:t>2) ENPLEGU, MERKATARITZA ETA TURISMO SUSTAPENAREN ETA FORU ADMINISTRAZIOAREN SAILA.</w:t>
            </w:r>
          </w:p>
          <w:p w:rsidR="00B6237C" w:rsidRPr="00027294" w:rsidRDefault="00B6237C" w:rsidP="00B6237C">
            <w:pPr>
              <w:rPr>
                <w:rFonts w:cs="Times New Roman"/>
                <w:sz w:val="22"/>
                <w:szCs w:val="22"/>
              </w:rPr>
            </w:pPr>
          </w:p>
          <w:p w:rsidR="00793BF5" w:rsidRPr="00027294" w:rsidRDefault="00793BF5" w:rsidP="003E3B84">
            <w:pPr>
              <w:tabs>
                <w:tab w:val="right" w:pos="8789"/>
              </w:tabs>
              <w:spacing w:after="240"/>
              <w:rPr>
                <w:rFonts w:cs="Times New Roman"/>
                <w:sz w:val="22"/>
                <w:szCs w:val="22"/>
              </w:rPr>
            </w:pPr>
            <w:r w:rsidRPr="00027294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027294">
              <w:rPr>
                <w:rFonts w:cs="Times New Roman"/>
                <w:sz w:val="22"/>
                <w:szCs w:val="22"/>
              </w:rPr>
              <w:t xml:space="preserve"> Cristina González Calvar.</w:t>
            </w:r>
          </w:p>
          <w:p w:rsidR="00793BF5" w:rsidRPr="00027294" w:rsidRDefault="00793BF5" w:rsidP="00793BF5">
            <w:pPr>
              <w:tabs>
                <w:tab w:val="right" w:pos="8789"/>
              </w:tabs>
              <w:spacing w:after="480"/>
              <w:rPr>
                <w:rFonts w:cs="Times New Roman"/>
                <w:sz w:val="22"/>
                <w:szCs w:val="22"/>
              </w:rPr>
            </w:pPr>
            <w:r w:rsidRPr="00027294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027294">
              <w:rPr>
                <w:rFonts w:cs="Times New Roman"/>
                <w:sz w:val="22"/>
                <w:szCs w:val="22"/>
              </w:rPr>
              <w:t xml:space="preserve"> </w:t>
            </w:r>
            <w:r w:rsidR="00027294" w:rsidRPr="00027294">
              <w:rPr>
                <w:rFonts w:cs="Times New Roman"/>
                <w:sz w:val="22"/>
                <w:szCs w:val="22"/>
                <w:lang w:val="eu-ES"/>
              </w:rPr>
              <w:t>Diputatu Nagusiaren 325/2019 F</w:t>
            </w:r>
            <w:r w:rsidR="00324C70">
              <w:rPr>
                <w:rFonts w:cs="Times New Roman"/>
                <w:sz w:val="22"/>
                <w:szCs w:val="22"/>
                <w:lang w:val="eu-ES"/>
              </w:rPr>
              <w:t xml:space="preserve">oru Dekretua, uztailaren 5ekoa. </w:t>
            </w:r>
            <w:r w:rsidR="00324C70" w:rsidRPr="00324C70">
              <w:rPr>
                <w:rFonts w:cs="Times New Roman"/>
                <w:sz w:val="22"/>
                <w:szCs w:val="22"/>
                <w:lang w:val="eu-ES"/>
              </w:rPr>
              <w:t>Honen bidez, Arabako Foru Aldundiaren foru diputatuak izendatzen dira 2019-2023 legegintzaldirako</w:t>
            </w:r>
          </w:p>
          <w:p w:rsidR="00793BF5" w:rsidRPr="00027294" w:rsidRDefault="00793BF5" w:rsidP="003E3B84">
            <w:pPr>
              <w:tabs>
                <w:tab w:val="right" w:pos="8789"/>
              </w:tabs>
              <w:spacing w:after="240"/>
              <w:rPr>
                <w:rFonts w:cs="Times New Roman"/>
                <w:sz w:val="22"/>
                <w:szCs w:val="22"/>
                <w:lang w:val="eu-ES"/>
              </w:rPr>
            </w:pPr>
            <w:r w:rsidRPr="00027294">
              <w:rPr>
                <w:rFonts w:cs="Times New Roman"/>
                <w:sz w:val="22"/>
                <w:szCs w:val="22"/>
                <w:lang w:val="eu-ES"/>
              </w:rPr>
              <w:t>Kargua:</w:t>
            </w:r>
            <w:r w:rsidRPr="00027294">
              <w:rPr>
                <w:rFonts w:cs="Times New Roman"/>
                <w:sz w:val="22"/>
                <w:szCs w:val="22"/>
              </w:rPr>
              <w:t xml:space="preserve"> </w:t>
            </w:r>
            <w:r w:rsidRPr="00027294">
              <w:rPr>
                <w:rFonts w:cs="Times New Roman"/>
                <w:sz w:val="22"/>
                <w:szCs w:val="22"/>
                <w:lang w:val="eu-ES"/>
              </w:rPr>
              <w:t>Enplegu, Merkataritza eta Turismo Sustapenaren eta Foru Administrazioaren Saileko foru diputatua.</w:t>
            </w:r>
          </w:p>
          <w:p w:rsidR="003E3B84" w:rsidRPr="00324C70" w:rsidRDefault="003E3B84" w:rsidP="003E3B84">
            <w:pPr>
              <w:rPr>
                <w:rFonts w:cs="Times New Roman"/>
                <w:sz w:val="22"/>
                <w:szCs w:val="22"/>
              </w:rPr>
            </w:pPr>
          </w:p>
          <w:p w:rsidR="00793BF5" w:rsidRPr="00324C70" w:rsidRDefault="00793BF5" w:rsidP="003E3B84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  <w:r w:rsidRPr="00324C70">
              <w:rPr>
                <w:rFonts w:cs="Times New Roman"/>
                <w:sz w:val="22"/>
                <w:szCs w:val="22"/>
                <w:lang w:val="eu-ES"/>
              </w:rPr>
              <w:t>3) OGASUN, FINANTZA ETA AURREKONTU SAILA.</w:t>
            </w:r>
          </w:p>
          <w:p w:rsidR="003E3B84" w:rsidRPr="00324C70" w:rsidRDefault="003E3B84" w:rsidP="003E3B84">
            <w:pPr>
              <w:rPr>
                <w:rFonts w:cs="Times New Roman"/>
                <w:sz w:val="22"/>
                <w:szCs w:val="22"/>
              </w:rPr>
            </w:pPr>
          </w:p>
          <w:p w:rsidR="00324C70" w:rsidRPr="00324C70" w:rsidRDefault="00793BF5" w:rsidP="00324C70">
            <w:pPr>
              <w:rPr>
                <w:rFonts w:cs="Times New Roman"/>
                <w:sz w:val="22"/>
                <w:szCs w:val="22"/>
              </w:rPr>
            </w:pPr>
            <w:r w:rsidRPr="00324C70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324C70">
              <w:rPr>
                <w:rFonts w:cs="Times New Roman"/>
                <w:sz w:val="22"/>
                <w:szCs w:val="22"/>
              </w:rPr>
              <w:t xml:space="preserve"> </w:t>
            </w:r>
            <w:r w:rsidR="00324C70" w:rsidRPr="00324C70">
              <w:rPr>
                <w:rFonts w:cs="Times New Roman"/>
                <w:sz w:val="22"/>
                <w:szCs w:val="22"/>
              </w:rPr>
              <w:t>María Itziar Gonzalo de Zuazo.</w:t>
            </w:r>
          </w:p>
          <w:p w:rsidR="003E3B84" w:rsidRPr="00324C70" w:rsidRDefault="003E3B84" w:rsidP="003E3B84">
            <w:pPr>
              <w:rPr>
                <w:rFonts w:cs="Times New Roman"/>
                <w:sz w:val="22"/>
                <w:szCs w:val="22"/>
              </w:rPr>
            </w:pPr>
          </w:p>
          <w:p w:rsidR="00324C70" w:rsidRPr="00324C70" w:rsidRDefault="00793BF5" w:rsidP="00324C70">
            <w:pPr>
              <w:tabs>
                <w:tab w:val="right" w:pos="8789"/>
              </w:tabs>
              <w:spacing w:after="480"/>
              <w:rPr>
                <w:rFonts w:cs="Times New Roman"/>
                <w:sz w:val="22"/>
                <w:szCs w:val="22"/>
              </w:rPr>
            </w:pPr>
            <w:r w:rsidRPr="00324C70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324C70">
              <w:rPr>
                <w:rFonts w:cs="Times New Roman"/>
                <w:sz w:val="22"/>
                <w:szCs w:val="22"/>
              </w:rPr>
              <w:t xml:space="preserve"> </w:t>
            </w:r>
            <w:r w:rsidR="00324C70" w:rsidRPr="00324C70">
              <w:rPr>
                <w:rFonts w:cs="Times New Roman"/>
                <w:sz w:val="22"/>
                <w:szCs w:val="22"/>
                <w:lang w:val="eu-ES"/>
              </w:rPr>
              <w:t>Diputatu Nagusiaren 325/2019</w:t>
            </w:r>
            <w:r w:rsidRPr="00324C70">
              <w:rPr>
                <w:rFonts w:cs="Times New Roman"/>
                <w:sz w:val="22"/>
                <w:szCs w:val="22"/>
                <w:lang w:val="eu-ES"/>
              </w:rPr>
              <w:t xml:space="preserve"> Foru Dekretua, uztailaren </w:t>
            </w:r>
            <w:r w:rsidR="00324C70" w:rsidRPr="00324C70">
              <w:rPr>
                <w:rFonts w:cs="Times New Roman"/>
                <w:sz w:val="22"/>
                <w:szCs w:val="22"/>
                <w:lang w:val="eu-ES"/>
              </w:rPr>
              <w:t>5e</w:t>
            </w:r>
            <w:r w:rsidR="00324C70">
              <w:rPr>
                <w:rFonts w:cs="Times New Roman"/>
                <w:sz w:val="22"/>
                <w:szCs w:val="22"/>
                <w:lang w:val="eu-ES"/>
              </w:rPr>
              <w:t xml:space="preserve">koa. Honen bidez, Arabako Foru Aldundiaren foru diputatuak </w:t>
            </w:r>
            <w:r w:rsidR="00324C70" w:rsidRPr="00324C70">
              <w:rPr>
                <w:rFonts w:cs="Times New Roman"/>
                <w:sz w:val="22"/>
                <w:szCs w:val="22"/>
                <w:lang w:val="eu-ES"/>
              </w:rPr>
              <w:t xml:space="preserve">izendatzen dira 2019-2023 legegintzaldirako. </w:t>
            </w:r>
          </w:p>
          <w:p w:rsidR="00793BF5" w:rsidRPr="003910C9" w:rsidRDefault="00793BF5" w:rsidP="003910C9">
            <w:pPr>
              <w:tabs>
                <w:tab w:val="right" w:pos="8789"/>
              </w:tabs>
              <w:spacing w:after="480"/>
              <w:rPr>
                <w:rFonts w:cs="Times New Roman"/>
                <w:sz w:val="22"/>
                <w:szCs w:val="22"/>
              </w:rPr>
            </w:pPr>
            <w:r w:rsidRPr="00324C70">
              <w:rPr>
                <w:rFonts w:cs="Times New Roman"/>
                <w:sz w:val="22"/>
                <w:szCs w:val="22"/>
                <w:lang w:val="eu-ES"/>
              </w:rPr>
              <w:t>Kargua:</w:t>
            </w:r>
            <w:r w:rsidRPr="00324C70">
              <w:rPr>
                <w:rFonts w:cs="Times New Roman"/>
                <w:sz w:val="22"/>
                <w:szCs w:val="22"/>
              </w:rPr>
              <w:t xml:space="preserve"> </w:t>
            </w:r>
            <w:r w:rsidRPr="00324C70">
              <w:rPr>
                <w:rFonts w:cs="Times New Roman"/>
                <w:sz w:val="22"/>
                <w:szCs w:val="22"/>
                <w:lang w:val="eu-ES"/>
              </w:rPr>
              <w:t>Ogasun, Finantza eta Aurrekontu Saileko foru diputatua.</w:t>
            </w:r>
          </w:p>
          <w:p w:rsidR="00793BF5" w:rsidRPr="00E2293C" w:rsidRDefault="003910C9" w:rsidP="00E2293C">
            <w:pPr>
              <w:rPr>
                <w:rFonts w:cs="Times New Roman"/>
                <w:sz w:val="22"/>
                <w:szCs w:val="22"/>
              </w:rPr>
            </w:pPr>
            <w:r w:rsidRPr="00E2293C">
              <w:rPr>
                <w:rFonts w:cs="Times New Roman"/>
                <w:sz w:val="22"/>
                <w:szCs w:val="22"/>
              </w:rPr>
              <w:t>4) LURRALDE OREKAREN</w:t>
            </w:r>
            <w:r w:rsidR="00793BF5" w:rsidRPr="00E2293C">
              <w:rPr>
                <w:rFonts w:cs="Times New Roman"/>
                <w:sz w:val="22"/>
                <w:szCs w:val="22"/>
              </w:rPr>
              <w:t xml:space="preserve"> SAILA.</w:t>
            </w:r>
          </w:p>
          <w:p w:rsidR="00E2293C" w:rsidRPr="00E2293C" w:rsidRDefault="00E2293C" w:rsidP="00E2293C">
            <w:pPr>
              <w:rPr>
                <w:rFonts w:cs="Times New Roman"/>
                <w:sz w:val="22"/>
                <w:szCs w:val="22"/>
              </w:rPr>
            </w:pPr>
          </w:p>
          <w:p w:rsidR="00793BF5" w:rsidRPr="00E2293C" w:rsidRDefault="00793BF5" w:rsidP="003E3B84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E2293C">
              <w:rPr>
                <w:rFonts w:cs="Times New Roman"/>
                <w:sz w:val="22"/>
                <w:szCs w:val="22"/>
              </w:rPr>
              <w:t>Nor</w:t>
            </w:r>
            <w:proofErr w:type="spellEnd"/>
            <w:r w:rsidRPr="00E2293C">
              <w:rPr>
                <w:rFonts w:cs="Times New Roman"/>
                <w:sz w:val="22"/>
                <w:szCs w:val="22"/>
              </w:rPr>
              <w:t>:</w:t>
            </w:r>
            <w:r w:rsidR="003910C9" w:rsidRPr="00E2293C">
              <w:rPr>
                <w:rFonts w:cs="Times New Roman"/>
                <w:sz w:val="22"/>
                <w:szCs w:val="22"/>
              </w:rPr>
              <w:t xml:space="preserve"> Irma Basterra Ugarriza</w:t>
            </w:r>
          </w:p>
          <w:p w:rsidR="003E3B84" w:rsidRPr="00E2293C" w:rsidRDefault="003E3B84" w:rsidP="003E3B84">
            <w:pPr>
              <w:rPr>
                <w:rFonts w:cs="Times New Roman"/>
                <w:sz w:val="22"/>
                <w:szCs w:val="22"/>
              </w:rPr>
            </w:pPr>
          </w:p>
          <w:p w:rsidR="003910C9" w:rsidRPr="00E2293C" w:rsidRDefault="00793BF5" w:rsidP="00E2293C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E2293C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E2293C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 325/2019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uztailaren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 5ekoa.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Honen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bidez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, Arabako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 Aldundiaren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izendatzen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dira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 2019-2023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>.</w:t>
            </w:r>
          </w:p>
          <w:p w:rsidR="00E2293C" w:rsidRPr="00E2293C" w:rsidRDefault="00E2293C" w:rsidP="00E2293C">
            <w:pPr>
              <w:rPr>
                <w:rFonts w:cs="Times New Roman"/>
                <w:sz w:val="22"/>
                <w:szCs w:val="22"/>
              </w:rPr>
            </w:pPr>
          </w:p>
          <w:p w:rsidR="00793BF5" w:rsidRPr="00E2293C" w:rsidRDefault="00793BF5" w:rsidP="00E2293C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E2293C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E2293C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Lurralde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Orekaren</w:t>
            </w:r>
            <w:proofErr w:type="spellEnd"/>
            <w:r w:rsidRPr="00E2293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2293C">
              <w:rPr>
                <w:rFonts w:cs="Times New Roman"/>
                <w:sz w:val="22"/>
                <w:szCs w:val="22"/>
              </w:rPr>
              <w:t>Saileko</w:t>
            </w:r>
            <w:proofErr w:type="spellEnd"/>
            <w:r w:rsidRPr="00E2293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2293C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E2293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2293C">
              <w:rPr>
                <w:rFonts w:cs="Times New Roman"/>
                <w:sz w:val="22"/>
                <w:szCs w:val="22"/>
              </w:rPr>
              <w:t>diputatua</w:t>
            </w:r>
            <w:proofErr w:type="spellEnd"/>
          </w:p>
          <w:p w:rsidR="00E2293C" w:rsidRDefault="00E2293C" w:rsidP="00E2293C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E2293C" w:rsidRPr="00E2293C" w:rsidRDefault="00E2293C" w:rsidP="00E2293C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793BF5" w:rsidRPr="003910C9" w:rsidRDefault="003910C9" w:rsidP="0075710F">
            <w:pPr>
              <w:rPr>
                <w:rFonts w:cs="Times New Roman"/>
                <w:sz w:val="22"/>
                <w:szCs w:val="22"/>
                <w:lang w:val="eu-ES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>5) BIDE AZPIEGITUREN ETA MUGIKORTASUNAREN</w:t>
            </w:r>
            <w:r w:rsidR="00793BF5" w:rsidRPr="003910C9">
              <w:rPr>
                <w:rFonts w:cs="Times New Roman"/>
                <w:sz w:val="22"/>
                <w:szCs w:val="22"/>
                <w:lang w:val="eu-ES"/>
              </w:rPr>
              <w:t xml:space="preserve"> SAILA.</w:t>
            </w:r>
          </w:p>
          <w:p w:rsidR="0075710F" w:rsidRPr="00940F16" w:rsidRDefault="0075710F" w:rsidP="0075710F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7A3D63" w:rsidRDefault="007A3D63" w:rsidP="007A3D63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</w:rPr>
            </w:pPr>
            <w:r w:rsidRPr="00E16355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E16355">
              <w:rPr>
                <w:rFonts w:cs="Times New Roman"/>
                <w:sz w:val="22"/>
                <w:szCs w:val="22"/>
              </w:rPr>
              <w:t xml:space="preserve"> María Blanca de la Peña Bernal</w:t>
            </w:r>
          </w:p>
          <w:p w:rsidR="007A3D63" w:rsidRDefault="007A3D63" w:rsidP="007A3D63">
            <w:pPr>
              <w:rPr>
                <w:rFonts w:cs="Times New Roman"/>
                <w:sz w:val="22"/>
                <w:szCs w:val="22"/>
              </w:rPr>
            </w:pPr>
          </w:p>
          <w:p w:rsidR="007A3D63" w:rsidRPr="00E16355" w:rsidRDefault="007A3D63" w:rsidP="007A3D63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E16355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E16355">
              <w:rPr>
                <w:rFonts w:cs="Times New Roman"/>
                <w:sz w:val="22"/>
                <w:szCs w:val="22"/>
              </w:rPr>
              <w:t xml:space="preserve"> </w:t>
            </w:r>
            <w:r w:rsidRPr="00E16355">
              <w:rPr>
                <w:rFonts w:cs="Times New Roman"/>
                <w:sz w:val="22"/>
                <w:szCs w:val="22"/>
                <w:lang w:val="eu-ES"/>
              </w:rPr>
              <w:t xml:space="preserve">274/2020 Erabakia, irailaren 8ko </w:t>
            </w:r>
            <w:r w:rsidRPr="00E16355">
              <w:rPr>
                <w:rFonts w:cs="Times New Roman"/>
                <w:sz w:val="22"/>
                <w:szCs w:val="22"/>
                <w:lang w:val="eu-ES"/>
              </w:rPr>
              <w:lastRenderedPageBreak/>
              <w:t>Foru Gobernu Kontseiluarena.</w:t>
            </w:r>
          </w:p>
          <w:p w:rsidR="007A3D63" w:rsidRPr="00E16355" w:rsidRDefault="007A3D63" w:rsidP="007A3D63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7A3D63" w:rsidRPr="00E16355" w:rsidRDefault="007A3D63" w:rsidP="007A3D63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E16355">
              <w:rPr>
                <w:rFonts w:cs="Times New Roman"/>
                <w:sz w:val="22"/>
                <w:szCs w:val="22"/>
                <w:lang w:val="eu-ES"/>
              </w:rPr>
              <w:t>Kargua: Bide Azpiegituren eta Mugikortasunaren Saileko foru diputatua.</w:t>
            </w:r>
          </w:p>
          <w:p w:rsidR="00793BF5" w:rsidRPr="007A3D63" w:rsidRDefault="00793BF5" w:rsidP="0075710F">
            <w:pPr>
              <w:rPr>
                <w:rFonts w:cs="Times New Roman"/>
                <w:sz w:val="22"/>
                <w:szCs w:val="22"/>
                <w:highlight w:val="yellow"/>
                <w:lang w:val="eu-ES"/>
              </w:rPr>
            </w:pPr>
          </w:p>
          <w:p w:rsidR="0009045F" w:rsidRPr="00C8554B" w:rsidRDefault="0009045F" w:rsidP="0009045F">
            <w:pPr>
              <w:spacing w:after="120"/>
              <w:rPr>
                <w:rFonts w:cs="Times New Roman"/>
                <w:i/>
                <w:color w:val="0070C0"/>
                <w:lang w:val="eu-ES"/>
              </w:rPr>
            </w:pPr>
            <w:r w:rsidRPr="00C8554B">
              <w:rPr>
                <w:rFonts w:cs="Times New Roman"/>
                <w:i/>
                <w:color w:val="0070C0"/>
                <w:lang w:val="eu-ES"/>
              </w:rPr>
              <w:t>* For</w:t>
            </w:r>
            <w:r>
              <w:rPr>
                <w:rFonts w:cs="Times New Roman"/>
                <w:i/>
                <w:color w:val="0070C0"/>
                <w:lang w:val="eu-ES"/>
              </w:rPr>
              <w:t>u Gobernu Kontseiluaren irailaren 15eko 409</w:t>
            </w:r>
            <w:r w:rsidRPr="00C8554B">
              <w:rPr>
                <w:rFonts w:cs="Times New Roman"/>
                <w:i/>
                <w:color w:val="0070C0"/>
                <w:lang w:val="eu-ES"/>
              </w:rPr>
              <w:t>/2020 Erabakiaren bitartez aldatu da.</w:t>
            </w:r>
          </w:p>
          <w:p w:rsidR="00E2293C" w:rsidRPr="0009045F" w:rsidRDefault="00E2293C" w:rsidP="0075710F">
            <w:pPr>
              <w:rPr>
                <w:rFonts w:cs="Times New Roman"/>
                <w:sz w:val="22"/>
                <w:szCs w:val="22"/>
                <w:highlight w:val="yellow"/>
                <w:lang w:val="eu-ES"/>
              </w:rPr>
            </w:pPr>
          </w:p>
          <w:p w:rsidR="00030F79" w:rsidRDefault="00030F79" w:rsidP="0075710F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825A59" w:rsidRPr="00940F16" w:rsidRDefault="00825A59" w:rsidP="0075710F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793BF5" w:rsidRPr="00B07981" w:rsidRDefault="00B07981" w:rsidP="00793BF5">
            <w:pPr>
              <w:tabs>
                <w:tab w:val="right" w:pos="8789"/>
              </w:tabs>
              <w:spacing w:after="480"/>
              <w:rPr>
                <w:rFonts w:cs="Times New Roman"/>
                <w:sz w:val="22"/>
                <w:szCs w:val="22"/>
              </w:rPr>
            </w:pPr>
            <w:r w:rsidRPr="00B07981">
              <w:rPr>
                <w:rFonts w:cs="Times New Roman"/>
                <w:sz w:val="22"/>
                <w:szCs w:val="22"/>
                <w:lang w:val="eu-ES"/>
              </w:rPr>
              <w:t>6) GIZARTE POLITIKEN</w:t>
            </w:r>
            <w:r w:rsidR="00793BF5" w:rsidRPr="00B07981">
              <w:rPr>
                <w:rFonts w:cs="Times New Roman"/>
                <w:sz w:val="22"/>
                <w:szCs w:val="22"/>
                <w:lang w:val="eu-ES"/>
              </w:rPr>
              <w:t xml:space="preserve"> SAILA.</w:t>
            </w:r>
          </w:p>
          <w:p w:rsidR="00793BF5" w:rsidRPr="00B07981" w:rsidRDefault="00793BF5" w:rsidP="00D72A7E">
            <w:pPr>
              <w:rPr>
                <w:rFonts w:cs="Times New Roman"/>
                <w:sz w:val="22"/>
                <w:szCs w:val="22"/>
              </w:rPr>
            </w:pPr>
            <w:r w:rsidRPr="00B07981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="00B07981" w:rsidRPr="00B07981">
              <w:rPr>
                <w:rFonts w:cs="Times New Roman"/>
                <w:sz w:val="22"/>
                <w:szCs w:val="22"/>
              </w:rPr>
              <w:t xml:space="preserve"> Emilio Sola Ballojera</w:t>
            </w:r>
            <w:r w:rsidRPr="00B07981">
              <w:rPr>
                <w:rFonts w:cs="Times New Roman"/>
                <w:sz w:val="22"/>
                <w:szCs w:val="22"/>
              </w:rPr>
              <w:t>.</w:t>
            </w:r>
          </w:p>
          <w:p w:rsidR="00D72A7E" w:rsidRPr="00B07981" w:rsidRDefault="00D72A7E" w:rsidP="00D72A7E">
            <w:pPr>
              <w:rPr>
                <w:rFonts w:cs="Times New Roman"/>
                <w:sz w:val="22"/>
                <w:szCs w:val="22"/>
              </w:rPr>
            </w:pPr>
          </w:p>
          <w:p w:rsidR="00B07981" w:rsidRDefault="00793BF5" w:rsidP="00B07981">
            <w:pPr>
              <w:tabs>
                <w:tab w:val="right" w:pos="8789"/>
              </w:tabs>
              <w:spacing w:after="480"/>
              <w:rPr>
                <w:rFonts w:cs="Times New Roman"/>
                <w:sz w:val="22"/>
                <w:szCs w:val="22"/>
              </w:rPr>
            </w:pPr>
            <w:r w:rsidRPr="00B07981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B07981">
              <w:rPr>
                <w:rFonts w:cs="Times New Roman"/>
                <w:sz w:val="22"/>
                <w:szCs w:val="22"/>
              </w:rPr>
              <w:t xml:space="preserve"> </w:t>
            </w:r>
            <w:r w:rsidR="00B07981" w:rsidRPr="00B07981">
              <w:rPr>
                <w:rFonts w:cs="Times New Roman"/>
                <w:sz w:val="22"/>
                <w:szCs w:val="22"/>
                <w:lang w:val="eu-ES"/>
              </w:rPr>
              <w:t>Diputatu Nagusiaren 325/2019 Foru Dekretua, uztailaren 5ekoa. Honen bidez, Arabako Foru Aldundiaren foru diputatuak izendatzen dira 2019-2023.</w:t>
            </w:r>
          </w:p>
          <w:p w:rsidR="00793BF5" w:rsidRPr="00B07981" w:rsidRDefault="00793BF5" w:rsidP="00B07981">
            <w:pPr>
              <w:tabs>
                <w:tab w:val="right" w:pos="8789"/>
              </w:tabs>
              <w:spacing w:after="480"/>
              <w:rPr>
                <w:rFonts w:cs="Times New Roman"/>
                <w:sz w:val="22"/>
                <w:szCs w:val="22"/>
              </w:rPr>
            </w:pPr>
            <w:r w:rsidRPr="00B07981">
              <w:rPr>
                <w:rFonts w:cs="Times New Roman"/>
                <w:sz w:val="22"/>
                <w:szCs w:val="22"/>
                <w:lang w:val="eu-ES"/>
              </w:rPr>
              <w:t>Kargua:</w:t>
            </w:r>
            <w:r w:rsidRPr="00B07981">
              <w:rPr>
                <w:rFonts w:cs="Times New Roman"/>
                <w:sz w:val="22"/>
                <w:szCs w:val="22"/>
              </w:rPr>
              <w:t xml:space="preserve"> </w:t>
            </w:r>
            <w:r w:rsidR="00B07981" w:rsidRPr="00B07981">
              <w:rPr>
                <w:rFonts w:cs="Times New Roman"/>
                <w:sz w:val="22"/>
                <w:szCs w:val="22"/>
                <w:lang w:val="eu-ES"/>
              </w:rPr>
              <w:t xml:space="preserve">Gizarte Politiken </w:t>
            </w:r>
            <w:r w:rsidRPr="00B07981">
              <w:rPr>
                <w:rFonts w:cs="Times New Roman"/>
                <w:sz w:val="22"/>
                <w:szCs w:val="22"/>
                <w:lang w:val="eu-ES"/>
              </w:rPr>
              <w:t>Saileko foru diputatua.</w:t>
            </w:r>
          </w:p>
          <w:p w:rsidR="00793BF5" w:rsidRPr="00734EF5" w:rsidRDefault="00793BF5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734EF5">
              <w:rPr>
                <w:rFonts w:cs="Times New Roman"/>
                <w:sz w:val="22"/>
                <w:szCs w:val="22"/>
                <w:lang w:val="eu-ES"/>
              </w:rPr>
              <w:t xml:space="preserve">7) </w:t>
            </w:r>
            <w:r w:rsidR="00734EF5" w:rsidRPr="00734EF5">
              <w:rPr>
                <w:rFonts w:cs="Times New Roman"/>
                <w:sz w:val="22"/>
                <w:szCs w:val="22"/>
                <w:lang w:val="eu-ES"/>
              </w:rPr>
              <w:t>NEKAZARITZA</w:t>
            </w:r>
            <w:r w:rsidRPr="00734EF5">
              <w:rPr>
                <w:rFonts w:cs="Times New Roman"/>
                <w:sz w:val="22"/>
                <w:szCs w:val="22"/>
                <w:lang w:val="eu-ES"/>
              </w:rPr>
              <w:t xml:space="preserve"> SAILA.</w:t>
            </w:r>
          </w:p>
          <w:p w:rsidR="00D72A7E" w:rsidRPr="00734EF5" w:rsidRDefault="00D72A7E" w:rsidP="00D72A7E">
            <w:pPr>
              <w:rPr>
                <w:rFonts w:cs="Times New Roman"/>
                <w:sz w:val="22"/>
                <w:szCs w:val="22"/>
              </w:rPr>
            </w:pPr>
          </w:p>
          <w:p w:rsidR="00793BF5" w:rsidRPr="00734EF5" w:rsidRDefault="00793BF5" w:rsidP="00D72A7E">
            <w:pPr>
              <w:tabs>
                <w:tab w:val="right" w:pos="8789"/>
              </w:tabs>
              <w:spacing w:after="240"/>
              <w:rPr>
                <w:rFonts w:cs="Times New Roman"/>
                <w:sz w:val="22"/>
                <w:szCs w:val="22"/>
              </w:rPr>
            </w:pPr>
            <w:r w:rsidRPr="00734EF5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734EF5">
              <w:rPr>
                <w:rFonts w:cs="Times New Roman"/>
                <w:sz w:val="22"/>
                <w:szCs w:val="22"/>
              </w:rPr>
              <w:t xml:space="preserve"> </w:t>
            </w:r>
            <w:r w:rsidR="00734EF5" w:rsidRPr="00734EF5">
              <w:rPr>
                <w:rFonts w:cs="Times New Roman"/>
                <w:sz w:val="22"/>
                <w:szCs w:val="22"/>
              </w:rPr>
              <w:t>Eduardo Aguinaco López de Suso.</w:t>
            </w:r>
          </w:p>
          <w:p w:rsidR="00734EF5" w:rsidRDefault="00793BF5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734EF5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734EF5">
              <w:rPr>
                <w:rFonts w:cs="Times New Roman"/>
                <w:sz w:val="22"/>
                <w:szCs w:val="22"/>
              </w:rPr>
              <w:t xml:space="preserve"> </w:t>
            </w:r>
            <w:r w:rsidR="00734EF5" w:rsidRPr="00734EF5">
              <w:rPr>
                <w:rFonts w:cs="Times New Roman"/>
                <w:sz w:val="22"/>
                <w:szCs w:val="22"/>
                <w:lang w:val="eu-ES"/>
              </w:rPr>
              <w:t>Diputatu Nagusiaren 325/2019 Foru Dekretua, uztailaren 5ekoa. Honen bidez, Arabako Foru Aldundiaren foru diputatuak izendatzen dira 2019-2023.</w:t>
            </w:r>
          </w:p>
          <w:p w:rsidR="00734EF5" w:rsidRDefault="00734EF5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793BF5" w:rsidRPr="00734EF5" w:rsidRDefault="00793BF5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734EF5">
              <w:rPr>
                <w:rFonts w:cs="Times New Roman"/>
                <w:sz w:val="22"/>
                <w:szCs w:val="22"/>
                <w:lang w:val="eu-ES"/>
              </w:rPr>
              <w:t>Kargua:</w:t>
            </w:r>
            <w:r w:rsidRPr="00734EF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734EF5" w:rsidRPr="00734EF5">
              <w:rPr>
                <w:rFonts w:cs="Times New Roman"/>
                <w:sz w:val="22"/>
                <w:szCs w:val="22"/>
              </w:rPr>
              <w:t>Nekazaritza</w:t>
            </w:r>
            <w:proofErr w:type="spellEnd"/>
            <w:r w:rsidR="00734EF5" w:rsidRPr="00734EF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734EF5" w:rsidRPr="00734EF5">
              <w:rPr>
                <w:rFonts w:cs="Times New Roman"/>
                <w:sz w:val="22"/>
                <w:szCs w:val="22"/>
              </w:rPr>
              <w:t>Saileko</w:t>
            </w:r>
            <w:proofErr w:type="spellEnd"/>
            <w:r w:rsidRPr="00734EF5">
              <w:rPr>
                <w:rFonts w:cs="Times New Roman"/>
                <w:sz w:val="22"/>
                <w:szCs w:val="22"/>
                <w:lang w:val="eu-ES"/>
              </w:rPr>
              <w:t xml:space="preserve"> foru diputatua.</w:t>
            </w:r>
          </w:p>
          <w:p w:rsidR="00D72A7E" w:rsidRDefault="00D72A7E" w:rsidP="00D72A7E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734EF5" w:rsidRPr="00940F16" w:rsidRDefault="00734EF5" w:rsidP="00D72A7E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793BF5" w:rsidRPr="00734EF5" w:rsidRDefault="00734EF5" w:rsidP="00793BF5">
            <w:pPr>
              <w:tabs>
                <w:tab w:val="right" w:pos="8789"/>
              </w:tabs>
              <w:spacing w:after="480"/>
              <w:rPr>
                <w:rFonts w:cs="Times New Roman"/>
                <w:sz w:val="22"/>
                <w:szCs w:val="22"/>
              </w:rPr>
            </w:pPr>
            <w:r w:rsidRPr="00734EF5">
              <w:rPr>
                <w:rFonts w:cs="Times New Roman"/>
                <w:sz w:val="22"/>
                <w:szCs w:val="22"/>
                <w:lang w:val="eu-ES"/>
              </w:rPr>
              <w:t>8) KULTURA ETA KIROL SAILA</w:t>
            </w:r>
          </w:p>
          <w:p w:rsidR="00793BF5" w:rsidRPr="00734EF5" w:rsidRDefault="00793BF5" w:rsidP="00D72A7E">
            <w:pPr>
              <w:rPr>
                <w:rFonts w:cs="Times New Roman"/>
                <w:sz w:val="22"/>
                <w:szCs w:val="22"/>
              </w:rPr>
            </w:pPr>
            <w:r w:rsidRPr="00734EF5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734EF5">
              <w:rPr>
                <w:rFonts w:cs="Times New Roman"/>
                <w:sz w:val="22"/>
                <w:szCs w:val="22"/>
              </w:rPr>
              <w:t xml:space="preserve"> </w:t>
            </w:r>
            <w:r w:rsidR="00734EF5" w:rsidRPr="00734EF5">
              <w:rPr>
                <w:rFonts w:cs="Times New Roman"/>
                <w:sz w:val="22"/>
                <w:szCs w:val="22"/>
              </w:rPr>
              <w:t>Ana María del Val Sancho.</w:t>
            </w:r>
          </w:p>
          <w:p w:rsidR="00D72A7E" w:rsidRPr="00940F16" w:rsidRDefault="00D72A7E" w:rsidP="00D72A7E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793BF5" w:rsidRPr="00734EF5" w:rsidRDefault="00793BF5" w:rsidP="00D72A7E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  <w:r w:rsidRPr="00734EF5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734EF5">
              <w:rPr>
                <w:rFonts w:cs="Times New Roman"/>
                <w:sz w:val="22"/>
                <w:szCs w:val="22"/>
              </w:rPr>
              <w:t xml:space="preserve"> </w:t>
            </w:r>
            <w:r w:rsidR="00734EF5" w:rsidRPr="00734EF5">
              <w:rPr>
                <w:rFonts w:cs="Times New Roman"/>
                <w:sz w:val="22"/>
                <w:szCs w:val="22"/>
                <w:lang w:val="eu-ES"/>
              </w:rPr>
              <w:t>Diputatu Nagusiaren 325/2019 Foru Dekretua, uztailaren 5ekoa. Honen bidez, Arabako Foru Aldundiaren foru diputatuak izendatzen dira 2019-2023.</w:t>
            </w:r>
          </w:p>
          <w:p w:rsidR="00D72A7E" w:rsidRPr="00734EF5" w:rsidRDefault="00D72A7E" w:rsidP="00D72A7E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</w:rPr>
            </w:pPr>
          </w:p>
          <w:p w:rsidR="00793BF5" w:rsidRDefault="00793BF5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734EF5">
              <w:rPr>
                <w:rFonts w:cs="Times New Roman"/>
                <w:sz w:val="22"/>
                <w:szCs w:val="22"/>
                <w:lang w:val="eu-ES"/>
              </w:rPr>
              <w:t>Kargua:</w:t>
            </w:r>
            <w:r w:rsidRPr="00734EF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734EF5" w:rsidRPr="00734EF5">
              <w:rPr>
                <w:rFonts w:cs="Times New Roman"/>
                <w:sz w:val="22"/>
                <w:szCs w:val="22"/>
              </w:rPr>
              <w:t>Kultura</w:t>
            </w:r>
            <w:proofErr w:type="spellEnd"/>
            <w:r w:rsidR="00734EF5" w:rsidRPr="00734EF5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="00734EF5" w:rsidRPr="00734EF5">
              <w:rPr>
                <w:rFonts w:cs="Times New Roman"/>
                <w:sz w:val="22"/>
                <w:szCs w:val="22"/>
              </w:rPr>
              <w:t>Kirol</w:t>
            </w:r>
            <w:proofErr w:type="spellEnd"/>
            <w:r w:rsidR="00734EF5" w:rsidRPr="00734EF5">
              <w:rPr>
                <w:rFonts w:cs="Times New Roman"/>
                <w:sz w:val="22"/>
                <w:szCs w:val="22"/>
              </w:rPr>
              <w:t xml:space="preserve"> </w:t>
            </w:r>
            <w:r w:rsidRPr="00734EF5">
              <w:rPr>
                <w:rFonts w:cs="Times New Roman"/>
                <w:sz w:val="22"/>
                <w:szCs w:val="22"/>
                <w:lang w:val="eu-ES"/>
              </w:rPr>
              <w:t>Saileko foru diputatua.</w:t>
            </w:r>
          </w:p>
          <w:p w:rsidR="0056598F" w:rsidRDefault="0056598F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E2293C" w:rsidRDefault="00E2293C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E2293C" w:rsidRDefault="00E2293C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825A59" w:rsidRDefault="00825A59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825A59" w:rsidRDefault="00825A59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825A59" w:rsidRDefault="00825A59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56598F" w:rsidRDefault="0056598F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lastRenderedPageBreak/>
              <w:t>9) INGURUMEN ETA HIRIGINTZA SAILA</w:t>
            </w:r>
          </w:p>
          <w:p w:rsidR="0056598F" w:rsidRDefault="0056598F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825A59" w:rsidRDefault="00825A59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825A59" w:rsidRDefault="0056598F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 xml:space="preserve">Nor: </w:t>
            </w:r>
            <w:proofErr w:type="spellStart"/>
            <w:r>
              <w:rPr>
                <w:rFonts w:cs="Times New Roman"/>
                <w:sz w:val="22"/>
                <w:szCs w:val="22"/>
                <w:lang w:val="eu-ES"/>
              </w:rPr>
              <w:t>José</w:t>
            </w:r>
            <w:proofErr w:type="spellEnd"/>
            <w:r>
              <w:rPr>
                <w:rFonts w:cs="Times New Roman"/>
                <w:sz w:val="22"/>
                <w:szCs w:val="22"/>
                <w:lang w:val="eu-ES"/>
              </w:rPr>
              <w:t xml:space="preserve"> Antonio Galera Carrillo.</w:t>
            </w:r>
          </w:p>
          <w:p w:rsidR="00825A59" w:rsidRDefault="00825A59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56598F" w:rsidRDefault="0056598F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 xml:space="preserve">Izendapena: </w:t>
            </w:r>
            <w:r w:rsidRPr="0056598F">
              <w:rPr>
                <w:rFonts w:cs="Times New Roman"/>
                <w:sz w:val="22"/>
                <w:szCs w:val="22"/>
                <w:lang w:val="eu-ES"/>
              </w:rPr>
              <w:t>Diputatu Nagusiaren 325/2019 Foru Dekretua, uztailaren 5ekoa. Honen bidez, Arabako Foru Aldundiaren foru diputatuak izendatzen dira 2019-2023.</w:t>
            </w:r>
          </w:p>
          <w:p w:rsidR="00825A59" w:rsidRDefault="00825A59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56598F" w:rsidRPr="00734EF5" w:rsidRDefault="0056598F" w:rsidP="00D72A7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>Kargua: Ingurumen eta Hirigintza Saileko foru diputatua.</w:t>
            </w:r>
          </w:p>
          <w:p w:rsidR="00793BF5" w:rsidRDefault="00793BF5" w:rsidP="00D72A7E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5B4A3F" w:rsidRPr="00940F16" w:rsidRDefault="005B4A3F" w:rsidP="00D72A7E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793BF5" w:rsidRPr="00DE0F83" w:rsidRDefault="00793BF5" w:rsidP="00D72A7E">
            <w:pPr>
              <w:tabs>
                <w:tab w:val="right" w:pos="8789"/>
              </w:tabs>
              <w:rPr>
                <w:rFonts w:cs="Times New Roman"/>
                <w:b/>
                <w:sz w:val="22"/>
                <w:szCs w:val="22"/>
                <w:lang w:val="eu-ES"/>
              </w:rPr>
            </w:pPr>
            <w:r w:rsidRPr="00DE0F83">
              <w:rPr>
                <w:rFonts w:cs="Times New Roman"/>
                <w:b/>
                <w:sz w:val="22"/>
                <w:szCs w:val="22"/>
                <w:lang w:val="eu-ES"/>
              </w:rPr>
              <w:t>4.- SAILETAKO ZUZENDARIAK</w:t>
            </w:r>
          </w:p>
          <w:p w:rsidR="00D72A7E" w:rsidRPr="00DE0F83" w:rsidRDefault="00D72A7E" w:rsidP="00D72A7E">
            <w:pPr>
              <w:tabs>
                <w:tab w:val="right" w:pos="8789"/>
              </w:tabs>
              <w:rPr>
                <w:rFonts w:cs="Times New Roman"/>
                <w:b/>
                <w:sz w:val="22"/>
                <w:szCs w:val="22"/>
                <w:lang w:val="eu-ES"/>
              </w:rPr>
            </w:pPr>
          </w:p>
          <w:p w:rsidR="00D72A7E" w:rsidRDefault="00D72A7E" w:rsidP="00D72A7E">
            <w:pPr>
              <w:tabs>
                <w:tab w:val="right" w:pos="8789"/>
              </w:tabs>
              <w:rPr>
                <w:rFonts w:cs="Times New Roman"/>
                <w:b/>
                <w:sz w:val="22"/>
                <w:szCs w:val="22"/>
              </w:rPr>
            </w:pPr>
          </w:p>
          <w:p w:rsidR="00DF1536" w:rsidRPr="00DE0F83" w:rsidRDefault="00DF1536" w:rsidP="00D72A7E">
            <w:pPr>
              <w:tabs>
                <w:tab w:val="right" w:pos="8789"/>
              </w:tabs>
              <w:rPr>
                <w:rFonts w:cs="Times New Roman"/>
                <w:b/>
                <w:sz w:val="22"/>
                <w:szCs w:val="22"/>
              </w:rPr>
            </w:pPr>
          </w:p>
          <w:p w:rsidR="00793BF5" w:rsidRPr="00DE0F83" w:rsidRDefault="00793BF5" w:rsidP="00D72A7E">
            <w:pPr>
              <w:tabs>
                <w:tab w:val="right" w:pos="8789"/>
              </w:tabs>
              <w:spacing w:after="360"/>
              <w:rPr>
                <w:rFonts w:cs="Times New Roman"/>
                <w:sz w:val="22"/>
                <w:szCs w:val="22"/>
              </w:rPr>
            </w:pPr>
            <w:r w:rsidRPr="00DE0F83">
              <w:rPr>
                <w:rFonts w:cs="Times New Roman"/>
                <w:sz w:val="22"/>
                <w:szCs w:val="22"/>
                <w:lang w:val="eu-ES"/>
              </w:rPr>
              <w:t>1) DIPUTATU NAGUSIA.</w:t>
            </w:r>
          </w:p>
          <w:p w:rsidR="00793BF5" w:rsidRPr="00DE0F83" w:rsidRDefault="00793BF5" w:rsidP="00D72A7E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DE0F83">
              <w:rPr>
                <w:rFonts w:cs="Times New Roman"/>
                <w:sz w:val="22"/>
                <w:szCs w:val="22"/>
                <w:lang w:val="eu-ES"/>
              </w:rPr>
              <w:t xml:space="preserve">a) </w:t>
            </w:r>
            <w:r w:rsidR="00EC3A4F">
              <w:rPr>
                <w:rFonts w:cs="Times New Roman"/>
                <w:sz w:val="22"/>
                <w:szCs w:val="22"/>
                <w:lang w:val="eu-ES"/>
              </w:rPr>
              <w:t>Kabinetearen eta K</w:t>
            </w:r>
            <w:r w:rsidR="00FA29AB" w:rsidRPr="00DE0F83">
              <w:rPr>
                <w:rFonts w:cs="Times New Roman"/>
                <w:sz w:val="22"/>
                <w:szCs w:val="22"/>
                <w:lang w:val="eu-ES"/>
              </w:rPr>
              <w:t>omunikazioaren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 xml:space="preserve"> zuzendaria.</w:t>
            </w:r>
          </w:p>
          <w:p w:rsidR="00793BF5" w:rsidRPr="00DE0F83" w:rsidRDefault="00793BF5" w:rsidP="00D72A7E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DE0F83">
              <w:rPr>
                <w:rFonts w:cs="Times New Roman"/>
                <w:sz w:val="22"/>
                <w:szCs w:val="22"/>
              </w:rPr>
              <w:t xml:space="preserve">- 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="00FA29AB" w:rsidRPr="00DE0F83">
              <w:rPr>
                <w:rFonts w:cs="Times New Roman"/>
                <w:sz w:val="22"/>
                <w:szCs w:val="22"/>
              </w:rPr>
              <w:t xml:space="preserve"> María Elena Ferreira Sebastián</w:t>
            </w:r>
          </w:p>
          <w:p w:rsidR="00DF1536" w:rsidRPr="00DF1536" w:rsidRDefault="00793BF5" w:rsidP="00D72A7E">
            <w:pPr>
              <w:tabs>
                <w:tab w:val="right" w:pos="8789"/>
              </w:tabs>
              <w:spacing w:after="240"/>
              <w:rPr>
                <w:rFonts w:cs="Times New Roman"/>
                <w:sz w:val="22"/>
                <w:szCs w:val="22"/>
                <w:lang w:val="eu-ES"/>
              </w:rPr>
            </w:pPr>
            <w:r w:rsidRPr="00DE0F83">
              <w:rPr>
                <w:rFonts w:cs="Times New Roman"/>
                <w:sz w:val="22"/>
                <w:szCs w:val="22"/>
              </w:rPr>
              <w:t xml:space="preserve">- 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DE0F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DE0F83" w:rsidRPr="00DE0F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="00DE0F83" w:rsidRPr="00DE0F83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="00DE0F83" w:rsidRPr="00DE0F83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="00DE0F83" w:rsidRPr="00DE0F83">
              <w:rPr>
                <w:rFonts w:cs="Times New Roman"/>
                <w:sz w:val="22"/>
                <w:szCs w:val="22"/>
              </w:rPr>
              <w:t xml:space="preserve"> </w:t>
            </w:r>
            <w:r w:rsidR="00DE0F83" w:rsidRPr="00DE0F83">
              <w:rPr>
                <w:rFonts w:cs="Times New Roman"/>
                <w:sz w:val="22"/>
                <w:szCs w:val="22"/>
                <w:lang w:val="eu-ES"/>
              </w:rPr>
              <w:t>514/2019 Erabakia, abuztuaren 2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>koa.</w:t>
            </w:r>
          </w:p>
          <w:p w:rsidR="00793BF5" w:rsidRPr="00DE0F83" w:rsidRDefault="00DE0F83" w:rsidP="00D72A7E">
            <w:pPr>
              <w:tabs>
                <w:tab w:val="right" w:pos="8789"/>
              </w:tabs>
              <w:spacing w:after="240"/>
              <w:rPr>
                <w:rFonts w:cs="Times New Roman"/>
                <w:sz w:val="22"/>
                <w:szCs w:val="22"/>
              </w:rPr>
            </w:pPr>
            <w:r w:rsidRPr="00DE0F83">
              <w:rPr>
                <w:rFonts w:cs="Times New Roman"/>
                <w:sz w:val="22"/>
                <w:szCs w:val="22"/>
                <w:lang w:val="eu-ES"/>
              </w:rPr>
              <w:t>b) Euskararen eta Gobernu Irekiaren</w:t>
            </w:r>
            <w:r w:rsidR="00793BF5" w:rsidRPr="00DE0F83">
              <w:rPr>
                <w:rFonts w:cs="Times New Roman"/>
                <w:sz w:val="22"/>
                <w:szCs w:val="22"/>
                <w:lang w:val="eu-ES"/>
              </w:rPr>
              <w:t xml:space="preserve"> zuzendaria.</w:t>
            </w:r>
            <w:r w:rsidR="00793BF5" w:rsidRPr="00DE0F83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793BF5" w:rsidRPr="00DE0F83" w:rsidRDefault="00793BF5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DE0F83">
              <w:rPr>
                <w:rFonts w:cs="Times New Roman"/>
                <w:sz w:val="22"/>
                <w:szCs w:val="22"/>
              </w:rPr>
              <w:t xml:space="preserve">- 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="00DE0F83" w:rsidRPr="00DE0F83">
              <w:rPr>
                <w:rFonts w:cs="Times New Roman"/>
                <w:sz w:val="22"/>
                <w:szCs w:val="22"/>
              </w:rPr>
              <w:t xml:space="preserve"> Lexuri Ugarte Aretxaga</w:t>
            </w:r>
          </w:p>
          <w:p w:rsidR="00793BF5" w:rsidRDefault="00793BF5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DE0F83">
              <w:rPr>
                <w:rFonts w:cs="Times New Roman"/>
                <w:sz w:val="22"/>
                <w:szCs w:val="22"/>
              </w:rPr>
              <w:t xml:space="preserve">- 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DE0F83">
              <w:rPr>
                <w:rFonts w:cs="Times New Roman"/>
                <w:sz w:val="22"/>
                <w:szCs w:val="22"/>
              </w:rPr>
              <w:t xml:space="preserve"> </w:t>
            </w:r>
            <w:r w:rsidR="006B029B">
              <w:rPr>
                <w:rFonts w:cs="Times New Roman"/>
                <w:sz w:val="22"/>
                <w:szCs w:val="22"/>
                <w:lang w:val="eu-ES"/>
              </w:rPr>
              <w:t>Foru Gobernu Kontseiluaren 515</w:t>
            </w:r>
            <w:r w:rsidR="00DE0F83" w:rsidRPr="00DE0F83">
              <w:rPr>
                <w:rFonts w:cs="Times New Roman"/>
                <w:sz w:val="22"/>
                <w:szCs w:val="22"/>
                <w:lang w:val="eu-ES"/>
              </w:rPr>
              <w:t>/2019 Erabakia, abuztuaren 2koa.</w:t>
            </w:r>
          </w:p>
          <w:p w:rsidR="00DE0F83" w:rsidRDefault="00DE0F83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DE0F83" w:rsidRPr="00DE0F83" w:rsidRDefault="00DE0F83" w:rsidP="00DE0F83">
            <w:pPr>
              <w:tabs>
                <w:tab w:val="right" w:pos="8789"/>
              </w:tabs>
              <w:spacing w:after="24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>c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 xml:space="preserve">) </w:t>
            </w:r>
            <w:r>
              <w:rPr>
                <w:rFonts w:cs="Times New Roman"/>
                <w:sz w:val="22"/>
                <w:szCs w:val="22"/>
                <w:lang w:val="eu-ES"/>
              </w:rPr>
              <w:t>Berdintasunaren eta Giza Eskubideen zuz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>endaria.</w:t>
            </w:r>
            <w:r w:rsidRPr="00DE0F83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DE0F83" w:rsidRPr="00DE0F83" w:rsidRDefault="00DE0F83" w:rsidP="00DE0F83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DE0F83">
              <w:rPr>
                <w:rFonts w:cs="Times New Roman"/>
                <w:sz w:val="22"/>
                <w:szCs w:val="22"/>
              </w:rPr>
              <w:t xml:space="preserve">- 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DE0F83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Nerea Melgosa Vega</w:t>
            </w:r>
          </w:p>
          <w:p w:rsidR="00DE0F83" w:rsidRDefault="00DE0F83" w:rsidP="00DE0F83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DE0F83">
              <w:rPr>
                <w:rFonts w:cs="Times New Roman"/>
                <w:sz w:val="22"/>
                <w:szCs w:val="22"/>
              </w:rPr>
              <w:t xml:space="preserve">- 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DE0F83">
              <w:rPr>
                <w:rFonts w:cs="Times New Roman"/>
                <w:sz w:val="22"/>
                <w:szCs w:val="22"/>
              </w:rPr>
              <w:t xml:space="preserve"> </w:t>
            </w:r>
            <w:r w:rsidR="006B029B">
              <w:rPr>
                <w:rFonts w:cs="Times New Roman"/>
                <w:sz w:val="22"/>
                <w:szCs w:val="22"/>
                <w:lang w:val="eu-ES"/>
              </w:rPr>
              <w:t>Foru Gobernu Kontseiluaren 516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>/2019 Erabakia, abuztuaren 2koa.</w:t>
            </w:r>
          </w:p>
          <w:p w:rsidR="00DE0F83" w:rsidRDefault="00DE0F83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A260E8" w:rsidRPr="00DE0F83" w:rsidRDefault="00A260E8" w:rsidP="00A260E8">
            <w:pPr>
              <w:tabs>
                <w:tab w:val="right" w:pos="8789"/>
              </w:tabs>
              <w:spacing w:after="24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>d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 xml:space="preserve">) </w:t>
            </w:r>
            <w:r w:rsidR="00EC3A4F">
              <w:rPr>
                <w:rFonts w:cs="Times New Roman"/>
                <w:sz w:val="22"/>
                <w:szCs w:val="22"/>
                <w:lang w:val="eu-ES"/>
              </w:rPr>
              <w:t>Arlo E</w:t>
            </w:r>
            <w:r>
              <w:rPr>
                <w:rFonts w:cs="Times New Roman"/>
                <w:sz w:val="22"/>
                <w:szCs w:val="22"/>
                <w:lang w:val="eu-ES"/>
              </w:rPr>
              <w:t>strategikoen zuz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>endaria.</w:t>
            </w:r>
            <w:r w:rsidRPr="00DE0F83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A260E8" w:rsidRPr="00DE0F83" w:rsidRDefault="00A260E8" w:rsidP="00A260E8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DE0F83">
              <w:rPr>
                <w:rFonts w:cs="Times New Roman"/>
                <w:sz w:val="22"/>
                <w:szCs w:val="22"/>
              </w:rPr>
              <w:t xml:space="preserve">- 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DE0F83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José Luis Cimiano Ruiz</w:t>
            </w:r>
          </w:p>
          <w:p w:rsidR="00A260E8" w:rsidRDefault="00A260E8" w:rsidP="00A260E8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DE0F83">
              <w:rPr>
                <w:rFonts w:cs="Times New Roman"/>
                <w:sz w:val="22"/>
                <w:szCs w:val="22"/>
              </w:rPr>
              <w:t xml:space="preserve">- 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DE0F83">
              <w:rPr>
                <w:rFonts w:cs="Times New Roman"/>
                <w:sz w:val="22"/>
                <w:szCs w:val="22"/>
              </w:rPr>
              <w:t xml:space="preserve"> </w:t>
            </w:r>
            <w:r w:rsidR="006B029B">
              <w:rPr>
                <w:rFonts w:cs="Times New Roman"/>
                <w:sz w:val="22"/>
                <w:szCs w:val="22"/>
                <w:lang w:val="eu-ES"/>
              </w:rPr>
              <w:t>Foru Gobernu Kontseiluaren 517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>/2019 Erabakia, abuztuaren 2koa.</w:t>
            </w:r>
          </w:p>
          <w:p w:rsidR="00DE0F83" w:rsidRPr="00A260E8" w:rsidRDefault="00DE0F83" w:rsidP="00D72A7E">
            <w:pPr>
              <w:rPr>
                <w:rFonts w:cs="Times New Roman"/>
                <w:sz w:val="22"/>
                <w:szCs w:val="22"/>
                <w:highlight w:val="yellow"/>
                <w:lang w:val="eu-ES"/>
              </w:rPr>
            </w:pPr>
          </w:p>
          <w:p w:rsidR="00A260E8" w:rsidRDefault="00A260E8" w:rsidP="00D72A7E">
            <w:pPr>
              <w:rPr>
                <w:rFonts w:cs="Times New Roman"/>
                <w:sz w:val="22"/>
                <w:szCs w:val="22"/>
              </w:rPr>
            </w:pPr>
          </w:p>
          <w:p w:rsidR="00DD5049" w:rsidRDefault="00DD5049" w:rsidP="00D72A7E">
            <w:pPr>
              <w:rPr>
                <w:rFonts w:cs="Times New Roman"/>
                <w:sz w:val="22"/>
                <w:szCs w:val="22"/>
              </w:rPr>
            </w:pPr>
          </w:p>
          <w:p w:rsidR="00DD5049" w:rsidRDefault="00DD5049" w:rsidP="00D72A7E">
            <w:pPr>
              <w:rPr>
                <w:rFonts w:cs="Times New Roman"/>
                <w:sz w:val="22"/>
                <w:szCs w:val="22"/>
              </w:rPr>
            </w:pPr>
          </w:p>
          <w:p w:rsidR="00DD5049" w:rsidRDefault="00DD5049" w:rsidP="00D72A7E">
            <w:pPr>
              <w:rPr>
                <w:rFonts w:cs="Times New Roman"/>
                <w:sz w:val="22"/>
                <w:szCs w:val="22"/>
              </w:rPr>
            </w:pPr>
          </w:p>
          <w:p w:rsidR="00DD5049" w:rsidRPr="00A65F61" w:rsidRDefault="00DD5049" w:rsidP="00D72A7E">
            <w:pPr>
              <w:rPr>
                <w:rFonts w:cs="Times New Roman"/>
                <w:sz w:val="22"/>
                <w:szCs w:val="22"/>
              </w:rPr>
            </w:pPr>
          </w:p>
          <w:p w:rsidR="00793BF5" w:rsidRPr="00A65F61" w:rsidRDefault="00793BF5" w:rsidP="00D72A7E">
            <w:pPr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  <w:lang w:val="eu-ES"/>
              </w:rPr>
              <w:lastRenderedPageBreak/>
              <w:t xml:space="preserve">2) </w:t>
            </w:r>
            <w:r w:rsidR="00A65F61" w:rsidRPr="00A65F61">
              <w:rPr>
                <w:rFonts w:cs="Times New Roman"/>
                <w:sz w:val="22"/>
                <w:szCs w:val="22"/>
                <w:lang w:val="eu-ES"/>
              </w:rPr>
              <w:t>EKONOMIA GARAPENAREN, BERRIKUNTZAREN ETA DEMOGRAFIA ERRONKAREN SAILA.</w:t>
            </w:r>
          </w:p>
          <w:p w:rsidR="00D72A7E" w:rsidRPr="00A65F61" w:rsidRDefault="00D72A7E" w:rsidP="00D72A7E">
            <w:pPr>
              <w:rPr>
                <w:rFonts w:cs="Times New Roman"/>
                <w:sz w:val="22"/>
                <w:szCs w:val="22"/>
              </w:rPr>
            </w:pPr>
          </w:p>
          <w:p w:rsidR="00793BF5" w:rsidRPr="00A65F61" w:rsidRDefault="00793BF5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  <w:lang w:val="eu-ES"/>
              </w:rPr>
              <w:t xml:space="preserve">a) Ekonomia Garapenaren </w:t>
            </w:r>
            <w:r w:rsidR="00A65F61" w:rsidRPr="00A65F61">
              <w:rPr>
                <w:rFonts w:cs="Times New Roman"/>
                <w:sz w:val="22"/>
                <w:szCs w:val="22"/>
                <w:lang w:val="eu-ES"/>
              </w:rPr>
              <w:t xml:space="preserve">eta Berrikuntzaren </w:t>
            </w:r>
            <w:r w:rsidRPr="00A65F61">
              <w:rPr>
                <w:rFonts w:cs="Times New Roman"/>
                <w:sz w:val="22"/>
                <w:szCs w:val="22"/>
                <w:lang w:val="eu-ES"/>
              </w:rPr>
              <w:t>zuzendaria</w:t>
            </w:r>
          </w:p>
          <w:p w:rsidR="00793BF5" w:rsidRPr="00A65F61" w:rsidRDefault="00793BF5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</w:rPr>
              <w:t xml:space="preserve">- </w:t>
            </w:r>
            <w:r w:rsidRPr="00A65F61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A65F61">
              <w:rPr>
                <w:rFonts w:cs="Times New Roman"/>
                <w:sz w:val="22"/>
                <w:szCs w:val="22"/>
              </w:rPr>
              <w:t xml:space="preserve"> Javier Hernando García.</w:t>
            </w:r>
          </w:p>
          <w:p w:rsidR="00793BF5" w:rsidRPr="00A65F61" w:rsidRDefault="00793BF5" w:rsidP="00D72A7E">
            <w:pPr>
              <w:tabs>
                <w:tab w:val="right" w:pos="8789"/>
              </w:tabs>
              <w:spacing w:after="240"/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</w:rPr>
              <w:t xml:space="preserve">- </w:t>
            </w:r>
            <w:r w:rsidRPr="00A65F61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A65F61">
              <w:rPr>
                <w:rFonts w:cs="Times New Roman"/>
                <w:sz w:val="22"/>
                <w:szCs w:val="22"/>
              </w:rPr>
              <w:t xml:space="preserve"> </w:t>
            </w:r>
            <w:r w:rsidR="00A65F61" w:rsidRPr="00A65F61">
              <w:rPr>
                <w:rFonts w:cs="Times New Roman"/>
                <w:sz w:val="22"/>
                <w:szCs w:val="22"/>
                <w:lang w:val="eu-ES"/>
              </w:rPr>
              <w:t>Foru Gobernu Kontseiluaren 585</w:t>
            </w:r>
            <w:r w:rsidRPr="00A65F61">
              <w:rPr>
                <w:rFonts w:cs="Times New Roman"/>
                <w:sz w:val="22"/>
                <w:szCs w:val="22"/>
                <w:lang w:val="eu-ES"/>
              </w:rPr>
              <w:t>/201</w:t>
            </w:r>
            <w:r w:rsidR="00A65F61" w:rsidRPr="00A65F61">
              <w:rPr>
                <w:rFonts w:cs="Times New Roman"/>
                <w:sz w:val="22"/>
                <w:szCs w:val="22"/>
                <w:lang w:val="eu-ES"/>
              </w:rPr>
              <w:t>9 Erabakia, irailaren 24</w:t>
            </w:r>
            <w:r w:rsidRPr="00A65F61">
              <w:rPr>
                <w:rFonts w:cs="Times New Roman"/>
                <w:sz w:val="22"/>
                <w:szCs w:val="22"/>
                <w:lang w:val="eu-ES"/>
              </w:rPr>
              <w:t>koa.</w:t>
            </w:r>
            <w:r w:rsidRPr="00A65F61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793BF5" w:rsidRPr="00A65F61" w:rsidRDefault="00A65F61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  <w:lang w:val="eu-ES"/>
              </w:rPr>
              <w:t xml:space="preserve">b) Demografia Erronkaren </w:t>
            </w:r>
            <w:r w:rsidR="00793BF5" w:rsidRPr="00A65F61">
              <w:rPr>
                <w:rFonts w:cs="Times New Roman"/>
                <w:sz w:val="22"/>
                <w:szCs w:val="22"/>
                <w:lang w:val="eu-ES"/>
              </w:rPr>
              <w:t>zuzendaria.</w:t>
            </w:r>
            <w:r w:rsidR="00793BF5" w:rsidRPr="00A65F61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793BF5" w:rsidRPr="00A65F61" w:rsidRDefault="00793BF5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</w:rPr>
              <w:t xml:space="preserve">- </w:t>
            </w:r>
            <w:r w:rsidRPr="00A65F61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A65F61">
              <w:rPr>
                <w:rFonts w:cs="Times New Roman"/>
                <w:sz w:val="22"/>
                <w:szCs w:val="22"/>
              </w:rPr>
              <w:t xml:space="preserve"> Iñaki Guillerna </w:t>
            </w:r>
            <w:proofErr w:type="spellStart"/>
            <w:r w:rsidRPr="00A65F61">
              <w:rPr>
                <w:rFonts w:cs="Times New Roman"/>
                <w:sz w:val="22"/>
                <w:szCs w:val="22"/>
              </w:rPr>
              <w:t>Saenz</w:t>
            </w:r>
            <w:proofErr w:type="spellEnd"/>
            <w:r w:rsidRPr="00A65F61">
              <w:rPr>
                <w:rFonts w:cs="Times New Roman"/>
                <w:sz w:val="22"/>
                <w:szCs w:val="22"/>
              </w:rPr>
              <w:t>.</w:t>
            </w:r>
          </w:p>
          <w:p w:rsidR="00793BF5" w:rsidRPr="00A65F61" w:rsidRDefault="00793BF5" w:rsidP="00D72A7E">
            <w:pPr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</w:rPr>
              <w:t xml:space="preserve">- </w:t>
            </w:r>
            <w:r w:rsidRPr="00A65F61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A65F61">
              <w:rPr>
                <w:rFonts w:cs="Times New Roman"/>
                <w:sz w:val="22"/>
                <w:szCs w:val="22"/>
              </w:rPr>
              <w:t xml:space="preserve"> </w:t>
            </w:r>
            <w:r w:rsidR="00A65F61" w:rsidRPr="00A65F61">
              <w:rPr>
                <w:rFonts w:cs="Times New Roman"/>
                <w:sz w:val="22"/>
                <w:szCs w:val="22"/>
                <w:lang w:val="eu-ES"/>
              </w:rPr>
              <w:t>Foru Gobernu Kontseiluaren 586/2019 Erabakia, irailaren 24koa.</w:t>
            </w:r>
          </w:p>
          <w:p w:rsidR="00793BF5" w:rsidRDefault="00793BF5" w:rsidP="00D72A7E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E92035" w:rsidRPr="00940F16" w:rsidRDefault="00E92035" w:rsidP="00D72A7E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793BF5" w:rsidRPr="00793D23" w:rsidRDefault="00793BF5" w:rsidP="00D72A7E">
            <w:pPr>
              <w:tabs>
                <w:tab w:val="right" w:pos="8789"/>
              </w:tabs>
              <w:spacing w:after="24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  <w:lang w:val="eu-ES"/>
              </w:rPr>
              <w:t>3) ENPLEGU, MERKATARITZA ETA TURISMO SUSTAPENAREN ETA FORU ADMINISTRAZIOAREN SAILA</w:t>
            </w:r>
            <w:r w:rsidRPr="00793D23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793BF5" w:rsidRPr="00793D23" w:rsidRDefault="00793BF5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  <w:lang w:val="eu-ES"/>
              </w:rPr>
              <w:t>a) Funtzio Publikoko zuzendaria.</w:t>
            </w:r>
            <w:r w:rsidRPr="00793D23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793BF5" w:rsidRPr="00793D23" w:rsidRDefault="00793BF5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</w:rPr>
              <w:t xml:space="preserve">- </w:t>
            </w:r>
            <w:r w:rsidRPr="00793D23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793D23">
              <w:rPr>
                <w:rFonts w:cs="Times New Roman"/>
                <w:sz w:val="22"/>
                <w:szCs w:val="22"/>
              </w:rPr>
              <w:t xml:space="preserve"> Adolfo Lander Vera</w:t>
            </w:r>
          </w:p>
          <w:p w:rsidR="00793BF5" w:rsidRPr="00793D23" w:rsidRDefault="00793BF5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</w:rPr>
              <w:t xml:space="preserve">- </w:t>
            </w:r>
            <w:proofErr w:type="spellStart"/>
            <w:r w:rsidRPr="00793D2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793D23">
              <w:rPr>
                <w:rFonts w:cs="Times New Roman"/>
                <w:sz w:val="22"/>
                <w:szCs w:val="22"/>
              </w:rPr>
              <w:t xml:space="preserve">. 862/2016 </w:t>
            </w:r>
            <w:proofErr w:type="spellStart"/>
            <w:r w:rsidRPr="00793D23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793D2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793D23">
              <w:rPr>
                <w:rFonts w:cs="Times New Roman"/>
                <w:sz w:val="22"/>
                <w:szCs w:val="22"/>
              </w:rPr>
              <w:t>abenduaren</w:t>
            </w:r>
            <w:proofErr w:type="spellEnd"/>
            <w:r w:rsidRPr="00793D23">
              <w:rPr>
                <w:rFonts w:cs="Times New Roman"/>
                <w:sz w:val="22"/>
                <w:szCs w:val="22"/>
              </w:rPr>
              <w:t xml:space="preserve"> 20ko </w:t>
            </w:r>
            <w:proofErr w:type="spellStart"/>
            <w:r w:rsidRPr="00793D23">
              <w:rPr>
                <w:rFonts w:cs="Times New Roman"/>
                <w:sz w:val="22"/>
                <w:szCs w:val="22"/>
              </w:rPr>
              <w:t>Diputatuen</w:t>
            </w:r>
            <w:proofErr w:type="spellEnd"/>
            <w:r w:rsidRPr="00793D2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cs="Times New Roman"/>
                <w:sz w:val="22"/>
                <w:szCs w:val="22"/>
              </w:rPr>
              <w:t>Kontseiluarena</w:t>
            </w:r>
            <w:proofErr w:type="spellEnd"/>
            <w:r w:rsidRPr="00793D23">
              <w:rPr>
                <w:rFonts w:cs="Times New Roman"/>
                <w:sz w:val="22"/>
                <w:szCs w:val="22"/>
              </w:rPr>
              <w:t>.</w:t>
            </w:r>
          </w:p>
          <w:p w:rsidR="00D72A7E" w:rsidRPr="00793D23" w:rsidRDefault="00D72A7E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</w:p>
          <w:p w:rsidR="00793BF5" w:rsidRPr="00793D23" w:rsidRDefault="00793BF5" w:rsidP="00D72A7E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  <w:lang w:val="eu-ES"/>
              </w:rPr>
              <w:t>b) Zerbitzu Orokorren zuzendaria.</w:t>
            </w:r>
            <w:r w:rsidRPr="00793D23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793BF5" w:rsidRPr="00793D23" w:rsidRDefault="00793BF5" w:rsidP="00D72A7E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</w:rPr>
              <w:t xml:space="preserve">- </w:t>
            </w:r>
            <w:r w:rsidRPr="00793D23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="00793D23">
              <w:rPr>
                <w:rFonts w:cs="Times New Roman"/>
                <w:sz w:val="22"/>
                <w:szCs w:val="22"/>
              </w:rPr>
              <w:t xml:space="preserve"> </w:t>
            </w:r>
            <w:r w:rsidR="00793D23" w:rsidRPr="00793D23">
              <w:rPr>
                <w:rFonts w:cs="Times New Roman"/>
                <w:sz w:val="22"/>
                <w:szCs w:val="22"/>
              </w:rPr>
              <w:t>Javier Mardones Gómez-Marañón</w:t>
            </w:r>
          </w:p>
          <w:p w:rsidR="00793BF5" w:rsidRPr="00793D23" w:rsidRDefault="00793BF5" w:rsidP="00793BF5">
            <w:pPr>
              <w:tabs>
                <w:tab w:val="right" w:pos="8789"/>
              </w:tabs>
              <w:spacing w:after="48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</w:rPr>
              <w:t xml:space="preserve">- </w:t>
            </w:r>
            <w:r w:rsidRPr="00793D23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793D23">
              <w:rPr>
                <w:rFonts w:cs="Times New Roman"/>
                <w:sz w:val="22"/>
                <w:szCs w:val="22"/>
              </w:rPr>
              <w:t xml:space="preserve"> </w:t>
            </w:r>
            <w:r w:rsidR="00793D23">
              <w:rPr>
                <w:rFonts w:cs="Times New Roman"/>
                <w:sz w:val="22"/>
                <w:szCs w:val="22"/>
                <w:lang w:val="eu-ES"/>
              </w:rPr>
              <w:t xml:space="preserve">522/2019 Erabakia, abuztuaren 2ko </w:t>
            </w:r>
            <w:r w:rsidR="00793D23" w:rsidRPr="00793D23">
              <w:rPr>
                <w:rFonts w:cs="Times New Roman"/>
                <w:sz w:val="22"/>
                <w:szCs w:val="22"/>
                <w:lang w:val="eu-ES"/>
              </w:rPr>
              <w:t xml:space="preserve">Gobernu </w:t>
            </w:r>
            <w:r w:rsidRPr="00793D23">
              <w:rPr>
                <w:rFonts w:cs="Times New Roman"/>
                <w:sz w:val="22"/>
                <w:szCs w:val="22"/>
                <w:lang w:val="eu-ES"/>
              </w:rPr>
              <w:t>Kontseiluarena.</w:t>
            </w:r>
          </w:p>
          <w:p w:rsidR="00793BF5" w:rsidRPr="00793D23" w:rsidRDefault="00793BF5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  <w:lang w:val="eu-ES"/>
              </w:rPr>
              <w:t>c) Enplegu, Merkataritza eta Turismo Sustapenaren zuzendaria</w:t>
            </w:r>
            <w:r w:rsidRPr="00793D23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793BF5" w:rsidRPr="00793D23" w:rsidRDefault="00793BF5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</w:rPr>
              <w:t xml:space="preserve">- </w:t>
            </w:r>
            <w:r w:rsidRPr="00793D23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="00A26BC0">
              <w:rPr>
                <w:rFonts w:cs="Times New Roman"/>
                <w:sz w:val="22"/>
                <w:szCs w:val="22"/>
              </w:rPr>
              <w:t xml:space="preserve"> </w:t>
            </w:r>
            <w:r w:rsidR="00BD7F1C">
              <w:rPr>
                <w:rFonts w:cs="Times New Roman"/>
                <w:sz w:val="22"/>
                <w:szCs w:val="22"/>
              </w:rPr>
              <w:t>Juan Felipe García Miravalles</w:t>
            </w:r>
          </w:p>
          <w:p w:rsidR="00793BF5" w:rsidRPr="00793D23" w:rsidRDefault="00793BF5" w:rsidP="00D72A7E">
            <w:pPr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</w:rPr>
              <w:t xml:space="preserve">- </w:t>
            </w:r>
            <w:r w:rsidRPr="00793D23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793D23">
              <w:rPr>
                <w:rFonts w:cs="Times New Roman"/>
                <w:sz w:val="22"/>
                <w:szCs w:val="22"/>
              </w:rPr>
              <w:t xml:space="preserve"> </w:t>
            </w:r>
            <w:r w:rsidR="00BD7F1C">
              <w:rPr>
                <w:rFonts w:cs="Times New Roman"/>
                <w:sz w:val="22"/>
                <w:szCs w:val="22"/>
                <w:lang w:val="eu-ES"/>
              </w:rPr>
              <w:t>81/2020 Erabakia, otsailaren</w:t>
            </w:r>
            <w:r w:rsidR="00793D23">
              <w:rPr>
                <w:rFonts w:cs="Times New Roman"/>
                <w:sz w:val="22"/>
                <w:szCs w:val="22"/>
                <w:lang w:val="eu-ES"/>
              </w:rPr>
              <w:t xml:space="preserve"> </w:t>
            </w:r>
            <w:r w:rsidR="00BD7F1C">
              <w:rPr>
                <w:rFonts w:cs="Times New Roman"/>
                <w:sz w:val="22"/>
                <w:szCs w:val="22"/>
                <w:lang w:val="eu-ES"/>
              </w:rPr>
              <w:t>18</w:t>
            </w:r>
            <w:r w:rsidR="00793D23">
              <w:rPr>
                <w:rFonts w:cs="Times New Roman"/>
                <w:sz w:val="22"/>
                <w:szCs w:val="22"/>
                <w:lang w:val="eu-ES"/>
              </w:rPr>
              <w:t>ko Foru Gobernu</w:t>
            </w:r>
            <w:r w:rsidRPr="00793D23">
              <w:rPr>
                <w:rFonts w:cs="Times New Roman"/>
                <w:sz w:val="22"/>
                <w:szCs w:val="22"/>
                <w:lang w:val="eu-ES"/>
              </w:rPr>
              <w:t xml:space="preserve"> Kontseiluarena.</w:t>
            </w:r>
          </w:p>
          <w:p w:rsidR="00793BF5" w:rsidRDefault="00793BF5" w:rsidP="00D72A7E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:rsidR="000E4B06" w:rsidRPr="00C8554B" w:rsidRDefault="000E4B06" w:rsidP="000E4B06">
            <w:pPr>
              <w:spacing w:after="120"/>
              <w:rPr>
                <w:rFonts w:cs="Times New Roman"/>
                <w:i/>
                <w:color w:val="0070C0"/>
                <w:lang w:val="eu-ES"/>
              </w:rPr>
            </w:pPr>
            <w:r w:rsidRPr="00C8554B">
              <w:rPr>
                <w:rFonts w:cs="Times New Roman"/>
                <w:i/>
                <w:color w:val="0070C0"/>
                <w:lang w:val="eu-ES"/>
              </w:rPr>
              <w:t>* For</w:t>
            </w:r>
            <w:r>
              <w:rPr>
                <w:rFonts w:cs="Times New Roman"/>
                <w:i/>
                <w:color w:val="0070C0"/>
                <w:lang w:val="eu-ES"/>
              </w:rPr>
              <w:t>u Gobernu Kontseiluaren otsailaren 25e</w:t>
            </w:r>
            <w:r w:rsidRPr="00C8554B">
              <w:rPr>
                <w:rFonts w:cs="Times New Roman"/>
                <w:i/>
                <w:color w:val="0070C0"/>
                <w:lang w:val="eu-ES"/>
              </w:rPr>
              <w:t>ko 1</w:t>
            </w:r>
            <w:r>
              <w:rPr>
                <w:rFonts w:cs="Times New Roman"/>
                <w:i/>
                <w:color w:val="0070C0"/>
                <w:lang w:val="eu-ES"/>
              </w:rPr>
              <w:t>02</w:t>
            </w:r>
            <w:r w:rsidRPr="00C8554B">
              <w:rPr>
                <w:rFonts w:cs="Times New Roman"/>
                <w:i/>
                <w:color w:val="0070C0"/>
                <w:lang w:val="eu-ES"/>
              </w:rPr>
              <w:t>/2020 Erabakiaren bitartez aldatu da.</w:t>
            </w:r>
          </w:p>
          <w:p w:rsidR="00D72A7E" w:rsidRDefault="00D72A7E" w:rsidP="00D72A7E">
            <w:pPr>
              <w:rPr>
                <w:rFonts w:cs="Times New Roman"/>
                <w:sz w:val="22"/>
                <w:szCs w:val="22"/>
              </w:rPr>
            </w:pPr>
          </w:p>
          <w:p w:rsidR="00825A59" w:rsidRDefault="00825A59" w:rsidP="00D72A7E">
            <w:pPr>
              <w:rPr>
                <w:rFonts w:cs="Times New Roman"/>
                <w:sz w:val="22"/>
                <w:szCs w:val="22"/>
              </w:rPr>
            </w:pPr>
          </w:p>
          <w:p w:rsidR="00DD5049" w:rsidRDefault="00DD5049" w:rsidP="00D72A7E">
            <w:pPr>
              <w:rPr>
                <w:rFonts w:cs="Times New Roman"/>
                <w:sz w:val="22"/>
                <w:szCs w:val="22"/>
              </w:rPr>
            </w:pPr>
          </w:p>
          <w:p w:rsidR="00DD5049" w:rsidRDefault="00DD5049" w:rsidP="00D72A7E">
            <w:pPr>
              <w:rPr>
                <w:rFonts w:cs="Times New Roman"/>
                <w:sz w:val="22"/>
                <w:szCs w:val="22"/>
              </w:rPr>
            </w:pPr>
          </w:p>
          <w:p w:rsidR="00DD5049" w:rsidRDefault="00DD5049" w:rsidP="00D72A7E">
            <w:pPr>
              <w:rPr>
                <w:rFonts w:cs="Times New Roman"/>
                <w:sz w:val="22"/>
                <w:szCs w:val="22"/>
              </w:rPr>
            </w:pPr>
          </w:p>
          <w:p w:rsidR="00DD5049" w:rsidRDefault="00DD5049" w:rsidP="00D72A7E">
            <w:pPr>
              <w:rPr>
                <w:rFonts w:cs="Times New Roman"/>
                <w:sz w:val="22"/>
                <w:szCs w:val="22"/>
              </w:rPr>
            </w:pPr>
          </w:p>
          <w:p w:rsidR="00825A59" w:rsidRPr="00793D23" w:rsidRDefault="00825A59" w:rsidP="00D72A7E">
            <w:pPr>
              <w:rPr>
                <w:rFonts w:cs="Times New Roman"/>
                <w:sz w:val="22"/>
                <w:szCs w:val="22"/>
              </w:rPr>
            </w:pPr>
          </w:p>
          <w:p w:rsidR="00894369" w:rsidRPr="00465C8D" w:rsidRDefault="00894369" w:rsidP="00894369">
            <w:pPr>
              <w:keepNext/>
              <w:outlineLvl w:val="1"/>
              <w:rPr>
                <w:rFonts w:cs="Times New Roman"/>
                <w:bCs/>
                <w:iCs/>
                <w:sz w:val="22"/>
                <w:szCs w:val="22"/>
                <w:lang w:val="eu-ES"/>
              </w:rPr>
            </w:pPr>
            <w:r w:rsidRPr="00465C8D">
              <w:rPr>
                <w:rFonts w:cs="Times New Roman"/>
                <w:bCs/>
                <w:iCs/>
                <w:sz w:val="22"/>
                <w:szCs w:val="22"/>
                <w:lang w:val="eu-ES"/>
              </w:rPr>
              <w:lastRenderedPageBreak/>
              <w:t>4) OGASUN, FINANTZA ETA</w:t>
            </w:r>
          </w:p>
          <w:p w:rsidR="00894369" w:rsidRPr="00465C8D" w:rsidRDefault="00894369" w:rsidP="00894369">
            <w:pPr>
              <w:keepNext/>
              <w:outlineLvl w:val="1"/>
              <w:rPr>
                <w:rFonts w:cs="Times New Roman"/>
                <w:bCs/>
                <w:iCs/>
                <w:sz w:val="22"/>
                <w:szCs w:val="22"/>
                <w:lang w:val="eu-ES"/>
              </w:rPr>
            </w:pPr>
            <w:r w:rsidRPr="00465C8D">
              <w:rPr>
                <w:rFonts w:cs="Times New Roman"/>
                <w:bCs/>
                <w:iCs/>
                <w:sz w:val="22"/>
                <w:szCs w:val="22"/>
                <w:lang w:val="eu-ES"/>
              </w:rPr>
              <w:t>AURREKONTU SAILA.</w:t>
            </w:r>
          </w:p>
          <w:p w:rsidR="00894369" w:rsidRPr="00465C8D" w:rsidRDefault="00894369" w:rsidP="00894369">
            <w:pPr>
              <w:keepNext/>
              <w:spacing w:before="120" w:after="240"/>
              <w:outlineLvl w:val="1"/>
              <w:rPr>
                <w:rFonts w:cs="Times New Roman"/>
                <w:bCs/>
                <w:iCs/>
                <w:sz w:val="22"/>
                <w:szCs w:val="22"/>
                <w:lang w:val="eu-ES"/>
              </w:rPr>
            </w:pPr>
            <w:r w:rsidRPr="00465C8D">
              <w:rPr>
                <w:rFonts w:cs="Times New Roman"/>
                <w:bCs/>
                <w:iCs/>
                <w:sz w:val="22"/>
                <w:szCs w:val="22"/>
                <w:lang w:val="eu-ES"/>
              </w:rPr>
              <w:t>a) Ogasun zuzendaria</w:t>
            </w:r>
          </w:p>
          <w:p w:rsidR="00894369" w:rsidRPr="00465C8D" w:rsidRDefault="00894369" w:rsidP="00894369">
            <w:pPr>
              <w:keepNext/>
              <w:spacing w:before="120" w:after="240"/>
              <w:outlineLvl w:val="1"/>
              <w:rPr>
                <w:rFonts w:cs="Times New Roman"/>
                <w:bCs/>
                <w:iCs/>
                <w:sz w:val="22"/>
                <w:szCs w:val="22"/>
                <w:lang w:val="eu-ES"/>
              </w:rPr>
            </w:pPr>
            <w:r w:rsidRPr="00465C8D">
              <w:rPr>
                <w:rFonts w:cs="Times New Roman"/>
                <w:bCs/>
                <w:iCs/>
                <w:sz w:val="22"/>
                <w:szCs w:val="22"/>
                <w:lang w:val="eu-ES"/>
              </w:rPr>
              <w:t xml:space="preserve">- Nor: </w:t>
            </w:r>
            <w:r>
              <w:rPr>
                <w:rFonts w:cs="Times New Roman"/>
                <w:bCs/>
                <w:iCs/>
                <w:sz w:val="22"/>
                <w:szCs w:val="22"/>
              </w:rPr>
              <w:t>María José Perea Urteaga.</w:t>
            </w:r>
          </w:p>
          <w:p w:rsidR="00DD5049" w:rsidRDefault="00894369" w:rsidP="00894369">
            <w:pPr>
              <w:spacing w:after="120"/>
              <w:rPr>
                <w:rFonts w:cs="Times New Roman"/>
                <w:bCs/>
                <w:iCs/>
                <w:sz w:val="22"/>
                <w:szCs w:val="22"/>
              </w:rPr>
            </w:pPr>
            <w:r w:rsidRPr="00465C8D">
              <w:rPr>
                <w:rFonts w:cs="Times New Roman"/>
                <w:bCs/>
                <w:iCs/>
                <w:sz w:val="22"/>
                <w:szCs w:val="22"/>
                <w:lang w:val="eu-ES"/>
              </w:rPr>
              <w:t xml:space="preserve">- Izendapena. </w:t>
            </w:r>
            <w:r>
              <w:rPr>
                <w:rFonts w:cs="Times New Roman"/>
                <w:bCs/>
                <w:iCs/>
                <w:sz w:val="22"/>
                <w:szCs w:val="22"/>
                <w:lang w:val="eu-ES"/>
              </w:rPr>
              <w:t xml:space="preserve">Foru </w:t>
            </w:r>
            <w:r w:rsidRPr="00465C8D">
              <w:rPr>
                <w:rFonts w:cs="Times New Roman"/>
                <w:bCs/>
                <w:iCs/>
                <w:sz w:val="22"/>
                <w:szCs w:val="22"/>
              </w:rPr>
              <w:t xml:space="preserve">Gobernu </w:t>
            </w:r>
            <w:proofErr w:type="spellStart"/>
            <w:r w:rsidRPr="00465C8D">
              <w:rPr>
                <w:rFonts w:cs="Times New Roman"/>
                <w:bCs/>
                <w:iCs/>
                <w:sz w:val="22"/>
                <w:szCs w:val="22"/>
              </w:rPr>
              <w:t>Kontseiluaren</w:t>
            </w:r>
            <w:proofErr w:type="spellEnd"/>
            <w:r w:rsidRPr="00465C8D">
              <w:rPr>
                <w:rFonts w:cs="Times New Roman"/>
                <w:bCs/>
                <w:iCs/>
                <w:sz w:val="22"/>
                <w:szCs w:val="22"/>
              </w:rPr>
              <w:t xml:space="preserve"> 797/2019 </w:t>
            </w:r>
            <w:proofErr w:type="spellStart"/>
            <w:r w:rsidRPr="00465C8D">
              <w:rPr>
                <w:rFonts w:cs="Times New Roman"/>
                <w:bCs/>
                <w:iCs/>
                <w:sz w:val="22"/>
                <w:szCs w:val="22"/>
              </w:rPr>
              <w:t>Erabakia</w:t>
            </w:r>
            <w:proofErr w:type="spellEnd"/>
            <w:r w:rsidRPr="00465C8D">
              <w:rPr>
                <w:rFonts w:cs="Times New Roman"/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465C8D">
              <w:rPr>
                <w:rFonts w:cs="Times New Roman"/>
                <w:bCs/>
                <w:iCs/>
                <w:sz w:val="22"/>
                <w:szCs w:val="22"/>
              </w:rPr>
              <w:t>abenduaren</w:t>
            </w:r>
            <w:proofErr w:type="spellEnd"/>
            <w:r w:rsidRPr="00465C8D">
              <w:rPr>
                <w:rFonts w:cs="Times New Roman"/>
                <w:bCs/>
                <w:iCs/>
                <w:sz w:val="22"/>
                <w:szCs w:val="22"/>
              </w:rPr>
              <w:t xml:space="preserve"> 10ekoa</w:t>
            </w:r>
          </w:p>
          <w:p w:rsidR="007C454E" w:rsidRPr="00C8554B" w:rsidRDefault="00C8554B" w:rsidP="00894369">
            <w:pPr>
              <w:spacing w:after="120"/>
              <w:rPr>
                <w:rFonts w:cs="Times New Roman"/>
                <w:i/>
                <w:color w:val="0070C0"/>
                <w:lang w:val="eu-ES"/>
              </w:rPr>
            </w:pPr>
            <w:r w:rsidRPr="00C8554B">
              <w:rPr>
                <w:rFonts w:cs="Times New Roman"/>
                <w:i/>
                <w:color w:val="0070C0"/>
                <w:lang w:val="eu-ES"/>
              </w:rPr>
              <w:t>* Foru Gobernu Kontseiluaren urtarrilaren 14ko 1/2020 Erabakiaren bitartez aldatu da.</w:t>
            </w:r>
          </w:p>
          <w:p w:rsidR="00C8554B" w:rsidRDefault="00C8554B" w:rsidP="00894369">
            <w:pPr>
              <w:spacing w:after="120"/>
              <w:rPr>
                <w:rFonts w:cs="Times New Roman"/>
                <w:sz w:val="22"/>
                <w:szCs w:val="22"/>
                <w:lang w:val="eu-ES"/>
              </w:rPr>
            </w:pPr>
          </w:p>
          <w:p w:rsidR="00793BF5" w:rsidRPr="00793D23" w:rsidRDefault="00793BF5" w:rsidP="00894369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  <w:lang w:val="eu-ES"/>
              </w:rPr>
              <w:t>b) Finantza eta Aurrekontu zuzendaria.</w:t>
            </w:r>
          </w:p>
          <w:p w:rsidR="00793BF5" w:rsidRPr="00793D23" w:rsidRDefault="00793BF5" w:rsidP="00473E7F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</w:rPr>
              <w:t xml:space="preserve">- </w:t>
            </w:r>
            <w:r w:rsidRPr="00793D23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="00793D23" w:rsidRPr="00793D23">
              <w:rPr>
                <w:rFonts w:cs="Times New Roman"/>
                <w:sz w:val="22"/>
                <w:szCs w:val="22"/>
              </w:rPr>
              <w:t xml:space="preserve"> Eduardo López de Aguileta Díaz</w:t>
            </w:r>
          </w:p>
          <w:p w:rsidR="00793BF5" w:rsidRPr="00F52CB1" w:rsidRDefault="00793BF5" w:rsidP="00473E7F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793D23">
              <w:rPr>
                <w:rFonts w:cs="Times New Roman"/>
                <w:sz w:val="22"/>
                <w:szCs w:val="22"/>
              </w:rPr>
              <w:t xml:space="preserve">- </w:t>
            </w:r>
            <w:r w:rsidRPr="00793D23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793D23">
              <w:rPr>
                <w:rFonts w:cs="Times New Roman"/>
                <w:sz w:val="22"/>
                <w:szCs w:val="22"/>
              </w:rPr>
              <w:t xml:space="preserve"> </w:t>
            </w:r>
            <w:r w:rsidR="00793D23" w:rsidRPr="00793D23">
              <w:rPr>
                <w:rFonts w:cs="Times New Roman"/>
                <w:sz w:val="22"/>
                <w:szCs w:val="22"/>
                <w:lang w:val="eu-ES"/>
              </w:rPr>
              <w:t xml:space="preserve">592/2019 Erabakia, irailaren 24ko </w:t>
            </w:r>
            <w:r w:rsidR="00793D23" w:rsidRPr="00F52CB1">
              <w:rPr>
                <w:rFonts w:cs="Times New Roman"/>
                <w:sz w:val="22"/>
                <w:szCs w:val="22"/>
                <w:lang w:val="eu-ES"/>
              </w:rPr>
              <w:t xml:space="preserve">Foru Gobernu </w:t>
            </w:r>
            <w:r w:rsidR="0049504A" w:rsidRPr="00F52CB1">
              <w:rPr>
                <w:rFonts w:cs="Times New Roman"/>
                <w:sz w:val="22"/>
                <w:szCs w:val="22"/>
                <w:lang w:val="eu-ES"/>
              </w:rPr>
              <w:t>Kontseiluarena.</w:t>
            </w:r>
          </w:p>
          <w:p w:rsidR="00E92035" w:rsidRPr="00F52CB1" w:rsidRDefault="00E92035" w:rsidP="00473E7F">
            <w:pPr>
              <w:rPr>
                <w:rFonts w:cs="Times New Roman"/>
                <w:sz w:val="22"/>
                <w:szCs w:val="22"/>
              </w:rPr>
            </w:pPr>
          </w:p>
          <w:p w:rsidR="00793BF5" w:rsidRPr="00F52CB1" w:rsidRDefault="00F52CB1" w:rsidP="00FE0EEB">
            <w:pPr>
              <w:tabs>
                <w:tab w:val="right" w:pos="8789"/>
              </w:tabs>
              <w:spacing w:before="120" w:after="120"/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  <w:lang w:val="eu-ES"/>
              </w:rPr>
              <w:t>5) LURRALDEAREN OREKA.</w:t>
            </w:r>
          </w:p>
          <w:p w:rsidR="00F52CB1" w:rsidRPr="00F52CB1" w:rsidRDefault="00F52CB1" w:rsidP="00FE0EEB">
            <w:pPr>
              <w:tabs>
                <w:tab w:val="right" w:pos="8789"/>
              </w:tabs>
              <w:spacing w:before="120" w:after="120"/>
              <w:rPr>
                <w:rFonts w:cs="Times New Roman"/>
                <w:sz w:val="22"/>
                <w:szCs w:val="22"/>
              </w:rPr>
            </w:pPr>
          </w:p>
          <w:p w:rsidR="00793BF5" w:rsidRPr="00F52CB1" w:rsidRDefault="00645CA5" w:rsidP="00F52CB1">
            <w:pPr>
              <w:spacing w:after="1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>
              <w:rPr>
                <w:rFonts w:cs="Times New Roman"/>
                <w:sz w:val="22"/>
                <w:szCs w:val="22"/>
              </w:rPr>
              <w:t>Lurralde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O</w:t>
            </w:r>
            <w:r w:rsidR="00F52CB1" w:rsidRPr="00F52CB1">
              <w:rPr>
                <w:rFonts w:cs="Times New Roman"/>
                <w:sz w:val="22"/>
                <w:szCs w:val="22"/>
              </w:rPr>
              <w:t>rekaren</w:t>
            </w:r>
            <w:proofErr w:type="spellEnd"/>
            <w:r w:rsidR="00793BF5" w:rsidRPr="00F52CB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793BF5" w:rsidRPr="00F52CB1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  <w:r w:rsidR="00793BF5" w:rsidRPr="00F52CB1">
              <w:rPr>
                <w:rFonts w:cs="Times New Roman"/>
                <w:sz w:val="22"/>
                <w:szCs w:val="22"/>
              </w:rPr>
              <w:t>.</w:t>
            </w:r>
          </w:p>
          <w:p w:rsidR="00F52CB1" w:rsidRPr="00F52CB1" w:rsidRDefault="00793BF5" w:rsidP="00F52CB1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 xml:space="preserve">- </w:t>
            </w:r>
            <w:proofErr w:type="spellStart"/>
            <w:r w:rsidRPr="00F52CB1">
              <w:rPr>
                <w:rFonts w:cs="Times New Roman"/>
                <w:sz w:val="22"/>
                <w:szCs w:val="22"/>
              </w:rPr>
              <w:t>Nor</w:t>
            </w:r>
            <w:proofErr w:type="spellEnd"/>
            <w:r w:rsidRPr="00F52CB1">
              <w:rPr>
                <w:rFonts w:cs="Times New Roman"/>
                <w:sz w:val="22"/>
                <w:szCs w:val="22"/>
              </w:rPr>
              <w:t xml:space="preserve">: </w:t>
            </w:r>
            <w:r w:rsidR="00F52CB1" w:rsidRPr="00F52CB1">
              <w:rPr>
                <w:rFonts w:cs="Times New Roman"/>
                <w:sz w:val="22"/>
                <w:szCs w:val="22"/>
              </w:rPr>
              <w:t xml:space="preserve">Jesús María Guinea Díaz de </w:t>
            </w:r>
            <w:proofErr w:type="spellStart"/>
            <w:r w:rsidR="00F52CB1" w:rsidRPr="00F52CB1">
              <w:rPr>
                <w:rFonts w:cs="Times New Roman"/>
                <w:sz w:val="22"/>
                <w:szCs w:val="22"/>
              </w:rPr>
              <w:t>Otalora</w:t>
            </w:r>
            <w:proofErr w:type="spellEnd"/>
            <w:r w:rsidR="00F52CB1">
              <w:rPr>
                <w:rFonts w:cs="Times New Roman"/>
                <w:sz w:val="22"/>
                <w:szCs w:val="22"/>
              </w:rPr>
              <w:t>.</w:t>
            </w:r>
          </w:p>
          <w:p w:rsidR="00793BF5" w:rsidRPr="00F52CB1" w:rsidRDefault="00F52CB1" w:rsidP="00F52CB1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>-</w:t>
            </w:r>
            <w:r w:rsidR="00793BF5" w:rsidRPr="00F52CB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793BF5" w:rsidRPr="00F52CB1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="00793BF5" w:rsidRPr="00F52CB1">
              <w:rPr>
                <w:rFonts w:cs="Times New Roman"/>
                <w:sz w:val="22"/>
                <w:szCs w:val="22"/>
              </w:rPr>
              <w:t xml:space="preserve">. </w:t>
            </w:r>
            <w:r w:rsidRPr="00F52CB1">
              <w:rPr>
                <w:rFonts w:cs="Times New Roman"/>
                <w:sz w:val="22"/>
                <w:szCs w:val="22"/>
              </w:rPr>
              <w:t>596</w:t>
            </w:r>
            <w:r w:rsidR="00793BF5" w:rsidRPr="00F52CB1">
              <w:rPr>
                <w:rFonts w:cs="Times New Roman"/>
                <w:sz w:val="22"/>
                <w:szCs w:val="22"/>
              </w:rPr>
              <w:t>/201</w:t>
            </w:r>
            <w:r w:rsidRPr="00F52CB1">
              <w:rPr>
                <w:rFonts w:cs="Times New Roman"/>
                <w:sz w:val="22"/>
                <w:szCs w:val="22"/>
              </w:rPr>
              <w:t>9</w:t>
            </w:r>
            <w:r w:rsidR="00793BF5" w:rsidRPr="00F52CB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52CB1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F52CB1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F52CB1">
              <w:rPr>
                <w:rFonts w:cs="Times New Roman"/>
                <w:sz w:val="22"/>
                <w:szCs w:val="22"/>
              </w:rPr>
              <w:t>irailaren</w:t>
            </w:r>
            <w:proofErr w:type="spellEnd"/>
            <w:r w:rsidRPr="00F52CB1">
              <w:rPr>
                <w:rFonts w:cs="Times New Roman"/>
                <w:sz w:val="22"/>
                <w:szCs w:val="22"/>
              </w:rPr>
              <w:t xml:space="preserve"> 24ko </w:t>
            </w:r>
            <w:proofErr w:type="spellStart"/>
            <w:r w:rsidRPr="00F52CB1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F52CB1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="00793BF5" w:rsidRPr="00F52CB1">
              <w:rPr>
                <w:rFonts w:cs="Times New Roman"/>
                <w:sz w:val="22"/>
                <w:szCs w:val="22"/>
              </w:rPr>
              <w:t>Kontseiluarena</w:t>
            </w:r>
            <w:proofErr w:type="spellEnd"/>
            <w:r w:rsidR="00793BF5" w:rsidRPr="00F52CB1">
              <w:rPr>
                <w:rFonts w:cs="Times New Roman"/>
                <w:sz w:val="22"/>
                <w:szCs w:val="22"/>
              </w:rPr>
              <w:t>.</w:t>
            </w:r>
          </w:p>
          <w:p w:rsidR="00793BF5" w:rsidRPr="00940F16" w:rsidRDefault="00793BF5" w:rsidP="00FE0EEB">
            <w:pPr>
              <w:spacing w:after="120"/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793BF5" w:rsidRPr="00F52CB1" w:rsidRDefault="00793BF5" w:rsidP="00FE0EEB">
            <w:pPr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  <w:lang w:val="eu-ES"/>
              </w:rPr>
              <w:t>6) BIDE AZPIEGITURAK ETA MUGIKORTASUNA.</w:t>
            </w:r>
            <w:r w:rsidRPr="00F52CB1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FE0EEB" w:rsidRPr="00F52CB1" w:rsidRDefault="00FE0EEB" w:rsidP="00FE0EEB">
            <w:pPr>
              <w:rPr>
                <w:rFonts w:cs="Times New Roman"/>
                <w:sz w:val="22"/>
                <w:szCs w:val="22"/>
              </w:rPr>
            </w:pPr>
          </w:p>
          <w:p w:rsidR="00793BF5" w:rsidRPr="00F52CB1" w:rsidRDefault="00793BF5" w:rsidP="00FE0EEB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  <w:lang w:val="eu-ES"/>
              </w:rPr>
              <w:t>a) Bide Azpiegituren zuzendaria.</w:t>
            </w:r>
          </w:p>
          <w:p w:rsidR="00793BF5" w:rsidRPr="00F52CB1" w:rsidRDefault="00793BF5" w:rsidP="00FE0EEB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 xml:space="preserve">- </w:t>
            </w:r>
            <w:r w:rsidRPr="00F52CB1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F52CB1">
              <w:rPr>
                <w:rFonts w:cs="Times New Roman"/>
                <w:sz w:val="22"/>
                <w:szCs w:val="22"/>
              </w:rPr>
              <w:t xml:space="preserve"> </w:t>
            </w:r>
            <w:r w:rsidR="00F52CB1" w:rsidRPr="00F52CB1">
              <w:rPr>
                <w:rFonts w:cs="Times New Roman"/>
                <w:sz w:val="22"/>
                <w:szCs w:val="22"/>
              </w:rPr>
              <w:t>Carlos Ibarlucea Martínez</w:t>
            </w:r>
          </w:p>
          <w:p w:rsidR="00793BF5" w:rsidRDefault="00793BF5" w:rsidP="00FE0EEB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F52CB1">
              <w:rPr>
                <w:rFonts w:cs="Times New Roman"/>
                <w:sz w:val="22"/>
                <w:szCs w:val="22"/>
              </w:rPr>
              <w:t xml:space="preserve">- </w:t>
            </w:r>
            <w:r w:rsidRPr="00F52CB1">
              <w:rPr>
                <w:rFonts w:cs="Times New Roman"/>
                <w:sz w:val="22"/>
                <w:szCs w:val="22"/>
                <w:lang w:val="eu-ES"/>
              </w:rPr>
              <w:t>Izendapena:</w:t>
            </w:r>
            <w:r w:rsidRPr="00F52CB1">
              <w:rPr>
                <w:rFonts w:cs="Times New Roman"/>
                <w:sz w:val="22"/>
                <w:szCs w:val="22"/>
              </w:rPr>
              <w:t xml:space="preserve"> </w:t>
            </w:r>
            <w:r w:rsidR="00F52CB1" w:rsidRPr="00F52CB1">
              <w:rPr>
                <w:rFonts w:cs="Times New Roman"/>
                <w:sz w:val="22"/>
                <w:szCs w:val="22"/>
                <w:lang w:val="eu-ES"/>
              </w:rPr>
              <w:t>481/2019 Erabakia, uztailaren 23ko Foru Gobernu</w:t>
            </w:r>
            <w:r w:rsidRPr="00F52CB1">
              <w:rPr>
                <w:rFonts w:cs="Times New Roman"/>
                <w:sz w:val="22"/>
                <w:szCs w:val="22"/>
                <w:lang w:val="eu-ES"/>
              </w:rPr>
              <w:t xml:space="preserve"> Kontseiluarena.</w:t>
            </w:r>
          </w:p>
          <w:p w:rsidR="003D6257" w:rsidRDefault="003D6257" w:rsidP="00FE0EEB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3D6257" w:rsidRDefault="00E92035" w:rsidP="00FE0EEB">
            <w:pPr>
              <w:rPr>
                <w:rFonts w:cs="Times New Roman"/>
                <w:sz w:val="22"/>
                <w:szCs w:val="22"/>
                <w:lang w:val="eu-ES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>b) Mugikortasun eta Garrai</w:t>
            </w:r>
            <w:r w:rsidR="003D6257">
              <w:rPr>
                <w:rFonts w:cs="Times New Roman"/>
                <w:sz w:val="22"/>
                <w:szCs w:val="22"/>
                <w:lang w:val="eu-ES"/>
              </w:rPr>
              <w:t>o zuzendaria.</w:t>
            </w:r>
          </w:p>
          <w:p w:rsidR="003D6257" w:rsidRDefault="003D6257" w:rsidP="00FE0EEB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3D6257" w:rsidRPr="00F52CB1" w:rsidRDefault="003D6257" w:rsidP="003D6257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 xml:space="preserve">- </w:t>
            </w:r>
            <w:r w:rsidRPr="00F52CB1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F52CB1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Patricia Pérez Aguirre</w:t>
            </w:r>
          </w:p>
          <w:p w:rsidR="003D6257" w:rsidRDefault="003D6257" w:rsidP="003D6257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F52CB1">
              <w:rPr>
                <w:rFonts w:cs="Times New Roman"/>
                <w:sz w:val="22"/>
                <w:szCs w:val="22"/>
              </w:rPr>
              <w:t xml:space="preserve">- </w:t>
            </w:r>
            <w:r w:rsidRPr="00F52CB1">
              <w:rPr>
                <w:rFonts w:cs="Times New Roman"/>
                <w:sz w:val="22"/>
                <w:szCs w:val="22"/>
                <w:lang w:val="eu-ES"/>
              </w:rPr>
              <w:t>Izendapena:</w:t>
            </w:r>
            <w:r w:rsidRPr="00F52CB1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  <w:lang w:val="eu-ES"/>
              </w:rPr>
              <w:t>530/2019 Erabakia, abuztuaren 2</w:t>
            </w:r>
            <w:r w:rsidRPr="00F52CB1">
              <w:rPr>
                <w:rFonts w:cs="Times New Roman"/>
                <w:sz w:val="22"/>
                <w:szCs w:val="22"/>
                <w:lang w:val="eu-ES"/>
              </w:rPr>
              <w:t>ko Foru Gobernu Kontseiluarena.</w:t>
            </w:r>
          </w:p>
          <w:p w:rsidR="003D6257" w:rsidRPr="00F52CB1" w:rsidRDefault="003D6257" w:rsidP="00FE0EEB">
            <w:pPr>
              <w:rPr>
                <w:rFonts w:cs="Times New Roman"/>
                <w:sz w:val="22"/>
                <w:szCs w:val="22"/>
              </w:rPr>
            </w:pPr>
          </w:p>
          <w:p w:rsidR="00324A71" w:rsidRDefault="00324A71" w:rsidP="00FE0EEB">
            <w:pPr>
              <w:spacing w:after="120"/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793BF5" w:rsidRPr="00324A71" w:rsidRDefault="00324A71" w:rsidP="00FE0EEB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</w:rPr>
              <w:t>7) GIZARTE POLITIKAK</w:t>
            </w:r>
          </w:p>
          <w:p w:rsidR="00324A71" w:rsidRPr="00324A71" w:rsidRDefault="00324A71" w:rsidP="00324A71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  <w:lang w:val="eu-ES"/>
              </w:rPr>
              <w:t>a) Gizarte Zerbitzuen zuzendaria.</w:t>
            </w:r>
          </w:p>
          <w:p w:rsidR="00324A71" w:rsidRPr="00324A71" w:rsidRDefault="00324A71" w:rsidP="00324A71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</w:rPr>
              <w:t xml:space="preserve">- </w:t>
            </w:r>
            <w:r w:rsidRPr="00324A71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324A71">
              <w:rPr>
                <w:rFonts w:cs="Times New Roman"/>
                <w:sz w:val="22"/>
                <w:szCs w:val="22"/>
              </w:rPr>
              <w:t xml:space="preserve"> Ana Belén Otero Miguélez</w:t>
            </w:r>
          </w:p>
          <w:p w:rsidR="00324A71" w:rsidRDefault="00324A71" w:rsidP="00324A71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324A71">
              <w:rPr>
                <w:rFonts w:cs="Times New Roman"/>
                <w:sz w:val="22"/>
                <w:szCs w:val="22"/>
              </w:rPr>
              <w:t xml:space="preserve">- </w:t>
            </w:r>
            <w:r w:rsidRPr="00324A71">
              <w:rPr>
                <w:rFonts w:cs="Times New Roman"/>
                <w:sz w:val="22"/>
                <w:szCs w:val="22"/>
                <w:lang w:val="eu-ES"/>
              </w:rPr>
              <w:t>Izendapena:</w:t>
            </w:r>
            <w:r w:rsidRPr="00324A71">
              <w:rPr>
                <w:rFonts w:cs="Times New Roman"/>
                <w:sz w:val="22"/>
                <w:szCs w:val="22"/>
              </w:rPr>
              <w:t xml:space="preserve"> </w:t>
            </w:r>
            <w:r w:rsidRPr="00324A71">
              <w:rPr>
                <w:rFonts w:cs="Times New Roman"/>
                <w:sz w:val="22"/>
                <w:szCs w:val="22"/>
                <w:lang w:val="eu-ES"/>
              </w:rPr>
              <w:t>602/2019 Erabakia, irailaren 24ko Foru Gobernu Kontseiluarena.</w:t>
            </w:r>
          </w:p>
          <w:p w:rsidR="00A01E37" w:rsidRPr="00324A71" w:rsidRDefault="00A01E37" w:rsidP="00FE0EEB">
            <w:pPr>
              <w:spacing w:after="120"/>
              <w:rPr>
                <w:rFonts w:cs="Times New Roman"/>
                <w:sz w:val="22"/>
                <w:szCs w:val="22"/>
                <w:highlight w:val="yellow"/>
                <w:lang w:val="eu-ES"/>
              </w:rPr>
            </w:pPr>
          </w:p>
          <w:p w:rsidR="00F52CB1" w:rsidRDefault="00324A71" w:rsidP="0042084D">
            <w:pPr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</w:rPr>
              <w:t>8) NEKAZARITZA</w:t>
            </w:r>
          </w:p>
          <w:p w:rsidR="0042084D" w:rsidRPr="00324A71" w:rsidRDefault="0042084D" w:rsidP="0042084D">
            <w:pPr>
              <w:rPr>
                <w:rFonts w:cs="Times New Roman"/>
                <w:sz w:val="22"/>
                <w:szCs w:val="22"/>
              </w:rPr>
            </w:pPr>
          </w:p>
          <w:p w:rsidR="00F52CB1" w:rsidRPr="0042084D" w:rsidRDefault="00F52CB1" w:rsidP="0042084D">
            <w:pPr>
              <w:spacing w:after="120"/>
              <w:rPr>
                <w:rFonts w:cs="Times New Roman"/>
                <w:sz w:val="22"/>
                <w:szCs w:val="22"/>
                <w:lang w:val="eu-ES"/>
              </w:rPr>
            </w:pPr>
            <w:r w:rsidRPr="0042084D">
              <w:rPr>
                <w:rFonts w:cs="Times New Roman"/>
                <w:sz w:val="22"/>
                <w:szCs w:val="22"/>
              </w:rPr>
              <w:t xml:space="preserve">a) </w:t>
            </w:r>
            <w:r w:rsidRPr="0042084D">
              <w:rPr>
                <w:rFonts w:cs="Times New Roman"/>
                <w:sz w:val="22"/>
                <w:szCs w:val="22"/>
                <w:lang w:val="eu-ES"/>
              </w:rPr>
              <w:t xml:space="preserve">Nekazaritza zuzendaria. </w:t>
            </w:r>
          </w:p>
          <w:p w:rsidR="00F52CB1" w:rsidRPr="0042084D" w:rsidRDefault="00F52CB1" w:rsidP="0042084D">
            <w:pPr>
              <w:spacing w:after="120"/>
              <w:rPr>
                <w:rFonts w:cs="Times New Roman"/>
                <w:sz w:val="22"/>
                <w:szCs w:val="22"/>
                <w:lang w:val="eu-ES"/>
              </w:rPr>
            </w:pPr>
            <w:r w:rsidRPr="0042084D">
              <w:rPr>
                <w:rFonts w:cs="Times New Roman"/>
                <w:sz w:val="22"/>
                <w:szCs w:val="22"/>
                <w:lang w:val="eu-ES"/>
              </w:rPr>
              <w:t xml:space="preserve">- Nor: </w:t>
            </w:r>
            <w:proofErr w:type="spellStart"/>
            <w:r w:rsidRPr="0042084D">
              <w:rPr>
                <w:rFonts w:cs="Times New Roman"/>
                <w:sz w:val="22"/>
                <w:szCs w:val="22"/>
                <w:lang w:val="eu-ES"/>
              </w:rPr>
              <w:t>María</w:t>
            </w:r>
            <w:proofErr w:type="spellEnd"/>
            <w:r w:rsidRPr="0042084D">
              <w:rPr>
                <w:rFonts w:cs="Times New Roman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42084D">
              <w:rPr>
                <w:rFonts w:cs="Times New Roman"/>
                <w:sz w:val="22"/>
                <w:szCs w:val="22"/>
                <w:lang w:val="eu-ES"/>
              </w:rPr>
              <w:t>Asunción</w:t>
            </w:r>
            <w:proofErr w:type="spellEnd"/>
            <w:r w:rsidRPr="0042084D">
              <w:rPr>
                <w:rFonts w:cs="Times New Roman"/>
                <w:sz w:val="22"/>
                <w:szCs w:val="22"/>
                <w:lang w:val="eu-ES"/>
              </w:rPr>
              <w:t xml:space="preserve"> Quintana Uriarte.</w:t>
            </w:r>
          </w:p>
          <w:p w:rsidR="00F52CB1" w:rsidRPr="0042084D" w:rsidRDefault="00F52CB1" w:rsidP="0042084D">
            <w:pPr>
              <w:spacing w:after="120"/>
              <w:rPr>
                <w:rFonts w:cs="Times New Roman"/>
                <w:sz w:val="22"/>
                <w:szCs w:val="22"/>
                <w:lang w:val="eu-ES"/>
              </w:rPr>
            </w:pPr>
            <w:r w:rsidRPr="0042084D">
              <w:rPr>
                <w:rFonts w:cs="Times New Roman"/>
                <w:sz w:val="22"/>
                <w:szCs w:val="22"/>
                <w:lang w:val="eu-ES"/>
              </w:rPr>
              <w:t>- Izendapena: 143/2017 Erabakia, martxoaren 14koa, Foru Gobernu Kontseiluarena.</w:t>
            </w:r>
          </w:p>
          <w:p w:rsidR="00F52CB1" w:rsidRPr="0042084D" w:rsidRDefault="00F52CB1" w:rsidP="0042084D">
            <w:pPr>
              <w:spacing w:after="120"/>
              <w:rPr>
                <w:rFonts w:cs="Times New Roman"/>
                <w:sz w:val="22"/>
                <w:szCs w:val="22"/>
                <w:lang w:val="eu-ES"/>
              </w:rPr>
            </w:pPr>
          </w:p>
          <w:p w:rsidR="00793BF5" w:rsidRPr="0042084D" w:rsidRDefault="00E92035" w:rsidP="0015640C">
            <w:pPr>
              <w:rPr>
                <w:rFonts w:cs="Times New Roman"/>
                <w:sz w:val="22"/>
                <w:szCs w:val="22"/>
                <w:lang w:val="eu-ES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>9</w:t>
            </w:r>
            <w:r w:rsidR="0042084D" w:rsidRPr="0042084D">
              <w:rPr>
                <w:rFonts w:cs="Times New Roman"/>
                <w:sz w:val="22"/>
                <w:szCs w:val="22"/>
                <w:lang w:val="eu-ES"/>
              </w:rPr>
              <w:t xml:space="preserve">) </w:t>
            </w:r>
            <w:r w:rsidR="00793BF5" w:rsidRPr="0042084D">
              <w:rPr>
                <w:rFonts w:cs="Times New Roman"/>
                <w:sz w:val="22"/>
                <w:szCs w:val="22"/>
                <w:lang w:val="eu-ES"/>
              </w:rPr>
              <w:t>KULTURA ETA KIROLA</w:t>
            </w:r>
          </w:p>
          <w:p w:rsidR="0015640C" w:rsidRPr="0042084D" w:rsidRDefault="0015640C" w:rsidP="0015640C">
            <w:pPr>
              <w:rPr>
                <w:rFonts w:cs="Times New Roman"/>
                <w:sz w:val="22"/>
                <w:szCs w:val="22"/>
              </w:rPr>
            </w:pPr>
          </w:p>
          <w:p w:rsidR="00793BF5" w:rsidRPr="0042084D" w:rsidRDefault="0042084D" w:rsidP="0015640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42084D">
              <w:rPr>
                <w:rFonts w:cs="Times New Roman"/>
                <w:sz w:val="22"/>
                <w:szCs w:val="22"/>
                <w:lang w:val="eu-ES"/>
              </w:rPr>
              <w:t xml:space="preserve">a) </w:t>
            </w:r>
            <w:r w:rsidR="00793BF5" w:rsidRPr="0042084D">
              <w:rPr>
                <w:rFonts w:cs="Times New Roman"/>
                <w:sz w:val="22"/>
                <w:szCs w:val="22"/>
                <w:lang w:val="eu-ES"/>
              </w:rPr>
              <w:t>Kultura zuzendaria.</w:t>
            </w:r>
          </w:p>
          <w:p w:rsidR="0042084D" w:rsidRPr="0042084D" w:rsidRDefault="00793BF5" w:rsidP="0042084D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42084D">
              <w:rPr>
                <w:rFonts w:cs="Times New Roman"/>
                <w:sz w:val="22"/>
                <w:szCs w:val="22"/>
              </w:rPr>
              <w:t xml:space="preserve">- </w:t>
            </w:r>
            <w:proofErr w:type="spellStart"/>
            <w:r w:rsidRPr="0042084D">
              <w:rPr>
                <w:rFonts w:cs="Times New Roman"/>
                <w:sz w:val="22"/>
                <w:szCs w:val="22"/>
              </w:rPr>
              <w:t>Nor</w:t>
            </w:r>
            <w:proofErr w:type="spellEnd"/>
            <w:r w:rsidRPr="0042084D">
              <w:rPr>
                <w:rFonts w:cs="Times New Roman"/>
                <w:sz w:val="22"/>
                <w:szCs w:val="22"/>
              </w:rPr>
              <w:t xml:space="preserve">: </w:t>
            </w:r>
            <w:r w:rsidR="0042084D" w:rsidRPr="0042084D">
              <w:rPr>
                <w:rFonts w:cs="Times New Roman"/>
                <w:sz w:val="22"/>
                <w:szCs w:val="22"/>
              </w:rPr>
              <w:t>María Inmaculada Sánchez Arbe.</w:t>
            </w:r>
          </w:p>
          <w:p w:rsidR="00793BF5" w:rsidRDefault="00793BF5" w:rsidP="0042084D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42084D">
              <w:rPr>
                <w:rFonts w:cs="Times New Roman"/>
                <w:sz w:val="22"/>
                <w:szCs w:val="22"/>
              </w:rPr>
              <w:t xml:space="preserve">- </w:t>
            </w:r>
            <w:proofErr w:type="spellStart"/>
            <w:r w:rsidRPr="0042084D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42084D">
              <w:rPr>
                <w:rFonts w:cs="Times New Roman"/>
                <w:sz w:val="22"/>
                <w:szCs w:val="22"/>
              </w:rPr>
              <w:t xml:space="preserve">: </w:t>
            </w:r>
            <w:r w:rsidR="0042084D" w:rsidRPr="0042084D">
              <w:rPr>
                <w:rFonts w:cs="Times New Roman"/>
                <w:sz w:val="22"/>
                <w:szCs w:val="22"/>
              </w:rPr>
              <w:t xml:space="preserve">494/2019 </w:t>
            </w:r>
            <w:proofErr w:type="spellStart"/>
            <w:r w:rsidR="0042084D" w:rsidRPr="0042084D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="0042084D" w:rsidRPr="0042084D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="0042084D" w:rsidRPr="0042084D">
              <w:rPr>
                <w:rFonts w:cs="Times New Roman"/>
                <w:sz w:val="22"/>
                <w:szCs w:val="22"/>
              </w:rPr>
              <w:t>uztailaren</w:t>
            </w:r>
            <w:proofErr w:type="spellEnd"/>
            <w:r w:rsidR="0042084D" w:rsidRPr="0042084D">
              <w:rPr>
                <w:rFonts w:cs="Times New Roman"/>
                <w:sz w:val="22"/>
                <w:szCs w:val="22"/>
              </w:rPr>
              <w:t xml:space="preserve"> 23ko </w:t>
            </w:r>
            <w:proofErr w:type="spellStart"/>
            <w:r w:rsidR="0042084D" w:rsidRPr="0042084D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="0042084D" w:rsidRPr="0042084D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42084D">
              <w:rPr>
                <w:rFonts w:cs="Times New Roman"/>
                <w:sz w:val="22"/>
                <w:szCs w:val="22"/>
              </w:rPr>
              <w:t>Kontseiluarena</w:t>
            </w:r>
            <w:proofErr w:type="spellEnd"/>
            <w:r w:rsidRPr="0042084D">
              <w:rPr>
                <w:rFonts w:cs="Times New Roman"/>
                <w:sz w:val="22"/>
                <w:szCs w:val="22"/>
              </w:rPr>
              <w:t>.</w:t>
            </w:r>
          </w:p>
          <w:p w:rsidR="00E92035" w:rsidRDefault="00E92035" w:rsidP="0042084D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:rsidR="0042084D" w:rsidRDefault="0042084D" w:rsidP="0042084D">
            <w:pPr>
              <w:spacing w:after="1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b) </w:t>
            </w:r>
            <w:proofErr w:type="spellStart"/>
            <w:r>
              <w:rPr>
                <w:rFonts w:cs="Times New Roman"/>
                <w:sz w:val="22"/>
                <w:szCs w:val="22"/>
              </w:rPr>
              <w:t>Kirol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zuzendaria</w:t>
            </w:r>
            <w:proofErr w:type="spellEnd"/>
            <w:r>
              <w:rPr>
                <w:rFonts w:cs="Times New Roman"/>
                <w:sz w:val="22"/>
                <w:szCs w:val="22"/>
              </w:rPr>
              <w:t>.</w:t>
            </w:r>
          </w:p>
          <w:p w:rsidR="0042084D" w:rsidRPr="00825A59" w:rsidRDefault="0042084D" w:rsidP="0042084D">
            <w:pPr>
              <w:spacing w:after="1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</w:t>
            </w:r>
            <w:proofErr w:type="spellStart"/>
            <w:r w:rsidRPr="0042084D">
              <w:rPr>
                <w:rFonts w:cs="Times New Roman"/>
                <w:sz w:val="22"/>
                <w:szCs w:val="22"/>
              </w:rPr>
              <w:t>Nor</w:t>
            </w:r>
            <w:proofErr w:type="spellEnd"/>
            <w:r w:rsidRPr="0042084D">
              <w:rPr>
                <w:rFonts w:cs="Times New Roman"/>
                <w:sz w:val="22"/>
                <w:szCs w:val="22"/>
              </w:rPr>
              <w:t xml:space="preserve">: </w:t>
            </w:r>
            <w:r w:rsidR="006F34B7">
              <w:rPr>
                <w:rFonts w:cs="Times New Roman"/>
                <w:sz w:val="22"/>
                <w:szCs w:val="22"/>
              </w:rPr>
              <w:t xml:space="preserve">Ana Rosa </w:t>
            </w:r>
            <w:r w:rsidR="006F34B7" w:rsidRPr="00825A59">
              <w:rPr>
                <w:rFonts w:cs="Times New Roman"/>
                <w:sz w:val="22"/>
                <w:szCs w:val="22"/>
              </w:rPr>
              <w:t xml:space="preserve">López de </w:t>
            </w:r>
            <w:proofErr w:type="spellStart"/>
            <w:r w:rsidR="006F34B7" w:rsidRPr="00825A59">
              <w:rPr>
                <w:rFonts w:cs="Times New Roman"/>
                <w:sz w:val="22"/>
                <w:szCs w:val="22"/>
              </w:rPr>
              <w:t>Uralde</w:t>
            </w:r>
            <w:proofErr w:type="spellEnd"/>
            <w:r w:rsidR="006F34B7" w:rsidRPr="00825A59">
              <w:rPr>
                <w:rFonts w:cs="Times New Roman"/>
                <w:sz w:val="22"/>
                <w:szCs w:val="22"/>
              </w:rPr>
              <w:t xml:space="preserve"> Gómez</w:t>
            </w:r>
          </w:p>
          <w:p w:rsidR="0042084D" w:rsidRPr="00825A59" w:rsidRDefault="0042084D" w:rsidP="0042084D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825A59">
              <w:rPr>
                <w:rFonts w:cs="Times New Roman"/>
                <w:sz w:val="22"/>
                <w:szCs w:val="22"/>
              </w:rPr>
              <w:t xml:space="preserve">- </w:t>
            </w:r>
            <w:proofErr w:type="spellStart"/>
            <w:r w:rsidRPr="00825A59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825A59">
              <w:rPr>
                <w:rFonts w:cs="Times New Roman"/>
                <w:sz w:val="22"/>
                <w:szCs w:val="22"/>
              </w:rPr>
              <w:t xml:space="preserve">: </w:t>
            </w:r>
            <w:r w:rsidR="006F34B7" w:rsidRPr="00825A59">
              <w:rPr>
                <w:rFonts w:cs="Times New Roman"/>
                <w:sz w:val="22"/>
                <w:szCs w:val="22"/>
              </w:rPr>
              <w:t xml:space="preserve">494/2020 </w:t>
            </w:r>
            <w:proofErr w:type="spellStart"/>
            <w:r w:rsidR="006F34B7" w:rsidRPr="00825A59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="006F34B7" w:rsidRPr="00825A59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="006F34B7" w:rsidRPr="00825A59">
              <w:rPr>
                <w:rFonts w:cs="Times New Roman"/>
                <w:sz w:val="22"/>
                <w:szCs w:val="22"/>
              </w:rPr>
              <w:t>urriaren</w:t>
            </w:r>
            <w:proofErr w:type="spellEnd"/>
            <w:r w:rsidRPr="00825A59">
              <w:rPr>
                <w:rFonts w:cs="Times New Roman"/>
                <w:sz w:val="22"/>
                <w:szCs w:val="22"/>
              </w:rPr>
              <w:t xml:space="preserve"> 2</w:t>
            </w:r>
            <w:r w:rsidR="006F34B7" w:rsidRPr="00825A59">
              <w:rPr>
                <w:rFonts w:cs="Times New Roman"/>
                <w:sz w:val="22"/>
                <w:szCs w:val="22"/>
              </w:rPr>
              <w:t>0</w:t>
            </w:r>
            <w:r w:rsidRPr="00825A59">
              <w:rPr>
                <w:rFonts w:cs="Times New Roman"/>
                <w:sz w:val="22"/>
                <w:szCs w:val="22"/>
              </w:rPr>
              <w:t xml:space="preserve">ko </w:t>
            </w:r>
            <w:proofErr w:type="spellStart"/>
            <w:r w:rsidRPr="00825A59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825A59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825A59">
              <w:rPr>
                <w:rFonts w:cs="Times New Roman"/>
                <w:sz w:val="22"/>
                <w:szCs w:val="22"/>
              </w:rPr>
              <w:t>Kontseiluarena</w:t>
            </w:r>
            <w:proofErr w:type="spellEnd"/>
            <w:r w:rsidRPr="00825A59">
              <w:rPr>
                <w:rFonts w:cs="Times New Roman"/>
                <w:sz w:val="22"/>
                <w:szCs w:val="22"/>
              </w:rPr>
              <w:t>.</w:t>
            </w:r>
          </w:p>
          <w:p w:rsidR="006F34B7" w:rsidRPr="00C8554B" w:rsidRDefault="006F34B7" w:rsidP="006F34B7">
            <w:pPr>
              <w:spacing w:after="120"/>
              <w:rPr>
                <w:rFonts w:cs="Times New Roman"/>
                <w:i/>
                <w:color w:val="0070C0"/>
                <w:lang w:val="eu-ES"/>
              </w:rPr>
            </w:pPr>
            <w:r w:rsidRPr="00825A59">
              <w:rPr>
                <w:rFonts w:cs="Times New Roman"/>
                <w:i/>
                <w:color w:val="0070C0"/>
                <w:lang w:val="eu-ES"/>
              </w:rPr>
              <w:t xml:space="preserve">* Foru Gobernu Kontseiluaren </w:t>
            </w:r>
            <w:r w:rsidR="00825A59" w:rsidRPr="00825A59">
              <w:rPr>
                <w:rFonts w:cs="Times New Roman"/>
                <w:i/>
                <w:color w:val="0070C0"/>
                <w:lang w:val="eu-ES"/>
              </w:rPr>
              <w:t>urriaren 27</w:t>
            </w:r>
            <w:r w:rsidRPr="00825A59">
              <w:rPr>
                <w:rFonts w:cs="Times New Roman"/>
                <w:i/>
                <w:color w:val="0070C0"/>
                <w:lang w:val="eu-ES"/>
              </w:rPr>
              <w:t xml:space="preserve">ko </w:t>
            </w:r>
            <w:r w:rsidR="00825A59" w:rsidRPr="00825A59">
              <w:rPr>
                <w:rFonts w:cs="Times New Roman"/>
                <w:i/>
                <w:color w:val="0070C0"/>
                <w:lang w:val="eu-ES"/>
              </w:rPr>
              <w:t>498</w:t>
            </w:r>
            <w:r w:rsidRPr="00825A59">
              <w:rPr>
                <w:rFonts w:cs="Times New Roman"/>
                <w:i/>
                <w:color w:val="0070C0"/>
                <w:lang w:val="eu-ES"/>
              </w:rPr>
              <w:t>/2020 Erabakiaren bitartez aldatu da.</w:t>
            </w:r>
          </w:p>
          <w:p w:rsidR="00793BF5" w:rsidRPr="00940F16" w:rsidRDefault="00793BF5" w:rsidP="0015640C">
            <w:pPr>
              <w:spacing w:after="120"/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FC64AF" w:rsidRDefault="00E92035" w:rsidP="0015640C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>10</w:t>
            </w:r>
            <w:r w:rsidR="00793BF5" w:rsidRPr="0042084D">
              <w:rPr>
                <w:rFonts w:cs="Times New Roman"/>
                <w:sz w:val="22"/>
                <w:szCs w:val="22"/>
                <w:lang w:val="eu-ES"/>
              </w:rPr>
              <w:t>) INGURUMENA ETA HIRIGINTZA.</w:t>
            </w:r>
            <w:r w:rsidR="00FC64AF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162BF8" w:rsidRPr="0042084D" w:rsidRDefault="00162BF8" w:rsidP="0015640C">
            <w:pPr>
              <w:rPr>
                <w:rFonts w:cs="Times New Roman"/>
                <w:sz w:val="22"/>
                <w:szCs w:val="22"/>
              </w:rPr>
            </w:pPr>
          </w:p>
          <w:p w:rsidR="00793BF5" w:rsidRPr="0042084D" w:rsidRDefault="00793BF5" w:rsidP="0015640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42084D">
              <w:rPr>
                <w:rFonts w:cs="Times New Roman"/>
                <w:sz w:val="22"/>
                <w:szCs w:val="22"/>
                <w:lang w:val="eu-ES"/>
              </w:rPr>
              <w:t>a) Ingurumen eta Hirigintza zuzendaria</w:t>
            </w:r>
          </w:p>
          <w:p w:rsidR="00793BF5" w:rsidRPr="0042084D" w:rsidRDefault="00793BF5" w:rsidP="0015640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42084D">
              <w:rPr>
                <w:rFonts w:cs="Times New Roman"/>
                <w:sz w:val="22"/>
                <w:szCs w:val="22"/>
              </w:rPr>
              <w:t xml:space="preserve">- </w:t>
            </w:r>
            <w:r w:rsidRPr="0042084D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42084D">
              <w:rPr>
                <w:rFonts w:cs="Times New Roman"/>
                <w:sz w:val="22"/>
                <w:szCs w:val="22"/>
              </w:rPr>
              <w:t xml:space="preserve"> </w:t>
            </w:r>
            <w:r w:rsidR="0042084D" w:rsidRPr="0042084D">
              <w:rPr>
                <w:rFonts w:cs="Times New Roman"/>
                <w:sz w:val="22"/>
                <w:szCs w:val="22"/>
              </w:rPr>
              <w:t>María Natividad López de Munain Alzola</w:t>
            </w:r>
            <w:r w:rsidRPr="0042084D">
              <w:rPr>
                <w:rFonts w:cs="Times New Roman"/>
                <w:sz w:val="22"/>
                <w:szCs w:val="22"/>
              </w:rPr>
              <w:t>.</w:t>
            </w:r>
          </w:p>
          <w:p w:rsidR="00793BF5" w:rsidRPr="0042084D" w:rsidRDefault="00793BF5" w:rsidP="00DD5049">
            <w:pPr>
              <w:rPr>
                <w:rFonts w:cs="Times New Roman"/>
                <w:sz w:val="22"/>
                <w:szCs w:val="22"/>
              </w:rPr>
            </w:pPr>
            <w:r w:rsidRPr="0042084D">
              <w:rPr>
                <w:rFonts w:cs="Times New Roman"/>
                <w:sz w:val="22"/>
                <w:szCs w:val="22"/>
              </w:rPr>
              <w:t xml:space="preserve">- </w:t>
            </w:r>
            <w:r w:rsidRPr="0042084D">
              <w:rPr>
                <w:rFonts w:cs="Times New Roman"/>
                <w:sz w:val="22"/>
                <w:szCs w:val="22"/>
                <w:lang w:val="eu-ES"/>
              </w:rPr>
              <w:t>Izendapena:</w:t>
            </w:r>
            <w:r w:rsidRPr="0042084D">
              <w:rPr>
                <w:rFonts w:cs="Times New Roman"/>
                <w:sz w:val="22"/>
                <w:szCs w:val="22"/>
              </w:rPr>
              <w:t xml:space="preserve"> </w:t>
            </w:r>
            <w:r w:rsidR="0042084D" w:rsidRPr="0042084D">
              <w:rPr>
                <w:rFonts w:cs="Times New Roman"/>
                <w:sz w:val="22"/>
                <w:szCs w:val="22"/>
                <w:lang w:val="eu-ES"/>
              </w:rPr>
              <w:t>509/2019 Erabakia, uztailaren 30e</w:t>
            </w:r>
            <w:r w:rsidRPr="0042084D">
              <w:rPr>
                <w:rFonts w:cs="Times New Roman"/>
                <w:sz w:val="22"/>
                <w:szCs w:val="22"/>
                <w:lang w:val="eu-ES"/>
              </w:rPr>
              <w:t>ko</w:t>
            </w:r>
            <w:r w:rsidR="0042084D" w:rsidRPr="0042084D">
              <w:rPr>
                <w:rFonts w:cs="Times New Roman"/>
                <w:sz w:val="22"/>
                <w:szCs w:val="22"/>
                <w:lang w:val="eu-ES"/>
              </w:rPr>
              <w:t xml:space="preserve"> Foru Gobernu Kontseiluarena</w:t>
            </w:r>
            <w:r w:rsidRPr="0042084D">
              <w:rPr>
                <w:rFonts w:cs="Times New Roman"/>
                <w:sz w:val="22"/>
                <w:szCs w:val="22"/>
                <w:lang w:val="eu-ES"/>
              </w:rPr>
              <w:t>.</w:t>
            </w:r>
          </w:p>
          <w:p w:rsidR="00793BF5" w:rsidRDefault="00793BF5" w:rsidP="00DD504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FC64AF" w:rsidRDefault="00FC64AF" w:rsidP="00DD504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162BF8" w:rsidRDefault="00162BF8" w:rsidP="00DD504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DD5049" w:rsidRPr="00940F16" w:rsidRDefault="00DD5049" w:rsidP="00DD504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793BF5" w:rsidRPr="00162BF8" w:rsidRDefault="00793BF5" w:rsidP="00DD5049">
            <w:pPr>
              <w:rPr>
                <w:rFonts w:cs="Times New Roman"/>
                <w:b/>
                <w:sz w:val="22"/>
                <w:szCs w:val="22"/>
              </w:rPr>
            </w:pPr>
            <w:r w:rsidRPr="00162BF8">
              <w:rPr>
                <w:rFonts w:cs="Times New Roman"/>
                <w:b/>
                <w:sz w:val="22"/>
                <w:szCs w:val="22"/>
                <w:lang w:val="eu-ES"/>
              </w:rPr>
              <w:t>5.- ERAKUNDE AUTONOMOETAKO ZUZENDARI-KUDEATZAILEAK.</w:t>
            </w:r>
          </w:p>
          <w:p w:rsidR="00793BF5" w:rsidRDefault="00793BF5" w:rsidP="0015640C">
            <w:pPr>
              <w:rPr>
                <w:rFonts w:cs="Times New Roman"/>
                <w:sz w:val="22"/>
                <w:szCs w:val="22"/>
              </w:rPr>
            </w:pPr>
          </w:p>
          <w:p w:rsidR="00530437" w:rsidRPr="00162BF8" w:rsidRDefault="00530437" w:rsidP="0015640C">
            <w:pPr>
              <w:rPr>
                <w:rFonts w:cs="Times New Roman"/>
                <w:sz w:val="22"/>
                <w:szCs w:val="22"/>
              </w:rPr>
            </w:pPr>
          </w:p>
          <w:p w:rsidR="00793BF5" w:rsidRPr="00162BF8" w:rsidRDefault="00793BF5" w:rsidP="00793BF5">
            <w:pPr>
              <w:tabs>
                <w:tab w:val="right" w:pos="8789"/>
              </w:tabs>
              <w:spacing w:after="480"/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  <w:lang w:val="eu-ES"/>
              </w:rPr>
              <w:t>1) ARABAKO FORU SUHILTZAILEEN ZUZENDARI-KUDEATZAILEA (Prebentzio, Su itzaltze eta Salbamendu Zerbitzua).</w:t>
            </w:r>
          </w:p>
          <w:p w:rsidR="00793BF5" w:rsidRPr="00162BF8" w:rsidRDefault="00793BF5" w:rsidP="0015640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</w:rPr>
              <w:t>- Javier Carro Iglesias.</w:t>
            </w:r>
          </w:p>
          <w:p w:rsidR="00793BF5" w:rsidRPr="00162BF8" w:rsidRDefault="00793BF5" w:rsidP="0015640C">
            <w:pPr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</w:rPr>
              <w:t xml:space="preserve">- </w:t>
            </w:r>
            <w:r w:rsidRPr="00162BF8">
              <w:rPr>
                <w:rFonts w:cs="Times New Roman"/>
                <w:sz w:val="22"/>
                <w:szCs w:val="22"/>
                <w:lang w:val="eu-ES"/>
              </w:rPr>
              <w:t>Izendapena:</w:t>
            </w:r>
            <w:r w:rsidRPr="00162BF8">
              <w:rPr>
                <w:rFonts w:cs="Times New Roman"/>
                <w:sz w:val="22"/>
                <w:szCs w:val="22"/>
              </w:rPr>
              <w:t xml:space="preserve"> </w:t>
            </w:r>
            <w:r w:rsidRPr="00162BF8">
              <w:rPr>
                <w:rFonts w:cs="Times New Roman"/>
                <w:sz w:val="22"/>
                <w:szCs w:val="22"/>
                <w:lang w:val="eu-ES"/>
              </w:rPr>
              <w:t>829/2016 Erabakia, abenduaren 13ko Diputatuen Kontseiluarena.</w:t>
            </w:r>
          </w:p>
          <w:p w:rsidR="00793BF5" w:rsidRPr="00162BF8" w:rsidRDefault="00793BF5" w:rsidP="0015640C">
            <w:pPr>
              <w:rPr>
                <w:rFonts w:cs="Times New Roman"/>
                <w:sz w:val="22"/>
                <w:szCs w:val="22"/>
              </w:rPr>
            </w:pPr>
          </w:p>
          <w:p w:rsidR="00793BF5" w:rsidRPr="00162BF8" w:rsidRDefault="00793BF5" w:rsidP="0015640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  <w:lang w:val="eu-ES"/>
              </w:rPr>
              <w:lastRenderedPageBreak/>
              <w:t>2) GIZARTE ONGIZATERAKO FORU ERAKUNDEKO ZUZENDARI-KUDEATZAILEA</w:t>
            </w:r>
          </w:p>
          <w:p w:rsidR="00793BF5" w:rsidRPr="00162BF8" w:rsidRDefault="00793BF5" w:rsidP="0015640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</w:rPr>
              <w:t xml:space="preserve">- </w:t>
            </w:r>
            <w:r w:rsidR="00162BF8" w:rsidRPr="00162BF8">
              <w:rPr>
                <w:rFonts w:cs="Times New Roman"/>
                <w:sz w:val="22"/>
                <w:szCs w:val="22"/>
              </w:rPr>
              <w:t>José Francisco Antón Idróquilis</w:t>
            </w:r>
          </w:p>
          <w:p w:rsidR="00793BF5" w:rsidRPr="00162BF8" w:rsidRDefault="00793BF5" w:rsidP="0015640C">
            <w:pPr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</w:rPr>
              <w:t xml:space="preserve">- </w:t>
            </w:r>
            <w:r w:rsidRPr="00162BF8">
              <w:rPr>
                <w:rFonts w:cs="Times New Roman"/>
                <w:sz w:val="22"/>
                <w:szCs w:val="22"/>
                <w:lang w:val="eu-ES"/>
              </w:rPr>
              <w:t>Izendapena:</w:t>
            </w:r>
            <w:r w:rsidRPr="00162BF8">
              <w:rPr>
                <w:rFonts w:cs="Times New Roman"/>
                <w:sz w:val="22"/>
                <w:szCs w:val="22"/>
              </w:rPr>
              <w:t xml:space="preserve"> </w:t>
            </w:r>
            <w:r w:rsidR="00162BF8" w:rsidRPr="00162BF8">
              <w:rPr>
                <w:rFonts w:cs="Times New Roman"/>
                <w:sz w:val="22"/>
                <w:szCs w:val="22"/>
                <w:lang w:val="eu-ES"/>
              </w:rPr>
              <w:t>489/2019</w:t>
            </w:r>
            <w:r w:rsidR="00162BF8">
              <w:rPr>
                <w:rFonts w:cs="Times New Roman"/>
                <w:sz w:val="22"/>
                <w:szCs w:val="22"/>
                <w:lang w:val="eu-ES"/>
              </w:rPr>
              <w:t xml:space="preserve"> Erabakia, uztailaren 23ko Foru Gobernu</w:t>
            </w:r>
            <w:r w:rsidRPr="00162BF8">
              <w:rPr>
                <w:rFonts w:cs="Times New Roman"/>
                <w:sz w:val="22"/>
                <w:szCs w:val="22"/>
                <w:lang w:val="eu-ES"/>
              </w:rPr>
              <w:t xml:space="preserve"> Kontseiluarena.</w:t>
            </w:r>
          </w:p>
          <w:p w:rsidR="00793BF5" w:rsidRPr="00162BF8" w:rsidRDefault="00793BF5" w:rsidP="0015640C">
            <w:pPr>
              <w:rPr>
                <w:rFonts w:cs="Times New Roman"/>
                <w:sz w:val="22"/>
                <w:szCs w:val="22"/>
              </w:rPr>
            </w:pPr>
          </w:p>
          <w:p w:rsidR="00793BF5" w:rsidRPr="00162BF8" w:rsidRDefault="00793BF5" w:rsidP="0015640C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162BF8">
              <w:rPr>
                <w:rFonts w:cs="Times New Roman"/>
                <w:sz w:val="22"/>
                <w:szCs w:val="22"/>
                <w:lang w:val="eu-ES"/>
              </w:rPr>
              <w:t>3) GAZTERIAREN FORU ERAKUNDEKO ZUZENDARI-KUDEATZAILEA.</w:t>
            </w:r>
          </w:p>
          <w:p w:rsidR="0015640C" w:rsidRPr="00162BF8" w:rsidRDefault="0015640C" w:rsidP="0015640C">
            <w:pPr>
              <w:rPr>
                <w:rFonts w:cs="Times New Roman"/>
                <w:sz w:val="22"/>
                <w:szCs w:val="22"/>
              </w:rPr>
            </w:pPr>
          </w:p>
          <w:p w:rsidR="00793BF5" w:rsidRPr="00162BF8" w:rsidRDefault="00793BF5" w:rsidP="0015640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</w:rPr>
              <w:t xml:space="preserve">- </w:t>
            </w:r>
            <w:r w:rsidR="00162BF8" w:rsidRPr="00162BF8">
              <w:rPr>
                <w:rFonts w:cs="Times New Roman"/>
                <w:sz w:val="22"/>
                <w:szCs w:val="22"/>
              </w:rPr>
              <w:t>Pablo de Oraá Oleaga</w:t>
            </w:r>
          </w:p>
          <w:p w:rsidR="00793BF5" w:rsidRPr="00162BF8" w:rsidRDefault="00793BF5" w:rsidP="0015640C">
            <w:pPr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</w:rPr>
              <w:t xml:space="preserve">- </w:t>
            </w:r>
            <w:r w:rsidRPr="00162BF8">
              <w:rPr>
                <w:rFonts w:cs="Times New Roman"/>
                <w:sz w:val="22"/>
                <w:szCs w:val="22"/>
                <w:lang w:val="eu-ES"/>
              </w:rPr>
              <w:t>Izendapena:</w:t>
            </w:r>
            <w:r w:rsidRPr="00162BF8">
              <w:rPr>
                <w:rFonts w:cs="Times New Roman"/>
                <w:sz w:val="22"/>
                <w:szCs w:val="22"/>
              </w:rPr>
              <w:t xml:space="preserve"> </w:t>
            </w:r>
            <w:r w:rsidR="00162BF8" w:rsidRPr="00162BF8">
              <w:rPr>
                <w:rFonts w:cs="Times New Roman"/>
                <w:sz w:val="22"/>
                <w:szCs w:val="22"/>
                <w:lang w:val="eu-ES"/>
              </w:rPr>
              <w:t>700/2019 Erabakia, azaro</w:t>
            </w:r>
            <w:r w:rsidR="00343EA3" w:rsidRPr="00162BF8">
              <w:rPr>
                <w:rFonts w:cs="Times New Roman"/>
                <w:sz w:val="22"/>
                <w:szCs w:val="22"/>
                <w:lang w:val="eu-ES"/>
              </w:rPr>
              <w:t>aren</w:t>
            </w:r>
            <w:r w:rsidR="00162BF8" w:rsidRPr="00162BF8">
              <w:rPr>
                <w:rFonts w:cs="Times New Roman"/>
                <w:sz w:val="22"/>
                <w:szCs w:val="22"/>
                <w:lang w:val="eu-ES"/>
              </w:rPr>
              <w:t xml:space="preserve"> 5eko Foru Gobernu</w:t>
            </w:r>
            <w:r w:rsidRPr="00162BF8">
              <w:rPr>
                <w:rFonts w:cs="Times New Roman"/>
                <w:sz w:val="22"/>
                <w:szCs w:val="22"/>
                <w:lang w:val="eu-ES"/>
              </w:rPr>
              <w:t xml:space="preserve"> Kontseiluarena.</w:t>
            </w:r>
          </w:p>
          <w:p w:rsidR="00793BF5" w:rsidRDefault="00793BF5" w:rsidP="0015640C">
            <w:pPr>
              <w:spacing w:after="120"/>
              <w:rPr>
                <w:rFonts w:cs="Times New Roman"/>
                <w:b/>
                <w:sz w:val="22"/>
                <w:szCs w:val="22"/>
                <w:highlight w:val="yellow"/>
              </w:rPr>
            </w:pPr>
          </w:p>
          <w:p w:rsidR="00530437" w:rsidRDefault="00530437" w:rsidP="0015640C">
            <w:pPr>
              <w:rPr>
                <w:rFonts w:cs="Times New Roman"/>
                <w:b/>
                <w:sz w:val="22"/>
                <w:szCs w:val="22"/>
              </w:rPr>
            </w:pPr>
          </w:p>
          <w:p w:rsidR="00793BF5" w:rsidRPr="00F20195" w:rsidRDefault="00793BF5" w:rsidP="0015640C">
            <w:pPr>
              <w:rPr>
                <w:rFonts w:cs="Times New Roman"/>
                <w:b/>
                <w:sz w:val="22"/>
                <w:szCs w:val="22"/>
                <w:lang w:val="en-US"/>
              </w:rPr>
            </w:pPr>
            <w:r w:rsidRPr="00F20195">
              <w:rPr>
                <w:rFonts w:cs="Times New Roman"/>
                <w:b/>
                <w:sz w:val="22"/>
                <w:szCs w:val="22"/>
                <w:lang w:val="eu-ES"/>
              </w:rPr>
              <w:t>6.- FORU SOZIETATE PUBLIKOETAKO ZUZENDARI KUDEATZAILEAK.</w:t>
            </w:r>
          </w:p>
          <w:p w:rsidR="00793BF5" w:rsidRPr="00F20195" w:rsidRDefault="00793BF5" w:rsidP="0015640C">
            <w:pPr>
              <w:rPr>
                <w:rFonts w:cs="Times New Roman"/>
                <w:sz w:val="22"/>
                <w:szCs w:val="22"/>
                <w:lang w:val="en-US"/>
              </w:rPr>
            </w:pPr>
          </w:p>
          <w:p w:rsidR="00793BF5" w:rsidRPr="00F20195" w:rsidRDefault="00793BF5" w:rsidP="00E615E3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F20195">
              <w:rPr>
                <w:rFonts w:cs="Times New Roman"/>
                <w:sz w:val="22"/>
                <w:szCs w:val="22"/>
                <w:lang w:val="eu-ES"/>
              </w:rPr>
              <w:t>1) ARABA GARAPEN AGENTZIAKO ZUZENDARI-KUDEATZAILEA</w:t>
            </w:r>
          </w:p>
          <w:p w:rsidR="00E615E3" w:rsidRPr="00F20195" w:rsidRDefault="00E615E3" w:rsidP="00E615E3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793BF5" w:rsidRPr="00F20195" w:rsidRDefault="00793BF5" w:rsidP="00E615E3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20195">
              <w:rPr>
                <w:rFonts w:cs="Times New Roman"/>
                <w:sz w:val="22"/>
                <w:szCs w:val="22"/>
              </w:rPr>
              <w:t>- Julio Guinea Martín</w:t>
            </w:r>
          </w:p>
          <w:p w:rsidR="00793BF5" w:rsidRPr="00F20195" w:rsidRDefault="00793BF5" w:rsidP="00E615E3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20195">
              <w:rPr>
                <w:rFonts w:cs="Times New Roman"/>
                <w:sz w:val="22"/>
                <w:szCs w:val="22"/>
                <w:lang w:val="eu-ES"/>
              </w:rPr>
              <w:t>Izendapen data:</w:t>
            </w:r>
            <w:r w:rsidRPr="00F20195">
              <w:rPr>
                <w:rFonts w:cs="Times New Roman"/>
                <w:sz w:val="22"/>
                <w:szCs w:val="22"/>
              </w:rPr>
              <w:t xml:space="preserve"> 2015/09/15</w:t>
            </w:r>
          </w:p>
          <w:p w:rsidR="00793BF5" w:rsidRPr="00F20195" w:rsidRDefault="00793BF5" w:rsidP="00E615E3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F20195">
              <w:rPr>
                <w:rFonts w:cs="Times New Roman"/>
                <w:sz w:val="22"/>
                <w:szCs w:val="22"/>
                <w:lang w:val="eu-ES"/>
              </w:rPr>
              <w:t>2) INDESA 2010 S.L. SOZIETATEKO ZUZENDARI-KUDEATZAILEA</w:t>
            </w:r>
          </w:p>
          <w:p w:rsidR="00E615E3" w:rsidRPr="00F20195" w:rsidRDefault="00E615E3" w:rsidP="00E615E3">
            <w:pPr>
              <w:rPr>
                <w:rFonts w:cs="Times New Roman"/>
                <w:sz w:val="22"/>
                <w:szCs w:val="22"/>
              </w:rPr>
            </w:pPr>
          </w:p>
          <w:p w:rsidR="00793BF5" w:rsidRPr="00F20195" w:rsidRDefault="00793BF5" w:rsidP="00E615E3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20195">
              <w:rPr>
                <w:rFonts w:cs="Times New Roman"/>
                <w:sz w:val="22"/>
                <w:szCs w:val="22"/>
              </w:rPr>
              <w:t>- José</w:t>
            </w:r>
            <w:r w:rsidR="00F20195" w:rsidRPr="00F20195">
              <w:rPr>
                <w:rFonts w:cs="Times New Roman"/>
                <w:sz w:val="22"/>
                <w:szCs w:val="22"/>
              </w:rPr>
              <w:t xml:space="preserve"> Luis Alonso Quilchano</w:t>
            </w:r>
            <w:r w:rsidRPr="00F20195">
              <w:rPr>
                <w:rFonts w:cs="Times New Roman"/>
                <w:sz w:val="22"/>
                <w:szCs w:val="22"/>
              </w:rPr>
              <w:t>.</w:t>
            </w:r>
          </w:p>
          <w:p w:rsidR="00793BF5" w:rsidRPr="008B5316" w:rsidRDefault="00793BF5" w:rsidP="00E615E3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8B5316">
              <w:rPr>
                <w:rFonts w:cs="Times New Roman"/>
                <w:sz w:val="22"/>
                <w:szCs w:val="22"/>
                <w:lang w:val="eu-ES"/>
              </w:rPr>
              <w:t>Izendapen data:</w:t>
            </w:r>
            <w:r w:rsidRPr="008B5316">
              <w:rPr>
                <w:rFonts w:cs="Times New Roman"/>
                <w:sz w:val="22"/>
                <w:szCs w:val="22"/>
              </w:rPr>
              <w:t xml:space="preserve"> </w:t>
            </w:r>
            <w:r w:rsidR="008B5316" w:rsidRPr="008B5316">
              <w:rPr>
                <w:rFonts w:cs="Times New Roman"/>
                <w:sz w:val="22"/>
                <w:szCs w:val="22"/>
                <w:lang w:val="eu-ES"/>
              </w:rPr>
              <w:t>2019/09/30</w:t>
            </w:r>
            <w:r w:rsidRPr="008B5316">
              <w:rPr>
                <w:rFonts w:cs="Times New Roman"/>
                <w:sz w:val="22"/>
                <w:szCs w:val="22"/>
                <w:lang w:val="eu-ES"/>
              </w:rPr>
              <w:t>.</w:t>
            </w:r>
          </w:p>
          <w:p w:rsidR="00E615E3" w:rsidRDefault="00E615E3" w:rsidP="00E615E3">
            <w:pPr>
              <w:spacing w:after="120"/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817718" w:rsidRPr="00311463" w:rsidRDefault="00817718" w:rsidP="00E615E3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11463">
              <w:rPr>
                <w:rFonts w:cs="Times New Roman"/>
                <w:sz w:val="22"/>
                <w:szCs w:val="22"/>
              </w:rPr>
              <w:t xml:space="preserve">3) </w:t>
            </w:r>
            <w:r w:rsidR="00C030B3">
              <w:rPr>
                <w:rFonts w:cs="Times New Roman"/>
                <w:sz w:val="22"/>
                <w:szCs w:val="22"/>
              </w:rPr>
              <w:t>ARABAKO KALKULU GUNEKO</w:t>
            </w:r>
            <w:r w:rsidR="00311463" w:rsidRPr="00311463">
              <w:rPr>
                <w:rFonts w:cs="Times New Roman"/>
                <w:sz w:val="22"/>
                <w:szCs w:val="22"/>
              </w:rPr>
              <w:t xml:space="preserve"> ZUZENDARI-KUDEATZAILEA</w:t>
            </w:r>
          </w:p>
          <w:p w:rsidR="00311463" w:rsidRPr="001F2667" w:rsidRDefault="00311463" w:rsidP="00E615E3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11463">
              <w:rPr>
                <w:rFonts w:cs="Times New Roman"/>
                <w:sz w:val="22"/>
                <w:szCs w:val="22"/>
              </w:rPr>
              <w:t>-</w:t>
            </w:r>
            <w:r w:rsidRPr="001F2667">
              <w:rPr>
                <w:rFonts w:cs="Times New Roman"/>
                <w:sz w:val="22"/>
                <w:szCs w:val="22"/>
              </w:rPr>
              <w:t>Nerea López de Aguileta Hernández</w:t>
            </w:r>
          </w:p>
          <w:p w:rsidR="00311463" w:rsidRPr="00311463" w:rsidRDefault="00311463" w:rsidP="00E615E3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1F2667">
              <w:rPr>
                <w:rFonts w:cs="Times New Roman"/>
                <w:sz w:val="22"/>
                <w:szCs w:val="22"/>
              </w:rPr>
              <w:t xml:space="preserve">Fecha de nombramiento: </w:t>
            </w:r>
            <w:r w:rsidR="001F2667" w:rsidRPr="001F2667">
              <w:rPr>
                <w:rFonts w:cs="Times New Roman"/>
                <w:sz w:val="22"/>
                <w:szCs w:val="22"/>
              </w:rPr>
              <w:t>2019/11/14</w:t>
            </w:r>
          </w:p>
          <w:p w:rsidR="00817718" w:rsidRPr="00940F16" w:rsidRDefault="00817718" w:rsidP="00E615E3">
            <w:pPr>
              <w:spacing w:after="120"/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793BF5" w:rsidRPr="00817718" w:rsidRDefault="00793BF5" w:rsidP="00E615E3">
            <w:pPr>
              <w:rPr>
                <w:rFonts w:cs="Times New Roman"/>
                <w:b/>
                <w:sz w:val="22"/>
                <w:szCs w:val="22"/>
              </w:rPr>
            </w:pPr>
            <w:r w:rsidRPr="00817718">
              <w:rPr>
                <w:rFonts w:cs="Times New Roman"/>
                <w:b/>
                <w:sz w:val="22"/>
                <w:szCs w:val="22"/>
                <w:lang w:val="eu-ES"/>
              </w:rPr>
              <w:t>7.- FORU SEKTORE PUBLIKOKO FUNDAZIOETAKO ZUZENDARIAK.</w:t>
            </w:r>
            <w:r w:rsidRPr="00817718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  <w:p w:rsidR="00793BF5" w:rsidRDefault="00793BF5" w:rsidP="00E615E3">
            <w:pPr>
              <w:rPr>
                <w:rFonts w:cs="Times New Roman"/>
                <w:sz w:val="22"/>
                <w:szCs w:val="22"/>
              </w:rPr>
            </w:pPr>
          </w:p>
          <w:p w:rsidR="00DD5049" w:rsidRPr="00817718" w:rsidRDefault="00DD5049" w:rsidP="00E615E3">
            <w:pPr>
              <w:rPr>
                <w:rFonts w:cs="Times New Roman"/>
                <w:sz w:val="22"/>
                <w:szCs w:val="22"/>
              </w:rPr>
            </w:pPr>
          </w:p>
          <w:p w:rsidR="00793BF5" w:rsidRPr="00817718" w:rsidRDefault="00793BF5" w:rsidP="00E615E3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817718">
              <w:rPr>
                <w:rFonts w:cs="Times New Roman"/>
                <w:sz w:val="22"/>
                <w:szCs w:val="22"/>
                <w:lang w:val="eu-ES"/>
              </w:rPr>
              <w:t>1) ARABAKO ARTIUM FUNDAZIOKO ZUZENDARI KUDEATZAILEA</w:t>
            </w:r>
          </w:p>
          <w:p w:rsidR="00E615E3" w:rsidRPr="00817718" w:rsidRDefault="00E615E3" w:rsidP="00E615E3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793BF5" w:rsidRPr="00817718" w:rsidRDefault="00567167" w:rsidP="00E615E3">
            <w:pPr>
              <w:spacing w:after="120"/>
              <w:rPr>
                <w:rFonts w:cs="Times New Roman"/>
                <w:sz w:val="22"/>
                <w:szCs w:val="22"/>
                <w:lang w:val="es-ES"/>
              </w:rPr>
            </w:pPr>
            <w:r w:rsidRPr="00817718">
              <w:rPr>
                <w:rFonts w:cs="Times New Roman"/>
                <w:sz w:val="22"/>
                <w:szCs w:val="22"/>
                <w:lang w:val="es-ES"/>
              </w:rPr>
              <w:t>-Beatriz Herráez Diéguez</w:t>
            </w:r>
          </w:p>
          <w:p w:rsidR="00793BF5" w:rsidRDefault="00793BF5" w:rsidP="00E615E3">
            <w:pPr>
              <w:spacing w:after="120"/>
              <w:rPr>
                <w:rFonts w:cs="Times New Roman"/>
                <w:sz w:val="22"/>
                <w:szCs w:val="22"/>
                <w:lang w:val="es-ES"/>
              </w:rPr>
            </w:pPr>
            <w:r w:rsidRPr="00817718">
              <w:rPr>
                <w:rFonts w:cs="Times New Roman"/>
                <w:sz w:val="22"/>
                <w:szCs w:val="22"/>
                <w:lang w:val="eu-ES"/>
              </w:rPr>
              <w:t>Izendapen data:</w:t>
            </w:r>
            <w:r w:rsidRPr="00817718">
              <w:rPr>
                <w:rFonts w:cs="Times New Roman"/>
                <w:sz w:val="22"/>
                <w:szCs w:val="22"/>
                <w:lang w:val="es-ES"/>
              </w:rPr>
              <w:t xml:space="preserve"> </w:t>
            </w:r>
            <w:r w:rsidR="00567167" w:rsidRPr="00817718">
              <w:rPr>
                <w:rFonts w:cs="Times New Roman"/>
                <w:sz w:val="22"/>
                <w:szCs w:val="22"/>
                <w:lang w:val="es-ES"/>
              </w:rPr>
              <w:t>201</w:t>
            </w:r>
            <w:r w:rsidRPr="00817718">
              <w:rPr>
                <w:rFonts w:cs="Times New Roman"/>
                <w:sz w:val="22"/>
                <w:szCs w:val="22"/>
                <w:lang w:val="es-ES"/>
              </w:rPr>
              <w:t>8</w:t>
            </w:r>
            <w:r w:rsidR="00567167" w:rsidRPr="00817718">
              <w:rPr>
                <w:rFonts w:cs="Times New Roman"/>
                <w:sz w:val="22"/>
                <w:szCs w:val="22"/>
                <w:lang w:val="es-ES"/>
              </w:rPr>
              <w:t>/10/18</w:t>
            </w:r>
          </w:p>
          <w:p w:rsidR="00DD5049" w:rsidRDefault="00DD5049" w:rsidP="00E615E3">
            <w:pPr>
              <w:spacing w:after="120"/>
              <w:rPr>
                <w:rFonts w:cs="Times New Roman"/>
                <w:sz w:val="22"/>
                <w:szCs w:val="22"/>
                <w:lang w:val="es-ES"/>
              </w:rPr>
            </w:pPr>
          </w:p>
          <w:p w:rsidR="00DD5049" w:rsidRDefault="00DD5049" w:rsidP="00E615E3">
            <w:pPr>
              <w:spacing w:after="120"/>
              <w:rPr>
                <w:rFonts w:cs="Times New Roman"/>
                <w:sz w:val="22"/>
                <w:szCs w:val="22"/>
                <w:lang w:val="es-ES"/>
              </w:rPr>
            </w:pPr>
          </w:p>
          <w:p w:rsidR="00793BF5" w:rsidRPr="00817718" w:rsidRDefault="00793BF5" w:rsidP="00E615E3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817718">
              <w:rPr>
                <w:rFonts w:cs="Times New Roman"/>
                <w:sz w:val="22"/>
                <w:szCs w:val="22"/>
                <w:lang w:val="eu-ES"/>
              </w:rPr>
              <w:lastRenderedPageBreak/>
              <w:t>2) AÑANAKO GATZ HARANA FUNDAZIOKO ZUZENDARI-KUDEATZAILEA</w:t>
            </w:r>
          </w:p>
          <w:p w:rsidR="00793BF5" w:rsidRPr="00DD5049" w:rsidRDefault="00DD5049" w:rsidP="00E615E3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  <w:lang w:val="es-ES"/>
              </w:rPr>
            </w:pPr>
            <w:r w:rsidRPr="00DD5049">
              <w:rPr>
                <w:rFonts w:cs="Times New Roman"/>
                <w:sz w:val="22"/>
                <w:szCs w:val="22"/>
                <w:lang w:val="es-ES"/>
              </w:rPr>
              <w:t>-Pablo De Oraá Oleaga</w:t>
            </w:r>
          </w:p>
          <w:p w:rsidR="00C66CAA" w:rsidRDefault="00793BF5" w:rsidP="00CA6AAD">
            <w:pPr>
              <w:rPr>
                <w:rFonts w:cs="Times New Roman"/>
                <w:sz w:val="22"/>
                <w:szCs w:val="22"/>
                <w:lang w:val="es-ES"/>
              </w:rPr>
            </w:pPr>
            <w:r w:rsidRPr="00817718">
              <w:rPr>
                <w:rFonts w:cs="Times New Roman"/>
                <w:sz w:val="22"/>
                <w:szCs w:val="22"/>
                <w:lang w:val="eu-ES"/>
              </w:rPr>
              <w:t>Izendapen data:</w:t>
            </w:r>
            <w:r w:rsidR="00DD5049" w:rsidRPr="00DD5049">
              <w:rPr>
                <w:rFonts w:cs="Times New Roman"/>
                <w:sz w:val="22"/>
                <w:szCs w:val="22"/>
                <w:lang w:val="es-ES"/>
              </w:rPr>
              <w:t xml:space="preserve"> 2020</w:t>
            </w:r>
            <w:r w:rsidR="00DD5049">
              <w:rPr>
                <w:rFonts w:cs="Times New Roman"/>
                <w:sz w:val="22"/>
                <w:szCs w:val="22"/>
                <w:lang w:val="es-ES"/>
              </w:rPr>
              <w:t>/10/19</w:t>
            </w:r>
          </w:p>
          <w:p w:rsidR="00DD5049" w:rsidRDefault="00DD5049" w:rsidP="00CA6AAD">
            <w:pPr>
              <w:rPr>
                <w:rFonts w:cs="Times New Roman"/>
                <w:sz w:val="22"/>
                <w:szCs w:val="22"/>
                <w:lang w:val="es-ES"/>
              </w:rPr>
            </w:pPr>
          </w:p>
          <w:p w:rsidR="00DD5049" w:rsidRDefault="009800CB" w:rsidP="00CA6AAD">
            <w:pPr>
              <w:rPr>
                <w:rFonts w:cs="Times New Roman"/>
                <w:sz w:val="22"/>
                <w:szCs w:val="22"/>
                <w:lang w:val="es-ES"/>
              </w:rPr>
            </w:pPr>
            <w:r>
              <w:rPr>
                <w:rFonts w:cs="Times New Roman"/>
                <w:i/>
                <w:color w:val="0070C0"/>
                <w:lang w:val="eu-ES"/>
              </w:rPr>
              <w:t>*</w:t>
            </w:r>
            <w:r w:rsidRPr="00825A59">
              <w:rPr>
                <w:rFonts w:cs="Times New Roman"/>
                <w:i/>
                <w:color w:val="0070C0"/>
                <w:lang w:val="eu-ES"/>
              </w:rPr>
              <w:t>Foru Gobernu Kontseiluaren urriaren 27ko 498/2020 Erabakiaren bitartez aldatu da</w:t>
            </w:r>
            <w:r>
              <w:rPr>
                <w:rFonts w:cs="Times New Roman"/>
                <w:i/>
                <w:color w:val="0070C0"/>
                <w:lang w:val="eu-ES"/>
              </w:rPr>
              <w:t>.</w:t>
            </w:r>
          </w:p>
          <w:p w:rsidR="00DD5049" w:rsidRPr="00DD5049" w:rsidRDefault="00DD5049" w:rsidP="00CA6AAD">
            <w:pPr>
              <w:rPr>
                <w:rFonts w:cs="Times New Roman"/>
                <w:sz w:val="22"/>
                <w:szCs w:val="22"/>
                <w:highlight w:val="yellow"/>
                <w:lang w:val="es-ES"/>
              </w:rPr>
            </w:pPr>
          </w:p>
        </w:tc>
        <w:tc>
          <w:tcPr>
            <w:tcW w:w="567" w:type="dxa"/>
          </w:tcPr>
          <w:p w:rsidR="003A0F9A" w:rsidRPr="00DD5049" w:rsidRDefault="003A0F9A" w:rsidP="00F87F39">
            <w:pPr>
              <w:widowControl w:val="0"/>
              <w:spacing w:after="120"/>
              <w:rPr>
                <w:rFonts w:cs="Times New Roman"/>
                <w:sz w:val="22"/>
                <w:szCs w:val="22"/>
                <w:highlight w:val="yellow"/>
                <w:lang w:val="es-ES"/>
              </w:rPr>
            </w:pPr>
          </w:p>
        </w:tc>
        <w:tc>
          <w:tcPr>
            <w:tcW w:w="4394" w:type="dxa"/>
          </w:tcPr>
          <w:p w:rsidR="00A37737" w:rsidRPr="00FC7415" w:rsidRDefault="00A37737" w:rsidP="00F87F39">
            <w:pPr>
              <w:spacing w:after="120"/>
              <w:rPr>
                <w:rFonts w:cs="Times New Roman"/>
                <w:b/>
                <w:sz w:val="22"/>
                <w:szCs w:val="22"/>
              </w:rPr>
            </w:pPr>
            <w:r w:rsidRPr="00FC7415">
              <w:rPr>
                <w:rFonts w:cs="Times New Roman"/>
                <w:b/>
                <w:sz w:val="22"/>
                <w:szCs w:val="22"/>
              </w:rPr>
              <w:t>1.- DIPUTADO GENERAL.</w:t>
            </w:r>
          </w:p>
          <w:p w:rsidR="00A37737" w:rsidRPr="00FC7415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FC7415">
              <w:rPr>
                <w:rFonts w:cs="Times New Roman"/>
                <w:sz w:val="22"/>
                <w:szCs w:val="22"/>
              </w:rPr>
              <w:t>Identidad: Ramiro González Vicente.</w:t>
            </w:r>
          </w:p>
          <w:p w:rsidR="00F87F39" w:rsidRPr="00FC7415" w:rsidRDefault="00F87F39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FC7415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FC7415">
              <w:rPr>
                <w:rFonts w:cs="Times New Roman"/>
                <w:sz w:val="22"/>
                <w:szCs w:val="22"/>
              </w:rPr>
              <w:t>Nombramiento: Pleno Juntas Genera</w:t>
            </w:r>
            <w:r w:rsidR="00FC7415" w:rsidRPr="00FC7415">
              <w:rPr>
                <w:rFonts w:cs="Times New Roman"/>
                <w:sz w:val="22"/>
                <w:szCs w:val="22"/>
              </w:rPr>
              <w:t>les de Álava de fecha 04/07/2019</w:t>
            </w:r>
            <w:r w:rsidRPr="00FC7415">
              <w:rPr>
                <w:rFonts w:cs="Times New Roman"/>
                <w:sz w:val="22"/>
                <w:szCs w:val="22"/>
              </w:rPr>
              <w:t>.</w:t>
            </w:r>
          </w:p>
          <w:p w:rsidR="00A37737" w:rsidRPr="00940F16" w:rsidRDefault="00A37737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A37737" w:rsidRPr="000B767A" w:rsidRDefault="00A37737" w:rsidP="00F87F39">
            <w:pPr>
              <w:spacing w:after="120"/>
              <w:rPr>
                <w:rFonts w:cs="Times New Roman"/>
                <w:b/>
                <w:sz w:val="22"/>
                <w:szCs w:val="22"/>
              </w:rPr>
            </w:pPr>
            <w:r w:rsidRPr="000B767A">
              <w:rPr>
                <w:rFonts w:cs="Times New Roman"/>
                <w:b/>
                <w:sz w:val="22"/>
                <w:szCs w:val="22"/>
              </w:rPr>
              <w:t>2.- TENIENTE</w:t>
            </w:r>
            <w:r w:rsidR="000B767A">
              <w:rPr>
                <w:rFonts w:cs="Times New Roman"/>
                <w:b/>
                <w:sz w:val="22"/>
                <w:szCs w:val="22"/>
              </w:rPr>
              <w:t>S</w:t>
            </w:r>
            <w:r w:rsidRPr="000B767A">
              <w:rPr>
                <w:rFonts w:cs="Times New Roman"/>
                <w:b/>
                <w:sz w:val="22"/>
                <w:szCs w:val="22"/>
              </w:rPr>
              <w:t xml:space="preserve"> DE DIPUTADO GENERAL.</w:t>
            </w:r>
          </w:p>
          <w:p w:rsidR="000B767A" w:rsidRDefault="000B767A" w:rsidP="00F87F39">
            <w:pPr>
              <w:rPr>
                <w:rFonts w:cs="Times New Roman"/>
                <w:sz w:val="22"/>
                <w:szCs w:val="22"/>
              </w:rPr>
            </w:pPr>
          </w:p>
          <w:p w:rsidR="000B767A" w:rsidRDefault="000B767A" w:rsidP="00F87F3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1) PRIMERA TENIENTE </w:t>
            </w:r>
          </w:p>
          <w:p w:rsidR="000B767A" w:rsidRDefault="000B767A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0B767A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0B767A">
              <w:rPr>
                <w:rFonts w:cs="Times New Roman"/>
                <w:sz w:val="22"/>
                <w:szCs w:val="22"/>
              </w:rPr>
              <w:t>Identidad: María Pilar García de Salazar Olano.</w:t>
            </w:r>
          </w:p>
          <w:p w:rsidR="00F87F39" w:rsidRPr="000B767A" w:rsidRDefault="00F87F39" w:rsidP="00F87F39">
            <w:pPr>
              <w:rPr>
                <w:rFonts w:cs="Times New Roman"/>
                <w:sz w:val="22"/>
                <w:szCs w:val="22"/>
              </w:rPr>
            </w:pPr>
          </w:p>
          <w:p w:rsidR="00640722" w:rsidRPr="00027294" w:rsidRDefault="00A37737" w:rsidP="00640722">
            <w:pPr>
              <w:rPr>
                <w:rFonts w:cs="Times New Roman"/>
                <w:sz w:val="22"/>
                <w:szCs w:val="22"/>
              </w:rPr>
            </w:pPr>
            <w:r w:rsidRPr="000B767A">
              <w:rPr>
                <w:rFonts w:cs="Times New Roman"/>
                <w:sz w:val="22"/>
                <w:szCs w:val="22"/>
              </w:rPr>
              <w:t xml:space="preserve">Nombramiento: </w:t>
            </w:r>
            <w:r w:rsidR="00640722" w:rsidRPr="00027294">
              <w:rPr>
                <w:rFonts w:cs="Times New Roman"/>
                <w:sz w:val="22"/>
                <w:szCs w:val="22"/>
              </w:rPr>
              <w:t>Decreto Foral 325/2019, del Diputado General de 5 de julio, por el que se nombran diputadas y diputados forales para la legislatura 2019-2023.</w:t>
            </w:r>
          </w:p>
          <w:p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</w:p>
          <w:p w:rsidR="000B767A" w:rsidRDefault="000B767A" w:rsidP="00F87F39">
            <w:pPr>
              <w:rPr>
                <w:rFonts w:cs="Times New Roman"/>
                <w:sz w:val="22"/>
                <w:szCs w:val="22"/>
              </w:rPr>
            </w:pPr>
          </w:p>
          <w:p w:rsidR="000B767A" w:rsidRDefault="000B767A" w:rsidP="00F87F3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2) SEGUNDA TENIENTE</w:t>
            </w:r>
          </w:p>
          <w:p w:rsidR="000B767A" w:rsidRDefault="000B767A" w:rsidP="00F87F39">
            <w:pPr>
              <w:rPr>
                <w:rFonts w:cs="Times New Roman"/>
                <w:sz w:val="22"/>
                <w:szCs w:val="22"/>
              </w:rPr>
            </w:pPr>
          </w:p>
          <w:p w:rsidR="000B767A" w:rsidRPr="000B767A" w:rsidRDefault="000B767A" w:rsidP="000B767A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Identidad: Cristina González Calvar</w:t>
            </w:r>
          </w:p>
          <w:p w:rsidR="000B767A" w:rsidRPr="000B767A" w:rsidRDefault="000B767A" w:rsidP="000B767A">
            <w:pPr>
              <w:rPr>
                <w:rFonts w:cs="Times New Roman"/>
                <w:sz w:val="22"/>
                <w:szCs w:val="22"/>
              </w:rPr>
            </w:pPr>
          </w:p>
          <w:p w:rsidR="00640722" w:rsidRPr="00027294" w:rsidRDefault="000B767A" w:rsidP="00640722">
            <w:pPr>
              <w:rPr>
                <w:rFonts w:cs="Times New Roman"/>
                <w:sz w:val="22"/>
                <w:szCs w:val="22"/>
              </w:rPr>
            </w:pPr>
            <w:r w:rsidRPr="000B767A">
              <w:rPr>
                <w:rFonts w:cs="Times New Roman"/>
                <w:sz w:val="22"/>
                <w:szCs w:val="22"/>
              </w:rPr>
              <w:t xml:space="preserve">Nombramiento: </w:t>
            </w:r>
            <w:r w:rsidR="00640722" w:rsidRPr="00027294">
              <w:rPr>
                <w:rFonts w:cs="Times New Roman"/>
                <w:sz w:val="22"/>
                <w:szCs w:val="22"/>
              </w:rPr>
              <w:t>Decreto Foral 325/2019, del Diputado General de 5 de julio, por el que se nombran diputadas y diputados forales para la legislatura 2019-2023.</w:t>
            </w:r>
          </w:p>
          <w:p w:rsidR="000B767A" w:rsidRPr="000B767A" w:rsidRDefault="000B767A" w:rsidP="000B767A">
            <w:pPr>
              <w:rPr>
                <w:rFonts w:cs="Times New Roman"/>
                <w:sz w:val="22"/>
                <w:szCs w:val="22"/>
              </w:rPr>
            </w:pPr>
          </w:p>
          <w:p w:rsidR="00A37737" w:rsidRPr="00BC5946" w:rsidRDefault="00A37737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BC5946" w:rsidRDefault="00A37737" w:rsidP="00F87F39">
            <w:pPr>
              <w:spacing w:after="120"/>
              <w:rPr>
                <w:rFonts w:cs="Times New Roman"/>
                <w:b/>
                <w:sz w:val="22"/>
                <w:szCs w:val="22"/>
              </w:rPr>
            </w:pPr>
            <w:r w:rsidRPr="00BC5946">
              <w:rPr>
                <w:rFonts w:cs="Times New Roman"/>
                <w:b/>
                <w:sz w:val="22"/>
                <w:szCs w:val="22"/>
              </w:rPr>
              <w:t>3.- DIPUTADAS Y DIPUTADOS FORALES</w:t>
            </w:r>
          </w:p>
          <w:p w:rsidR="00A37737" w:rsidRPr="00027294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027294">
              <w:rPr>
                <w:rFonts w:cs="Times New Roman"/>
                <w:sz w:val="22"/>
                <w:szCs w:val="22"/>
              </w:rPr>
              <w:t>1) DEPART</w:t>
            </w:r>
            <w:r w:rsidR="00027294" w:rsidRPr="00027294">
              <w:rPr>
                <w:rFonts w:cs="Times New Roman"/>
                <w:sz w:val="22"/>
                <w:szCs w:val="22"/>
              </w:rPr>
              <w:t>AMENTO DE DESARROLLO ECONÓMICO, INNOVACIÓN Y RETO DEMOGRÁFICO.</w:t>
            </w:r>
          </w:p>
          <w:p w:rsidR="00F87F39" w:rsidRDefault="00F87F39" w:rsidP="00F87F39">
            <w:pPr>
              <w:rPr>
                <w:rFonts w:cs="Times New Roman"/>
                <w:sz w:val="22"/>
                <w:szCs w:val="22"/>
              </w:rPr>
            </w:pPr>
          </w:p>
          <w:p w:rsidR="00027294" w:rsidRPr="00027294" w:rsidRDefault="00027294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027294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027294">
              <w:rPr>
                <w:rFonts w:cs="Times New Roman"/>
                <w:sz w:val="22"/>
                <w:szCs w:val="22"/>
              </w:rPr>
              <w:t>Identidad: María Pilar García de Salazar Olano.</w:t>
            </w:r>
          </w:p>
          <w:p w:rsidR="00F87F39" w:rsidRPr="00940F16" w:rsidRDefault="00F87F39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A37737" w:rsidRPr="00027294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027294">
              <w:rPr>
                <w:rFonts w:cs="Times New Roman"/>
                <w:sz w:val="22"/>
                <w:szCs w:val="22"/>
              </w:rPr>
              <w:t>Nomb</w:t>
            </w:r>
            <w:r w:rsidR="00027294" w:rsidRPr="00027294">
              <w:rPr>
                <w:rFonts w:cs="Times New Roman"/>
                <w:sz w:val="22"/>
                <w:szCs w:val="22"/>
              </w:rPr>
              <w:t>ramiento: Decreto Foral 325/2019, del Diputado General de 5</w:t>
            </w:r>
            <w:r w:rsidRPr="00027294">
              <w:rPr>
                <w:rFonts w:cs="Times New Roman"/>
                <w:sz w:val="22"/>
                <w:szCs w:val="22"/>
              </w:rPr>
              <w:t xml:space="preserve"> de julio, por el que se nombran diputadas y diputados forales </w:t>
            </w:r>
            <w:r w:rsidR="00027294" w:rsidRPr="00027294">
              <w:rPr>
                <w:rFonts w:cs="Times New Roman"/>
                <w:sz w:val="22"/>
                <w:szCs w:val="22"/>
              </w:rPr>
              <w:t>para la legislatura 2019-2023</w:t>
            </w:r>
            <w:r w:rsidRPr="00027294">
              <w:rPr>
                <w:rFonts w:cs="Times New Roman"/>
                <w:sz w:val="22"/>
                <w:szCs w:val="22"/>
              </w:rPr>
              <w:t>.</w:t>
            </w:r>
          </w:p>
          <w:p w:rsidR="00027294" w:rsidRPr="00027294" w:rsidRDefault="00027294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027294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027294">
              <w:rPr>
                <w:rFonts w:cs="Times New Roman"/>
                <w:sz w:val="22"/>
                <w:szCs w:val="22"/>
              </w:rPr>
              <w:t>Cargo: Titular del Departamento de Desarrollo Económico</w:t>
            </w:r>
            <w:r w:rsidR="00027294" w:rsidRPr="00027294">
              <w:rPr>
                <w:rFonts w:cs="Times New Roman"/>
                <w:sz w:val="22"/>
                <w:szCs w:val="22"/>
              </w:rPr>
              <w:t>, Innovación y Reto Demográfico</w:t>
            </w:r>
            <w:r w:rsidRPr="00027294">
              <w:rPr>
                <w:rFonts w:cs="Times New Roman"/>
                <w:sz w:val="22"/>
                <w:szCs w:val="22"/>
              </w:rPr>
              <w:t>.</w:t>
            </w:r>
          </w:p>
          <w:p w:rsidR="00A37737" w:rsidRDefault="00A37737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027294" w:rsidRDefault="00027294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3910C9" w:rsidRPr="00940F16" w:rsidRDefault="003910C9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A37737" w:rsidRPr="00027294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027294">
              <w:rPr>
                <w:rFonts w:cs="Times New Roman"/>
                <w:sz w:val="22"/>
                <w:szCs w:val="22"/>
              </w:rPr>
              <w:t>2) DEPARTAMENTO DE FOMENTO DEL EMPLEO, COMERCIO Y TURISMO Y DE ADMINISTRACIÓN FORAL.</w:t>
            </w:r>
          </w:p>
          <w:p w:rsidR="003910C9" w:rsidRPr="00940F16" w:rsidRDefault="003910C9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A37737" w:rsidRPr="00027294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027294">
              <w:rPr>
                <w:rFonts w:cs="Times New Roman"/>
                <w:sz w:val="22"/>
                <w:szCs w:val="22"/>
              </w:rPr>
              <w:t>Identidad: Cristina González Calvar.</w:t>
            </w:r>
          </w:p>
          <w:p w:rsidR="00F87F39" w:rsidRPr="00940F16" w:rsidRDefault="00F87F39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A37737" w:rsidRPr="00027294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027294">
              <w:rPr>
                <w:rFonts w:cs="Times New Roman"/>
                <w:sz w:val="22"/>
                <w:szCs w:val="22"/>
              </w:rPr>
              <w:t xml:space="preserve">Nombramiento: </w:t>
            </w:r>
            <w:r w:rsidR="00027294" w:rsidRPr="00027294">
              <w:rPr>
                <w:rFonts w:cs="Times New Roman"/>
                <w:sz w:val="22"/>
                <w:szCs w:val="22"/>
              </w:rPr>
              <w:t>Decreto Foral 325/2019, del Diputado General de 5 de julio, por el que se nombran diputadas y diputados forales para la legislatura 2019-2023.</w:t>
            </w:r>
          </w:p>
          <w:p w:rsidR="00F87F39" w:rsidRPr="00940F16" w:rsidRDefault="00F87F39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A37737" w:rsidRPr="00027294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027294">
              <w:rPr>
                <w:rFonts w:cs="Times New Roman"/>
                <w:sz w:val="22"/>
                <w:szCs w:val="22"/>
              </w:rPr>
              <w:t>Cargo: Titular del Departamento de Fomento del Empleo, Comercio y Turismo y de Administración Foral.</w:t>
            </w:r>
          </w:p>
          <w:p w:rsidR="00A37737" w:rsidRPr="00940F16" w:rsidRDefault="00A37737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3E3B84" w:rsidRDefault="003E3B84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A37737" w:rsidRPr="00324C70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324C70">
              <w:rPr>
                <w:rFonts w:cs="Times New Roman"/>
                <w:sz w:val="22"/>
                <w:szCs w:val="22"/>
              </w:rPr>
              <w:t>3) DEPARTAMENTO DE HACIENDA, FINANZAS Y PRESUPUESTOS.</w:t>
            </w:r>
          </w:p>
          <w:p w:rsidR="00324C70" w:rsidRPr="00324C70" w:rsidRDefault="00324C70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324C70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324C70">
              <w:rPr>
                <w:rFonts w:cs="Times New Roman"/>
                <w:sz w:val="22"/>
                <w:szCs w:val="22"/>
              </w:rPr>
              <w:t>Id</w:t>
            </w:r>
            <w:r w:rsidR="00324C70" w:rsidRPr="00324C70">
              <w:rPr>
                <w:rFonts w:cs="Times New Roman"/>
                <w:sz w:val="22"/>
                <w:szCs w:val="22"/>
              </w:rPr>
              <w:t>entidad: María Itziar Gonzalo de Zuazo.</w:t>
            </w:r>
          </w:p>
          <w:p w:rsidR="00F87F39" w:rsidRPr="00324C70" w:rsidRDefault="00F87F39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324C70" w:rsidRDefault="00324C70" w:rsidP="00F87F39">
            <w:pPr>
              <w:rPr>
                <w:rFonts w:cs="Times New Roman"/>
                <w:sz w:val="22"/>
                <w:szCs w:val="22"/>
              </w:rPr>
            </w:pPr>
            <w:r w:rsidRPr="00324C70">
              <w:rPr>
                <w:rFonts w:cs="Times New Roman"/>
                <w:sz w:val="22"/>
                <w:szCs w:val="22"/>
              </w:rPr>
              <w:t>Nombramiento: Decreto Foral 325/2019, del Diputado General de 5</w:t>
            </w:r>
            <w:r w:rsidR="00A37737" w:rsidRPr="00324C70">
              <w:rPr>
                <w:rFonts w:cs="Times New Roman"/>
                <w:sz w:val="22"/>
                <w:szCs w:val="22"/>
              </w:rPr>
              <w:t xml:space="preserve"> de julio, por el que se nombran diputadas y diputados </w:t>
            </w:r>
            <w:r w:rsidRPr="00324C70">
              <w:rPr>
                <w:rFonts w:cs="Times New Roman"/>
                <w:sz w:val="22"/>
                <w:szCs w:val="22"/>
              </w:rPr>
              <w:t>forales para la legislatura 2019-2023</w:t>
            </w:r>
            <w:r w:rsidR="00A37737" w:rsidRPr="00324C70">
              <w:rPr>
                <w:rFonts w:cs="Times New Roman"/>
                <w:sz w:val="22"/>
                <w:szCs w:val="22"/>
              </w:rPr>
              <w:t>.</w:t>
            </w:r>
          </w:p>
          <w:p w:rsidR="00F87F39" w:rsidRPr="00324C70" w:rsidRDefault="00F87F39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324C70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324C70">
              <w:rPr>
                <w:rFonts w:cs="Times New Roman"/>
                <w:sz w:val="22"/>
                <w:szCs w:val="22"/>
              </w:rPr>
              <w:t>Cargos: Titular del Departamento de Hacienda, Finanzas y Presupuestos.</w:t>
            </w:r>
          </w:p>
          <w:p w:rsidR="00A37737" w:rsidRDefault="00A37737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3910C9" w:rsidRDefault="003910C9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825A59" w:rsidRPr="00940F16" w:rsidRDefault="00825A59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A37737" w:rsidRPr="003910C9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3910C9">
              <w:rPr>
                <w:rFonts w:cs="Times New Roman"/>
                <w:sz w:val="22"/>
                <w:szCs w:val="22"/>
              </w:rPr>
              <w:t>4) DEP</w:t>
            </w:r>
            <w:r w:rsidR="003910C9" w:rsidRPr="003910C9">
              <w:rPr>
                <w:rFonts w:cs="Times New Roman"/>
                <w:sz w:val="22"/>
                <w:szCs w:val="22"/>
              </w:rPr>
              <w:t>ARTAMENTO DE EQUILIBRIO TERRITORIAL</w:t>
            </w:r>
          </w:p>
          <w:p w:rsidR="00F87F39" w:rsidRPr="003910C9" w:rsidRDefault="00F87F39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3910C9" w:rsidRDefault="003910C9" w:rsidP="00F87F39">
            <w:pPr>
              <w:rPr>
                <w:rFonts w:cs="Times New Roman"/>
                <w:sz w:val="22"/>
                <w:szCs w:val="22"/>
              </w:rPr>
            </w:pPr>
            <w:r w:rsidRPr="003910C9">
              <w:rPr>
                <w:rFonts w:cs="Times New Roman"/>
                <w:sz w:val="22"/>
                <w:szCs w:val="22"/>
              </w:rPr>
              <w:t>Identidad: Irma Basterra Ugarriza</w:t>
            </w:r>
          </w:p>
          <w:p w:rsidR="00F87F39" w:rsidRPr="003910C9" w:rsidRDefault="00F87F39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3910C9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3910C9">
              <w:rPr>
                <w:rFonts w:cs="Times New Roman"/>
                <w:sz w:val="22"/>
                <w:szCs w:val="22"/>
              </w:rPr>
              <w:t>Nombramiento: Decreto For</w:t>
            </w:r>
            <w:r w:rsidR="003910C9" w:rsidRPr="003910C9">
              <w:rPr>
                <w:rFonts w:cs="Times New Roman"/>
                <w:sz w:val="22"/>
                <w:szCs w:val="22"/>
              </w:rPr>
              <w:t>al del Diputado General 325/2019, de 5 de julio</w:t>
            </w:r>
            <w:r w:rsidRPr="003910C9">
              <w:rPr>
                <w:rFonts w:cs="Times New Roman"/>
                <w:sz w:val="22"/>
                <w:szCs w:val="22"/>
              </w:rPr>
              <w:t xml:space="preserve">, </w:t>
            </w:r>
            <w:r w:rsidR="003910C9" w:rsidRPr="003910C9">
              <w:rPr>
                <w:rFonts w:cs="Times New Roman"/>
                <w:sz w:val="22"/>
                <w:szCs w:val="22"/>
              </w:rPr>
              <w:t>por el que se nombran diputadas y diputados forales para la legislatura 2019-2023.</w:t>
            </w:r>
          </w:p>
          <w:p w:rsidR="00F87F39" w:rsidRPr="003910C9" w:rsidRDefault="00F87F39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3910C9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3910C9">
              <w:rPr>
                <w:rFonts w:cs="Times New Roman"/>
                <w:sz w:val="22"/>
                <w:szCs w:val="22"/>
              </w:rPr>
              <w:t xml:space="preserve">Cargos: Titular del Departamento de </w:t>
            </w:r>
            <w:r w:rsidR="003910C9" w:rsidRPr="003910C9">
              <w:rPr>
                <w:rFonts w:cs="Times New Roman"/>
                <w:sz w:val="22"/>
                <w:szCs w:val="22"/>
              </w:rPr>
              <w:t>Equilibrio Territorial.</w:t>
            </w:r>
          </w:p>
          <w:p w:rsidR="003910C9" w:rsidRDefault="003910C9" w:rsidP="00F87F39">
            <w:pPr>
              <w:rPr>
                <w:rFonts w:cs="Times New Roman"/>
                <w:sz w:val="22"/>
                <w:szCs w:val="22"/>
              </w:rPr>
            </w:pPr>
          </w:p>
          <w:p w:rsidR="00825A59" w:rsidRPr="003910C9" w:rsidRDefault="00825A59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3910C9" w:rsidRDefault="003910C9" w:rsidP="00F87F39">
            <w:pPr>
              <w:rPr>
                <w:rFonts w:cs="Times New Roman"/>
                <w:sz w:val="22"/>
                <w:szCs w:val="22"/>
              </w:rPr>
            </w:pPr>
            <w:r w:rsidRPr="003910C9">
              <w:rPr>
                <w:rFonts w:cs="Times New Roman"/>
                <w:sz w:val="22"/>
                <w:szCs w:val="22"/>
              </w:rPr>
              <w:t>5) DEPARTAMENTO DE INFRAESTRUCTURAS VIARIAS Y MOVILIDAD</w:t>
            </w:r>
            <w:r w:rsidR="00A37737" w:rsidRPr="003910C9">
              <w:rPr>
                <w:rFonts w:cs="Times New Roman"/>
                <w:sz w:val="22"/>
                <w:szCs w:val="22"/>
              </w:rPr>
              <w:t>.</w:t>
            </w:r>
          </w:p>
          <w:p w:rsidR="007A3D63" w:rsidRDefault="007A3D63" w:rsidP="00F87F39">
            <w:pPr>
              <w:rPr>
                <w:rFonts w:cs="Times New Roman"/>
                <w:sz w:val="22"/>
                <w:szCs w:val="22"/>
              </w:rPr>
            </w:pPr>
          </w:p>
          <w:p w:rsidR="007A3D63" w:rsidRPr="007A3D63" w:rsidRDefault="007A3D63" w:rsidP="007A3D63">
            <w:pPr>
              <w:rPr>
                <w:rFonts w:cs="Times New Roman"/>
                <w:sz w:val="22"/>
                <w:szCs w:val="22"/>
              </w:rPr>
            </w:pPr>
            <w:r w:rsidRPr="007A3D63">
              <w:rPr>
                <w:rFonts w:cs="Times New Roman"/>
                <w:sz w:val="22"/>
                <w:szCs w:val="22"/>
              </w:rPr>
              <w:t>Identidad: Maria Blanca De la Peña Bernal</w:t>
            </w:r>
          </w:p>
          <w:p w:rsidR="007A3D63" w:rsidRPr="007A3D63" w:rsidRDefault="007A3D63" w:rsidP="007A3D63">
            <w:pPr>
              <w:rPr>
                <w:rFonts w:cs="Times New Roman"/>
                <w:sz w:val="22"/>
                <w:szCs w:val="22"/>
              </w:rPr>
            </w:pPr>
          </w:p>
          <w:p w:rsidR="007A3D63" w:rsidRPr="007A3D63" w:rsidRDefault="007A3D63" w:rsidP="007A3D63">
            <w:pPr>
              <w:rPr>
                <w:rFonts w:cs="Times New Roman"/>
                <w:sz w:val="22"/>
                <w:szCs w:val="22"/>
              </w:rPr>
            </w:pPr>
            <w:r w:rsidRPr="007A3D63">
              <w:rPr>
                <w:rFonts w:cs="Times New Roman"/>
                <w:sz w:val="22"/>
                <w:szCs w:val="22"/>
              </w:rPr>
              <w:lastRenderedPageBreak/>
              <w:t>Nombramiento: Decreto Foral del Diputado General 274/2020, de 8 de septiembre.</w:t>
            </w:r>
          </w:p>
          <w:p w:rsidR="007A3D63" w:rsidRPr="007A3D63" w:rsidRDefault="007A3D63" w:rsidP="007A3D63">
            <w:pPr>
              <w:rPr>
                <w:rFonts w:cs="Times New Roman"/>
                <w:sz w:val="22"/>
                <w:szCs w:val="22"/>
              </w:rPr>
            </w:pPr>
          </w:p>
          <w:p w:rsidR="007A3D63" w:rsidRPr="007A3D63" w:rsidRDefault="007A3D63" w:rsidP="007A3D63">
            <w:pPr>
              <w:rPr>
                <w:rFonts w:cs="Times New Roman"/>
                <w:sz w:val="22"/>
                <w:szCs w:val="22"/>
              </w:rPr>
            </w:pPr>
            <w:r w:rsidRPr="007A3D63">
              <w:rPr>
                <w:rFonts w:cs="Times New Roman"/>
                <w:sz w:val="22"/>
                <w:szCs w:val="22"/>
              </w:rPr>
              <w:t>Cargos: Titular del Departamento de Infraestructuras Viarias y Movilidad</w:t>
            </w:r>
          </w:p>
          <w:p w:rsidR="007A3D63" w:rsidRPr="00B07981" w:rsidRDefault="007A3D63" w:rsidP="00F87F39">
            <w:pPr>
              <w:rPr>
                <w:rFonts w:cs="Times New Roman"/>
                <w:sz w:val="22"/>
                <w:szCs w:val="22"/>
              </w:rPr>
            </w:pPr>
          </w:p>
          <w:p w:rsidR="00D16ED5" w:rsidRDefault="00D16ED5" w:rsidP="00D16ED5">
            <w:pPr>
              <w:spacing w:after="120"/>
              <w:rPr>
                <w:rFonts w:cs="Times New Roman"/>
                <w:i/>
                <w:color w:val="0070C0"/>
              </w:rPr>
            </w:pPr>
            <w:r w:rsidRPr="00C8554B">
              <w:rPr>
                <w:rFonts w:cs="Times New Roman"/>
                <w:i/>
                <w:color w:val="0070C0"/>
              </w:rPr>
              <w:t xml:space="preserve">* </w:t>
            </w:r>
            <w:r>
              <w:rPr>
                <w:rFonts w:cs="Times New Roman"/>
                <w:i/>
                <w:color w:val="0070C0"/>
              </w:rPr>
              <w:t>Modificado por Acuerdo 409</w:t>
            </w:r>
            <w:r w:rsidRPr="00C8554B">
              <w:rPr>
                <w:rFonts w:cs="Times New Roman"/>
                <w:i/>
                <w:color w:val="0070C0"/>
              </w:rPr>
              <w:t>/202</w:t>
            </w:r>
            <w:r>
              <w:rPr>
                <w:rFonts w:cs="Times New Roman"/>
                <w:i/>
                <w:color w:val="0070C0"/>
              </w:rPr>
              <w:t>0 del Consejo de Gobierno de 15 de septiembre</w:t>
            </w:r>
            <w:r w:rsidRPr="00C8554B">
              <w:rPr>
                <w:rFonts w:cs="Times New Roman"/>
                <w:i/>
                <w:color w:val="0070C0"/>
              </w:rPr>
              <w:t>.</w:t>
            </w:r>
          </w:p>
          <w:p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</w:p>
          <w:p w:rsidR="00E2293C" w:rsidRPr="00B07981" w:rsidRDefault="00E2293C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B07981" w:rsidRDefault="00B07981" w:rsidP="00F87F39">
            <w:pPr>
              <w:rPr>
                <w:rFonts w:cs="Times New Roman"/>
                <w:sz w:val="22"/>
                <w:szCs w:val="22"/>
              </w:rPr>
            </w:pPr>
            <w:r w:rsidRPr="00B07981">
              <w:rPr>
                <w:rFonts w:cs="Times New Roman"/>
                <w:sz w:val="22"/>
                <w:szCs w:val="22"/>
              </w:rPr>
              <w:t>6) DEPARTAMENTO DE POLÍTICAS SOCIALES</w:t>
            </w:r>
          </w:p>
          <w:p w:rsidR="00F87F39" w:rsidRPr="00B07981" w:rsidRDefault="00F87F39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B07981" w:rsidRDefault="00B07981" w:rsidP="00F87F39">
            <w:pPr>
              <w:rPr>
                <w:rFonts w:cs="Times New Roman"/>
                <w:sz w:val="22"/>
                <w:szCs w:val="22"/>
              </w:rPr>
            </w:pPr>
            <w:r w:rsidRPr="00B07981">
              <w:rPr>
                <w:rFonts w:cs="Times New Roman"/>
                <w:sz w:val="22"/>
                <w:szCs w:val="22"/>
              </w:rPr>
              <w:t>Identidad: Emilio Sola Ballojera</w:t>
            </w:r>
            <w:r w:rsidR="00A37737" w:rsidRPr="00B07981">
              <w:rPr>
                <w:rFonts w:cs="Times New Roman"/>
                <w:sz w:val="22"/>
                <w:szCs w:val="22"/>
              </w:rPr>
              <w:t>.</w:t>
            </w:r>
          </w:p>
          <w:p w:rsidR="00F87F39" w:rsidRPr="00940F16" w:rsidRDefault="00F87F39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A37737" w:rsidRPr="00B07981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B07981">
              <w:rPr>
                <w:rFonts w:cs="Times New Roman"/>
                <w:sz w:val="22"/>
                <w:szCs w:val="22"/>
              </w:rPr>
              <w:t xml:space="preserve">Nombramiento: </w:t>
            </w:r>
            <w:r w:rsidR="00734EF5" w:rsidRPr="00734EF5">
              <w:rPr>
                <w:rFonts w:cs="Times New Roman"/>
                <w:sz w:val="22"/>
                <w:szCs w:val="22"/>
              </w:rPr>
              <w:t>Decreto Foral del Diputado General 325/2019, de 5 de julio, por el que se nombran diputadas y diputados forales para la legislatura 2019-2023.</w:t>
            </w:r>
          </w:p>
          <w:p w:rsidR="00F87F39" w:rsidRPr="00940F16" w:rsidRDefault="00F87F39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A37737" w:rsidRPr="00B07981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B07981">
              <w:rPr>
                <w:rFonts w:cs="Times New Roman"/>
                <w:sz w:val="22"/>
                <w:szCs w:val="22"/>
              </w:rPr>
              <w:t>Cargo: T</w:t>
            </w:r>
            <w:r w:rsidR="00B07981" w:rsidRPr="00B07981">
              <w:rPr>
                <w:rFonts w:cs="Times New Roman"/>
                <w:sz w:val="22"/>
                <w:szCs w:val="22"/>
              </w:rPr>
              <w:t>itular del Departamento de Políticas Sociales</w:t>
            </w:r>
            <w:r w:rsidR="00B07981">
              <w:rPr>
                <w:rFonts w:cs="Times New Roman"/>
                <w:sz w:val="22"/>
                <w:szCs w:val="22"/>
              </w:rPr>
              <w:t>.</w:t>
            </w:r>
          </w:p>
          <w:p w:rsidR="00734EF5" w:rsidRDefault="00734EF5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734EF5" w:rsidRPr="00940F16" w:rsidRDefault="00734EF5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A37737" w:rsidRPr="00734EF5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734EF5">
              <w:rPr>
                <w:rFonts w:cs="Times New Roman"/>
                <w:sz w:val="22"/>
                <w:szCs w:val="22"/>
              </w:rPr>
              <w:t xml:space="preserve">7) DEPARTAMENTO DE </w:t>
            </w:r>
            <w:r w:rsidR="00734EF5" w:rsidRPr="00734EF5">
              <w:rPr>
                <w:rFonts w:cs="Times New Roman"/>
                <w:sz w:val="22"/>
                <w:szCs w:val="22"/>
              </w:rPr>
              <w:t>AGRICULTURA.</w:t>
            </w:r>
          </w:p>
          <w:p w:rsidR="009276A3" w:rsidRPr="00734EF5" w:rsidRDefault="009276A3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734EF5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734EF5">
              <w:rPr>
                <w:rFonts w:cs="Times New Roman"/>
                <w:sz w:val="22"/>
                <w:szCs w:val="22"/>
              </w:rPr>
              <w:t xml:space="preserve">Identidad: </w:t>
            </w:r>
            <w:r w:rsidR="00734EF5" w:rsidRPr="00734EF5">
              <w:rPr>
                <w:rFonts w:cs="Times New Roman"/>
                <w:sz w:val="22"/>
                <w:szCs w:val="22"/>
              </w:rPr>
              <w:t>Eduardo Aguinaco López de Suso.</w:t>
            </w:r>
          </w:p>
          <w:p w:rsidR="002F0755" w:rsidRPr="00734EF5" w:rsidRDefault="002F0755" w:rsidP="00F87F39">
            <w:pPr>
              <w:rPr>
                <w:rFonts w:cs="Times New Roman"/>
                <w:sz w:val="22"/>
                <w:szCs w:val="22"/>
              </w:rPr>
            </w:pPr>
          </w:p>
          <w:p w:rsidR="002F0755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734EF5">
              <w:rPr>
                <w:rFonts w:cs="Times New Roman"/>
                <w:sz w:val="22"/>
                <w:szCs w:val="22"/>
              </w:rPr>
              <w:t xml:space="preserve">Nombramiento: </w:t>
            </w:r>
            <w:r w:rsidR="00734EF5" w:rsidRPr="00734EF5">
              <w:rPr>
                <w:rFonts w:cs="Times New Roman"/>
                <w:sz w:val="22"/>
                <w:szCs w:val="22"/>
              </w:rPr>
              <w:t>Decreto Foral del Diputado General 325/2019, de 5 de julio, por el que se nombran diputadas y diputados forales para la legislatura 2019-2023.</w:t>
            </w:r>
          </w:p>
          <w:p w:rsidR="00734EF5" w:rsidRPr="00734EF5" w:rsidRDefault="00734EF5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734EF5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734EF5">
              <w:rPr>
                <w:rFonts w:cs="Times New Roman"/>
                <w:sz w:val="22"/>
                <w:szCs w:val="22"/>
              </w:rPr>
              <w:t xml:space="preserve">Cargo: Titular del Departamento de </w:t>
            </w:r>
            <w:r w:rsidR="00734EF5" w:rsidRPr="00734EF5">
              <w:rPr>
                <w:rFonts w:cs="Times New Roman"/>
                <w:sz w:val="22"/>
                <w:szCs w:val="22"/>
              </w:rPr>
              <w:t xml:space="preserve">Agricultura. </w:t>
            </w:r>
          </w:p>
          <w:p w:rsidR="00A37737" w:rsidRPr="00940F16" w:rsidRDefault="00A37737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A37737" w:rsidRPr="00734EF5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734EF5">
              <w:rPr>
                <w:rFonts w:cs="Times New Roman"/>
                <w:sz w:val="22"/>
                <w:szCs w:val="22"/>
              </w:rPr>
              <w:t xml:space="preserve">8) DEPARTAMENTO DE </w:t>
            </w:r>
            <w:r w:rsidR="00734EF5" w:rsidRPr="00734EF5">
              <w:rPr>
                <w:rFonts w:cs="Times New Roman"/>
                <w:sz w:val="22"/>
                <w:szCs w:val="22"/>
              </w:rPr>
              <w:t>CULTURA Y DEPORTE</w:t>
            </w:r>
          </w:p>
          <w:p w:rsidR="002F0755" w:rsidRPr="00734EF5" w:rsidRDefault="002F0755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734EF5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734EF5">
              <w:rPr>
                <w:rFonts w:cs="Times New Roman"/>
                <w:sz w:val="22"/>
                <w:szCs w:val="22"/>
              </w:rPr>
              <w:t xml:space="preserve">Identidad: </w:t>
            </w:r>
            <w:r w:rsidR="00734EF5" w:rsidRPr="00734EF5">
              <w:rPr>
                <w:rFonts w:cs="Times New Roman"/>
                <w:sz w:val="22"/>
                <w:szCs w:val="22"/>
              </w:rPr>
              <w:t>Ana María del Val Sancho.</w:t>
            </w:r>
          </w:p>
          <w:p w:rsidR="002F0755" w:rsidRPr="00734EF5" w:rsidRDefault="002F0755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734EF5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734EF5">
              <w:rPr>
                <w:rFonts w:cs="Times New Roman"/>
                <w:sz w:val="22"/>
                <w:szCs w:val="22"/>
              </w:rPr>
              <w:t xml:space="preserve">Nombramiento: </w:t>
            </w:r>
            <w:r w:rsidR="00734EF5" w:rsidRPr="00734EF5">
              <w:rPr>
                <w:rFonts w:cs="Times New Roman"/>
                <w:sz w:val="22"/>
                <w:szCs w:val="22"/>
              </w:rPr>
              <w:t>Decreto Foral del Diputado General 325/2019, de 5 de julio, por el que se nombran diputadas y diputados forales para la legislatura 2019-2023.</w:t>
            </w:r>
          </w:p>
          <w:p w:rsidR="002F0755" w:rsidRPr="00734EF5" w:rsidRDefault="002F0755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734EF5">
              <w:rPr>
                <w:rFonts w:cs="Times New Roman"/>
                <w:sz w:val="22"/>
                <w:szCs w:val="22"/>
              </w:rPr>
              <w:t>Cargos: Titular del Departamento</w:t>
            </w:r>
            <w:r w:rsidR="00734EF5" w:rsidRPr="00734EF5">
              <w:rPr>
                <w:rFonts w:cs="Times New Roman"/>
                <w:sz w:val="22"/>
                <w:szCs w:val="22"/>
              </w:rPr>
              <w:t xml:space="preserve"> de Cultura y Deporte.</w:t>
            </w:r>
          </w:p>
          <w:p w:rsidR="0056598F" w:rsidRDefault="0056598F" w:rsidP="00F87F39">
            <w:pPr>
              <w:rPr>
                <w:rFonts w:cs="Times New Roman"/>
                <w:sz w:val="22"/>
                <w:szCs w:val="22"/>
              </w:rPr>
            </w:pPr>
          </w:p>
          <w:p w:rsidR="00E2293C" w:rsidRDefault="00E2293C" w:rsidP="00F87F39">
            <w:pPr>
              <w:rPr>
                <w:rFonts w:cs="Times New Roman"/>
                <w:sz w:val="22"/>
                <w:szCs w:val="22"/>
              </w:rPr>
            </w:pPr>
          </w:p>
          <w:p w:rsidR="00825A59" w:rsidRDefault="00825A59" w:rsidP="00F87F39">
            <w:pPr>
              <w:rPr>
                <w:rFonts w:cs="Times New Roman"/>
                <w:sz w:val="22"/>
                <w:szCs w:val="22"/>
              </w:rPr>
            </w:pPr>
          </w:p>
          <w:p w:rsidR="00825A59" w:rsidRDefault="00825A59" w:rsidP="00F87F39">
            <w:pPr>
              <w:rPr>
                <w:rFonts w:cs="Times New Roman"/>
                <w:sz w:val="22"/>
                <w:szCs w:val="22"/>
              </w:rPr>
            </w:pPr>
          </w:p>
          <w:p w:rsidR="00825A59" w:rsidRDefault="00825A59" w:rsidP="00F87F39">
            <w:pPr>
              <w:rPr>
                <w:rFonts w:cs="Times New Roman"/>
                <w:sz w:val="22"/>
                <w:szCs w:val="22"/>
              </w:rPr>
            </w:pPr>
          </w:p>
          <w:p w:rsidR="0056598F" w:rsidRDefault="0056598F" w:rsidP="00F87F3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9) DEPARTAMENTO DE MEDIO AMBIENTE Y URBANISMO.</w:t>
            </w:r>
          </w:p>
          <w:p w:rsidR="0056598F" w:rsidRDefault="0056598F" w:rsidP="00F87F39">
            <w:pPr>
              <w:rPr>
                <w:rFonts w:cs="Times New Roman"/>
                <w:sz w:val="22"/>
                <w:szCs w:val="22"/>
              </w:rPr>
            </w:pPr>
          </w:p>
          <w:p w:rsidR="0056598F" w:rsidRDefault="0056598F" w:rsidP="00F87F3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Identidad: José Antonio Galera Carrillo.</w:t>
            </w:r>
          </w:p>
          <w:p w:rsidR="0056598F" w:rsidRDefault="0056598F" w:rsidP="00F87F39">
            <w:pPr>
              <w:rPr>
                <w:rFonts w:cs="Times New Roman"/>
                <w:sz w:val="22"/>
                <w:szCs w:val="22"/>
              </w:rPr>
            </w:pPr>
          </w:p>
          <w:p w:rsidR="0056598F" w:rsidRDefault="0056598F" w:rsidP="00F87F3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Nombramiento: </w:t>
            </w:r>
            <w:r w:rsidRPr="0056598F">
              <w:rPr>
                <w:rFonts w:cs="Times New Roman"/>
                <w:sz w:val="22"/>
                <w:szCs w:val="22"/>
              </w:rPr>
              <w:t>Decreto Foral del Diputado General 325/2019, de 5 de julio, por el que se nombran diputadas y diputados forales para la legislatura 2019-2023.</w:t>
            </w:r>
          </w:p>
          <w:p w:rsidR="00CD319A" w:rsidRDefault="00CD319A" w:rsidP="00F87F39">
            <w:pPr>
              <w:rPr>
                <w:rFonts w:cs="Times New Roman"/>
                <w:sz w:val="22"/>
                <w:szCs w:val="22"/>
              </w:rPr>
            </w:pPr>
          </w:p>
          <w:p w:rsidR="0056598F" w:rsidRPr="00734EF5" w:rsidRDefault="0056598F" w:rsidP="00F87F3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Cargos: Titular del Departamento de Medio Ambiente y Urbanismo.</w:t>
            </w:r>
          </w:p>
          <w:p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</w:p>
          <w:p w:rsidR="005B4A3F" w:rsidRPr="00A65F61" w:rsidRDefault="005B4A3F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A65F61" w:rsidRDefault="00A37737" w:rsidP="00F87F39">
            <w:pPr>
              <w:rPr>
                <w:rFonts w:cs="Times New Roman"/>
                <w:b/>
                <w:sz w:val="22"/>
                <w:szCs w:val="22"/>
              </w:rPr>
            </w:pPr>
            <w:r w:rsidRPr="00A65F61">
              <w:rPr>
                <w:rFonts w:cs="Times New Roman"/>
                <w:b/>
                <w:sz w:val="22"/>
                <w:szCs w:val="22"/>
              </w:rPr>
              <w:t>4.- DIRECTORAS Y DIRECTORES DE DEPARTAMENTOS</w:t>
            </w:r>
          </w:p>
          <w:p w:rsidR="00A37737" w:rsidRDefault="00A37737" w:rsidP="00F87F39">
            <w:pPr>
              <w:rPr>
                <w:rFonts w:cs="Times New Roman"/>
                <w:b/>
                <w:sz w:val="22"/>
                <w:szCs w:val="22"/>
                <w:highlight w:val="yellow"/>
              </w:rPr>
            </w:pPr>
          </w:p>
          <w:p w:rsidR="00DF1536" w:rsidRPr="00940F16" w:rsidRDefault="00DF1536" w:rsidP="00F87F39">
            <w:pPr>
              <w:rPr>
                <w:rFonts w:cs="Times New Roman"/>
                <w:b/>
                <w:sz w:val="22"/>
                <w:szCs w:val="22"/>
                <w:highlight w:val="yellow"/>
              </w:rPr>
            </w:pPr>
          </w:p>
          <w:p w:rsidR="00A37737" w:rsidRPr="00174410" w:rsidRDefault="00A37737" w:rsidP="004D43CA">
            <w:pPr>
              <w:numPr>
                <w:ilvl w:val="0"/>
                <w:numId w:val="14"/>
              </w:numPr>
              <w:tabs>
                <w:tab w:val="left" w:pos="244"/>
              </w:tabs>
              <w:ind w:left="1" w:hanging="11"/>
              <w:rPr>
                <w:rFonts w:cs="Times New Roman"/>
                <w:sz w:val="22"/>
                <w:szCs w:val="22"/>
              </w:rPr>
            </w:pPr>
            <w:r w:rsidRPr="00174410">
              <w:rPr>
                <w:rFonts w:cs="Times New Roman"/>
                <w:sz w:val="22"/>
                <w:szCs w:val="22"/>
              </w:rPr>
              <w:t>DIPUTADO GENERAL.</w:t>
            </w:r>
          </w:p>
          <w:p w:rsidR="00DE0F83" w:rsidRPr="00174410" w:rsidRDefault="00DE0F83" w:rsidP="00DE0F83">
            <w:pPr>
              <w:rPr>
                <w:rFonts w:cs="Times New Roman"/>
                <w:sz w:val="22"/>
                <w:szCs w:val="22"/>
              </w:rPr>
            </w:pPr>
          </w:p>
          <w:p w:rsidR="00A37737" w:rsidRPr="00FA29AB" w:rsidRDefault="00FA29AB" w:rsidP="00952EE9">
            <w:pPr>
              <w:spacing w:after="1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</w:t>
            </w:r>
            <w:r w:rsidRPr="00FA29AB">
              <w:rPr>
                <w:rFonts w:cs="Times New Roman"/>
                <w:sz w:val="22"/>
                <w:szCs w:val="22"/>
              </w:rPr>
              <w:t>) Directora de</w:t>
            </w:r>
            <w:r w:rsidR="00A37737" w:rsidRPr="00FA29AB">
              <w:rPr>
                <w:rFonts w:cs="Times New Roman"/>
                <w:sz w:val="22"/>
                <w:szCs w:val="22"/>
              </w:rPr>
              <w:t xml:space="preserve"> Gabinete</w:t>
            </w:r>
            <w:r w:rsidR="00174410" w:rsidRPr="00FA29AB">
              <w:rPr>
                <w:rFonts w:cs="Times New Roman"/>
                <w:sz w:val="22"/>
                <w:szCs w:val="22"/>
              </w:rPr>
              <w:t xml:space="preserve"> y Comunicación</w:t>
            </w:r>
            <w:r w:rsidR="00A37737" w:rsidRPr="00FA29AB">
              <w:rPr>
                <w:rFonts w:cs="Times New Roman"/>
                <w:sz w:val="22"/>
                <w:szCs w:val="22"/>
              </w:rPr>
              <w:t>.</w:t>
            </w:r>
          </w:p>
          <w:p w:rsidR="00A37737" w:rsidRPr="00FA29AB" w:rsidRDefault="00A37737" w:rsidP="002F0755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A29AB">
              <w:rPr>
                <w:rFonts w:cs="Times New Roman"/>
                <w:sz w:val="22"/>
                <w:szCs w:val="22"/>
              </w:rPr>
              <w:t>- Ide</w:t>
            </w:r>
            <w:r w:rsidR="00FA29AB" w:rsidRPr="00FA29AB">
              <w:rPr>
                <w:rFonts w:cs="Times New Roman"/>
                <w:sz w:val="22"/>
                <w:szCs w:val="22"/>
              </w:rPr>
              <w:t>ntidad: María Elena Ferreira Sebastián</w:t>
            </w:r>
          </w:p>
          <w:p w:rsidR="00A37737" w:rsidRPr="00FA29AB" w:rsidRDefault="00FA29AB" w:rsidP="00F87F39">
            <w:pPr>
              <w:rPr>
                <w:rFonts w:cs="Times New Roman"/>
                <w:sz w:val="22"/>
                <w:szCs w:val="22"/>
              </w:rPr>
            </w:pPr>
            <w:r w:rsidRPr="00FA29AB">
              <w:rPr>
                <w:rFonts w:cs="Times New Roman"/>
                <w:sz w:val="22"/>
                <w:szCs w:val="22"/>
              </w:rPr>
              <w:t>- Nombramiento: Acuerdo 514/2019, del Consejo de Gobierno Foral de 2 de agosto</w:t>
            </w:r>
            <w:r w:rsidR="00A37737" w:rsidRPr="00FA29AB">
              <w:rPr>
                <w:rFonts w:cs="Times New Roman"/>
                <w:sz w:val="22"/>
                <w:szCs w:val="22"/>
              </w:rPr>
              <w:t>.</w:t>
            </w:r>
          </w:p>
          <w:p w:rsidR="00DE0F83" w:rsidRDefault="00DE0F83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DF1536" w:rsidRPr="00940F16" w:rsidRDefault="00DF1536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DE0F83" w:rsidRPr="00DE0F83" w:rsidRDefault="00DE0F83" w:rsidP="00D72A7E">
            <w:pPr>
              <w:spacing w:after="240"/>
              <w:rPr>
                <w:rFonts w:cs="Times New Roman"/>
                <w:sz w:val="22"/>
                <w:szCs w:val="22"/>
              </w:rPr>
            </w:pPr>
            <w:r w:rsidRPr="00DE0F83">
              <w:rPr>
                <w:rFonts w:cs="Times New Roman"/>
                <w:sz w:val="22"/>
                <w:szCs w:val="22"/>
              </w:rPr>
              <w:t xml:space="preserve">b) Directora de </w:t>
            </w:r>
            <w:proofErr w:type="gramStart"/>
            <w:r w:rsidRPr="00DE0F83">
              <w:rPr>
                <w:rFonts w:cs="Times New Roman"/>
                <w:sz w:val="22"/>
                <w:szCs w:val="22"/>
              </w:rPr>
              <w:t>Euskera</w:t>
            </w:r>
            <w:proofErr w:type="gramEnd"/>
            <w:r w:rsidRPr="00DE0F83">
              <w:rPr>
                <w:rFonts w:cs="Times New Roman"/>
                <w:sz w:val="22"/>
                <w:szCs w:val="22"/>
              </w:rPr>
              <w:t xml:space="preserve"> y Gobierno Abierto.</w:t>
            </w:r>
          </w:p>
          <w:p w:rsidR="00A37737" w:rsidRPr="00DE0F83" w:rsidRDefault="00A37737" w:rsidP="002F0755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DE0F83">
              <w:rPr>
                <w:rFonts w:cs="Times New Roman"/>
                <w:sz w:val="22"/>
                <w:szCs w:val="22"/>
              </w:rPr>
              <w:t>- Identidad:</w:t>
            </w:r>
            <w:r w:rsidR="00DE0F83" w:rsidRPr="00DE0F83">
              <w:rPr>
                <w:rFonts w:cs="Times New Roman"/>
                <w:sz w:val="22"/>
                <w:szCs w:val="22"/>
              </w:rPr>
              <w:t xml:space="preserve"> Lexuri Ugarte Aretxaga</w:t>
            </w:r>
          </w:p>
          <w:p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DE0F83">
              <w:rPr>
                <w:rFonts w:cs="Times New Roman"/>
                <w:sz w:val="22"/>
                <w:szCs w:val="22"/>
              </w:rPr>
              <w:t xml:space="preserve">- Nombramiento: </w:t>
            </w:r>
            <w:r w:rsidR="006B029B">
              <w:rPr>
                <w:rFonts w:cs="Times New Roman"/>
                <w:sz w:val="22"/>
                <w:szCs w:val="22"/>
              </w:rPr>
              <w:t>Acuerdo 515</w:t>
            </w:r>
            <w:r w:rsidR="00DE0F83" w:rsidRPr="00DE0F83">
              <w:rPr>
                <w:rFonts w:cs="Times New Roman"/>
                <w:sz w:val="22"/>
                <w:szCs w:val="22"/>
              </w:rPr>
              <w:t>/2019, del Consejo de Gobierno Foral de 2 de agosto.</w:t>
            </w:r>
          </w:p>
          <w:p w:rsidR="00DE0F83" w:rsidRDefault="00DE0F83" w:rsidP="00F87F39">
            <w:pPr>
              <w:rPr>
                <w:rFonts w:cs="Times New Roman"/>
                <w:sz w:val="22"/>
                <w:szCs w:val="22"/>
              </w:rPr>
            </w:pPr>
          </w:p>
          <w:p w:rsidR="00DE0F83" w:rsidRDefault="00DE0F83" w:rsidP="00F87F3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c) Directora de Igualdad y Derechos Humanos.</w:t>
            </w:r>
          </w:p>
          <w:p w:rsidR="00DE0F83" w:rsidRDefault="00DE0F83" w:rsidP="00F87F39">
            <w:pPr>
              <w:rPr>
                <w:rFonts w:cs="Times New Roman"/>
                <w:sz w:val="22"/>
                <w:szCs w:val="22"/>
              </w:rPr>
            </w:pPr>
          </w:p>
          <w:p w:rsidR="00DE0F83" w:rsidRDefault="00DE0F83" w:rsidP="00DE0F83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 Identidad: Nerea Melgosa Vega</w:t>
            </w:r>
          </w:p>
          <w:p w:rsidR="00DE0F83" w:rsidRPr="00DE0F83" w:rsidRDefault="00DE0F83" w:rsidP="00DE0F83">
            <w:pPr>
              <w:rPr>
                <w:rFonts w:cs="Times New Roman"/>
                <w:sz w:val="22"/>
                <w:szCs w:val="22"/>
              </w:rPr>
            </w:pPr>
          </w:p>
          <w:p w:rsidR="00DE0F83" w:rsidRPr="00DE0F83" w:rsidRDefault="006B029B" w:rsidP="00DE0F83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 Nombramiento: Acuerdo 516</w:t>
            </w:r>
            <w:r w:rsidR="00DE0F83" w:rsidRPr="00DE0F83">
              <w:rPr>
                <w:rFonts w:cs="Times New Roman"/>
                <w:sz w:val="22"/>
                <w:szCs w:val="22"/>
              </w:rPr>
              <w:t>/2019, del Consejo de Gobierno Foral de 2 de agosto.</w:t>
            </w:r>
          </w:p>
          <w:p w:rsidR="00A260E8" w:rsidRDefault="00A260E8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DE0F83" w:rsidRDefault="00DE0F83" w:rsidP="00DE0F83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d) Director de Áreas Estratégicas.</w:t>
            </w:r>
          </w:p>
          <w:p w:rsidR="00DE0F83" w:rsidRDefault="00DE0F83" w:rsidP="00DE0F83">
            <w:pPr>
              <w:rPr>
                <w:rFonts w:cs="Times New Roman"/>
                <w:sz w:val="22"/>
                <w:szCs w:val="22"/>
              </w:rPr>
            </w:pPr>
          </w:p>
          <w:p w:rsidR="00DE0F83" w:rsidRDefault="00DE0F83" w:rsidP="00DE0F83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Identidad: </w:t>
            </w:r>
            <w:r w:rsidR="00A260E8">
              <w:rPr>
                <w:rFonts w:cs="Times New Roman"/>
                <w:sz w:val="22"/>
                <w:szCs w:val="22"/>
              </w:rPr>
              <w:t xml:space="preserve">José Luis </w:t>
            </w:r>
            <w:r>
              <w:rPr>
                <w:rFonts w:cs="Times New Roman"/>
                <w:sz w:val="22"/>
                <w:szCs w:val="22"/>
              </w:rPr>
              <w:t>Cimiano</w:t>
            </w:r>
            <w:r w:rsidR="00A260E8">
              <w:rPr>
                <w:rFonts w:cs="Times New Roman"/>
                <w:sz w:val="22"/>
                <w:szCs w:val="22"/>
              </w:rPr>
              <w:t xml:space="preserve"> Ruiz</w:t>
            </w:r>
          </w:p>
          <w:p w:rsidR="00DE0F83" w:rsidRPr="00DE0F83" w:rsidRDefault="00DE0F83" w:rsidP="00DE0F83">
            <w:pPr>
              <w:rPr>
                <w:rFonts w:cs="Times New Roman"/>
                <w:sz w:val="22"/>
                <w:szCs w:val="22"/>
              </w:rPr>
            </w:pPr>
          </w:p>
          <w:p w:rsidR="00DE0F83" w:rsidRPr="00DE0F83" w:rsidRDefault="006B029B" w:rsidP="00DE0F83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 Nombramiento: Acuerdo 517</w:t>
            </w:r>
            <w:r w:rsidR="00DE0F83" w:rsidRPr="00DE0F83">
              <w:rPr>
                <w:rFonts w:cs="Times New Roman"/>
                <w:sz w:val="22"/>
                <w:szCs w:val="22"/>
              </w:rPr>
              <w:t>/2019, del Consejo de Gobierno Foral de 2 de agosto.</w:t>
            </w:r>
          </w:p>
          <w:p w:rsidR="00DE0F83" w:rsidRDefault="00DE0F83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DE0F83" w:rsidRDefault="00DE0F83" w:rsidP="00F87F39">
            <w:pPr>
              <w:rPr>
                <w:rFonts w:cs="Times New Roman"/>
                <w:sz w:val="22"/>
                <w:szCs w:val="22"/>
              </w:rPr>
            </w:pPr>
          </w:p>
          <w:p w:rsidR="00DD5049" w:rsidRDefault="00DD5049" w:rsidP="00F87F39">
            <w:pPr>
              <w:rPr>
                <w:rFonts w:cs="Times New Roman"/>
                <w:sz w:val="22"/>
                <w:szCs w:val="22"/>
              </w:rPr>
            </w:pPr>
          </w:p>
          <w:p w:rsidR="00DD5049" w:rsidRDefault="00DD5049" w:rsidP="00F87F39">
            <w:pPr>
              <w:rPr>
                <w:rFonts w:cs="Times New Roman"/>
                <w:sz w:val="22"/>
                <w:szCs w:val="22"/>
              </w:rPr>
            </w:pPr>
          </w:p>
          <w:p w:rsidR="00DD5049" w:rsidRDefault="00DD5049" w:rsidP="00F87F39">
            <w:pPr>
              <w:rPr>
                <w:rFonts w:cs="Times New Roman"/>
                <w:sz w:val="22"/>
                <w:szCs w:val="22"/>
              </w:rPr>
            </w:pPr>
          </w:p>
          <w:p w:rsidR="00DD5049" w:rsidRPr="00A65F61" w:rsidRDefault="00DD5049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A65F61" w:rsidRDefault="00A65F61" w:rsidP="00F87F39">
            <w:pPr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</w:rPr>
              <w:lastRenderedPageBreak/>
              <w:t xml:space="preserve">2) DESARROLLO ECONÓMICO, INNOVACIÓN Y RETO DEMOGRÁFICO. </w:t>
            </w:r>
            <w:r w:rsidR="00A37737" w:rsidRPr="00A65F61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4D43CA" w:rsidRDefault="004D43CA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A65F61" w:rsidRPr="00A65F61" w:rsidRDefault="00A65F61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A65F61" w:rsidRDefault="00A37737" w:rsidP="004D43CA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</w:rPr>
              <w:t>a) D</w:t>
            </w:r>
            <w:r w:rsidR="00BA3BC8">
              <w:rPr>
                <w:rFonts w:cs="Times New Roman"/>
                <w:sz w:val="22"/>
                <w:szCs w:val="22"/>
              </w:rPr>
              <w:t>irector de Desarrollo E</w:t>
            </w:r>
            <w:r w:rsidR="00A65F61" w:rsidRPr="00A65F61">
              <w:rPr>
                <w:rFonts w:cs="Times New Roman"/>
                <w:sz w:val="22"/>
                <w:szCs w:val="22"/>
              </w:rPr>
              <w:t>conómico e Innovación.</w:t>
            </w:r>
          </w:p>
          <w:p w:rsidR="00A37737" w:rsidRPr="00A65F61" w:rsidRDefault="00A37737" w:rsidP="004D43CA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</w:rPr>
              <w:t>- Identidad: Javier Hernando García.</w:t>
            </w:r>
          </w:p>
          <w:p w:rsidR="00A65F61" w:rsidRPr="00A65F61" w:rsidRDefault="00A65F61" w:rsidP="00952EE9">
            <w:pPr>
              <w:spacing w:after="240"/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</w:rPr>
              <w:t>- Nombramiento: Acuerdo 585/2019, del Consejo de Gobierno Foral de 24</w:t>
            </w:r>
            <w:r w:rsidR="00A37737" w:rsidRPr="00A65F61">
              <w:rPr>
                <w:rFonts w:cs="Times New Roman"/>
                <w:sz w:val="22"/>
                <w:szCs w:val="22"/>
              </w:rPr>
              <w:t xml:space="preserve"> de septiembre. </w:t>
            </w:r>
          </w:p>
          <w:p w:rsidR="00A37737" w:rsidRPr="00A65F61" w:rsidRDefault="00A37737" w:rsidP="004D43CA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</w:rPr>
              <w:t>b) Dire</w:t>
            </w:r>
            <w:r w:rsidR="00A65F61" w:rsidRPr="00A65F61">
              <w:rPr>
                <w:rFonts w:cs="Times New Roman"/>
                <w:sz w:val="22"/>
                <w:szCs w:val="22"/>
              </w:rPr>
              <w:t>ctor de Reto Demográfico</w:t>
            </w:r>
          </w:p>
          <w:p w:rsidR="00A37737" w:rsidRPr="00A65F61" w:rsidRDefault="00A37737" w:rsidP="004D43CA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</w:rPr>
              <w:t xml:space="preserve">- Identidad: Iñaki Guillerna </w:t>
            </w:r>
            <w:proofErr w:type="spellStart"/>
            <w:r w:rsidRPr="00A65F61">
              <w:rPr>
                <w:rFonts w:cs="Times New Roman"/>
                <w:sz w:val="22"/>
                <w:szCs w:val="22"/>
              </w:rPr>
              <w:t>Saenz</w:t>
            </w:r>
            <w:proofErr w:type="spellEnd"/>
            <w:r w:rsidRPr="00A65F61">
              <w:rPr>
                <w:rFonts w:cs="Times New Roman"/>
                <w:sz w:val="22"/>
                <w:szCs w:val="22"/>
              </w:rPr>
              <w:t>.</w:t>
            </w:r>
          </w:p>
          <w:p w:rsidR="00A37737" w:rsidRPr="00A65F61" w:rsidRDefault="00A65F61" w:rsidP="00F87F39">
            <w:pPr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</w:rPr>
              <w:t>- Nombramiento: Acuerdo 586/2019, del Consejo de Gobierno Foral de 24 de septiembre</w:t>
            </w:r>
            <w:r w:rsidR="00A37737" w:rsidRPr="00A65F61">
              <w:rPr>
                <w:rFonts w:cs="Times New Roman"/>
                <w:sz w:val="22"/>
                <w:szCs w:val="22"/>
              </w:rPr>
              <w:t>.</w:t>
            </w:r>
          </w:p>
          <w:p w:rsidR="00A37737" w:rsidRDefault="00A37737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E92035" w:rsidRPr="00940F16" w:rsidRDefault="00E92035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4E502E" w:rsidRPr="006B029B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6B029B">
              <w:rPr>
                <w:rFonts w:cs="Times New Roman"/>
                <w:sz w:val="22"/>
                <w:szCs w:val="22"/>
              </w:rPr>
              <w:t>3) FOMENTO DEL EMPLEO, COMERCIO Y TURISMO Y DE ADMINISTRACIÓN FORAL</w:t>
            </w:r>
          </w:p>
          <w:p w:rsidR="00A37737" w:rsidRPr="006B029B" w:rsidRDefault="00A37737" w:rsidP="00F87F39">
            <w:pPr>
              <w:rPr>
                <w:rFonts w:cs="Times New Roman"/>
                <w:sz w:val="22"/>
                <w:szCs w:val="22"/>
              </w:rPr>
            </w:pPr>
          </w:p>
          <w:p w:rsidR="00D72A7E" w:rsidRPr="006B029B" w:rsidRDefault="00D72A7E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6B029B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6B029B">
              <w:rPr>
                <w:rFonts w:cs="Times New Roman"/>
                <w:sz w:val="22"/>
                <w:szCs w:val="22"/>
              </w:rPr>
              <w:t xml:space="preserve">a) Director de Función Pública. </w:t>
            </w:r>
          </w:p>
          <w:p w:rsidR="00A37737" w:rsidRPr="006B029B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6B029B">
              <w:rPr>
                <w:rFonts w:cs="Times New Roman"/>
                <w:sz w:val="22"/>
                <w:szCs w:val="22"/>
              </w:rPr>
              <w:t>- Identidad: Adolfo Lander Vera</w:t>
            </w:r>
          </w:p>
          <w:p w:rsidR="00A37737" w:rsidRPr="006B029B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6B029B">
              <w:rPr>
                <w:rFonts w:cs="Times New Roman"/>
                <w:sz w:val="22"/>
                <w:szCs w:val="22"/>
              </w:rPr>
              <w:t>- Nombramiento: Acuerdo 862/2016, del Consejo de Diputados de 20 de diciembre.</w:t>
            </w:r>
          </w:p>
          <w:p w:rsidR="00CD5A3C" w:rsidRPr="006B029B" w:rsidRDefault="00CD5A3C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:rsidR="00A37737" w:rsidRPr="006B029B" w:rsidRDefault="00C52399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b) Director</w:t>
            </w:r>
            <w:r w:rsidR="00A37737" w:rsidRPr="006B029B">
              <w:rPr>
                <w:rFonts w:cs="Times New Roman"/>
                <w:sz w:val="22"/>
                <w:szCs w:val="22"/>
              </w:rPr>
              <w:t xml:space="preserve"> de Servicios Generales. </w:t>
            </w:r>
          </w:p>
          <w:p w:rsidR="00A37737" w:rsidRPr="006B029B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6B029B">
              <w:rPr>
                <w:rFonts w:cs="Times New Roman"/>
                <w:sz w:val="22"/>
                <w:szCs w:val="22"/>
              </w:rPr>
              <w:t>- Iden</w:t>
            </w:r>
            <w:r w:rsidR="006B029B" w:rsidRPr="006B029B">
              <w:rPr>
                <w:rFonts w:cs="Times New Roman"/>
                <w:sz w:val="22"/>
                <w:szCs w:val="22"/>
              </w:rPr>
              <w:t>tidad: Javier Mardones Gómez-Marañón</w:t>
            </w:r>
          </w:p>
          <w:p w:rsidR="00A37737" w:rsidRPr="006B029B" w:rsidRDefault="006B029B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6B029B">
              <w:rPr>
                <w:rFonts w:cs="Times New Roman"/>
                <w:sz w:val="22"/>
                <w:szCs w:val="22"/>
              </w:rPr>
              <w:t>- Nombramiento: Acuerdo 522/2019, del Consejo de Gobierno Foral de 2 de agosto</w:t>
            </w:r>
            <w:r w:rsidR="00A37737" w:rsidRPr="006B029B">
              <w:rPr>
                <w:rFonts w:cs="Times New Roman"/>
                <w:sz w:val="22"/>
                <w:szCs w:val="22"/>
              </w:rPr>
              <w:t>.</w:t>
            </w:r>
          </w:p>
          <w:p w:rsidR="00CD5A3C" w:rsidRPr="006B029B" w:rsidRDefault="00CD5A3C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:rsidR="00A37737" w:rsidRPr="006B029B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6B029B">
              <w:rPr>
                <w:rFonts w:cs="Times New Roman"/>
                <w:sz w:val="22"/>
                <w:szCs w:val="22"/>
              </w:rPr>
              <w:t>c) Director</w:t>
            </w:r>
            <w:r w:rsidR="00BA3BC8">
              <w:rPr>
                <w:rFonts w:cs="Times New Roman"/>
                <w:sz w:val="22"/>
                <w:szCs w:val="22"/>
              </w:rPr>
              <w:t xml:space="preserve"> de Fomento del Empleo, Comercio y T</w:t>
            </w:r>
            <w:r w:rsidRPr="006B029B">
              <w:rPr>
                <w:rFonts w:cs="Times New Roman"/>
                <w:sz w:val="22"/>
                <w:szCs w:val="22"/>
              </w:rPr>
              <w:t xml:space="preserve">urismo. </w:t>
            </w:r>
          </w:p>
          <w:p w:rsidR="00A37737" w:rsidRPr="006B029B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6B029B">
              <w:rPr>
                <w:rFonts w:cs="Times New Roman"/>
                <w:sz w:val="22"/>
                <w:szCs w:val="22"/>
              </w:rPr>
              <w:t xml:space="preserve">- Identidad: </w:t>
            </w:r>
            <w:r w:rsidR="000E4B06">
              <w:rPr>
                <w:rFonts w:cs="Times New Roman"/>
                <w:sz w:val="22"/>
                <w:szCs w:val="22"/>
              </w:rPr>
              <w:t>Juan Felipe García Miravalles</w:t>
            </w:r>
          </w:p>
          <w:p w:rsidR="00A37737" w:rsidRPr="006B029B" w:rsidRDefault="006B029B" w:rsidP="00F87F39">
            <w:pPr>
              <w:rPr>
                <w:rFonts w:cs="Times New Roman"/>
                <w:sz w:val="22"/>
                <w:szCs w:val="22"/>
              </w:rPr>
            </w:pPr>
            <w:r w:rsidRPr="006B029B">
              <w:rPr>
                <w:rFonts w:cs="Times New Roman"/>
                <w:sz w:val="22"/>
                <w:szCs w:val="22"/>
              </w:rPr>
              <w:t xml:space="preserve">- Nombramiento: Acuerdo </w:t>
            </w:r>
            <w:r w:rsidR="000E4B06">
              <w:rPr>
                <w:rFonts w:cs="Times New Roman"/>
                <w:sz w:val="22"/>
                <w:szCs w:val="22"/>
              </w:rPr>
              <w:t>81/2020</w:t>
            </w:r>
            <w:r w:rsidR="00A37737" w:rsidRPr="006B029B">
              <w:rPr>
                <w:rFonts w:cs="Times New Roman"/>
                <w:sz w:val="22"/>
                <w:szCs w:val="22"/>
              </w:rPr>
              <w:t>, del C</w:t>
            </w:r>
            <w:r w:rsidR="000E4B06">
              <w:rPr>
                <w:rFonts w:cs="Times New Roman"/>
                <w:sz w:val="22"/>
                <w:szCs w:val="22"/>
              </w:rPr>
              <w:t>onsejo de Gobierno Foral de 18 de febrero</w:t>
            </w:r>
            <w:r w:rsidR="00A37737" w:rsidRPr="006B029B">
              <w:rPr>
                <w:rFonts w:cs="Times New Roman"/>
                <w:sz w:val="22"/>
                <w:szCs w:val="22"/>
              </w:rPr>
              <w:t>.</w:t>
            </w:r>
          </w:p>
          <w:p w:rsidR="00CD5A3C" w:rsidRDefault="00CD5A3C" w:rsidP="00F87F39">
            <w:pPr>
              <w:rPr>
                <w:rFonts w:cs="Times New Roman"/>
                <w:sz w:val="22"/>
                <w:szCs w:val="22"/>
              </w:rPr>
            </w:pPr>
          </w:p>
          <w:p w:rsidR="000E4B06" w:rsidRDefault="000E4B06" w:rsidP="000E4B06">
            <w:pPr>
              <w:spacing w:after="120"/>
              <w:rPr>
                <w:rFonts w:cs="Times New Roman"/>
                <w:i/>
                <w:color w:val="0070C0"/>
              </w:rPr>
            </w:pPr>
            <w:r w:rsidRPr="00C8554B">
              <w:rPr>
                <w:rFonts w:cs="Times New Roman"/>
                <w:i/>
                <w:color w:val="0070C0"/>
              </w:rPr>
              <w:t>* Modificado por Acuerdo 1</w:t>
            </w:r>
            <w:r>
              <w:rPr>
                <w:rFonts w:cs="Times New Roman"/>
                <w:i/>
                <w:color w:val="0070C0"/>
              </w:rPr>
              <w:t>02</w:t>
            </w:r>
            <w:r w:rsidRPr="00C8554B">
              <w:rPr>
                <w:rFonts w:cs="Times New Roman"/>
                <w:i/>
                <w:color w:val="0070C0"/>
              </w:rPr>
              <w:t>/202</w:t>
            </w:r>
            <w:r>
              <w:rPr>
                <w:rFonts w:cs="Times New Roman"/>
                <w:i/>
                <w:color w:val="0070C0"/>
              </w:rPr>
              <w:t>0 del Consejo de Gobierno de 25 de febrer</w:t>
            </w:r>
            <w:r w:rsidRPr="00C8554B">
              <w:rPr>
                <w:rFonts w:cs="Times New Roman"/>
                <w:i/>
                <w:color w:val="0070C0"/>
              </w:rPr>
              <w:t>o.</w:t>
            </w:r>
          </w:p>
          <w:p w:rsidR="000E4B06" w:rsidRDefault="000E4B06" w:rsidP="00F87F39">
            <w:pPr>
              <w:rPr>
                <w:rFonts w:cs="Times New Roman"/>
                <w:sz w:val="22"/>
                <w:szCs w:val="22"/>
              </w:rPr>
            </w:pPr>
          </w:p>
          <w:p w:rsidR="00894369" w:rsidRDefault="00894369" w:rsidP="00F87F39">
            <w:pPr>
              <w:rPr>
                <w:rFonts w:cs="Times New Roman"/>
                <w:sz w:val="22"/>
                <w:szCs w:val="22"/>
              </w:rPr>
            </w:pPr>
          </w:p>
          <w:p w:rsidR="00825A59" w:rsidRDefault="00825A59" w:rsidP="00F87F39">
            <w:pPr>
              <w:rPr>
                <w:rFonts w:cs="Times New Roman"/>
                <w:sz w:val="22"/>
                <w:szCs w:val="22"/>
              </w:rPr>
            </w:pPr>
          </w:p>
          <w:p w:rsidR="00DD5049" w:rsidRDefault="00DD5049" w:rsidP="00F87F39">
            <w:pPr>
              <w:rPr>
                <w:rFonts w:cs="Times New Roman"/>
                <w:sz w:val="22"/>
                <w:szCs w:val="22"/>
              </w:rPr>
            </w:pPr>
          </w:p>
          <w:p w:rsidR="00DD5049" w:rsidRDefault="00DD5049" w:rsidP="00F87F39">
            <w:pPr>
              <w:rPr>
                <w:rFonts w:cs="Times New Roman"/>
                <w:sz w:val="22"/>
                <w:szCs w:val="22"/>
              </w:rPr>
            </w:pPr>
          </w:p>
          <w:p w:rsidR="00DD5049" w:rsidRDefault="00DD5049" w:rsidP="00F87F39">
            <w:pPr>
              <w:rPr>
                <w:rFonts w:cs="Times New Roman"/>
                <w:sz w:val="22"/>
                <w:szCs w:val="22"/>
              </w:rPr>
            </w:pPr>
          </w:p>
          <w:p w:rsidR="00DD5049" w:rsidRDefault="00DD5049" w:rsidP="00F87F39">
            <w:pPr>
              <w:rPr>
                <w:rFonts w:cs="Times New Roman"/>
                <w:sz w:val="22"/>
                <w:szCs w:val="22"/>
              </w:rPr>
            </w:pPr>
          </w:p>
          <w:p w:rsidR="00DD5049" w:rsidRPr="00793D23" w:rsidRDefault="00DD5049" w:rsidP="00F87F39">
            <w:pPr>
              <w:rPr>
                <w:rFonts w:cs="Times New Roman"/>
                <w:sz w:val="22"/>
                <w:szCs w:val="22"/>
              </w:rPr>
            </w:pPr>
          </w:p>
          <w:p w:rsidR="00894369" w:rsidRPr="00465C8D" w:rsidRDefault="00894369" w:rsidP="00894369">
            <w:pPr>
              <w:keepNext/>
              <w:outlineLvl w:val="1"/>
              <w:rPr>
                <w:rFonts w:cs="Times New Roman"/>
                <w:bCs/>
                <w:iCs/>
                <w:sz w:val="22"/>
                <w:szCs w:val="22"/>
              </w:rPr>
            </w:pPr>
            <w:r w:rsidRPr="00465C8D">
              <w:rPr>
                <w:rFonts w:cs="Times New Roman"/>
                <w:bCs/>
                <w:iCs/>
                <w:sz w:val="22"/>
                <w:szCs w:val="22"/>
              </w:rPr>
              <w:lastRenderedPageBreak/>
              <w:t>4) HACIENDA, FINANZAS Y</w:t>
            </w:r>
          </w:p>
          <w:p w:rsidR="00894369" w:rsidRPr="00465C8D" w:rsidRDefault="00894369" w:rsidP="00894369">
            <w:pPr>
              <w:keepNext/>
              <w:outlineLvl w:val="1"/>
              <w:rPr>
                <w:rFonts w:cs="Times New Roman"/>
                <w:bCs/>
                <w:iCs/>
                <w:sz w:val="22"/>
                <w:szCs w:val="22"/>
              </w:rPr>
            </w:pPr>
            <w:r w:rsidRPr="00465C8D">
              <w:rPr>
                <w:rFonts w:cs="Times New Roman"/>
                <w:bCs/>
                <w:iCs/>
                <w:sz w:val="22"/>
                <w:szCs w:val="22"/>
              </w:rPr>
              <w:t>PRESUPUESTOS.</w:t>
            </w:r>
          </w:p>
          <w:p w:rsidR="00894369" w:rsidRPr="00465C8D" w:rsidRDefault="00894369" w:rsidP="00894369">
            <w:pPr>
              <w:keepNext/>
              <w:spacing w:before="120" w:after="240"/>
              <w:outlineLvl w:val="1"/>
              <w:rPr>
                <w:rFonts w:cs="Times New Roman"/>
                <w:bCs/>
                <w:iCs/>
                <w:sz w:val="22"/>
                <w:szCs w:val="22"/>
              </w:rPr>
            </w:pPr>
            <w:r w:rsidRPr="00465C8D">
              <w:rPr>
                <w:rFonts w:cs="Times New Roman"/>
                <w:bCs/>
                <w:iCs/>
                <w:sz w:val="22"/>
                <w:szCs w:val="22"/>
              </w:rPr>
              <w:t>a) Directora de Hacienda.</w:t>
            </w:r>
          </w:p>
          <w:p w:rsidR="00894369" w:rsidRPr="00465C8D" w:rsidRDefault="00894369" w:rsidP="00894369">
            <w:pPr>
              <w:keepNext/>
              <w:spacing w:before="120" w:after="240"/>
              <w:outlineLvl w:val="1"/>
              <w:rPr>
                <w:rFonts w:cs="Times New Roman"/>
                <w:bCs/>
                <w:iCs/>
                <w:sz w:val="22"/>
                <w:szCs w:val="22"/>
              </w:rPr>
            </w:pPr>
            <w:r w:rsidRPr="00465C8D">
              <w:rPr>
                <w:rFonts w:cs="Times New Roman"/>
                <w:bCs/>
                <w:iCs/>
                <w:sz w:val="22"/>
                <w:szCs w:val="22"/>
              </w:rPr>
              <w:t>- Id</w:t>
            </w:r>
            <w:r>
              <w:rPr>
                <w:rFonts w:cs="Times New Roman"/>
                <w:bCs/>
                <w:iCs/>
                <w:sz w:val="22"/>
                <w:szCs w:val="22"/>
              </w:rPr>
              <w:t>entidad: María José Perea Urteaga.</w:t>
            </w:r>
          </w:p>
          <w:p w:rsidR="00894369" w:rsidRDefault="00894369" w:rsidP="00894369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465C8D">
              <w:rPr>
                <w:rFonts w:cs="Times New Roman"/>
                <w:bCs/>
                <w:iCs/>
                <w:sz w:val="22"/>
                <w:szCs w:val="22"/>
              </w:rPr>
              <w:t xml:space="preserve">- Nombramiento: </w:t>
            </w:r>
            <w:r w:rsidRPr="000C316A">
              <w:rPr>
                <w:rFonts w:cs="Times New Roman"/>
                <w:bCs/>
                <w:iCs/>
                <w:sz w:val="22"/>
                <w:szCs w:val="22"/>
              </w:rPr>
              <w:t>Acuerdo 797/2019, del Consejo del Gobierno Foral de 10 de diciembre.</w:t>
            </w:r>
          </w:p>
          <w:p w:rsidR="00DD5049" w:rsidRPr="000001A2" w:rsidRDefault="00DD5049" w:rsidP="00894369">
            <w:pPr>
              <w:rPr>
                <w:sz w:val="22"/>
                <w:szCs w:val="22"/>
              </w:rPr>
            </w:pPr>
          </w:p>
          <w:p w:rsidR="00C8554B" w:rsidRDefault="00C8554B" w:rsidP="00CD5A3C">
            <w:pPr>
              <w:spacing w:after="120"/>
              <w:rPr>
                <w:rFonts w:cs="Times New Roman"/>
                <w:i/>
                <w:color w:val="0070C0"/>
              </w:rPr>
            </w:pPr>
            <w:r w:rsidRPr="00C8554B">
              <w:rPr>
                <w:rFonts w:cs="Times New Roman"/>
                <w:i/>
                <w:color w:val="0070C0"/>
              </w:rPr>
              <w:t>* Modificado por Acuerdo 1/2020 del Consejo de Gobierno de 14 de enero.</w:t>
            </w:r>
          </w:p>
          <w:p w:rsidR="00C8554B" w:rsidRPr="00C8554B" w:rsidRDefault="00C8554B" w:rsidP="00CD5A3C">
            <w:pPr>
              <w:spacing w:after="120"/>
              <w:rPr>
                <w:rFonts w:cs="Times New Roman"/>
                <w:i/>
                <w:color w:val="0070C0"/>
              </w:rPr>
            </w:pPr>
          </w:p>
          <w:p w:rsidR="00A37737" w:rsidRPr="00793D23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</w:rPr>
              <w:t>b) Director de Finanzas y Presupuestos.</w:t>
            </w:r>
          </w:p>
          <w:p w:rsidR="00A37737" w:rsidRPr="00793D23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</w:rPr>
              <w:t>- Iden</w:t>
            </w:r>
            <w:r w:rsidR="00793D23" w:rsidRPr="00793D23">
              <w:rPr>
                <w:rFonts w:cs="Times New Roman"/>
                <w:sz w:val="22"/>
                <w:szCs w:val="22"/>
              </w:rPr>
              <w:t>tidad: Eduardo López de Aguileta Díaz</w:t>
            </w:r>
          </w:p>
          <w:p w:rsidR="00A37737" w:rsidRPr="00793D23" w:rsidRDefault="00793D23" w:rsidP="00DD5049">
            <w:pPr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</w:rPr>
              <w:t>- Nombramiento: Acuerdo 592/2019, del Consejo de Gobierno Foral de 24</w:t>
            </w:r>
            <w:r w:rsidR="00A37737" w:rsidRPr="00793D23">
              <w:rPr>
                <w:rFonts w:cs="Times New Roman"/>
                <w:sz w:val="22"/>
                <w:szCs w:val="22"/>
              </w:rPr>
              <w:t xml:space="preserve"> de septiembre.</w:t>
            </w:r>
          </w:p>
          <w:p w:rsidR="00E92035" w:rsidRPr="00F52CB1" w:rsidRDefault="00E92035" w:rsidP="00DD5049">
            <w:pPr>
              <w:rPr>
                <w:rFonts w:cs="Times New Roman"/>
                <w:sz w:val="22"/>
                <w:szCs w:val="22"/>
              </w:rPr>
            </w:pPr>
          </w:p>
          <w:p w:rsidR="00F52CB1" w:rsidRPr="00F52CB1" w:rsidRDefault="00F52CB1" w:rsidP="00DD5049">
            <w:pPr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>5) EQUILIBRIO TERRITORIAL.</w:t>
            </w:r>
          </w:p>
          <w:p w:rsidR="00CD5A3C" w:rsidRDefault="00CD5A3C" w:rsidP="00F87F39">
            <w:pPr>
              <w:rPr>
                <w:rFonts w:cs="Times New Roman"/>
                <w:sz w:val="22"/>
                <w:szCs w:val="22"/>
              </w:rPr>
            </w:pPr>
          </w:p>
          <w:p w:rsidR="00DD5049" w:rsidRPr="00F52CB1" w:rsidRDefault="00DD5049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F52CB1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 xml:space="preserve">a) </w:t>
            </w:r>
            <w:r w:rsidR="00F52CB1" w:rsidRPr="00F52CB1">
              <w:rPr>
                <w:rFonts w:cs="Times New Roman"/>
                <w:sz w:val="22"/>
                <w:szCs w:val="22"/>
              </w:rPr>
              <w:t>Director de Equilibrio Territorial</w:t>
            </w:r>
          </w:p>
          <w:p w:rsidR="00A37737" w:rsidRPr="00F52CB1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>- Id</w:t>
            </w:r>
            <w:r w:rsidR="00F52CB1" w:rsidRPr="00F52CB1">
              <w:rPr>
                <w:rFonts w:cs="Times New Roman"/>
                <w:sz w:val="22"/>
                <w:szCs w:val="22"/>
              </w:rPr>
              <w:t xml:space="preserve">entidad: Jesús María Guinea Díaz de </w:t>
            </w:r>
            <w:proofErr w:type="spellStart"/>
            <w:r w:rsidR="00F52CB1" w:rsidRPr="00F52CB1">
              <w:rPr>
                <w:rFonts w:cs="Times New Roman"/>
                <w:sz w:val="22"/>
                <w:szCs w:val="22"/>
              </w:rPr>
              <w:t>Otalora</w:t>
            </w:r>
            <w:proofErr w:type="spellEnd"/>
            <w:r w:rsidRPr="00F52CB1">
              <w:rPr>
                <w:rFonts w:cs="Times New Roman"/>
                <w:sz w:val="22"/>
                <w:szCs w:val="22"/>
              </w:rPr>
              <w:t>.</w:t>
            </w:r>
          </w:p>
          <w:p w:rsidR="00A37737" w:rsidRPr="00F52CB1" w:rsidRDefault="00F52CB1" w:rsidP="00F87F39">
            <w:pPr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>- Nombramiento: Acuerdo 596/2019</w:t>
            </w:r>
            <w:r w:rsidR="00A37737" w:rsidRPr="00F52CB1">
              <w:rPr>
                <w:rFonts w:cs="Times New Roman"/>
                <w:sz w:val="22"/>
                <w:szCs w:val="22"/>
              </w:rPr>
              <w:t xml:space="preserve">, del </w:t>
            </w:r>
            <w:r w:rsidRPr="00F52CB1">
              <w:rPr>
                <w:rFonts w:cs="Times New Roman"/>
                <w:sz w:val="22"/>
                <w:szCs w:val="22"/>
              </w:rPr>
              <w:t>Consejo de Gobierno Foral de 24 de septiembre</w:t>
            </w:r>
            <w:r w:rsidR="00A37737" w:rsidRPr="00F52CB1">
              <w:rPr>
                <w:rFonts w:cs="Times New Roman"/>
                <w:sz w:val="22"/>
                <w:szCs w:val="22"/>
              </w:rPr>
              <w:t>.</w:t>
            </w:r>
          </w:p>
          <w:p w:rsidR="00F52CB1" w:rsidRPr="00940F16" w:rsidRDefault="00F52CB1" w:rsidP="00CD5A3C">
            <w:pPr>
              <w:spacing w:after="120"/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A37737" w:rsidRPr="00F52CB1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 xml:space="preserve">6) INFRAESTRUCTURAS VIARIAS Y MOVILIDAD. </w:t>
            </w:r>
          </w:p>
          <w:p w:rsidR="00CD5A3C" w:rsidRPr="00F52CB1" w:rsidRDefault="00CD5A3C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F52CB1" w:rsidRDefault="00F52CB1" w:rsidP="00A256C5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>a) Director</w:t>
            </w:r>
            <w:r w:rsidR="00A37737" w:rsidRPr="00F52CB1">
              <w:rPr>
                <w:rFonts w:cs="Times New Roman"/>
                <w:sz w:val="22"/>
                <w:szCs w:val="22"/>
              </w:rPr>
              <w:t xml:space="preserve"> de Infraestructuras Viarias</w:t>
            </w:r>
            <w:r w:rsidRPr="00F52CB1">
              <w:rPr>
                <w:rFonts w:cs="Times New Roman"/>
                <w:sz w:val="22"/>
                <w:szCs w:val="22"/>
              </w:rPr>
              <w:t>.</w:t>
            </w:r>
          </w:p>
          <w:p w:rsidR="00A37737" w:rsidRPr="00F52CB1" w:rsidRDefault="00A37737" w:rsidP="00A256C5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 xml:space="preserve">- Identidad: </w:t>
            </w:r>
            <w:r w:rsidR="00F52CB1" w:rsidRPr="00F52CB1">
              <w:rPr>
                <w:rFonts w:cs="Times New Roman"/>
                <w:sz w:val="22"/>
                <w:szCs w:val="22"/>
              </w:rPr>
              <w:t>Carlos Ibarlucea Martínez</w:t>
            </w:r>
          </w:p>
          <w:p w:rsidR="00A37737" w:rsidRDefault="00F52CB1" w:rsidP="00F87F39">
            <w:pPr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>- Nombramiento: Acuerdo 481/2019, del Consejo de Gobierno Foral de 23</w:t>
            </w:r>
            <w:r w:rsidR="00A37737" w:rsidRPr="00F52CB1">
              <w:rPr>
                <w:rFonts w:cs="Times New Roman"/>
                <w:sz w:val="22"/>
                <w:szCs w:val="22"/>
              </w:rPr>
              <w:t xml:space="preserve"> de julio.</w:t>
            </w:r>
          </w:p>
          <w:p w:rsidR="00F52CB1" w:rsidRDefault="00F52CB1" w:rsidP="00F87F39">
            <w:pPr>
              <w:rPr>
                <w:rFonts w:cs="Times New Roman"/>
                <w:sz w:val="22"/>
                <w:szCs w:val="22"/>
              </w:rPr>
            </w:pPr>
          </w:p>
          <w:p w:rsidR="00F52CB1" w:rsidRDefault="00F52CB1" w:rsidP="00F87F3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b) Directora de Movilidad y Transportes.</w:t>
            </w:r>
          </w:p>
          <w:p w:rsidR="00F52CB1" w:rsidRDefault="00F52CB1" w:rsidP="00F87F39">
            <w:pPr>
              <w:rPr>
                <w:rFonts w:cs="Times New Roman"/>
                <w:sz w:val="22"/>
                <w:szCs w:val="22"/>
              </w:rPr>
            </w:pPr>
          </w:p>
          <w:p w:rsidR="00F52CB1" w:rsidRPr="00F52CB1" w:rsidRDefault="00F52CB1" w:rsidP="00F52CB1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 xml:space="preserve">- Identidad: </w:t>
            </w:r>
            <w:r>
              <w:rPr>
                <w:rFonts w:cs="Times New Roman"/>
                <w:sz w:val="22"/>
                <w:szCs w:val="22"/>
              </w:rPr>
              <w:t>Patricia Pérez Aguirre</w:t>
            </w:r>
          </w:p>
          <w:p w:rsidR="00F52CB1" w:rsidRDefault="00C17B88" w:rsidP="00F52CB1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 Nombramiento: Acuerdo 530</w:t>
            </w:r>
            <w:r w:rsidR="00F52CB1" w:rsidRPr="00F52CB1">
              <w:rPr>
                <w:rFonts w:cs="Times New Roman"/>
                <w:sz w:val="22"/>
                <w:szCs w:val="22"/>
              </w:rPr>
              <w:t xml:space="preserve">/2019, del Consejo </w:t>
            </w:r>
            <w:r>
              <w:rPr>
                <w:rFonts w:cs="Times New Roman"/>
                <w:sz w:val="22"/>
                <w:szCs w:val="22"/>
              </w:rPr>
              <w:t>de Gobierno Foral de 2 de agosto</w:t>
            </w:r>
            <w:r w:rsidR="00F52CB1" w:rsidRPr="00F52CB1">
              <w:rPr>
                <w:rFonts w:cs="Times New Roman"/>
                <w:sz w:val="22"/>
                <w:szCs w:val="22"/>
              </w:rPr>
              <w:t>.</w:t>
            </w:r>
          </w:p>
          <w:p w:rsidR="00F52CB1" w:rsidRPr="00F52CB1" w:rsidRDefault="00F52CB1" w:rsidP="00F87F39">
            <w:pPr>
              <w:rPr>
                <w:rFonts w:cs="Times New Roman"/>
                <w:sz w:val="22"/>
                <w:szCs w:val="22"/>
              </w:rPr>
            </w:pPr>
          </w:p>
          <w:p w:rsidR="00F52CB1" w:rsidRDefault="00F52CB1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F52CB1" w:rsidRPr="00324A71" w:rsidRDefault="00324A71" w:rsidP="00F52CB1">
            <w:pPr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</w:rPr>
              <w:t>7) POLÍTICAS SOCIALES</w:t>
            </w:r>
            <w:r w:rsidR="00F52CB1" w:rsidRPr="00324A71">
              <w:rPr>
                <w:rFonts w:cs="Times New Roman"/>
                <w:sz w:val="22"/>
                <w:szCs w:val="22"/>
              </w:rPr>
              <w:t xml:space="preserve">. </w:t>
            </w:r>
          </w:p>
          <w:p w:rsidR="00324A71" w:rsidRPr="00324A71" w:rsidRDefault="00324A71" w:rsidP="00F52CB1">
            <w:pPr>
              <w:rPr>
                <w:rFonts w:cs="Times New Roman"/>
                <w:sz w:val="22"/>
                <w:szCs w:val="22"/>
              </w:rPr>
            </w:pPr>
          </w:p>
          <w:p w:rsidR="00324A71" w:rsidRPr="00324A71" w:rsidRDefault="00324A71" w:rsidP="00324A71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</w:rPr>
              <w:t>a) Directora de Servicios Sociales.</w:t>
            </w:r>
          </w:p>
          <w:p w:rsidR="00324A71" w:rsidRPr="00324A71" w:rsidRDefault="00324A71" w:rsidP="00324A71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</w:rPr>
              <w:t>- Identidad: Ana Belén Otero Miguélez</w:t>
            </w:r>
          </w:p>
          <w:p w:rsidR="00324A71" w:rsidRDefault="00324A71" w:rsidP="00324A71">
            <w:pPr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</w:rPr>
              <w:t>- Nombramiento: Acuerdo 602/2019, del Consejo de Gobierno Foral de 24 de septiembre.</w:t>
            </w:r>
          </w:p>
          <w:p w:rsidR="00324A71" w:rsidRDefault="00324A71" w:rsidP="00F52CB1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E92035" w:rsidRPr="00324A71" w:rsidRDefault="00E92035" w:rsidP="00F52CB1">
            <w:pPr>
              <w:rPr>
                <w:rFonts w:cs="Times New Roman"/>
                <w:sz w:val="22"/>
                <w:szCs w:val="22"/>
              </w:rPr>
            </w:pPr>
          </w:p>
          <w:p w:rsidR="00324A71" w:rsidRPr="00324A71" w:rsidRDefault="00324A71" w:rsidP="00F52CB1">
            <w:pPr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</w:rPr>
              <w:t>8) AGRICULTURA</w:t>
            </w:r>
          </w:p>
          <w:p w:rsidR="00F52CB1" w:rsidRPr="00324A71" w:rsidRDefault="00F52CB1" w:rsidP="00F52CB1">
            <w:pPr>
              <w:rPr>
                <w:rFonts w:cs="Times New Roman"/>
                <w:sz w:val="22"/>
                <w:szCs w:val="22"/>
              </w:rPr>
            </w:pPr>
          </w:p>
          <w:p w:rsidR="00F52CB1" w:rsidRPr="00324A71" w:rsidRDefault="00F52CB1" w:rsidP="00F52CB1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</w:rPr>
              <w:t xml:space="preserve">a) Directora de Agricultura. </w:t>
            </w:r>
          </w:p>
          <w:p w:rsidR="00F52CB1" w:rsidRPr="00324A71" w:rsidRDefault="00F52CB1" w:rsidP="00F52CB1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</w:rPr>
              <w:t>- Identidad: María Asunción Quintana Uriarte.</w:t>
            </w:r>
          </w:p>
          <w:p w:rsidR="00F52CB1" w:rsidRPr="00324A71" w:rsidRDefault="00F52CB1" w:rsidP="00F52CB1">
            <w:pPr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</w:rPr>
              <w:t>- Nombramiento: Acuerdo 143/2017, del Consejo de Gobierno Foral de 14 de marzo.</w:t>
            </w:r>
          </w:p>
          <w:p w:rsidR="00F52CB1" w:rsidRPr="00940F16" w:rsidRDefault="00F52CB1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A37737" w:rsidRPr="0042084D" w:rsidRDefault="00A37737" w:rsidP="00A256C5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:rsidR="00A37737" w:rsidRPr="0042084D" w:rsidRDefault="00E92035" w:rsidP="00F87F3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</w:t>
            </w:r>
            <w:r w:rsidR="0042084D" w:rsidRPr="0042084D">
              <w:rPr>
                <w:rFonts w:cs="Times New Roman"/>
                <w:sz w:val="22"/>
                <w:szCs w:val="22"/>
              </w:rPr>
              <w:t xml:space="preserve">) </w:t>
            </w:r>
            <w:r w:rsidR="00A37737" w:rsidRPr="0042084D">
              <w:rPr>
                <w:rFonts w:cs="Times New Roman"/>
                <w:sz w:val="22"/>
                <w:szCs w:val="22"/>
              </w:rPr>
              <w:t>CULTURA Y DEPORTE</w:t>
            </w:r>
          </w:p>
          <w:p w:rsidR="00A256C5" w:rsidRPr="0042084D" w:rsidRDefault="00A256C5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42084D" w:rsidRDefault="0042084D" w:rsidP="00A256C5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42084D">
              <w:rPr>
                <w:rFonts w:cs="Times New Roman"/>
                <w:sz w:val="22"/>
                <w:szCs w:val="22"/>
              </w:rPr>
              <w:t>a) Directora de</w:t>
            </w:r>
            <w:r w:rsidR="00A37737" w:rsidRPr="0042084D">
              <w:rPr>
                <w:rFonts w:cs="Times New Roman"/>
                <w:sz w:val="22"/>
                <w:szCs w:val="22"/>
              </w:rPr>
              <w:t xml:space="preserve"> </w:t>
            </w:r>
            <w:proofErr w:type="gramStart"/>
            <w:r w:rsidR="00A37737" w:rsidRPr="0042084D">
              <w:rPr>
                <w:rFonts w:cs="Times New Roman"/>
                <w:sz w:val="22"/>
                <w:szCs w:val="22"/>
              </w:rPr>
              <w:t xml:space="preserve">Cultura </w:t>
            </w:r>
            <w:r w:rsidRPr="0042084D">
              <w:rPr>
                <w:rFonts w:cs="Times New Roman"/>
                <w:sz w:val="22"/>
                <w:szCs w:val="22"/>
              </w:rPr>
              <w:t>.</w:t>
            </w:r>
            <w:proofErr w:type="gramEnd"/>
          </w:p>
          <w:p w:rsidR="00A37737" w:rsidRPr="0042084D" w:rsidRDefault="0042084D" w:rsidP="00A256C5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42084D">
              <w:rPr>
                <w:rFonts w:cs="Times New Roman"/>
                <w:sz w:val="22"/>
                <w:szCs w:val="22"/>
              </w:rPr>
              <w:t>- Identidad: María Inmaculada Sánchez Arbe</w:t>
            </w:r>
          </w:p>
          <w:p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42084D">
              <w:rPr>
                <w:rFonts w:cs="Times New Roman"/>
                <w:sz w:val="22"/>
                <w:szCs w:val="22"/>
              </w:rPr>
              <w:t>- Nombramiento: Acuerdo</w:t>
            </w:r>
            <w:r w:rsidR="0042084D" w:rsidRPr="0042084D">
              <w:rPr>
                <w:rFonts w:cs="Times New Roman"/>
                <w:sz w:val="22"/>
                <w:szCs w:val="22"/>
              </w:rPr>
              <w:t xml:space="preserve"> 494/2019, del Consejo de Gobierno Foral de 23</w:t>
            </w:r>
            <w:r w:rsidRPr="0042084D">
              <w:rPr>
                <w:rFonts w:cs="Times New Roman"/>
                <w:sz w:val="22"/>
                <w:szCs w:val="22"/>
              </w:rPr>
              <w:t xml:space="preserve"> de julio.</w:t>
            </w:r>
          </w:p>
          <w:p w:rsidR="0042084D" w:rsidRDefault="0042084D" w:rsidP="00F87F39">
            <w:pPr>
              <w:rPr>
                <w:rFonts w:cs="Times New Roman"/>
                <w:sz w:val="22"/>
                <w:szCs w:val="22"/>
              </w:rPr>
            </w:pPr>
          </w:p>
          <w:p w:rsidR="00162BF8" w:rsidRDefault="00162BF8" w:rsidP="00F87F39">
            <w:pPr>
              <w:rPr>
                <w:rFonts w:cs="Times New Roman"/>
                <w:sz w:val="22"/>
                <w:szCs w:val="22"/>
              </w:rPr>
            </w:pPr>
          </w:p>
          <w:p w:rsidR="0042084D" w:rsidRPr="00825A59" w:rsidRDefault="0042084D" w:rsidP="0042084D">
            <w:pPr>
              <w:spacing w:after="1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b) </w:t>
            </w:r>
            <w:r w:rsidRPr="00825A59">
              <w:rPr>
                <w:rFonts w:cs="Times New Roman"/>
                <w:sz w:val="22"/>
                <w:szCs w:val="22"/>
              </w:rPr>
              <w:t>Director de Deporte.</w:t>
            </w:r>
          </w:p>
          <w:p w:rsidR="0042084D" w:rsidRPr="00825A59" w:rsidRDefault="0042084D" w:rsidP="0042084D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825A59">
              <w:rPr>
                <w:rFonts w:cs="Times New Roman"/>
                <w:sz w:val="22"/>
                <w:szCs w:val="22"/>
              </w:rPr>
              <w:t xml:space="preserve">- Identidad: </w:t>
            </w:r>
            <w:r w:rsidR="00CB4ADB" w:rsidRPr="00825A59">
              <w:rPr>
                <w:rFonts w:cs="Times New Roman"/>
                <w:sz w:val="22"/>
                <w:szCs w:val="22"/>
              </w:rPr>
              <w:t xml:space="preserve">Ana Rosa López de </w:t>
            </w:r>
            <w:proofErr w:type="spellStart"/>
            <w:r w:rsidR="00CB4ADB" w:rsidRPr="00825A59">
              <w:rPr>
                <w:rFonts w:cs="Times New Roman"/>
                <w:sz w:val="22"/>
                <w:szCs w:val="22"/>
              </w:rPr>
              <w:t>Uralde</w:t>
            </w:r>
            <w:proofErr w:type="spellEnd"/>
            <w:r w:rsidR="00CB4ADB" w:rsidRPr="00825A59">
              <w:rPr>
                <w:rFonts w:cs="Times New Roman"/>
                <w:sz w:val="22"/>
                <w:szCs w:val="22"/>
              </w:rPr>
              <w:t xml:space="preserve"> Gómez</w:t>
            </w:r>
          </w:p>
          <w:p w:rsidR="0042084D" w:rsidRPr="00825A59" w:rsidRDefault="0042084D" w:rsidP="0042084D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825A59">
              <w:rPr>
                <w:rFonts w:cs="Times New Roman"/>
                <w:sz w:val="22"/>
                <w:szCs w:val="22"/>
              </w:rPr>
              <w:t>- Nombramiento: Acuerdo</w:t>
            </w:r>
            <w:r w:rsidR="00CB4ADB" w:rsidRPr="00825A59">
              <w:rPr>
                <w:rFonts w:cs="Times New Roman"/>
                <w:sz w:val="22"/>
                <w:szCs w:val="22"/>
              </w:rPr>
              <w:t xml:space="preserve"> 494/2020</w:t>
            </w:r>
            <w:r w:rsidRPr="00825A59">
              <w:rPr>
                <w:rFonts w:cs="Times New Roman"/>
                <w:sz w:val="22"/>
                <w:szCs w:val="22"/>
              </w:rPr>
              <w:t xml:space="preserve">, del Consejo de Gobierno Foral de </w:t>
            </w:r>
            <w:r w:rsidR="00CB4ADB" w:rsidRPr="00825A59">
              <w:rPr>
                <w:rFonts w:cs="Times New Roman"/>
                <w:sz w:val="22"/>
                <w:szCs w:val="22"/>
              </w:rPr>
              <w:t>20 de octubre</w:t>
            </w:r>
            <w:r w:rsidRPr="00825A59">
              <w:rPr>
                <w:rFonts w:cs="Times New Roman"/>
                <w:sz w:val="22"/>
                <w:szCs w:val="22"/>
              </w:rPr>
              <w:t>.</w:t>
            </w:r>
          </w:p>
          <w:p w:rsidR="00CB4ADB" w:rsidRDefault="00825A59" w:rsidP="00CB4ADB">
            <w:pPr>
              <w:spacing w:after="120"/>
              <w:rPr>
                <w:rFonts w:cs="Times New Roman"/>
                <w:i/>
                <w:color w:val="0070C0"/>
              </w:rPr>
            </w:pPr>
            <w:r w:rsidRPr="00825A59">
              <w:rPr>
                <w:rFonts w:cs="Times New Roman"/>
                <w:i/>
                <w:color w:val="0070C0"/>
              </w:rPr>
              <w:t>* Modificado por Acuerdo 498/2020 del Consejo de Gobierno de 27 de octubre.</w:t>
            </w:r>
          </w:p>
          <w:p w:rsidR="00FC64AF" w:rsidRDefault="00FC64AF" w:rsidP="00A256C5">
            <w:pPr>
              <w:spacing w:after="120"/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A256C5" w:rsidRPr="00FC64AF" w:rsidRDefault="00E92035" w:rsidP="00F87F39">
            <w:pPr>
              <w:rPr>
                <w:rFonts w:cs="Times New Roman"/>
                <w:sz w:val="22"/>
                <w:szCs w:val="22"/>
                <w:lang w:val="eu-ES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>10</w:t>
            </w:r>
            <w:r w:rsidR="00FC64AF" w:rsidRPr="00FC64AF">
              <w:rPr>
                <w:rFonts w:cs="Times New Roman"/>
                <w:sz w:val="22"/>
                <w:szCs w:val="22"/>
                <w:lang w:val="eu-ES"/>
              </w:rPr>
              <w:t xml:space="preserve">) MEDIO AMBIENTE Y URBANISMO. </w:t>
            </w:r>
          </w:p>
          <w:p w:rsidR="00FC64AF" w:rsidRPr="00FC64AF" w:rsidRDefault="00FC64AF" w:rsidP="00F87F39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162BF8" w:rsidRDefault="00A37737" w:rsidP="00FC64AF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FC64AF">
              <w:rPr>
                <w:rFonts w:cs="Times New Roman"/>
                <w:sz w:val="22"/>
                <w:szCs w:val="22"/>
                <w:lang w:val="eu-ES"/>
              </w:rPr>
              <w:t xml:space="preserve">a) </w:t>
            </w:r>
            <w:proofErr w:type="spellStart"/>
            <w:r w:rsidRPr="00FC64AF">
              <w:rPr>
                <w:rFonts w:cs="Times New Roman"/>
                <w:sz w:val="22"/>
                <w:szCs w:val="22"/>
                <w:lang w:val="eu-ES"/>
              </w:rPr>
              <w:t>Directora</w:t>
            </w:r>
            <w:proofErr w:type="spellEnd"/>
            <w:r w:rsidRPr="00FC64AF">
              <w:rPr>
                <w:rFonts w:cs="Times New Roman"/>
                <w:sz w:val="22"/>
                <w:szCs w:val="22"/>
                <w:lang w:val="eu-ES"/>
              </w:rPr>
              <w:t xml:space="preserve"> de Medio </w:t>
            </w:r>
            <w:proofErr w:type="spellStart"/>
            <w:r w:rsidRPr="00FC64AF">
              <w:rPr>
                <w:rFonts w:cs="Times New Roman"/>
                <w:sz w:val="22"/>
                <w:szCs w:val="22"/>
                <w:lang w:val="eu-ES"/>
              </w:rPr>
              <w:t>Ambiente</w:t>
            </w:r>
            <w:proofErr w:type="spellEnd"/>
            <w:r w:rsidRPr="00FC64AF">
              <w:rPr>
                <w:rFonts w:cs="Times New Roman"/>
                <w:sz w:val="22"/>
                <w:szCs w:val="22"/>
                <w:lang w:val="eu-ES"/>
              </w:rPr>
              <w:t xml:space="preserve"> y Urbanismo.</w:t>
            </w:r>
          </w:p>
          <w:p w:rsidR="00162BF8" w:rsidRPr="00FC64AF" w:rsidRDefault="00162BF8" w:rsidP="00FC64AF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A37737" w:rsidRDefault="00A37737" w:rsidP="00FC64AF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FC64AF">
              <w:rPr>
                <w:rFonts w:cs="Times New Roman"/>
                <w:sz w:val="22"/>
                <w:szCs w:val="22"/>
                <w:lang w:val="eu-ES"/>
              </w:rPr>
              <w:t xml:space="preserve">- </w:t>
            </w:r>
            <w:proofErr w:type="spellStart"/>
            <w:r w:rsidRPr="00FC64AF">
              <w:rPr>
                <w:rFonts w:cs="Times New Roman"/>
                <w:sz w:val="22"/>
                <w:szCs w:val="22"/>
                <w:lang w:val="eu-ES"/>
              </w:rPr>
              <w:t>Identidad</w:t>
            </w:r>
            <w:proofErr w:type="spellEnd"/>
            <w:r w:rsidRPr="00FC64AF">
              <w:rPr>
                <w:rFonts w:cs="Times New Roman"/>
                <w:sz w:val="22"/>
                <w:szCs w:val="22"/>
                <w:lang w:val="eu-ES"/>
              </w:rPr>
              <w:t xml:space="preserve">: </w:t>
            </w:r>
            <w:proofErr w:type="spellStart"/>
            <w:r w:rsidR="0042084D" w:rsidRPr="00FC64AF">
              <w:rPr>
                <w:rFonts w:cs="Times New Roman"/>
                <w:sz w:val="22"/>
                <w:szCs w:val="22"/>
                <w:lang w:val="eu-ES"/>
              </w:rPr>
              <w:t>María</w:t>
            </w:r>
            <w:proofErr w:type="spellEnd"/>
            <w:r w:rsidR="0042084D" w:rsidRPr="00FC64AF">
              <w:rPr>
                <w:rFonts w:cs="Times New Roman"/>
                <w:sz w:val="22"/>
                <w:szCs w:val="22"/>
                <w:lang w:val="eu-ES"/>
              </w:rPr>
              <w:t xml:space="preserve"> Natividad </w:t>
            </w:r>
            <w:proofErr w:type="spellStart"/>
            <w:r w:rsidR="0042084D" w:rsidRPr="00FC64AF">
              <w:rPr>
                <w:rFonts w:cs="Times New Roman"/>
                <w:sz w:val="22"/>
                <w:szCs w:val="22"/>
                <w:lang w:val="eu-ES"/>
              </w:rPr>
              <w:t>López</w:t>
            </w:r>
            <w:proofErr w:type="spellEnd"/>
            <w:r w:rsidR="0042084D" w:rsidRPr="00FC64AF">
              <w:rPr>
                <w:rFonts w:cs="Times New Roman"/>
                <w:sz w:val="22"/>
                <w:szCs w:val="22"/>
                <w:lang w:val="eu-ES"/>
              </w:rPr>
              <w:t xml:space="preserve"> de Munain Alzola</w:t>
            </w:r>
          </w:p>
          <w:p w:rsidR="00162BF8" w:rsidRPr="00FC64AF" w:rsidRDefault="00162BF8" w:rsidP="00FC64AF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A37737" w:rsidRPr="00FC64AF" w:rsidRDefault="0042084D" w:rsidP="00DD5049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FC64AF">
              <w:rPr>
                <w:rFonts w:cs="Times New Roman"/>
                <w:sz w:val="22"/>
                <w:szCs w:val="22"/>
                <w:lang w:val="eu-ES"/>
              </w:rPr>
              <w:t xml:space="preserve">- </w:t>
            </w:r>
            <w:proofErr w:type="spellStart"/>
            <w:r w:rsidRPr="00FC64AF">
              <w:rPr>
                <w:rFonts w:cs="Times New Roman"/>
                <w:sz w:val="22"/>
                <w:szCs w:val="22"/>
                <w:lang w:val="eu-ES"/>
              </w:rPr>
              <w:t>Nombramiento</w:t>
            </w:r>
            <w:proofErr w:type="spellEnd"/>
            <w:r w:rsidRPr="00FC64AF">
              <w:rPr>
                <w:rFonts w:cs="Times New Roman"/>
                <w:sz w:val="22"/>
                <w:szCs w:val="22"/>
                <w:lang w:val="eu-ES"/>
              </w:rPr>
              <w:t xml:space="preserve">: </w:t>
            </w:r>
            <w:proofErr w:type="spellStart"/>
            <w:r w:rsidRPr="00FC64AF">
              <w:rPr>
                <w:rFonts w:cs="Times New Roman"/>
                <w:sz w:val="22"/>
                <w:szCs w:val="22"/>
                <w:lang w:val="eu-ES"/>
              </w:rPr>
              <w:t>Acuerdo</w:t>
            </w:r>
            <w:proofErr w:type="spellEnd"/>
            <w:r w:rsidRPr="00FC64AF">
              <w:rPr>
                <w:rFonts w:cs="Times New Roman"/>
                <w:sz w:val="22"/>
                <w:szCs w:val="22"/>
                <w:lang w:val="eu-ES"/>
              </w:rPr>
              <w:t xml:space="preserve"> 509/2019, del </w:t>
            </w:r>
            <w:proofErr w:type="spellStart"/>
            <w:r w:rsidRPr="00FC64AF">
              <w:rPr>
                <w:rFonts w:cs="Times New Roman"/>
                <w:sz w:val="22"/>
                <w:szCs w:val="22"/>
                <w:lang w:val="eu-ES"/>
              </w:rPr>
              <w:t>Consejo</w:t>
            </w:r>
            <w:proofErr w:type="spellEnd"/>
            <w:r w:rsidRPr="00FC64AF">
              <w:rPr>
                <w:rFonts w:cs="Times New Roman"/>
                <w:sz w:val="22"/>
                <w:szCs w:val="22"/>
                <w:lang w:val="eu-ES"/>
              </w:rPr>
              <w:t xml:space="preserve"> de </w:t>
            </w:r>
            <w:proofErr w:type="spellStart"/>
            <w:r w:rsidRPr="00FC64AF">
              <w:rPr>
                <w:rFonts w:cs="Times New Roman"/>
                <w:sz w:val="22"/>
                <w:szCs w:val="22"/>
                <w:lang w:val="eu-ES"/>
              </w:rPr>
              <w:t>Gobierno</w:t>
            </w:r>
            <w:proofErr w:type="spellEnd"/>
            <w:r w:rsidRPr="00FC64AF">
              <w:rPr>
                <w:rFonts w:cs="Times New Roman"/>
                <w:sz w:val="22"/>
                <w:szCs w:val="22"/>
                <w:lang w:val="eu-ES"/>
              </w:rPr>
              <w:t xml:space="preserve"> Foral de 30</w:t>
            </w:r>
            <w:r w:rsidR="00A37737" w:rsidRPr="00FC64AF">
              <w:rPr>
                <w:rFonts w:cs="Times New Roman"/>
                <w:sz w:val="22"/>
                <w:szCs w:val="22"/>
                <w:lang w:val="eu-ES"/>
              </w:rPr>
              <w:t xml:space="preserve"> de </w:t>
            </w:r>
            <w:proofErr w:type="spellStart"/>
            <w:r w:rsidR="00A37737" w:rsidRPr="00FC64AF">
              <w:rPr>
                <w:rFonts w:cs="Times New Roman"/>
                <w:sz w:val="22"/>
                <w:szCs w:val="22"/>
                <w:lang w:val="eu-ES"/>
              </w:rPr>
              <w:t>julio</w:t>
            </w:r>
            <w:proofErr w:type="spellEnd"/>
            <w:r w:rsidR="00A37737" w:rsidRPr="00FC64AF">
              <w:rPr>
                <w:rFonts w:cs="Times New Roman"/>
                <w:sz w:val="22"/>
                <w:szCs w:val="22"/>
                <w:lang w:val="eu-ES"/>
              </w:rPr>
              <w:t>.</w:t>
            </w:r>
          </w:p>
          <w:p w:rsidR="00FC64AF" w:rsidRDefault="00FC64AF" w:rsidP="00DD5049">
            <w:pPr>
              <w:rPr>
                <w:rFonts w:cs="Times New Roman"/>
                <w:b/>
                <w:sz w:val="22"/>
                <w:szCs w:val="22"/>
                <w:highlight w:val="yellow"/>
              </w:rPr>
            </w:pPr>
          </w:p>
          <w:p w:rsidR="00DD5049" w:rsidRDefault="00DD5049" w:rsidP="00DD5049">
            <w:pPr>
              <w:rPr>
                <w:rFonts w:cs="Times New Roman"/>
                <w:b/>
                <w:sz w:val="22"/>
                <w:szCs w:val="22"/>
                <w:highlight w:val="yellow"/>
              </w:rPr>
            </w:pPr>
          </w:p>
          <w:p w:rsidR="00A37737" w:rsidRPr="00162BF8" w:rsidRDefault="00A37737" w:rsidP="00DD5049">
            <w:pPr>
              <w:rPr>
                <w:rFonts w:cs="Times New Roman"/>
                <w:b/>
                <w:sz w:val="22"/>
                <w:szCs w:val="22"/>
              </w:rPr>
            </w:pPr>
            <w:r w:rsidRPr="00162BF8">
              <w:rPr>
                <w:rFonts w:cs="Times New Roman"/>
                <w:b/>
                <w:sz w:val="22"/>
                <w:szCs w:val="22"/>
              </w:rPr>
              <w:t>5.- DIRECTORES-GERENTES DE LOS ORGANISMOS AUTÓNOMOS.</w:t>
            </w:r>
          </w:p>
          <w:p w:rsidR="00A256C5" w:rsidRDefault="00A256C5" w:rsidP="00F87F39">
            <w:pPr>
              <w:rPr>
                <w:rFonts w:cs="Times New Roman"/>
                <w:b/>
                <w:sz w:val="22"/>
                <w:szCs w:val="22"/>
              </w:rPr>
            </w:pPr>
          </w:p>
          <w:p w:rsidR="00530437" w:rsidRPr="00162BF8" w:rsidRDefault="00530437" w:rsidP="00F87F39">
            <w:pPr>
              <w:rPr>
                <w:rFonts w:cs="Times New Roman"/>
                <w:b/>
                <w:sz w:val="22"/>
                <w:szCs w:val="22"/>
              </w:rPr>
            </w:pPr>
          </w:p>
          <w:p w:rsidR="00A37737" w:rsidRPr="00162BF8" w:rsidRDefault="00A37737" w:rsidP="001E347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</w:rPr>
              <w:t>1) DIRECTOR-GERENTE DE ARABAKO FORU SUHILTZAILEAK-BOMBEROS FORALES DE ÁLAVA (Servicio de Prevención, Extinción de Incendios y Salvamento).</w:t>
            </w:r>
          </w:p>
          <w:p w:rsidR="00A37737" w:rsidRPr="00162BF8" w:rsidRDefault="00A37737" w:rsidP="001E347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</w:rPr>
              <w:t>- Javier Carro Iglesias.</w:t>
            </w:r>
          </w:p>
          <w:p w:rsidR="00A37737" w:rsidRPr="00162BF8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</w:rPr>
              <w:t>- Nombramiento: Acuerdo 829/2016, del Consejo de Diputados de 13 de diciembre.</w:t>
            </w:r>
          </w:p>
          <w:p w:rsidR="00A37737" w:rsidRPr="00162BF8" w:rsidRDefault="00A37737" w:rsidP="00F87F39">
            <w:pPr>
              <w:rPr>
                <w:rFonts w:cs="Times New Roman"/>
                <w:sz w:val="22"/>
                <w:szCs w:val="22"/>
              </w:rPr>
            </w:pPr>
          </w:p>
          <w:p w:rsidR="001E347C" w:rsidRDefault="00120715" w:rsidP="00162BF8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2) DIRECTOR-</w:t>
            </w:r>
            <w:r w:rsidR="00A37737" w:rsidRPr="00162BF8">
              <w:rPr>
                <w:rFonts w:cs="Times New Roman"/>
                <w:sz w:val="22"/>
                <w:szCs w:val="22"/>
              </w:rPr>
              <w:t>GERENTE DEL INSTI</w:t>
            </w:r>
            <w:r w:rsidR="00162BF8">
              <w:rPr>
                <w:rFonts w:cs="Times New Roman"/>
                <w:sz w:val="22"/>
                <w:szCs w:val="22"/>
              </w:rPr>
              <w:t>TUTO FORAL DE BIENESTAR SOCIAL.</w:t>
            </w:r>
          </w:p>
          <w:p w:rsidR="00162BF8" w:rsidRPr="00162BF8" w:rsidRDefault="00162BF8" w:rsidP="00162BF8">
            <w:pPr>
              <w:rPr>
                <w:rFonts w:cs="Times New Roman"/>
                <w:sz w:val="22"/>
                <w:szCs w:val="22"/>
              </w:rPr>
            </w:pPr>
          </w:p>
          <w:p w:rsidR="00A37737" w:rsidRPr="00162BF8" w:rsidRDefault="00162BF8" w:rsidP="001E347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</w:rPr>
              <w:t>- José Francisco Antón Idróquilis</w:t>
            </w:r>
          </w:p>
          <w:p w:rsidR="00A37737" w:rsidRPr="00162BF8" w:rsidRDefault="00162BF8" w:rsidP="00F87F39">
            <w:pPr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</w:rPr>
              <w:t>- Nombramiento: Acuerdo 489/2019, del Consejo de Gobierno Foral</w:t>
            </w:r>
            <w:r w:rsidR="00A37737" w:rsidRPr="00162BF8">
              <w:rPr>
                <w:rFonts w:cs="Times New Roman"/>
                <w:sz w:val="22"/>
                <w:szCs w:val="22"/>
              </w:rPr>
              <w:t xml:space="preserve"> de </w:t>
            </w:r>
            <w:r w:rsidRPr="00162BF8">
              <w:rPr>
                <w:rFonts w:cs="Times New Roman"/>
                <w:sz w:val="22"/>
                <w:szCs w:val="22"/>
              </w:rPr>
              <w:t>23 de julio</w:t>
            </w:r>
            <w:r w:rsidR="00A37737" w:rsidRPr="00162BF8">
              <w:rPr>
                <w:rFonts w:cs="Times New Roman"/>
                <w:sz w:val="22"/>
                <w:szCs w:val="22"/>
              </w:rPr>
              <w:t>.</w:t>
            </w:r>
          </w:p>
          <w:p w:rsidR="00A37737" w:rsidRPr="00940F16" w:rsidRDefault="00A37737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A37737" w:rsidRPr="00162BF8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</w:rPr>
              <w:t>3) DIRECTOR-GERENTE DEL INSTITUTO FORAL DE LA JUVENTUD.</w:t>
            </w:r>
          </w:p>
          <w:p w:rsidR="001E347C" w:rsidRPr="00162BF8" w:rsidRDefault="001E347C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162BF8" w:rsidRDefault="00A37737" w:rsidP="001E347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</w:rPr>
              <w:t xml:space="preserve">- </w:t>
            </w:r>
            <w:r w:rsidR="00162BF8" w:rsidRPr="00162BF8">
              <w:rPr>
                <w:rFonts w:cs="Times New Roman"/>
                <w:sz w:val="22"/>
                <w:szCs w:val="22"/>
              </w:rPr>
              <w:t>Pablo de Oraá Oleaga</w:t>
            </w:r>
          </w:p>
          <w:p w:rsidR="00A37737" w:rsidRPr="00162BF8" w:rsidRDefault="00162BF8" w:rsidP="00F87F39">
            <w:pPr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</w:rPr>
              <w:t>- Nombramiento: Acuerdo 700/2019, del Consejo de Gobierno Foral de 5 de noviembre</w:t>
            </w:r>
            <w:r w:rsidR="00A37737" w:rsidRPr="00162BF8">
              <w:rPr>
                <w:rFonts w:cs="Times New Roman"/>
                <w:sz w:val="22"/>
                <w:szCs w:val="22"/>
              </w:rPr>
              <w:t>.</w:t>
            </w:r>
          </w:p>
          <w:p w:rsidR="00A37737" w:rsidRDefault="00A37737" w:rsidP="001E347C">
            <w:pPr>
              <w:spacing w:after="120"/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530437" w:rsidRDefault="00530437" w:rsidP="001E347C">
            <w:pPr>
              <w:spacing w:after="120"/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A37737" w:rsidRPr="00F20195" w:rsidRDefault="00A37737" w:rsidP="00F87F39">
            <w:pPr>
              <w:rPr>
                <w:rFonts w:cs="Times New Roman"/>
                <w:b/>
                <w:sz w:val="22"/>
                <w:szCs w:val="22"/>
              </w:rPr>
            </w:pPr>
            <w:r w:rsidRPr="00F20195">
              <w:rPr>
                <w:rFonts w:cs="Times New Roman"/>
                <w:b/>
                <w:sz w:val="22"/>
                <w:szCs w:val="22"/>
              </w:rPr>
              <w:t>6.- DIRECTORES-GERENTES DE SOCIEDADES PÚBLICAS FORALES.</w:t>
            </w:r>
          </w:p>
          <w:p w:rsidR="00A37737" w:rsidRPr="00F20195" w:rsidRDefault="00A37737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F20195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F20195">
              <w:rPr>
                <w:rFonts w:cs="Times New Roman"/>
                <w:sz w:val="22"/>
                <w:szCs w:val="22"/>
              </w:rPr>
              <w:t>1) DIRECTOR-GERENTE DE ÁLAVA AGENCIA DE DESARROLLO S.A.</w:t>
            </w:r>
          </w:p>
          <w:p w:rsidR="001E347C" w:rsidRPr="00F20195" w:rsidRDefault="001E347C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F20195" w:rsidRDefault="00A37737" w:rsidP="001E347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20195">
              <w:rPr>
                <w:rFonts w:cs="Times New Roman"/>
                <w:sz w:val="22"/>
                <w:szCs w:val="22"/>
              </w:rPr>
              <w:t>- Julio Guinea Martín</w:t>
            </w:r>
          </w:p>
          <w:p w:rsidR="00A37737" w:rsidRPr="00F20195" w:rsidRDefault="00A37737" w:rsidP="001E347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20195">
              <w:rPr>
                <w:rFonts w:cs="Times New Roman"/>
                <w:sz w:val="22"/>
                <w:szCs w:val="22"/>
              </w:rPr>
              <w:t>Fecha de nombramiento: 15/09/2015</w:t>
            </w:r>
          </w:p>
          <w:p w:rsidR="00A37737" w:rsidRPr="00F20195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F20195">
              <w:rPr>
                <w:rFonts w:cs="Times New Roman"/>
                <w:sz w:val="22"/>
                <w:szCs w:val="22"/>
              </w:rPr>
              <w:t>2) DIRECTOR-GERENTE DE INDESA 2010 S.L.</w:t>
            </w:r>
          </w:p>
          <w:p w:rsidR="001E347C" w:rsidRPr="00F20195" w:rsidRDefault="001E347C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F20195" w:rsidRDefault="00A37737" w:rsidP="001E347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20195">
              <w:rPr>
                <w:rFonts w:cs="Times New Roman"/>
                <w:sz w:val="22"/>
                <w:szCs w:val="22"/>
              </w:rPr>
              <w:t xml:space="preserve">- </w:t>
            </w:r>
            <w:r w:rsidR="00F20195" w:rsidRPr="00F20195">
              <w:rPr>
                <w:rFonts w:cs="Times New Roman"/>
                <w:sz w:val="22"/>
                <w:szCs w:val="22"/>
              </w:rPr>
              <w:t>José Luis Alonso Quilchano.</w:t>
            </w:r>
          </w:p>
          <w:p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8B5316">
              <w:rPr>
                <w:rFonts w:cs="Times New Roman"/>
                <w:sz w:val="22"/>
                <w:szCs w:val="22"/>
              </w:rPr>
              <w:t>F</w:t>
            </w:r>
            <w:r w:rsidR="008B5316" w:rsidRPr="008B5316">
              <w:rPr>
                <w:rFonts w:cs="Times New Roman"/>
                <w:sz w:val="22"/>
                <w:szCs w:val="22"/>
              </w:rPr>
              <w:t>echa de nombramiento: 30/09/2019</w:t>
            </w:r>
          </w:p>
          <w:p w:rsidR="00817718" w:rsidRDefault="00817718" w:rsidP="00F87F39">
            <w:pPr>
              <w:rPr>
                <w:rFonts w:cs="Times New Roman"/>
                <w:sz w:val="22"/>
                <w:szCs w:val="22"/>
              </w:rPr>
            </w:pPr>
          </w:p>
          <w:p w:rsidR="00817718" w:rsidRDefault="00817718" w:rsidP="00817718">
            <w:pPr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3)DIRECTORA</w:t>
            </w:r>
            <w:proofErr w:type="gramEnd"/>
            <w:r>
              <w:rPr>
                <w:rFonts w:cs="Times New Roman"/>
                <w:sz w:val="22"/>
                <w:szCs w:val="22"/>
              </w:rPr>
              <w:t>-GERENTE DE CENTRO DE CÁLCULO DE ÁLAVA S.A.</w:t>
            </w:r>
          </w:p>
          <w:p w:rsidR="00817718" w:rsidRDefault="00817718" w:rsidP="00817718">
            <w:pPr>
              <w:rPr>
                <w:rFonts w:cs="Times New Roman"/>
                <w:sz w:val="22"/>
                <w:szCs w:val="22"/>
              </w:rPr>
            </w:pPr>
          </w:p>
          <w:p w:rsidR="00817718" w:rsidRDefault="00817718" w:rsidP="00817718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  <w:r w:rsidRPr="001F2667">
              <w:rPr>
                <w:rFonts w:cs="Times New Roman"/>
                <w:sz w:val="22"/>
                <w:szCs w:val="22"/>
              </w:rPr>
              <w:t>Nerea López de Aguileta Hernández</w:t>
            </w:r>
          </w:p>
          <w:p w:rsidR="00F851C7" w:rsidRPr="001F2667" w:rsidRDefault="00F851C7" w:rsidP="00817718">
            <w:pPr>
              <w:rPr>
                <w:rFonts w:cs="Times New Roman"/>
                <w:sz w:val="22"/>
                <w:szCs w:val="22"/>
              </w:rPr>
            </w:pPr>
          </w:p>
          <w:p w:rsidR="00817718" w:rsidRPr="00817718" w:rsidRDefault="00817718" w:rsidP="00817718">
            <w:pPr>
              <w:rPr>
                <w:rFonts w:cs="Times New Roman"/>
                <w:sz w:val="22"/>
                <w:szCs w:val="22"/>
              </w:rPr>
            </w:pPr>
            <w:r w:rsidRPr="001F2667">
              <w:rPr>
                <w:rFonts w:cs="Times New Roman"/>
                <w:sz w:val="22"/>
                <w:szCs w:val="22"/>
              </w:rPr>
              <w:t xml:space="preserve">Fecha de nombramiento: </w:t>
            </w:r>
            <w:r w:rsidR="001F2667" w:rsidRPr="001F2667">
              <w:rPr>
                <w:rFonts w:cs="Times New Roman"/>
                <w:sz w:val="22"/>
                <w:szCs w:val="22"/>
              </w:rPr>
              <w:t>14/11/2019</w:t>
            </w:r>
          </w:p>
          <w:p w:rsidR="00DE2E4C" w:rsidRPr="00940F16" w:rsidRDefault="00DE2E4C" w:rsidP="001E347C">
            <w:pPr>
              <w:spacing w:after="120"/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A37737" w:rsidRPr="00817718" w:rsidRDefault="00A37737" w:rsidP="00F87F39">
            <w:pPr>
              <w:rPr>
                <w:rFonts w:cs="Times New Roman"/>
                <w:b/>
                <w:sz w:val="22"/>
                <w:szCs w:val="22"/>
              </w:rPr>
            </w:pPr>
            <w:r w:rsidRPr="00817718">
              <w:rPr>
                <w:rFonts w:cs="Times New Roman"/>
                <w:b/>
                <w:sz w:val="22"/>
                <w:szCs w:val="22"/>
              </w:rPr>
              <w:t xml:space="preserve">7.- DIRECTIVOS DE LAS FUNDACIONES DEL SECTOR PÚBLICO FORAL. </w:t>
            </w:r>
          </w:p>
          <w:p w:rsidR="00A37737" w:rsidRDefault="00A37737" w:rsidP="00F87F39">
            <w:pPr>
              <w:rPr>
                <w:rFonts w:cs="Times New Roman"/>
                <w:b/>
                <w:sz w:val="22"/>
                <w:szCs w:val="22"/>
              </w:rPr>
            </w:pPr>
          </w:p>
          <w:p w:rsidR="00DD5049" w:rsidRPr="00817718" w:rsidRDefault="00DD5049" w:rsidP="00F87F39">
            <w:pPr>
              <w:rPr>
                <w:rFonts w:cs="Times New Roman"/>
                <w:b/>
                <w:sz w:val="22"/>
                <w:szCs w:val="22"/>
              </w:rPr>
            </w:pPr>
          </w:p>
          <w:p w:rsidR="00A37737" w:rsidRPr="00817718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817718">
              <w:rPr>
                <w:rFonts w:cs="Times New Roman"/>
                <w:sz w:val="22"/>
                <w:szCs w:val="22"/>
              </w:rPr>
              <w:t>1) DIRECTOR-GERENTE DE LA FUNDACIÓN ARTIUM DE ÁLAVA</w:t>
            </w:r>
          </w:p>
          <w:p w:rsidR="00C308BA" w:rsidRPr="00817718" w:rsidRDefault="00C308BA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817718" w:rsidRDefault="00567167" w:rsidP="00C308BA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817718">
              <w:rPr>
                <w:rFonts w:cs="Times New Roman"/>
                <w:sz w:val="22"/>
                <w:szCs w:val="22"/>
              </w:rPr>
              <w:t>-Beatriz Herráez Diéguez</w:t>
            </w:r>
          </w:p>
          <w:p w:rsidR="00A37737" w:rsidRDefault="00567167" w:rsidP="00C308BA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817718">
              <w:rPr>
                <w:rFonts w:cs="Times New Roman"/>
                <w:sz w:val="22"/>
                <w:szCs w:val="22"/>
              </w:rPr>
              <w:t>Fecha de nombramiento: 18/10/201</w:t>
            </w:r>
            <w:r w:rsidR="00A37737" w:rsidRPr="00817718">
              <w:rPr>
                <w:rFonts w:cs="Times New Roman"/>
                <w:sz w:val="22"/>
                <w:szCs w:val="22"/>
              </w:rPr>
              <w:t>8</w:t>
            </w:r>
          </w:p>
          <w:p w:rsidR="00DD5049" w:rsidRDefault="00DD5049" w:rsidP="00C308BA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:rsidR="00DD5049" w:rsidRPr="00817718" w:rsidRDefault="00DD5049" w:rsidP="00C308BA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:rsidR="00A37737" w:rsidRPr="00817718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817718">
              <w:rPr>
                <w:rFonts w:cs="Times New Roman"/>
                <w:sz w:val="22"/>
                <w:szCs w:val="22"/>
              </w:rPr>
              <w:lastRenderedPageBreak/>
              <w:t>2) DIRECTOR-GERENTE DE FUNDACIÓN VALLE SALADO DE AÑANA</w:t>
            </w:r>
          </w:p>
          <w:p w:rsidR="00C308BA" w:rsidRPr="00817718" w:rsidRDefault="00C308BA" w:rsidP="00E615E3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:rsidR="00A37737" w:rsidRPr="009800CB" w:rsidRDefault="00CB4ADB" w:rsidP="00C308BA">
            <w:pPr>
              <w:spacing w:after="1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  <w:r w:rsidRPr="009800CB">
              <w:rPr>
                <w:rFonts w:cs="Times New Roman"/>
                <w:sz w:val="22"/>
                <w:szCs w:val="22"/>
              </w:rPr>
              <w:t>Pablo De Oraá Oleaga</w:t>
            </w:r>
          </w:p>
          <w:p w:rsidR="003A0F9A" w:rsidRPr="009800CB" w:rsidRDefault="00A37737" w:rsidP="0074303E">
            <w:pPr>
              <w:rPr>
                <w:rFonts w:cs="Times New Roman"/>
                <w:sz w:val="22"/>
                <w:szCs w:val="22"/>
              </w:rPr>
            </w:pPr>
            <w:r w:rsidRPr="009800CB">
              <w:rPr>
                <w:rFonts w:cs="Times New Roman"/>
                <w:sz w:val="22"/>
                <w:szCs w:val="22"/>
              </w:rPr>
              <w:t>F</w:t>
            </w:r>
            <w:r w:rsidR="00817718" w:rsidRPr="009800CB">
              <w:rPr>
                <w:rFonts w:cs="Times New Roman"/>
                <w:sz w:val="22"/>
                <w:szCs w:val="22"/>
              </w:rPr>
              <w:t>ech</w:t>
            </w:r>
            <w:r w:rsidR="00CB4ADB" w:rsidRPr="009800CB">
              <w:rPr>
                <w:rFonts w:cs="Times New Roman"/>
                <w:sz w:val="22"/>
                <w:szCs w:val="22"/>
              </w:rPr>
              <w:t>a de nombramiento: 19/10/2020</w:t>
            </w:r>
          </w:p>
          <w:p w:rsidR="00CB4ADB" w:rsidRPr="009800CB" w:rsidRDefault="00CB4ADB" w:rsidP="0074303E">
            <w:pPr>
              <w:rPr>
                <w:rFonts w:cs="Times New Roman"/>
                <w:sz w:val="22"/>
                <w:szCs w:val="22"/>
              </w:rPr>
            </w:pPr>
          </w:p>
          <w:p w:rsidR="00CB4ADB" w:rsidRDefault="009800CB" w:rsidP="00CB4ADB">
            <w:pPr>
              <w:spacing w:after="120"/>
              <w:rPr>
                <w:rFonts w:cs="Times New Roman"/>
                <w:i/>
                <w:color w:val="0070C0"/>
              </w:rPr>
            </w:pPr>
            <w:r w:rsidRPr="009800CB">
              <w:rPr>
                <w:rFonts w:cs="Times New Roman"/>
                <w:i/>
                <w:color w:val="0070C0"/>
              </w:rPr>
              <w:t>* Modificado por Acuerdo 498/2020 del Consejo de Gobierno de 27 de octubre.</w:t>
            </w:r>
            <w:bookmarkStart w:id="0" w:name="_GoBack"/>
            <w:bookmarkEnd w:id="0"/>
          </w:p>
          <w:p w:rsidR="00CB4ADB" w:rsidRPr="00940F16" w:rsidRDefault="00CB4ADB" w:rsidP="0074303E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</w:tc>
      </w:tr>
    </w:tbl>
    <w:p w:rsidR="009A00A4" w:rsidRPr="00A37737" w:rsidRDefault="009A00A4" w:rsidP="009276A3">
      <w:pPr>
        <w:tabs>
          <w:tab w:val="right" w:pos="8789"/>
        </w:tabs>
        <w:spacing w:after="480"/>
        <w:rPr>
          <w:rFonts w:cs="Times New Roman"/>
          <w:sz w:val="22"/>
          <w:szCs w:val="22"/>
        </w:rPr>
      </w:pPr>
    </w:p>
    <w:sectPr w:rsidR="009A00A4" w:rsidRPr="00A37737" w:rsidSect="009276A3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2268" w:right="1418" w:bottom="1134" w:left="1701" w:header="851" w:footer="567" w:gutter="0"/>
      <w:cols w:space="720" w:equalWidth="0">
        <w:col w:w="8788" w:space="70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CB1" w:rsidRDefault="00F52CB1">
      <w:r>
        <w:separator/>
      </w:r>
    </w:p>
  </w:endnote>
  <w:endnote w:type="continuationSeparator" w:id="0">
    <w:p w:rsidR="00F52CB1" w:rsidRDefault="00F52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CB1" w:rsidRDefault="00F52CB1">
    <w:pPr>
      <w:pStyle w:val="Piedepgina"/>
      <w:tabs>
        <w:tab w:val="clear" w:pos="4252"/>
        <w:tab w:val="clear" w:pos="8504"/>
        <w:tab w:val="right" w:pos="9356"/>
      </w:tabs>
      <w:jc w:val="right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9800CB">
      <w:rPr>
        <w:rStyle w:val="Nmerodepgina"/>
        <w:noProof/>
      </w:rPr>
      <w:t>9</w:t>
    </w:r>
    <w:r>
      <w:rPr>
        <w:rStyle w:val="Nmerodepgina"/>
      </w:rPr>
      <w:fldChar w:fldCharType="end"/>
    </w:r>
    <w: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9800CB">
      <w:rPr>
        <w:rStyle w:val="Nmerodepgina"/>
        <w:noProof/>
      </w:rPr>
      <w:t>9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CB1" w:rsidRDefault="00F52CB1">
    <w:pPr>
      <w:pStyle w:val="Piedepgina"/>
      <w:tabs>
        <w:tab w:val="clear" w:pos="4252"/>
        <w:tab w:val="clear" w:pos="8504"/>
        <w:tab w:val="right" w:pos="9356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 \* MERGEFORMAT </w:instrText>
    </w:r>
    <w:r>
      <w:rPr>
        <w:sz w:val="16"/>
      </w:rPr>
      <w:fldChar w:fldCharType="separate"/>
    </w:r>
    <w:r w:rsidR="00C02674">
      <w:rPr>
        <w:noProof/>
        <w:sz w:val="16"/>
      </w:rPr>
      <w:t>E19102. Anexo I - bilingue- REFUNDIDO.docx</w:t>
    </w:r>
    <w:r>
      <w:rPr>
        <w:sz w:val="16"/>
      </w:rPr>
      <w:fldChar w:fldCharType="end"/>
    </w:r>
    <w:r>
      <w:rPr>
        <w:sz w:val="16"/>
      </w:rPr>
      <w:tab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  <w: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C02674">
      <w:rPr>
        <w:rStyle w:val="Nmerodepgina"/>
        <w:noProof/>
      </w:rPr>
      <w:t>8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CB1" w:rsidRDefault="00F52CB1">
      <w:r>
        <w:separator/>
      </w:r>
    </w:p>
  </w:footnote>
  <w:footnote w:type="continuationSeparator" w:id="0">
    <w:p w:rsidR="00F52CB1" w:rsidRDefault="00F52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56"/>
      <w:gridCol w:w="1361"/>
      <w:gridCol w:w="3856"/>
    </w:tblGrid>
    <w:tr w:rsidR="00F52CB1" w:rsidRPr="003052B9" w:rsidTr="00F52CB1">
      <w:trPr>
        <w:cantSplit/>
        <w:trHeight w:val="338"/>
      </w:trPr>
      <w:tc>
        <w:tcPr>
          <w:tcW w:w="3856" w:type="dxa"/>
        </w:tcPr>
        <w:p w:rsidR="00F52CB1" w:rsidRPr="003052B9" w:rsidRDefault="00F52CB1" w:rsidP="00F52CB1">
          <w:pPr>
            <w:tabs>
              <w:tab w:val="center" w:pos="4252"/>
              <w:tab w:val="right" w:pos="8504"/>
            </w:tabs>
            <w:rPr>
              <w:rFonts w:cs="Verdana"/>
            </w:rPr>
          </w:pPr>
        </w:p>
      </w:tc>
      <w:tc>
        <w:tcPr>
          <w:tcW w:w="1361" w:type="dxa"/>
          <w:vMerge w:val="restart"/>
        </w:tcPr>
        <w:p w:rsidR="00F52CB1" w:rsidRPr="003052B9" w:rsidRDefault="00F52CB1" w:rsidP="00F52CB1">
          <w:pPr>
            <w:tabs>
              <w:tab w:val="center" w:pos="4252"/>
              <w:tab w:val="right" w:pos="8504"/>
            </w:tabs>
            <w:jc w:val="center"/>
            <w:rPr>
              <w:rFonts w:cs="Verdana"/>
            </w:rPr>
          </w:pPr>
          <w:r>
            <w:rPr>
              <w:rFonts w:cs="Verdana"/>
              <w:noProof/>
              <w:lang w:val="es-ES" w:bidi="ar-SA"/>
            </w:rPr>
            <w:drawing>
              <wp:inline distT="0" distB="0" distL="0" distR="0">
                <wp:extent cx="428625" cy="428625"/>
                <wp:effectExtent l="0" t="0" r="9525" b="9525"/>
                <wp:docPr id="1" name="Imagen 7" descr="S MBOLO 12 X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S MBOLO 12 X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</w:tcPr>
        <w:p w:rsidR="00F52CB1" w:rsidRPr="003052B9" w:rsidRDefault="00F52CB1" w:rsidP="00F52CB1">
          <w:pPr>
            <w:tabs>
              <w:tab w:val="center" w:pos="4252"/>
              <w:tab w:val="right" w:pos="8504"/>
            </w:tabs>
            <w:rPr>
              <w:rFonts w:cs="Verdana"/>
            </w:rPr>
          </w:pPr>
        </w:p>
      </w:tc>
    </w:tr>
    <w:tr w:rsidR="00F52CB1" w:rsidRPr="003052B9" w:rsidTr="00F52CB1">
      <w:trPr>
        <w:cantSplit/>
        <w:trHeight w:val="337"/>
      </w:trPr>
      <w:tc>
        <w:tcPr>
          <w:tcW w:w="3856" w:type="dxa"/>
        </w:tcPr>
        <w:p w:rsidR="00F52CB1" w:rsidRPr="003052B9" w:rsidRDefault="00F52CB1" w:rsidP="00F52CB1">
          <w:pPr>
            <w:tabs>
              <w:tab w:val="center" w:pos="4252"/>
              <w:tab w:val="right" w:pos="8504"/>
            </w:tabs>
            <w:rPr>
              <w:rFonts w:cs="Verdana"/>
            </w:rPr>
          </w:pPr>
        </w:p>
      </w:tc>
      <w:tc>
        <w:tcPr>
          <w:tcW w:w="1361" w:type="dxa"/>
          <w:vMerge/>
        </w:tcPr>
        <w:p w:rsidR="00F52CB1" w:rsidRPr="003052B9" w:rsidRDefault="00F52CB1" w:rsidP="00F52CB1">
          <w:pPr>
            <w:tabs>
              <w:tab w:val="center" w:pos="4252"/>
              <w:tab w:val="right" w:pos="8504"/>
            </w:tabs>
            <w:jc w:val="center"/>
            <w:rPr>
              <w:rFonts w:cs="Verdana"/>
            </w:rPr>
          </w:pPr>
        </w:p>
      </w:tc>
      <w:tc>
        <w:tcPr>
          <w:tcW w:w="3856" w:type="dxa"/>
        </w:tcPr>
        <w:p w:rsidR="00F52CB1" w:rsidRPr="003052B9" w:rsidRDefault="00F52CB1" w:rsidP="00F52CB1">
          <w:pPr>
            <w:tabs>
              <w:tab w:val="center" w:pos="4252"/>
              <w:tab w:val="right" w:pos="8504"/>
            </w:tabs>
            <w:rPr>
              <w:rFonts w:cs="Verdana"/>
            </w:rPr>
          </w:pPr>
        </w:p>
      </w:tc>
    </w:tr>
  </w:tbl>
  <w:p w:rsidR="00F52CB1" w:rsidRDefault="00F52CB1" w:rsidP="004D1D62">
    <w:pPr>
      <w:pStyle w:val="Encabezado"/>
    </w:pPr>
  </w:p>
  <w:p w:rsidR="00F52CB1" w:rsidRDefault="00F52CB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4"/>
      <w:gridCol w:w="3686"/>
    </w:tblGrid>
    <w:tr w:rsidR="00F52CB1">
      <w:tc>
        <w:tcPr>
          <w:tcW w:w="6804" w:type="dxa"/>
        </w:tcPr>
        <w:bookmarkStart w:id="1" w:name="_MON_1284444778"/>
        <w:bookmarkEnd w:id="1"/>
        <w:p w:rsidR="00F52CB1" w:rsidRDefault="00F52CB1">
          <w:pPr>
            <w:pStyle w:val="Encabezado"/>
            <w:tabs>
              <w:tab w:val="clear" w:pos="4252"/>
              <w:tab w:val="clear" w:pos="8504"/>
            </w:tabs>
            <w:spacing w:after="1200"/>
            <w:ind w:left="74"/>
            <w:rPr>
              <w:rFonts w:ascii="Arial" w:hAnsi="Arial"/>
              <w:noProof/>
              <w:sz w:val="16"/>
            </w:rPr>
          </w:pPr>
          <w:r>
            <w:rPr>
              <w:rFonts w:ascii="Arial" w:hAnsi="Arial"/>
              <w:noProof/>
              <w:sz w:val="16"/>
            </w:rPr>
            <w:object w:dxaOrig="3301" w:dyaOrig="112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5pt;height:56.25pt" o:ole="" fillcolor="window">
                <v:imagedata r:id="rId1" o:title=""/>
              </v:shape>
              <o:OLEObject Type="Embed" ProgID="Word.Picture.8" ShapeID="_x0000_i1025" DrawAspect="Content" ObjectID="_1665314005" r:id="rId2"/>
            </w:object>
          </w:r>
        </w:p>
        <w:p w:rsidR="00F52CB1" w:rsidRDefault="00F52CB1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3686" w:type="dxa"/>
        </w:tcPr>
        <w:p w:rsidR="00F52CB1" w:rsidRDefault="00F52CB1">
          <w:pPr>
            <w:pStyle w:val="Encabezado"/>
            <w:tabs>
              <w:tab w:val="clear" w:pos="4252"/>
            </w:tabs>
            <w:spacing w:after="40" w:line="240" w:lineRule="exact"/>
            <w:ind w:left="-68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Diputatuen Kontseilua</w:t>
          </w:r>
        </w:p>
        <w:p w:rsidR="00F52CB1" w:rsidRDefault="00F52CB1">
          <w:pPr>
            <w:pStyle w:val="Encabezado"/>
            <w:tabs>
              <w:tab w:val="clear" w:pos="4252"/>
            </w:tabs>
            <w:spacing w:after="240" w:line="240" w:lineRule="exact"/>
            <w:ind w:left="-68"/>
            <w:rPr>
              <w:rFonts w:ascii="Arial" w:hAnsi="Arial"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Consejo de Diputados</w:t>
          </w:r>
        </w:p>
      </w:tc>
    </w:tr>
  </w:tbl>
  <w:p w:rsidR="00F52CB1" w:rsidRDefault="00F52CB1">
    <w:pPr>
      <w:pStyle w:val="Encabezado"/>
      <w:pBdr>
        <w:top w:val="single" w:sz="4" w:space="1" w:color="auto"/>
      </w:pBdr>
      <w:tabs>
        <w:tab w:val="clear" w:pos="4252"/>
        <w:tab w:val="clear" w:pos="8504"/>
      </w:tabs>
      <w:ind w:left="11" w:right="28"/>
      <w:rPr>
        <w:rFonts w:ascii="Arial" w:hAnsi="Arial"/>
        <w:noProof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C19A1"/>
    <w:multiLevelType w:val="hybridMultilevel"/>
    <w:tmpl w:val="D3FC1F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D136B"/>
    <w:multiLevelType w:val="hybridMultilevel"/>
    <w:tmpl w:val="2DE2A67E"/>
    <w:lvl w:ilvl="0" w:tplc="0C0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15BCF"/>
    <w:multiLevelType w:val="hybridMultilevel"/>
    <w:tmpl w:val="4D94BC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36F7A"/>
    <w:multiLevelType w:val="hybridMultilevel"/>
    <w:tmpl w:val="1EF28152"/>
    <w:lvl w:ilvl="0" w:tplc="5AF85D18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C3598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495009B"/>
    <w:multiLevelType w:val="hybridMultilevel"/>
    <w:tmpl w:val="D7CAE77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9B4C58"/>
    <w:multiLevelType w:val="hybridMultilevel"/>
    <w:tmpl w:val="3FB6764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92865"/>
    <w:multiLevelType w:val="hybridMultilevel"/>
    <w:tmpl w:val="ED462570"/>
    <w:lvl w:ilvl="0" w:tplc="569039BC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BC1E78"/>
    <w:multiLevelType w:val="hybridMultilevel"/>
    <w:tmpl w:val="040E02E4"/>
    <w:lvl w:ilvl="0" w:tplc="721630F2">
      <w:start w:val="6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6" w:hanging="360"/>
      </w:pPr>
    </w:lvl>
    <w:lvl w:ilvl="2" w:tplc="0C0A001B" w:tentative="1">
      <w:start w:val="1"/>
      <w:numFmt w:val="lowerRoman"/>
      <w:lvlText w:val="%3."/>
      <w:lvlJc w:val="right"/>
      <w:pPr>
        <w:ind w:left="1866" w:hanging="180"/>
      </w:pPr>
    </w:lvl>
    <w:lvl w:ilvl="3" w:tplc="0C0A000F" w:tentative="1">
      <w:start w:val="1"/>
      <w:numFmt w:val="decimal"/>
      <w:lvlText w:val="%4."/>
      <w:lvlJc w:val="left"/>
      <w:pPr>
        <w:ind w:left="2586" w:hanging="360"/>
      </w:pPr>
    </w:lvl>
    <w:lvl w:ilvl="4" w:tplc="0C0A0019" w:tentative="1">
      <w:start w:val="1"/>
      <w:numFmt w:val="lowerLetter"/>
      <w:lvlText w:val="%5."/>
      <w:lvlJc w:val="left"/>
      <w:pPr>
        <w:ind w:left="3306" w:hanging="360"/>
      </w:pPr>
    </w:lvl>
    <w:lvl w:ilvl="5" w:tplc="0C0A001B" w:tentative="1">
      <w:start w:val="1"/>
      <w:numFmt w:val="lowerRoman"/>
      <w:lvlText w:val="%6."/>
      <w:lvlJc w:val="right"/>
      <w:pPr>
        <w:ind w:left="4026" w:hanging="180"/>
      </w:pPr>
    </w:lvl>
    <w:lvl w:ilvl="6" w:tplc="0C0A000F" w:tentative="1">
      <w:start w:val="1"/>
      <w:numFmt w:val="decimal"/>
      <w:lvlText w:val="%7."/>
      <w:lvlJc w:val="left"/>
      <w:pPr>
        <w:ind w:left="4746" w:hanging="360"/>
      </w:pPr>
    </w:lvl>
    <w:lvl w:ilvl="7" w:tplc="0C0A0019" w:tentative="1">
      <w:start w:val="1"/>
      <w:numFmt w:val="lowerLetter"/>
      <w:lvlText w:val="%8."/>
      <w:lvlJc w:val="left"/>
      <w:pPr>
        <w:ind w:left="5466" w:hanging="360"/>
      </w:pPr>
    </w:lvl>
    <w:lvl w:ilvl="8" w:tplc="0C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>
    <w:nsid w:val="42F31BCF"/>
    <w:multiLevelType w:val="hybridMultilevel"/>
    <w:tmpl w:val="1D3CF3B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B27C3A"/>
    <w:multiLevelType w:val="hybridMultilevel"/>
    <w:tmpl w:val="50C05D24"/>
    <w:lvl w:ilvl="0" w:tplc="C6A0649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FC806004">
      <w:start w:val="1"/>
      <w:numFmt w:val="lowerLetter"/>
      <w:lvlText w:val="%2)"/>
      <w:lvlJc w:val="left"/>
      <w:pPr>
        <w:ind w:left="4200" w:hanging="360"/>
      </w:pPr>
      <w:rPr>
        <w:rFonts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4920" w:hanging="180"/>
      </w:pPr>
    </w:lvl>
    <w:lvl w:ilvl="3" w:tplc="0C0A000F" w:tentative="1">
      <w:start w:val="1"/>
      <w:numFmt w:val="decimal"/>
      <w:lvlText w:val="%4."/>
      <w:lvlJc w:val="left"/>
      <w:pPr>
        <w:ind w:left="5640" w:hanging="360"/>
      </w:pPr>
    </w:lvl>
    <w:lvl w:ilvl="4" w:tplc="0C0A0019" w:tentative="1">
      <w:start w:val="1"/>
      <w:numFmt w:val="lowerLetter"/>
      <w:lvlText w:val="%5."/>
      <w:lvlJc w:val="left"/>
      <w:pPr>
        <w:ind w:left="6360" w:hanging="360"/>
      </w:pPr>
    </w:lvl>
    <w:lvl w:ilvl="5" w:tplc="0C0A001B" w:tentative="1">
      <w:start w:val="1"/>
      <w:numFmt w:val="lowerRoman"/>
      <w:lvlText w:val="%6."/>
      <w:lvlJc w:val="right"/>
      <w:pPr>
        <w:ind w:left="7080" w:hanging="180"/>
      </w:pPr>
    </w:lvl>
    <w:lvl w:ilvl="6" w:tplc="0C0A000F" w:tentative="1">
      <w:start w:val="1"/>
      <w:numFmt w:val="decimal"/>
      <w:lvlText w:val="%7."/>
      <w:lvlJc w:val="left"/>
      <w:pPr>
        <w:ind w:left="7800" w:hanging="360"/>
      </w:pPr>
    </w:lvl>
    <w:lvl w:ilvl="7" w:tplc="0C0A0019" w:tentative="1">
      <w:start w:val="1"/>
      <w:numFmt w:val="lowerLetter"/>
      <w:lvlText w:val="%8."/>
      <w:lvlJc w:val="left"/>
      <w:pPr>
        <w:ind w:left="8520" w:hanging="360"/>
      </w:pPr>
    </w:lvl>
    <w:lvl w:ilvl="8" w:tplc="0C0A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11">
    <w:nsid w:val="4C162F2E"/>
    <w:multiLevelType w:val="hybridMultilevel"/>
    <w:tmpl w:val="2B6E89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803396"/>
    <w:multiLevelType w:val="hybridMultilevel"/>
    <w:tmpl w:val="53149C5C"/>
    <w:lvl w:ilvl="0" w:tplc="D10674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695322"/>
    <w:multiLevelType w:val="hybridMultilevel"/>
    <w:tmpl w:val="68ACE4F4"/>
    <w:lvl w:ilvl="0" w:tplc="0C0A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8844A3"/>
    <w:multiLevelType w:val="hybridMultilevel"/>
    <w:tmpl w:val="0570DB68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D651BA"/>
    <w:multiLevelType w:val="hybridMultilevel"/>
    <w:tmpl w:val="3940BE00"/>
    <w:lvl w:ilvl="0" w:tplc="D8389C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650C13"/>
    <w:multiLevelType w:val="hybridMultilevel"/>
    <w:tmpl w:val="AE22D2CE"/>
    <w:lvl w:ilvl="0" w:tplc="60CAA7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6"/>
  </w:num>
  <w:num w:numId="3">
    <w:abstractNumId w:val="10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15"/>
  </w:num>
  <w:num w:numId="10">
    <w:abstractNumId w:val="1"/>
  </w:num>
  <w:num w:numId="11">
    <w:abstractNumId w:val="13"/>
  </w:num>
  <w:num w:numId="12">
    <w:abstractNumId w:val="8"/>
  </w:num>
  <w:num w:numId="13">
    <w:abstractNumId w:val="14"/>
  </w:num>
  <w:num w:numId="14">
    <w:abstractNumId w:val="12"/>
  </w:num>
  <w:num w:numId="15">
    <w:abstractNumId w:val="5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D62"/>
    <w:rsid w:val="000227F4"/>
    <w:rsid w:val="000267CB"/>
    <w:rsid w:val="00027294"/>
    <w:rsid w:val="00030F79"/>
    <w:rsid w:val="0004227E"/>
    <w:rsid w:val="00055FBF"/>
    <w:rsid w:val="000607D1"/>
    <w:rsid w:val="00066D2A"/>
    <w:rsid w:val="00072BC5"/>
    <w:rsid w:val="00081D10"/>
    <w:rsid w:val="0009045F"/>
    <w:rsid w:val="00091D1A"/>
    <w:rsid w:val="0009545C"/>
    <w:rsid w:val="000B39DB"/>
    <w:rsid w:val="000B75BB"/>
    <w:rsid w:val="000B767A"/>
    <w:rsid w:val="000C6E50"/>
    <w:rsid w:val="000C7430"/>
    <w:rsid w:val="000E4B06"/>
    <w:rsid w:val="000F45F5"/>
    <w:rsid w:val="000F65BA"/>
    <w:rsid w:val="001047B2"/>
    <w:rsid w:val="001173C9"/>
    <w:rsid w:val="00120715"/>
    <w:rsid w:val="00124F14"/>
    <w:rsid w:val="0012603F"/>
    <w:rsid w:val="001366F0"/>
    <w:rsid w:val="0014263E"/>
    <w:rsid w:val="00151A3D"/>
    <w:rsid w:val="0015640C"/>
    <w:rsid w:val="00162BF8"/>
    <w:rsid w:val="0016407B"/>
    <w:rsid w:val="00174410"/>
    <w:rsid w:val="00175807"/>
    <w:rsid w:val="00175A96"/>
    <w:rsid w:val="001858D2"/>
    <w:rsid w:val="001A4095"/>
    <w:rsid w:val="001B689E"/>
    <w:rsid w:val="001C6EC2"/>
    <w:rsid w:val="001D0780"/>
    <w:rsid w:val="001E347C"/>
    <w:rsid w:val="001E72C0"/>
    <w:rsid w:val="001E733A"/>
    <w:rsid w:val="001F01B7"/>
    <w:rsid w:val="001F2667"/>
    <w:rsid w:val="00205C6E"/>
    <w:rsid w:val="00224C8C"/>
    <w:rsid w:val="002355A8"/>
    <w:rsid w:val="0028007A"/>
    <w:rsid w:val="00281B4A"/>
    <w:rsid w:val="00290E66"/>
    <w:rsid w:val="00293D53"/>
    <w:rsid w:val="002B5C9B"/>
    <w:rsid w:val="002B71A1"/>
    <w:rsid w:val="002C2994"/>
    <w:rsid w:val="002D4FCD"/>
    <w:rsid w:val="002F0755"/>
    <w:rsid w:val="002F5548"/>
    <w:rsid w:val="00304111"/>
    <w:rsid w:val="003051C6"/>
    <w:rsid w:val="00306DE7"/>
    <w:rsid w:val="00311463"/>
    <w:rsid w:val="00312793"/>
    <w:rsid w:val="0031733C"/>
    <w:rsid w:val="00324A71"/>
    <w:rsid w:val="00324C70"/>
    <w:rsid w:val="0033159E"/>
    <w:rsid w:val="00343EA3"/>
    <w:rsid w:val="0034441B"/>
    <w:rsid w:val="00345E9E"/>
    <w:rsid w:val="003508C7"/>
    <w:rsid w:val="00377EFA"/>
    <w:rsid w:val="00380C88"/>
    <w:rsid w:val="00381AE4"/>
    <w:rsid w:val="003910C9"/>
    <w:rsid w:val="0039473B"/>
    <w:rsid w:val="003A0F9A"/>
    <w:rsid w:val="003A1548"/>
    <w:rsid w:val="003A1D2F"/>
    <w:rsid w:val="003A5599"/>
    <w:rsid w:val="003A7337"/>
    <w:rsid w:val="003C4987"/>
    <w:rsid w:val="003C49A1"/>
    <w:rsid w:val="003D6257"/>
    <w:rsid w:val="003E3B84"/>
    <w:rsid w:val="003E757D"/>
    <w:rsid w:val="003F18F9"/>
    <w:rsid w:val="00413427"/>
    <w:rsid w:val="0042084D"/>
    <w:rsid w:val="00451A37"/>
    <w:rsid w:val="004608A9"/>
    <w:rsid w:val="00472777"/>
    <w:rsid w:val="00473E7F"/>
    <w:rsid w:val="0049504A"/>
    <w:rsid w:val="004B5A6B"/>
    <w:rsid w:val="004B61BD"/>
    <w:rsid w:val="004C6044"/>
    <w:rsid w:val="004D1D62"/>
    <w:rsid w:val="004D43CA"/>
    <w:rsid w:val="004D47EA"/>
    <w:rsid w:val="004D6E0B"/>
    <w:rsid w:val="004E502E"/>
    <w:rsid w:val="004F7337"/>
    <w:rsid w:val="005128A3"/>
    <w:rsid w:val="00521C83"/>
    <w:rsid w:val="00521EE8"/>
    <w:rsid w:val="00530437"/>
    <w:rsid w:val="00530A8D"/>
    <w:rsid w:val="00540839"/>
    <w:rsid w:val="005436D3"/>
    <w:rsid w:val="005503E3"/>
    <w:rsid w:val="0056598F"/>
    <w:rsid w:val="00567167"/>
    <w:rsid w:val="00577F61"/>
    <w:rsid w:val="00585138"/>
    <w:rsid w:val="00587E7D"/>
    <w:rsid w:val="00592019"/>
    <w:rsid w:val="005B0B54"/>
    <w:rsid w:val="005B4A3F"/>
    <w:rsid w:val="005B7482"/>
    <w:rsid w:val="005C692B"/>
    <w:rsid w:val="005F116C"/>
    <w:rsid w:val="00627E4E"/>
    <w:rsid w:val="00640722"/>
    <w:rsid w:val="00645CA5"/>
    <w:rsid w:val="00663FF3"/>
    <w:rsid w:val="0067281E"/>
    <w:rsid w:val="00672FAA"/>
    <w:rsid w:val="00692620"/>
    <w:rsid w:val="006B029B"/>
    <w:rsid w:val="006C06E8"/>
    <w:rsid w:val="006C3D08"/>
    <w:rsid w:val="006D28B1"/>
    <w:rsid w:val="006D6A0C"/>
    <w:rsid w:val="006D7447"/>
    <w:rsid w:val="006E7B02"/>
    <w:rsid w:val="006F16A7"/>
    <w:rsid w:val="006F34B7"/>
    <w:rsid w:val="006F50F3"/>
    <w:rsid w:val="006F5484"/>
    <w:rsid w:val="00732FDE"/>
    <w:rsid w:val="00734549"/>
    <w:rsid w:val="00734EF5"/>
    <w:rsid w:val="0074303E"/>
    <w:rsid w:val="00750BDA"/>
    <w:rsid w:val="0075710F"/>
    <w:rsid w:val="00773CB4"/>
    <w:rsid w:val="00784001"/>
    <w:rsid w:val="00793BF5"/>
    <w:rsid w:val="00793D23"/>
    <w:rsid w:val="0079749F"/>
    <w:rsid w:val="007A2B49"/>
    <w:rsid w:val="007A3D63"/>
    <w:rsid w:val="007A59AB"/>
    <w:rsid w:val="007A5E11"/>
    <w:rsid w:val="007B7351"/>
    <w:rsid w:val="007C454E"/>
    <w:rsid w:val="007C74CA"/>
    <w:rsid w:val="007F06B0"/>
    <w:rsid w:val="007F0D1A"/>
    <w:rsid w:val="007F6711"/>
    <w:rsid w:val="00805960"/>
    <w:rsid w:val="0081537C"/>
    <w:rsid w:val="00817718"/>
    <w:rsid w:val="00825A59"/>
    <w:rsid w:val="00832DA4"/>
    <w:rsid w:val="0083731F"/>
    <w:rsid w:val="0084143A"/>
    <w:rsid w:val="008458B8"/>
    <w:rsid w:val="0086210B"/>
    <w:rsid w:val="00867A1A"/>
    <w:rsid w:val="00886D0A"/>
    <w:rsid w:val="00894369"/>
    <w:rsid w:val="00896309"/>
    <w:rsid w:val="008B1F5E"/>
    <w:rsid w:val="008B2EF5"/>
    <w:rsid w:val="008B4026"/>
    <w:rsid w:val="008B5316"/>
    <w:rsid w:val="008E7AA3"/>
    <w:rsid w:val="008F3385"/>
    <w:rsid w:val="008F3A72"/>
    <w:rsid w:val="0092525D"/>
    <w:rsid w:val="009276A3"/>
    <w:rsid w:val="00933299"/>
    <w:rsid w:val="00940C42"/>
    <w:rsid w:val="00940F16"/>
    <w:rsid w:val="00951D98"/>
    <w:rsid w:val="00952EE9"/>
    <w:rsid w:val="009759B6"/>
    <w:rsid w:val="009800CB"/>
    <w:rsid w:val="0099028D"/>
    <w:rsid w:val="00995085"/>
    <w:rsid w:val="009A00A4"/>
    <w:rsid w:val="009A432B"/>
    <w:rsid w:val="009B30C9"/>
    <w:rsid w:val="009B30F6"/>
    <w:rsid w:val="00A01E37"/>
    <w:rsid w:val="00A256C5"/>
    <w:rsid w:val="00A260E8"/>
    <w:rsid w:val="00A26BC0"/>
    <w:rsid w:val="00A334CD"/>
    <w:rsid w:val="00A37737"/>
    <w:rsid w:val="00A5300E"/>
    <w:rsid w:val="00A65F61"/>
    <w:rsid w:val="00A66DEE"/>
    <w:rsid w:val="00A76FA4"/>
    <w:rsid w:val="00A81E1C"/>
    <w:rsid w:val="00A824B5"/>
    <w:rsid w:val="00A92986"/>
    <w:rsid w:val="00AC4422"/>
    <w:rsid w:val="00AD2E73"/>
    <w:rsid w:val="00AD4C20"/>
    <w:rsid w:val="00AD7553"/>
    <w:rsid w:val="00AE1A77"/>
    <w:rsid w:val="00B009BD"/>
    <w:rsid w:val="00B07981"/>
    <w:rsid w:val="00B07A68"/>
    <w:rsid w:val="00B107BD"/>
    <w:rsid w:val="00B130C0"/>
    <w:rsid w:val="00B15E68"/>
    <w:rsid w:val="00B17928"/>
    <w:rsid w:val="00B26D3A"/>
    <w:rsid w:val="00B57E30"/>
    <w:rsid w:val="00B6237C"/>
    <w:rsid w:val="00BA07E7"/>
    <w:rsid w:val="00BA13DC"/>
    <w:rsid w:val="00BA3BC8"/>
    <w:rsid w:val="00BB1779"/>
    <w:rsid w:val="00BC10C0"/>
    <w:rsid w:val="00BC5946"/>
    <w:rsid w:val="00BD7F1C"/>
    <w:rsid w:val="00BE6CD0"/>
    <w:rsid w:val="00BF3156"/>
    <w:rsid w:val="00C02067"/>
    <w:rsid w:val="00C02674"/>
    <w:rsid w:val="00C030B3"/>
    <w:rsid w:val="00C14EBA"/>
    <w:rsid w:val="00C17B88"/>
    <w:rsid w:val="00C22D4B"/>
    <w:rsid w:val="00C22E2B"/>
    <w:rsid w:val="00C308BA"/>
    <w:rsid w:val="00C52399"/>
    <w:rsid w:val="00C61977"/>
    <w:rsid w:val="00C66CAA"/>
    <w:rsid w:val="00C708FF"/>
    <w:rsid w:val="00C77F9B"/>
    <w:rsid w:val="00C8554B"/>
    <w:rsid w:val="00C96E28"/>
    <w:rsid w:val="00C97A16"/>
    <w:rsid w:val="00CA6AAD"/>
    <w:rsid w:val="00CB4ADB"/>
    <w:rsid w:val="00CC744B"/>
    <w:rsid w:val="00CD12BC"/>
    <w:rsid w:val="00CD319A"/>
    <w:rsid w:val="00CD4AAB"/>
    <w:rsid w:val="00CD55FD"/>
    <w:rsid w:val="00CD5A3C"/>
    <w:rsid w:val="00D16ED5"/>
    <w:rsid w:val="00D25D45"/>
    <w:rsid w:val="00D3122A"/>
    <w:rsid w:val="00D32461"/>
    <w:rsid w:val="00D441C9"/>
    <w:rsid w:val="00D44B58"/>
    <w:rsid w:val="00D50B56"/>
    <w:rsid w:val="00D57F95"/>
    <w:rsid w:val="00D67F14"/>
    <w:rsid w:val="00D72A7E"/>
    <w:rsid w:val="00D74146"/>
    <w:rsid w:val="00DA6046"/>
    <w:rsid w:val="00DC0EB2"/>
    <w:rsid w:val="00DD00BA"/>
    <w:rsid w:val="00DD5049"/>
    <w:rsid w:val="00DE0F83"/>
    <w:rsid w:val="00DE2E4C"/>
    <w:rsid w:val="00DF1536"/>
    <w:rsid w:val="00DF3208"/>
    <w:rsid w:val="00E0486A"/>
    <w:rsid w:val="00E0492C"/>
    <w:rsid w:val="00E059DE"/>
    <w:rsid w:val="00E1593B"/>
    <w:rsid w:val="00E2293C"/>
    <w:rsid w:val="00E249BA"/>
    <w:rsid w:val="00E418A6"/>
    <w:rsid w:val="00E451B9"/>
    <w:rsid w:val="00E615E3"/>
    <w:rsid w:val="00E70409"/>
    <w:rsid w:val="00E74151"/>
    <w:rsid w:val="00E80D9A"/>
    <w:rsid w:val="00E92035"/>
    <w:rsid w:val="00E92BDE"/>
    <w:rsid w:val="00EA5CBB"/>
    <w:rsid w:val="00EA7BFA"/>
    <w:rsid w:val="00EB2F64"/>
    <w:rsid w:val="00EB4449"/>
    <w:rsid w:val="00EC3A4F"/>
    <w:rsid w:val="00ED1B04"/>
    <w:rsid w:val="00ED64EB"/>
    <w:rsid w:val="00ED69F8"/>
    <w:rsid w:val="00EE04E9"/>
    <w:rsid w:val="00EE3C82"/>
    <w:rsid w:val="00EE45D6"/>
    <w:rsid w:val="00F20195"/>
    <w:rsid w:val="00F36A4E"/>
    <w:rsid w:val="00F412CB"/>
    <w:rsid w:val="00F4322C"/>
    <w:rsid w:val="00F44C41"/>
    <w:rsid w:val="00F47A7A"/>
    <w:rsid w:val="00F502F9"/>
    <w:rsid w:val="00F52CB1"/>
    <w:rsid w:val="00F60861"/>
    <w:rsid w:val="00F63BAF"/>
    <w:rsid w:val="00F7405A"/>
    <w:rsid w:val="00F814BB"/>
    <w:rsid w:val="00F851C7"/>
    <w:rsid w:val="00F87F39"/>
    <w:rsid w:val="00F912AF"/>
    <w:rsid w:val="00FA1248"/>
    <w:rsid w:val="00FA29AB"/>
    <w:rsid w:val="00FB5244"/>
    <w:rsid w:val="00FB5CD8"/>
    <w:rsid w:val="00FC64AF"/>
    <w:rsid w:val="00FC733F"/>
    <w:rsid w:val="00FC7415"/>
    <w:rsid w:val="00FE0EEB"/>
    <w:rsid w:val="00FF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B06"/>
    <w:rPr>
      <w:rFonts w:cs="Arial"/>
      <w:lang w:val="es-ES_tradnl" w:bidi="or-IN"/>
    </w:rPr>
  </w:style>
  <w:style w:type="paragraph" w:styleId="Ttulo1">
    <w:name w:val="heading 1"/>
    <w:basedOn w:val="Normal"/>
    <w:next w:val="Normal"/>
    <w:qFormat/>
    <w:pPr>
      <w:keepNext/>
      <w:spacing w:after="480"/>
      <w:outlineLvl w:val="0"/>
    </w:pPr>
    <w:rPr>
      <w:rFonts w:ascii="Arial" w:hAnsi="Arial"/>
      <w:b/>
      <w:bCs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1AE4"/>
    <w:pPr>
      <w:keepNext/>
      <w:keepLines/>
      <w:spacing w:before="200"/>
      <w:outlineLvl w:val="4"/>
    </w:pPr>
    <w:rPr>
      <w:rFonts w:ascii="Cambria" w:hAnsi="Cambria" w:cs="Times New Roman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spacing w:after="240"/>
      <w:ind w:firstLine="1134"/>
      <w:jc w:val="both"/>
    </w:pPr>
    <w:rPr>
      <w:rFonts w:ascii="Arial" w:hAnsi="Arial"/>
      <w:b/>
      <w:bCs/>
      <w:color w:val="FF0000"/>
      <w:sz w:val="24"/>
      <w:szCs w:val="24"/>
    </w:rPr>
  </w:style>
  <w:style w:type="character" w:styleId="Nmerodepgina">
    <w:name w:val="page number"/>
    <w:basedOn w:val="Fuentedeprrafopredeter"/>
    <w:semiHidden/>
  </w:style>
  <w:style w:type="paragraph" w:styleId="Textodebloque">
    <w:name w:val="Block Text"/>
    <w:basedOn w:val="Normal"/>
    <w:semiHidden/>
    <w:pPr>
      <w:spacing w:after="120"/>
      <w:ind w:left="57" w:right="57"/>
      <w:jc w:val="both"/>
    </w:pPr>
    <w:rPr>
      <w:rFonts w:ascii="Arial" w:hAnsi="Arial"/>
      <w:snapToGrid w:val="0"/>
      <w:lang w:val="es-ES"/>
    </w:rPr>
  </w:style>
  <w:style w:type="paragraph" w:styleId="Textoindependiente">
    <w:name w:val="Body Text"/>
    <w:basedOn w:val="Normal"/>
    <w:semiHidden/>
    <w:pPr>
      <w:spacing w:after="240"/>
    </w:pPr>
    <w:rPr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74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7482"/>
    <w:rPr>
      <w:rFonts w:ascii="Tahoma" w:hAnsi="Tahoma" w:cs="Tahoma"/>
      <w:sz w:val="16"/>
      <w:szCs w:val="16"/>
      <w:lang w:val="es-ES_tradnl" w:bidi="or-IN"/>
    </w:rPr>
  </w:style>
  <w:style w:type="character" w:customStyle="1" w:styleId="Ttulo5Car">
    <w:name w:val="Título 5 Car"/>
    <w:link w:val="Ttulo5"/>
    <w:uiPriority w:val="9"/>
    <w:semiHidden/>
    <w:rsid w:val="00381AE4"/>
    <w:rPr>
      <w:rFonts w:ascii="Cambria" w:eastAsia="Times New Roman" w:hAnsi="Cambria" w:cs="Times New Roman"/>
      <w:color w:val="243F60"/>
      <w:lang w:val="es-ES_tradnl" w:bidi="or-IN"/>
    </w:rPr>
  </w:style>
  <w:style w:type="paragraph" w:styleId="Prrafodelista">
    <w:name w:val="List Paragraph"/>
    <w:basedOn w:val="Normal"/>
    <w:uiPriority w:val="34"/>
    <w:qFormat/>
    <w:rsid w:val="007F06B0"/>
    <w:pPr>
      <w:ind w:left="720"/>
      <w:contextualSpacing/>
    </w:pPr>
  </w:style>
  <w:style w:type="character" w:customStyle="1" w:styleId="EncabezadoCar">
    <w:name w:val="Encabezado Car"/>
    <w:link w:val="Encabezado"/>
    <w:uiPriority w:val="99"/>
    <w:rsid w:val="004D1D62"/>
    <w:rPr>
      <w:rFonts w:cs="Arial"/>
      <w:lang w:val="es-ES_tradnl"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B06"/>
    <w:rPr>
      <w:rFonts w:cs="Arial"/>
      <w:lang w:val="es-ES_tradnl" w:bidi="or-IN"/>
    </w:rPr>
  </w:style>
  <w:style w:type="paragraph" w:styleId="Ttulo1">
    <w:name w:val="heading 1"/>
    <w:basedOn w:val="Normal"/>
    <w:next w:val="Normal"/>
    <w:qFormat/>
    <w:pPr>
      <w:keepNext/>
      <w:spacing w:after="480"/>
      <w:outlineLvl w:val="0"/>
    </w:pPr>
    <w:rPr>
      <w:rFonts w:ascii="Arial" w:hAnsi="Arial"/>
      <w:b/>
      <w:bCs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1AE4"/>
    <w:pPr>
      <w:keepNext/>
      <w:keepLines/>
      <w:spacing w:before="200"/>
      <w:outlineLvl w:val="4"/>
    </w:pPr>
    <w:rPr>
      <w:rFonts w:ascii="Cambria" w:hAnsi="Cambria" w:cs="Times New Roman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spacing w:after="240"/>
      <w:ind w:firstLine="1134"/>
      <w:jc w:val="both"/>
    </w:pPr>
    <w:rPr>
      <w:rFonts w:ascii="Arial" w:hAnsi="Arial"/>
      <w:b/>
      <w:bCs/>
      <w:color w:val="FF0000"/>
      <w:sz w:val="24"/>
      <w:szCs w:val="24"/>
    </w:rPr>
  </w:style>
  <w:style w:type="character" w:styleId="Nmerodepgina">
    <w:name w:val="page number"/>
    <w:basedOn w:val="Fuentedeprrafopredeter"/>
    <w:semiHidden/>
  </w:style>
  <w:style w:type="paragraph" w:styleId="Textodebloque">
    <w:name w:val="Block Text"/>
    <w:basedOn w:val="Normal"/>
    <w:semiHidden/>
    <w:pPr>
      <w:spacing w:after="120"/>
      <w:ind w:left="57" w:right="57"/>
      <w:jc w:val="both"/>
    </w:pPr>
    <w:rPr>
      <w:rFonts w:ascii="Arial" w:hAnsi="Arial"/>
      <w:snapToGrid w:val="0"/>
      <w:lang w:val="es-ES"/>
    </w:rPr>
  </w:style>
  <w:style w:type="paragraph" w:styleId="Textoindependiente">
    <w:name w:val="Body Text"/>
    <w:basedOn w:val="Normal"/>
    <w:semiHidden/>
    <w:pPr>
      <w:spacing w:after="240"/>
    </w:pPr>
    <w:rPr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74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7482"/>
    <w:rPr>
      <w:rFonts w:ascii="Tahoma" w:hAnsi="Tahoma" w:cs="Tahoma"/>
      <w:sz w:val="16"/>
      <w:szCs w:val="16"/>
      <w:lang w:val="es-ES_tradnl" w:bidi="or-IN"/>
    </w:rPr>
  </w:style>
  <w:style w:type="character" w:customStyle="1" w:styleId="Ttulo5Car">
    <w:name w:val="Título 5 Car"/>
    <w:link w:val="Ttulo5"/>
    <w:uiPriority w:val="9"/>
    <w:semiHidden/>
    <w:rsid w:val="00381AE4"/>
    <w:rPr>
      <w:rFonts w:ascii="Cambria" w:eastAsia="Times New Roman" w:hAnsi="Cambria" w:cs="Times New Roman"/>
      <w:color w:val="243F60"/>
      <w:lang w:val="es-ES_tradnl" w:bidi="or-IN"/>
    </w:rPr>
  </w:style>
  <w:style w:type="paragraph" w:styleId="Prrafodelista">
    <w:name w:val="List Paragraph"/>
    <w:basedOn w:val="Normal"/>
    <w:uiPriority w:val="34"/>
    <w:qFormat/>
    <w:rsid w:val="007F06B0"/>
    <w:pPr>
      <w:ind w:left="720"/>
      <w:contextualSpacing/>
    </w:pPr>
  </w:style>
  <w:style w:type="character" w:customStyle="1" w:styleId="EncabezadoCar">
    <w:name w:val="Encabezado Car"/>
    <w:link w:val="Encabezado"/>
    <w:uiPriority w:val="99"/>
    <w:rsid w:val="004D1D62"/>
    <w:rPr>
      <w:rFonts w:cs="Arial"/>
      <w:lang w:val="es-ES_tradnl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Plantillas\INFORME%20dos%20columna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4989C-45B5-4606-BCC2-43AF4A3D7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 dos columnas.dotx</Template>
  <TotalTime>30</TotalTime>
  <Pages>9</Pages>
  <Words>2291</Words>
  <Characters>14859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de Orden Foral a dos columnas</vt:lpstr>
    </vt:vector>
  </TitlesOfParts>
  <Company>DFA-AFA</Company>
  <LinksUpToDate>false</LinksUpToDate>
  <CharactersWithSpaces>17116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 Orden Foral a dos columnas</dc:title>
  <dc:creator>C3231$</dc:creator>
  <cp:lastModifiedBy>DFA</cp:lastModifiedBy>
  <cp:revision>20</cp:revision>
  <cp:lastPrinted>2019-12-03T12:25:00Z</cp:lastPrinted>
  <dcterms:created xsi:type="dcterms:W3CDTF">2020-01-15T09:10:00Z</dcterms:created>
  <dcterms:modified xsi:type="dcterms:W3CDTF">2020-10-27T13:27:00Z</dcterms:modified>
</cp:coreProperties>
</file>