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3A0F9A">
        <w:tc>
          <w:tcPr>
            <w:tcW w:w="4394" w:type="dxa"/>
          </w:tcPr>
          <w:p w:rsidR="00793BF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  <w:lang w:val="eu-ES"/>
              </w:rPr>
            </w:pPr>
            <w:bookmarkStart w:id="0" w:name="_GoBack"/>
            <w:bookmarkEnd w:id="0"/>
            <w:r w:rsidRPr="00766A86">
              <w:rPr>
                <w:rFonts w:cs="Times New Roman"/>
                <w:b/>
                <w:sz w:val="22"/>
                <w:szCs w:val="22"/>
                <w:lang w:val="eu-ES"/>
              </w:rPr>
              <w:t>ERANSKINA</w:t>
            </w:r>
          </w:p>
          <w:p w:rsidR="00793BF5" w:rsidRPr="0029696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793BF5" w:rsidRPr="00296965" w:rsidRDefault="00793BF5" w:rsidP="00793BF5">
            <w:pPr>
              <w:tabs>
                <w:tab w:val="right" w:pos="8789"/>
              </w:tabs>
              <w:spacing w:after="4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66A86">
              <w:rPr>
                <w:rFonts w:cs="Times New Roman"/>
                <w:b/>
                <w:sz w:val="22"/>
                <w:szCs w:val="22"/>
                <w:lang w:val="eu-ES"/>
              </w:rPr>
              <w:t>FORU KARGU PUBLIKOEN KATALOGOA</w:t>
            </w:r>
          </w:p>
          <w:p w:rsidR="003A0F9A" w:rsidRDefault="003A0F9A" w:rsidP="004B5A6B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A0F9A" w:rsidRDefault="003A0F9A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:rsidR="004D1D62" w:rsidRPr="00A37737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37737">
              <w:rPr>
                <w:rFonts w:cs="Times New Roman"/>
                <w:b/>
                <w:sz w:val="22"/>
                <w:szCs w:val="22"/>
              </w:rPr>
              <w:t>ANEXO</w:t>
            </w:r>
          </w:p>
          <w:p w:rsidR="004D1D62" w:rsidRPr="00A37737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0B39DB" w:rsidRPr="004B5A6B" w:rsidRDefault="004D1D62" w:rsidP="00A37737">
            <w:pPr>
              <w:jc w:val="center"/>
            </w:pPr>
            <w:r w:rsidRPr="00A37737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</w:p>
        </w:tc>
      </w:tr>
      <w:tr w:rsidR="003A0F9A" w:rsidRPr="00A37737">
        <w:tc>
          <w:tcPr>
            <w:tcW w:w="4394" w:type="dxa"/>
          </w:tcPr>
          <w:p w:rsidR="00793BF5" w:rsidRPr="008C19D3" w:rsidRDefault="001E733A" w:rsidP="00793B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>1.-</w:t>
            </w:r>
            <w:r w:rsidR="00793BF5" w:rsidRPr="00766A86">
              <w:rPr>
                <w:rFonts w:cs="Times New Roman"/>
                <w:b/>
                <w:sz w:val="22"/>
                <w:szCs w:val="22"/>
                <w:lang w:val="eu-ES"/>
              </w:rPr>
              <w:t>DIPUTATU NAGUSIA.</w:t>
            </w:r>
          </w:p>
          <w:p w:rsidR="00793BF5" w:rsidRDefault="00793BF5" w:rsidP="00793BF5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1D6B26">
              <w:rPr>
                <w:rFonts w:cs="Times New Roman"/>
                <w:sz w:val="22"/>
                <w:szCs w:val="22"/>
              </w:rPr>
              <w:t>Ramiro González Vicente.</w:t>
            </w:r>
          </w:p>
          <w:p w:rsidR="00793BF5" w:rsidRPr="001D6B26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793BF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Arabako Batzar Nagusien osoko bilkurak, 2015/06/30ean.</w:t>
            </w:r>
          </w:p>
          <w:p w:rsidR="00793BF5" w:rsidRPr="00296965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:rsidR="001E733A" w:rsidRDefault="001E733A" w:rsidP="001E733A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>2.- DIPUTATU NAGUSIORDEA</w:t>
            </w:r>
          </w:p>
          <w:p w:rsidR="00793BF5" w:rsidRDefault="00793BF5" w:rsidP="008B2EF5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390E76">
              <w:rPr>
                <w:rFonts w:cs="Times New Roman"/>
                <w:sz w:val="22"/>
                <w:szCs w:val="22"/>
              </w:rPr>
              <w:t>María Pilar García de Salazar Olano.</w:t>
            </w:r>
          </w:p>
          <w:p w:rsidR="00793BF5" w:rsidRPr="00390E76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1047B2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Diputatu nagusiaren 133/2015 Foru Dekretua, uztailaren 3koa.</w:t>
            </w:r>
          </w:p>
          <w:p w:rsidR="00793BF5" w:rsidRPr="00296965" w:rsidRDefault="00793BF5" w:rsidP="001047B2">
            <w:pPr>
              <w:rPr>
                <w:rFonts w:cs="Times New Roman"/>
                <w:sz w:val="22"/>
                <w:szCs w:val="22"/>
              </w:rPr>
            </w:pPr>
          </w:p>
          <w:p w:rsidR="00793BF5" w:rsidRPr="008C19D3" w:rsidRDefault="00793BF5" w:rsidP="008B2E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766A86">
              <w:rPr>
                <w:rFonts w:cs="Times New Roman"/>
                <w:b/>
                <w:sz w:val="22"/>
                <w:szCs w:val="22"/>
                <w:lang w:val="eu-ES"/>
              </w:rPr>
              <w:t xml:space="preserve">3. </w:t>
            </w:r>
            <w:r w:rsidR="00F47A7A" w:rsidRPr="00F47A7A">
              <w:rPr>
                <w:rFonts w:cs="Times New Roman"/>
                <w:b/>
                <w:sz w:val="22"/>
                <w:szCs w:val="22"/>
                <w:lang w:val="eu-ES"/>
              </w:rPr>
              <w:t>FORU DIPUTATUAK</w:t>
            </w:r>
          </w:p>
          <w:p w:rsidR="00793BF5" w:rsidRDefault="00793BF5" w:rsidP="00793BF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1) EKONOMIA GARAPENAREN ETA LURRALDE OREKAREN SAILA.</w:t>
            </w:r>
          </w:p>
          <w:p w:rsidR="0031733C" w:rsidRPr="005706B0" w:rsidRDefault="0031733C" w:rsidP="0031733C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</w:p>
          <w:p w:rsidR="00793BF5" w:rsidRDefault="00793BF5" w:rsidP="0031733C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390E76">
              <w:rPr>
                <w:rFonts w:cs="Times New Roman"/>
                <w:sz w:val="22"/>
                <w:szCs w:val="22"/>
              </w:rPr>
              <w:t>María Pilar García de Salazar Olano.</w:t>
            </w:r>
          </w:p>
          <w:p w:rsidR="0031733C" w:rsidRPr="00390E76" w:rsidRDefault="0031733C" w:rsidP="0031733C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8B2EF5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Diputatu Nagusiaren 133/2015 Foru Dekretua, uztailaren 3koa, 2015-2019 agintaldirako foru diputatuak izendatzekoa.</w:t>
            </w:r>
          </w:p>
          <w:p w:rsidR="003E3B84" w:rsidRPr="00296965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Ekonomia Garapenaren eta Lurralde Orekaren Saileko foru diputatua.</w:t>
            </w:r>
          </w:p>
          <w:p w:rsidR="0031733C" w:rsidRDefault="0031733C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Default="00793BF5" w:rsidP="00B6237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2) ENPLEGU, MERKATARITZA ETA TURISMO SUSTAPENAREN ETA FORU ADMINISTRAZIOAREN SAILA.</w:t>
            </w:r>
          </w:p>
          <w:p w:rsidR="00B6237C" w:rsidRPr="00296965" w:rsidRDefault="00B6237C" w:rsidP="00B6237C">
            <w:pPr>
              <w:rPr>
                <w:rFonts w:cs="Times New Roman"/>
                <w:sz w:val="22"/>
                <w:szCs w:val="22"/>
              </w:rPr>
            </w:pPr>
          </w:p>
          <w:p w:rsidR="00793BF5" w:rsidRPr="00390E76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390E76">
              <w:rPr>
                <w:rFonts w:cs="Times New Roman"/>
                <w:sz w:val="22"/>
                <w:szCs w:val="22"/>
              </w:rPr>
              <w:t>Cristina González Calvar.</w:t>
            </w:r>
          </w:p>
          <w:p w:rsidR="00793BF5" w:rsidRPr="00296965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Diputatu Nagusiaren 133/2015 Foru Dekretua, uztailaren 3koa, 2015-2019 agintaldirako foru diputatuak izendatzekoa.</w:t>
            </w:r>
          </w:p>
          <w:p w:rsidR="00793BF5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Enplegu, Merkataritza eta Turismo Sustapenaren eta Foru Administrazioaren Saileko foru diputatua.</w:t>
            </w:r>
          </w:p>
          <w:p w:rsidR="003E3B84" w:rsidRPr="00296965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3E3B84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3) OGASUN, FINANTZA ETA AURREKONTU SAILA.</w:t>
            </w:r>
          </w:p>
          <w:p w:rsidR="003E3B84" w:rsidRPr="00296965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3E3B84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lastRenderedPageBreak/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E80445">
              <w:rPr>
                <w:rFonts w:cs="Times New Roman"/>
                <w:sz w:val="22"/>
                <w:szCs w:val="22"/>
              </w:rPr>
              <w:t>José Luis Cimiano Ruiz.</w:t>
            </w:r>
          </w:p>
          <w:p w:rsidR="003E3B84" w:rsidRPr="00E80445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Diputatu Nagusiaren 133/2015 Foru Dekretua, uztailaren 3koa, 2015-2019 agintaldirako foru diputatuak izendatzekoa.</w:t>
            </w:r>
          </w:p>
          <w:p w:rsidR="00793BF5" w:rsidRPr="00296965" w:rsidRDefault="00793BF5" w:rsidP="003E3B84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Ogasun, Finantza eta Aurrekontu Saileko foru diputatua.</w:t>
            </w:r>
          </w:p>
          <w:p w:rsidR="00793BF5" w:rsidRPr="00296965" w:rsidRDefault="00793BF5" w:rsidP="003E3B84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4) GIZARTE ZERBITZUEN SAILA.</w:t>
            </w:r>
          </w:p>
          <w:p w:rsidR="00793BF5" w:rsidRDefault="00793BF5" w:rsidP="003E3B84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E80445">
              <w:rPr>
                <w:rFonts w:cs="Times New Roman"/>
                <w:sz w:val="22"/>
                <w:szCs w:val="22"/>
              </w:rPr>
              <w:t xml:space="preserve">M. Antonia Olabarrieta Ibarrondo </w:t>
            </w:r>
          </w:p>
          <w:p w:rsidR="003E3B84" w:rsidRPr="00296965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9276A3">
            <w:pPr>
              <w:tabs>
                <w:tab w:val="right" w:pos="8789"/>
              </w:tabs>
              <w:spacing w:after="60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Diputatu nagusiaren 388/2016 Foru Dekretua, azaroaren 29koa, M. Antonia Olabarrieta Ibarrondo Gizarte Zerbitzuen Saileko foru diputatu izendatzekoa.</w:t>
            </w:r>
          </w:p>
          <w:p w:rsidR="00793BF5" w:rsidRPr="00296965" w:rsidRDefault="00793BF5" w:rsidP="0075710F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Gizarte Zerbitzuen Saileko foru diputatua</w:t>
            </w:r>
          </w:p>
          <w:p w:rsidR="00793BF5" w:rsidRPr="00296965" w:rsidRDefault="00793BF5" w:rsidP="0075710F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75710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5) NEKAZARITZA SAILA.</w:t>
            </w:r>
          </w:p>
          <w:p w:rsidR="0075710F" w:rsidRPr="00296965" w:rsidRDefault="0075710F" w:rsidP="0075710F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75710F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390E76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:rsidR="0075710F" w:rsidRPr="00390E76" w:rsidRDefault="0075710F" w:rsidP="0075710F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9276A3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Diputatu Nagusiaren 133/2015 Foru Dekretua, uztailaren 3koa, 2015-2019 agintaldirako foru diputatuak izendatzekoa.</w:t>
            </w:r>
          </w:p>
          <w:p w:rsidR="00793BF5" w:rsidRPr="00296965" w:rsidRDefault="00793BF5" w:rsidP="0075710F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Nekazaritza Saileko foru diputatua.</w:t>
            </w:r>
          </w:p>
          <w:p w:rsidR="00793BF5" w:rsidRPr="00296965" w:rsidRDefault="00793BF5" w:rsidP="0075710F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6) BIDE AZPIEGITUREN ETA MUGIKORTASUNAREN SAILA.</w:t>
            </w:r>
          </w:p>
          <w:p w:rsidR="00793BF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E80445">
              <w:rPr>
                <w:rFonts w:cs="Times New Roman"/>
                <w:sz w:val="22"/>
                <w:szCs w:val="22"/>
              </w:rPr>
              <w:t>Jesús María López Ubierna.</w:t>
            </w:r>
          </w:p>
          <w:p w:rsidR="00D72A7E" w:rsidRPr="00E80445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Diputatu Nagusiaren 133/2015 Foru Dekretua, uztailaren 3koa, 2015-2019 agintaldirako foru diputatuak izendatzekoa.</w:t>
            </w:r>
          </w:p>
          <w:p w:rsidR="00793BF5" w:rsidRPr="00296965" w:rsidRDefault="00793BF5" w:rsidP="009276A3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Bide Azpiegituren eta Mugikortasunaren Saileko foru diputatua.</w:t>
            </w:r>
          </w:p>
          <w:p w:rsidR="00793BF5" w:rsidRDefault="00793B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7) EUSKARA, KULTURA ETA KIROL SAILA.</w:t>
            </w:r>
          </w:p>
          <w:p w:rsidR="00D72A7E" w:rsidRPr="00296965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E80445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lastRenderedPageBreak/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E80445">
              <w:rPr>
                <w:rFonts w:cs="Times New Roman"/>
                <w:sz w:val="22"/>
                <w:szCs w:val="22"/>
              </w:rPr>
              <w:t>Igone Martínez de Luna Unanue.</w:t>
            </w:r>
          </w:p>
          <w:p w:rsidR="00793BF5" w:rsidRPr="00296965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Diputatu Nagusiaren 133/2015 Foru Dekretua, uztailaren 3koa, 2015-2019 agintaldirako foru diputatuak izendatzekoa.</w:t>
            </w:r>
          </w:p>
          <w:p w:rsidR="00793BF5" w:rsidRDefault="00793B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Euskara, Kultura eta Kirol Saileko foru diputatua.</w:t>
            </w:r>
          </w:p>
          <w:p w:rsidR="00D72A7E" w:rsidRPr="00296965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8) INGURUMEN ETA HIRIGINTZA SAILA.</w:t>
            </w:r>
          </w:p>
          <w:p w:rsidR="00793BF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E80445">
              <w:rPr>
                <w:rFonts w:cs="Times New Roman"/>
                <w:sz w:val="22"/>
                <w:szCs w:val="22"/>
              </w:rPr>
              <w:t>José Antonio Galera Carrillo.</w:t>
            </w:r>
          </w:p>
          <w:p w:rsidR="00D72A7E" w:rsidRPr="00E80445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Diputatu Nagusiaren 133/2015 Foru Dekretua, uztailaren 3koa, 2015-2019 agintaldirako foru diputatuak izendatzekoa.</w:t>
            </w:r>
          </w:p>
          <w:p w:rsidR="00D72A7E" w:rsidRDefault="00D72A7E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D72A7E" w:rsidRPr="00296965" w:rsidRDefault="00D72A7E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Ingurumen eta Hirigintza Saileko foru diputatua.</w:t>
            </w:r>
          </w:p>
          <w:p w:rsidR="00793BF5" w:rsidRPr="00296965" w:rsidRDefault="00793BF5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b/>
                <w:sz w:val="22"/>
                <w:szCs w:val="22"/>
                <w:lang w:val="eu-ES"/>
              </w:rPr>
              <w:t>4.- SAILETAKO ZUZENDARIAK</w:t>
            </w:r>
          </w:p>
          <w:p w:rsidR="00D72A7E" w:rsidRDefault="00D72A7E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</w:p>
          <w:p w:rsidR="00D72A7E" w:rsidRPr="008C19D3" w:rsidRDefault="00D72A7E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</w:rPr>
            </w:pPr>
          </w:p>
          <w:p w:rsidR="00793BF5" w:rsidRPr="00296965" w:rsidRDefault="00793BF5" w:rsidP="00D72A7E">
            <w:pPr>
              <w:tabs>
                <w:tab w:val="right" w:pos="8789"/>
              </w:tabs>
              <w:spacing w:after="36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1) DIPUTATU NAGUSIA.</w:t>
            </w:r>
          </w:p>
          <w:p w:rsidR="00793BF5" w:rsidRPr="00296965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a) Diputatu Nagusiaren Kabinetearen zuzendaria.</w:t>
            </w:r>
          </w:p>
          <w:p w:rsidR="00793BF5" w:rsidRPr="00E80445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E80445">
              <w:rPr>
                <w:rFonts w:cs="Times New Roman"/>
                <w:sz w:val="22"/>
                <w:szCs w:val="22"/>
              </w:rPr>
              <w:t>Nekane Zeberio Ganzarain</w:t>
            </w:r>
          </w:p>
          <w:p w:rsidR="00793BF5" w:rsidRPr="00296965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Diputatuen Kontseiluaren 502/2015 Erabakia, irailaren 15ekoa.</w:t>
            </w:r>
          </w:p>
          <w:p w:rsidR="00793BF5" w:rsidRPr="00296965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b) Komunikazio zuzendaria.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E80445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E80445">
              <w:rPr>
                <w:rFonts w:cs="Times New Roman"/>
                <w:sz w:val="22"/>
                <w:szCs w:val="22"/>
              </w:rPr>
              <w:t>María Elena Ferreira Sebastián.</w:t>
            </w:r>
          </w:p>
          <w:p w:rsidR="00793BF5" w:rsidRPr="0029696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357/2015 Erabakia, uztailaren 6ko Diputatuen Kontseiluarena.</w:t>
            </w:r>
          </w:p>
          <w:p w:rsidR="00793BF5" w:rsidRPr="00296965" w:rsidRDefault="00793BF5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2) GARAPEN EKONOMIKOA ETA LURRALDE OREKA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D72A7E" w:rsidRPr="00296965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a) Ekonomia Garapenaren zuzendaria</w:t>
            </w:r>
          </w:p>
          <w:p w:rsidR="00793BF5" w:rsidRPr="00390E76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390E76">
              <w:rPr>
                <w:rFonts w:cs="Times New Roman"/>
                <w:sz w:val="22"/>
                <w:szCs w:val="22"/>
              </w:rPr>
              <w:t>Javier Hernando García.</w:t>
            </w:r>
          </w:p>
          <w:p w:rsidR="00793BF5" w:rsidRPr="00296965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Diputatuen Kontseiluaren 495/2015 Erabakia, irailaren 8koa.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296965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b) Lurralde Orekaren zuzendaria.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E80445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E80445">
              <w:rPr>
                <w:rFonts w:cs="Times New Roman"/>
                <w:sz w:val="22"/>
                <w:szCs w:val="22"/>
              </w:rPr>
              <w:t>Iñaki Guillerna Saenz.</w:t>
            </w:r>
          </w:p>
          <w:p w:rsidR="00793BF5" w:rsidRPr="0029696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381/2015 Erabakia, uztailaren 21eko Diputatuen Kontseiluarena.</w:t>
            </w:r>
          </w:p>
          <w:p w:rsidR="00793BF5" w:rsidRPr="00296965" w:rsidRDefault="00793BF5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3) ENPLEGU, MERKATARITZA ETA TURISMO SUSTAPENAREN ETA FORU ADMINISTRAZIOAREN SAILA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296965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a) Funtzio Publikoko zuzendaria.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E80445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E80445">
              <w:rPr>
                <w:rFonts w:cs="Times New Roman"/>
                <w:sz w:val="22"/>
                <w:szCs w:val="22"/>
              </w:rPr>
              <w:t>Adolfo Lander Vera</w:t>
            </w:r>
          </w:p>
          <w:p w:rsidR="00793BF5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D72A7E">
              <w:rPr>
                <w:rFonts w:cs="Times New Roman"/>
                <w:sz w:val="22"/>
                <w:szCs w:val="22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D72A7E">
              <w:rPr>
                <w:rFonts w:cs="Times New Roman"/>
                <w:sz w:val="22"/>
                <w:szCs w:val="22"/>
              </w:rPr>
              <w:t>862/2016 Erabakia, abenduaren 20ko Diputatuen Kontseiluarena.</w:t>
            </w:r>
          </w:p>
          <w:p w:rsidR="00D72A7E" w:rsidRPr="00296965" w:rsidRDefault="00D72A7E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b) Zerbitzu Orokorren zuzendaria.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296965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Ana María del Val Sancho.</w:t>
            </w:r>
          </w:p>
          <w:p w:rsidR="00793BF5" w:rsidRPr="00296965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864/2016 Erabakia, abenduaren 20ko Diputatuen Kontseiluarena.</w:t>
            </w:r>
          </w:p>
          <w:p w:rsidR="00793BF5" w:rsidRPr="00296965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c) Enplegu, Merkataritza eta Turismo Sustapenaren zuzendaria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296965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Juan Felipe García Miravalles.</w:t>
            </w:r>
          </w:p>
          <w:p w:rsidR="00793BF5" w:rsidRPr="0029696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425/2015 Erabakia, uztailaren 28ko Diputatuen Kontseiluarena.</w:t>
            </w:r>
          </w:p>
          <w:p w:rsidR="00793BF5" w:rsidRPr="00296965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793BF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4) OGASUN, FINANTZA ETA AURREKONTU SAILA.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D72A7E" w:rsidRPr="00296965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473E7F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a) Ogasun zuzendaria</w:t>
            </w:r>
          </w:p>
          <w:p w:rsidR="00793BF5" w:rsidRPr="00296965" w:rsidRDefault="00793BF5" w:rsidP="00473E7F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Teresa Viguri Martínez.</w:t>
            </w:r>
          </w:p>
          <w:p w:rsidR="00793BF5" w:rsidRPr="00296965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430/2015 Erabakia, uztailaren 28ko Diputatuen Kontseiluarena.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296965" w:rsidRDefault="00793BF5" w:rsidP="00473E7F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b) Finantza eta Aurrekontu zuzendaria.</w:t>
            </w:r>
          </w:p>
          <w:p w:rsidR="00793BF5" w:rsidRPr="00296965" w:rsidRDefault="00793BF5" w:rsidP="00473E7F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Iñaki Aldekogarai Labaka.</w:t>
            </w:r>
          </w:p>
          <w:p w:rsidR="00793BF5" w:rsidRDefault="00793BF5" w:rsidP="00473E7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48</w:t>
            </w:r>
            <w:r w:rsidR="0049504A">
              <w:rPr>
                <w:rFonts w:cs="Times New Roman"/>
                <w:sz w:val="22"/>
                <w:szCs w:val="22"/>
                <w:lang w:val="eu-ES"/>
              </w:rPr>
              <w:t xml:space="preserve">2/2015 Erabakia, irailaren 3ko </w:t>
            </w:r>
            <w:r w:rsidR="0049504A" w:rsidRPr="00766A86">
              <w:rPr>
                <w:rFonts w:cs="Times New Roman"/>
                <w:sz w:val="22"/>
                <w:szCs w:val="22"/>
                <w:lang w:val="eu-ES"/>
              </w:rPr>
              <w:t>Diputatuen Kontseiluaren</w:t>
            </w:r>
            <w:r w:rsidR="0049504A">
              <w:rPr>
                <w:rFonts w:cs="Times New Roman"/>
                <w:sz w:val="22"/>
                <w:szCs w:val="22"/>
                <w:lang w:val="eu-ES"/>
              </w:rPr>
              <w:t>a.</w:t>
            </w:r>
          </w:p>
          <w:p w:rsidR="00473E7F" w:rsidRPr="00296965" w:rsidRDefault="00473E7F" w:rsidP="00473E7F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473E7F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5) </w:t>
            </w:r>
            <w:r w:rsidR="00793BF5" w:rsidRPr="00766A86">
              <w:rPr>
                <w:rFonts w:cs="Times New Roman"/>
                <w:sz w:val="22"/>
                <w:szCs w:val="22"/>
                <w:lang w:val="eu-ES"/>
              </w:rPr>
              <w:t>GIZARTE ZERBITZUAK</w:t>
            </w:r>
            <w:r w:rsidR="00793BF5"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296965" w:rsidRDefault="00793BF5" w:rsidP="00FE0EEB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a) Gizarte Zerbitzuen zuzendaria.</w:t>
            </w:r>
          </w:p>
          <w:p w:rsidR="00793BF5" w:rsidRPr="00296965" w:rsidRDefault="00793BF5" w:rsidP="00FE0EEB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Miren Saratxaga De Isla.</w:t>
            </w:r>
          </w:p>
          <w:p w:rsidR="00793BF5" w:rsidRPr="00296965" w:rsidRDefault="00793BF5" w:rsidP="00FE0EEB">
            <w:pPr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888/2016 Erabakia, abenduaren 20ko Diputatuen Kontseiluarena.</w:t>
            </w:r>
          </w:p>
          <w:p w:rsidR="00793BF5" w:rsidRPr="00296965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793BF5" w:rsidRDefault="00793BF5" w:rsidP="00FE0EEB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6) NEKAZARITZA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FE0EEB" w:rsidRPr="00296965" w:rsidRDefault="00FE0EEB" w:rsidP="00FE0EEB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a) Nekazaritza zuzendaria.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296965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María Asunción Quintana Uriarte.</w:t>
            </w:r>
          </w:p>
          <w:p w:rsidR="00793BF5" w:rsidRPr="00296965" w:rsidRDefault="00793BF5" w:rsidP="00FE0EEB">
            <w:pPr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143/2017 Erabakia, martxoaren 14koa, Foru Gobernu Kontseiluarena.</w:t>
            </w:r>
          </w:p>
          <w:p w:rsidR="00793BF5" w:rsidRPr="00296965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793BF5" w:rsidRDefault="00793BF5" w:rsidP="00FE0EEB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7) BIDE AZPIEGITURAK ETA MUGIKORTASUNA.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FE0EEB" w:rsidRPr="00296965" w:rsidRDefault="00FE0EEB" w:rsidP="00FE0EEB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a) Bide Azpiegituren eta Mugikortasunaren zuzendaria.</w:t>
            </w:r>
          </w:p>
          <w:p w:rsidR="00793BF5" w:rsidRPr="00296965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María Ángeles Gutiérrez Ondarza </w:t>
            </w:r>
          </w:p>
          <w:p w:rsidR="00793BF5" w:rsidRPr="00296965" w:rsidRDefault="00793BF5" w:rsidP="00FE0EEB">
            <w:pPr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440/2015 Erabakia, uztailaren 28ko Diputatuen Kontseiluarena.</w:t>
            </w:r>
          </w:p>
          <w:p w:rsidR="00793BF5" w:rsidRPr="00296965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793BF5" w:rsidRDefault="00793BF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8) EUSKARA, KULTURA ETA KIROLA</w:t>
            </w:r>
          </w:p>
          <w:p w:rsidR="0015640C" w:rsidRPr="00296965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a) Euskara, Kultura eta Kirol zuzendaria.</w:t>
            </w:r>
          </w:p>
          <w:p w:rsidR="00793BF5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Joseba Koldo Pérez de Heredia Arbigano.</w:t>
            </w:r>
          </w:p>
          <w:p w:rsidR="0015640C" w:rsidRPr="00296965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443/2015 Erabakia, uztailaren 28ko Diputatuen Kontseiluarena.</w:t>
            </w:r>
          </w:p>
          <w:p w:rsidR="00793BF5" w:rsidRPr="00296965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793BF5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9) INGURUMENA ETA HIRIGINTZA.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15640C" w:rsidRPr="00296965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a) Ingurumen eta Hirigintza zuzendaria</w:t>
            </w:r>
          </w:p>
          <w:p w:rsidR="00793BF5" w:rsidRPr="00296965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296965">
              <w:rPr>
                <w:rFonts w:cs="Times New Roman"/>
                <w:sz w:val="22"/>
                <w:szCs w:val="22"/>
              </w:rPr>
              <w:t xml:space="preserve"> Amaia Barredo Martín.</w:t>
            </w:r>
          </w:p>
          <w:p w:rsidR="00793BF5" w:rsidRPr="00296965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448/2015 Erabakia, uztailaren 28ko Diputatuen Kontseiluarena.</w:t>
            </w:r>
          </w:p>
          <w:p w:rsidR="00793BF5" w:rsidRPr="00296965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793BF5" w:rsidRPr="008C19D3" w:rsidRDefault="00793BF5" w:rsidP="0015640C">
            <w:pPr>
              <w:rPr>
                <w:rFonts w:cs="Times New Roman"/>
                <w:b/>
                <w:sz w:val="22"/>
                <w:szCs w:val="22"/>
              </w:rPr>
            </w:pPr>
            <w:r w:rsidRPr="00766A86">
              <w:rPr>
                <w:rFonts w:cs="Times New Roman"/>
                <w:b/>
                <w:sz w:val="22"/>
                <w:szCs w:val="22"/>
                <w:lang w:val="eu-ES"/>
              </w:rPr>
              <w:t>5.- ERAKUNDE AUTONOMOETAKO ZUZENDARI-KUDEATZAILEAK.</w:t>
            </w:r>
          </w:p>
          <w:p w:rsidR="00793BF5" w:rsidRPr="00296965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1) ARABAKO FORU SUHILTZAILEEN ZUZENDARI-KUDEATZAILEA (Prebentzio, Su itzaltze eta Salbamendu Zerbitzua).</w:t>
            </w:r>
          </w:p>
          <w:p w:rsidR="00793BF5" w:rsidRPr="00420093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420093">
              <w:rPr>
                <w:rFonts w:cs="Times New Roman"/>
                <w:sz w:val="22"/>
                <w:szCs w:val="22"/>
              </w:rPr>
              <w:t>Javier Carro Iglesias.</w:t>
            </w:r>
          </w:p>
          <w:p w:rsidR="00793BF5" w:rsidRPr="00296965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829/2016 Erabakia, abenduaren 13ko Diputatuen Kontseiluarena.</w:t>
            </w:r>
          </w:p>
          <w:p w:rsidR="00793BF5" w:rsidRPr="00296965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296965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2) GIZARTE ONGIZATERAKO FORU ERAKUNDEKO ZUZENDARI-KUDEATZAILEA</w:t>
            </w:r>
          </w:p>
          <w:p w:rsidR="00793BF5" w:rsidRPr="00420093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420093">
              <w:rPr>
                <w:rFonts w:cs="Times New Roman"/>
                <w:sz w:val="22"/>
                <w:szCs w:val="22"/>
              </w:rPr>
              <w:t>José Luis Alonso Quilchano.</w:t>
            </w:r>
          </w:p>
          <w:p w:rsidR="00793BF5" w:rsidRPr="00296965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248/2016 Erabakia, maiatzaren 3ko Diputatuen Kontseiluarena.</w:t>
            </w:r>
          </w:p>
          <w:p w:rsidR="00793BF5" w:rsidRPr="00296965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3) GAZTERIAREN FORU ERAKUNDEKO ZUZENDARI-KUDEATZAILEA.</w:t>
            </w:r>
          </w:p>
          <w:p w:rsidR="0015640C" w:rsidRPr="00296965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420093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420093">
              <w:rPr>
                <w:rFonts w:cs="Times New Roman"/>
                <w:sz w:val="22"/>
                <w:szCs w:val="22"/>
              </w:rPr>
              <w:t>Joseba Koldo Pérez de Heredia Arbigano.</w:t>
            </w:r>
          </w:p>
          <w:p w:rsidR="00793BF5" w:rsidRPr="00296965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 w:rsidR="00343EA3">
              <w:rPr>
                <w:rFonts w:cs="Times New Roman"/>
                <w:sz w:val="22"/>
                <w:szCs w:val="22"/>
                <w:lang w:val="eu-ES"/>
              </w:rPr>
              <w:t>473/2015 Erabakia, abuztuaren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 xml:space="preserve"> 4ko Diputatuen Kontseiluarena.</w:t>
            </w:r>
          </w:p>
          <w:p w:rsidR="00793BF5" w:rsidRPr="008C19D3" w:rsidRDefault="00793BF5" w:rsidP="0015640C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</w:p>
          <w:p w:rsidR="00793BF5" w:rsidRPr="00512F9A" w:rsidRDefault="00793BF5" w:rsidP="0015640C">
            <w:pPr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766A86">
              <w:rPr>
                <w:rFonts w:cs="Times New Roman"/>
                <w:b/>
                <w:sz w:val="22"/>
                <w:szCs w:val="22"/>
                <w:lang w:val="eu-ES"/>
              </w:rPr>
              <w:t>6.- FORU SOZIETATE PUBLIKOETAKO ZUZENDARI KUDEATZAILEAK.</w:t>
            </w:r>
          </w:p>
          <w:p w:rsidR="00793BF5" w:rsidRPr="00512F9A" w:rsidRDefault="00793BF5" w:rsidP="0015640C">
            <w:pPr>
              <w:rPr>
                <w:rFonts w:cs="Times New Roman"/>
                <w:sz w:val="22"/>
                <w:szCs w:val="22"/>
                <w:lang w:val="en-US"/>
              </w:rPr>
            </w:pPr>
          </w:p>
          <w:p w:rsidR="00793BF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1) ARABA GARAPEN AGENTZIAKO ZUZENDARI-KUDEATZAILEA</w:t>
            </w:r>
          </w:p>
          <w:p w:rsidR="00E615E3" w:rsidRPr="00E615E3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420093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420093">
              <w:rPr>
                <w:rFonts w:cs="Times New Roman"/>
                <w:sz w:val="22"/>
                <w:szCs w:val="22"/>
              </w:rPr>
              <w:t>Julio Guinea Martín</w:t>
            </w:r>
          </w:p>
          <w:p w:rsidR="00793BF5" w:rsidRPr="0029696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296965">
              <w:rPr>
                <w:rFonts w:cs="Times New Roman"/>
                <w:sz w:val="22"/>
                <w:szCs w:val="22"/>
              </w:rPr>
              <w:t>2015</w:t>
            </w:r>
            <w:r>
              <w:rPr>
                <w:rFonts w:cs="Times New Roman"/>
                <w:sz w:val="22"/>
                <w:szCs w:val="22"/>
              </w:rPr>
              <w:t>/09/15</w:t>
            </w:r>
          </w:p>
          <w:p w:rsidR="00793BF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2) INDESA 2010 S.L. SOZIETATEKO ZUZENDARI-KUDEATZAILEA</w:t>
            </w:r>
          </w:p>
          <w:p w:rsidR="00E615E3" w:rsidRPr="00296965" w:rsidRDefault="00E615E3" w:rsidP="00E615E3">
            <w:pPr>
              <w:rPr>
                <w:rFonts w:cs="Times New Roman"/>
                <w:sz w:val="22"/>
                <w:szCs w:val="22"/>
              </w:rPr>
            </w:pPr>
          </w:p>
          <w:p w:rsidR="00793BF5" w:rsidRPr="00420093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 xml:space="preserve">- </w:t>
            </w:r>
            <w:r w:rsidRPr="00420093">
              <w:rPr>
                <w:rFonts w:cs="Times New Roman"/>
                <w:sz w:val="22"/>
                <w:szCs w:val="22"/>
              </w:rPr>
              <w:t>José Francisco Antón Idróquilis.</w:t>
            </w:r>
          </w:p>
          <w:p w:rsidR="00793BF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296965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u-ES"/>
              </w:rPr>
              <w:t>2017/03/10</w:t>
            </w:r>
            <w:r w:rsidRPr="00766A86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E615E3" w:rsidRPr="00296965" w:rsidRDefault="00E615E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793BF5" w:rsidRPr="008C19D3" w:rsidRDefault="00793BF5" w:rsidP="00E615E3">
            <w:pPr>
              <w:rPr>
                <w:rFonts w:cs="Times New Roman"/>
                <w:b/>
                <w:sz w:val="22"/>
                <w:szCs w:val="22"/>
              </w:rPr>
            </w:pPr>
            <w:r w:rsidRPr="00766A86">
              <w:rPr>
                <w:rFonts w:cs="Times New Roman"/>
                <w:b/>
                <w:sz w:val="22"/>
                <w:szCs w:val="22"/>
                <w:lang w:val="eu-ES"/>
              </w:rPr>
              <w:t>7.- FORU SEKTORE PUBLIKOKO FUNDAZIOETAKO ZUZENDARIAK.</w:t>
            </w:r>
            <w:r w:rsidRPr="008C19D3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793BF5" w:rsidRPr="00296965" w:rsidRDefault="00793BF5" w:rsidP="00E615E3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1) ARABAKO ARTIUM FUNDAZIOKO ZUZENDARI KUDEATZAILEA</w:t>
            </w:r>
          </w:p>
          <w:p w:rsidR="00E615E3" w:rsidRPr="00E615E3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567167" w:rsidRDefault="00567167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567167">
              <w:rPr>
                <w:rFonts w:cs="Times New Roman"/>
                <w:sz w:val="22"/>
                <w:szCs w:val="22"/>
                <w:lang w:val="es-ES"/>
              </w:rPr>
              <w:t>-Beatriz Herráez Diéguez</w:t>
            </w:r>
          </w:p>
          <w:p w:rsidR="00793BF5" w:rsidRPr="00567167" w:rsidRDefault="00793BF5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567167">
              <w:rPr>
                <w:rFonts w:cs="Times New Roman"/>
                <w:sz w:val="22"/>
                <w:szCs w:val="22"/>
                <w:lang w:val="es-ES"/>
              </w:rPr>
              <w:t xml:space="preserve"> </w:t>
            </w:r>
            <w:r w:rsidR="00567167" w:rsidRPr="00567167">
              <w:rPr>
                <w:rFonts w:cs="Times New Roman"/>
                <w:sz w:val="22"/>
                <w:szCs w:val="22"/>
                <w:lang w:val="es-ES"/>
              </w:rPr>
              <w:t>201</w:t>
            </w:r>
            <w:r w:rsidRPr="00567167">
              <w:rPr>
                <w:rFonts w:cs="Times New Roman"/>
                <w:sz w:val="22"/>
                <w:szCs w:val="22"/>
                <w:lang w:val="es-ES"/>
              </w:rPr>
              <w:t>8</w:t>
            </w:r>
            <w:r w:rsidR="00567167">
              <w:rPr>
                <w:rFonts w:cs="Times New Roman"/>
                <w:sz w:val="22"/>
                <w:szCs w:val="22"/>
                <w:lang w:val="es-ES"/>
              </w:rPr>
              <w:t>/10/18</w:t>
            </w:r>
          </w:p>
          <w:p w:rsidR="00793BF5" w:rsidRPr="0029696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2) AÑANAKO GATZ HARANA FUNDAZIOKO ZUZENDARI-KUDEATZAILEA</w:t>
            </w:r>
          </w:p>
          <w:p w:rsidR="00793BF5" w:rsidRPr="002006E6" w:rsidRDefault="00793BF5" w:rsidP="00E615E3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296965">
              <w:rPr>
                <w:rFonts w:cs="Times New Roman"/>
                <w:sz w:val="22"/>
                <w:szCs w:val="22"/>
              </w:rPr>
              <w:t>-</w:t>
            </w:r>
            <w:r w:rsidRPr="002006E6">
              <w:rPr>
                <w:rFonts w:cs="Times New Roman"/>
                <w:sz w:val="22"/>
                <w:szCs w:val="22"/>
              </w:rPr>
              <w:t>Andoni Erkiaga Agirre</w:t>
            </w:r>
          </w:p>
          <w:p w:rsidR="00C66CAA" w:rsidRPr="00A37737" w:rsidRDefault="00793BF5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766A86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296965">
              <w:rPr>
                <w:rFonts w:cs="Times New Roman"/>
                <w:sz w:val="22"/>
                <w:szCs w:val="22"/>
              </w:rPr>
              <w:t>2015</w:t>
            </w:r>
            <w:r>
              <w:rPr>
                <w:rFonts w:cs="Times New Roman"/>
                <w:sz w:val="22"/>
                <w:szCs w:val="22"/>
              </w:rPr>
              <w:t>/09/10</w:t>
            </w:r>
          </w:p>
        </w:tc>
        <w:tc>
          <w:tcPr>
            <w:tcW w:w="567" w:type="dxa"/>
          </w:tcPr>
          <w:p w:rsidR="003A0F9A" w:rsidRPr="00A37737" w:rsidRDefault="003A0F9A" w:rsidP="00F87F39">
            <w:pPr>
              <w:widowControl w:val="0"/>
              <w:spacing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A37737" w:rsidRPr="00A37737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A37737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Identidad: Ramiro González Vicente.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Nombramiento: Pleno Juntas Generales de Álava de fecha 30/06/2015.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A37737">
              <w:rPr>
                <w:rFonts w:cs="Times New Roman"/>
                <w:b/>
                <w:sz w:val="22"/>
                <w:szCs w:val="22"/>
              </w:rPr>
              <w:t>2.- TENIENTE DE DIPUTADO GENERAL.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Nombramiento: Decreto Foral 133/2015, del Diputado General de 3 de julio.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A37737">
              <w:rPr>
                <w:rFonts w:cs="Times New Roman"/>
                <w:b/>
                <w:sz w:val="22"/>
                <w:szCs w:val="22"/>
              </w:rPr>
              <w:t>3.- DIPUTADAS Y DIPUTADOS FORALES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1) DEPARTAMENTO DE DESARROLLO ECONÓMICO Y EQUILIBRIO TERRITORIAL.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Nombramiento: Decreto Foral 133/2015, del Diputado General de 3 de julio, por el que se nombran diputadas y diputados forales para la legislatura 2015-2019.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Cargo: Titular del Departamento de Desarrollo Económico y Equilibrio Territorial.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2) DEPARTAMENTO DE FOMENTO DEL EMPLEO, COMERCIO Y TURISMO Y DE ADMINISTRACIÓN FORAL.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Identidad: Cristina González Calvar.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Nombramiento: Decreto Foral 133/2015, del Diputado General de 3 de julio, por el que se nombran diputadas y diputados forales para la legislatura 2015-2019.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Cargo: Titular del Departamento de Fomento del Empleo, Comercio y Turismo y de Administración Foral.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3E3B84" w:rsidRDefault="003E3B84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3) DEPARTAMENTO DE HACIENDA, FINANZAS Y PRESUPUESTOS.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lastRenderedPageBreak/>
              <w:t>Identidad: José Luis Cimiano Ruiz.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Nombramiento: Decreto Foral 133/2015, del Diputado General de 3 de julio, por el que se nombran diputadas y diputados forales para la legislatura 2015-2019.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Cargos: Titular del Departamento de Hacienda, Finanzas y Presupuestos.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4) DEPARTAMENTO DE SERVICIOS SOCIALES.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Identidad: M. Antonia Olabarrieta Ibarrondo 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Nombramiento: Decreto Foral del Diputado General 338/2016, de 29 de noviembre, por el que se designa a doña M. Antonia Olabarrieta Ibarrondo titular del Departamento de Servicios Sociales.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Cargos: Titular del Departamento de Servicios Sociales.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5) DEPARTAMENTO DE AGRICULTURA.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Identidad: Eduardo Aguinaco López de Suso.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Nombramiento: Decreto Foral 133/2015, del Diputado General de 3 de julio, por el que se nombran diputadas y diputados forales para la legislatura 2015-2019.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Cargos: Titular del Departamento de Agricultura.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6) DEPARTAMENTO DE INFRAESTRUCTURAS VIARIAS Y MOVILIDAD.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Identidad: Jesús María López Ubierna.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Nombramiento: Decreto Foral 133/2015, del Diputado General de 3 de julio, por el que se nombran diputadas y diputados forales para la legislatura 2015-2019.</w:t>
            </w:r>
          </w:p>
          <w:p w:rsidR="00F87F39" w:rsidRPr="00A37737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Cargo: Titular del Departamento de Infraestructuras Viarias y Movilidad.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7) DEPARTAMENTO DE EUSKERA, CULTURA Y DEPORTE.</w:t>
            </w:r>
          </w:p>
          <w:p w:rsidR="002F075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9276A3" w:rsidRPr="00A37737" w:rsidRDefault="009276A3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lastRenderedPageBreak/>
              <w:t>Identidad: Igone Martínez de Luna Unanue.</w:t>
            </w:r>
          </w:p>
          <w:p w:rsidR="002F0755" w:rsidRPr="00A37737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Nombramiento: Decreto Foral 133/2015, del Diputado General de 3 de julio, por el que se nombran diputadas y diputados forales para la legislatura 2015-2019.</w:t>
            </w:r>
          </w:p>
          <w:p w:rsidR="002F0755" w:rsidRPr="00A37737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Cargo: Titular del Departamento de Euskera, Cultura y Deporte.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8) DEPARTAMENTO DE MEDIO AMBIENTE Y URBANISMO.</w:t>
            </w:r>
          </w:p>
          <w:p w:rsidR="002F0755" w:rsidRPr="00A37737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Identidad: José Antonio Galera Carrillo.</w:t>
            </w:r>
          </w:p>
          <w:p w:rsidR="002F0755" w:rsidRPr="00A37737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Nombramiento: Decreto Foral 133/2015, del Diputado General de 3 de julio, por el que se nombran diputadas y diputados forales para la legislatura 2015-2019.</w:t>
            </w:r>
          </w:p>
          <w:p w:rsidR="002F0755" w:rsidRPr="00A37737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Cargos: Titular del Departamento de Medio Ambiente y Urbanismo.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A37737">
              <w:rPr>
                <w:rFonts w:cs="Times New Roman"/>
                <w:b/>
                <w:sz w:val="22"/>
                <w:szCs w:val="22"/>
              </w:rPr>
              <w:t>4.- DIRECTORAS Y DIRECTORES DE DEPARTAMENTOS</w:t>
            </w:r>
          </w:p>
          <w:p w:rsidR="00A37737" w:rsidRPr="00A37737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37737" w:rsidRDefault="00A37737" w:rsidP="004D43CA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DIPUTADO GENERAL.</w:t>
            </w:r>
          </w:p>
          <w:p w:rsidR="002F0755" w:rsidRPr="00A37737" w:rsidRDefault="002F0755" w:rsidP="002F0755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952EE9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a) Directora del Gabinete del Diputado General.</w:t>
            </w:r>
          </w:p>
          <w:p w:rsidR="00A37737" w:rsidRPr="00A37737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Nekane Zeberio Ganzarain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502/2015, del Consejo de Diputados de 15 de septiembre.</w:t>
            </w:r>
          </w:p>
          <w:p w:rsidR="002F0755" w:rsidRPr="00A37737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D72A7E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b) Directora de Comunicación. </w:t>
            </w:r>
          </w:p>
          <w:p w:rsidR="00A37737" w:rsidRPr="00A37737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María Elena Ferreira Sebastián.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357/2015, del Consejo de Diputados de 6 de julio.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2) DESARROLLO ECONÓMICO Y EQUILIBRIO TERRITORIAL. </w:t>
            </w:r>
          </w:p>
          <w:p w:rsidR="004D43CA" w:rsidRPr="00A37737" w:rsidRDefault="004D43CA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a) Director de Desarrollo económico.</w:t>
            </w:r>
          </w:p>
          <w:p w:rsidR="00A37737" w:rsidRPr="00A37737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Javier Hernando García.</w:t>
            </w:r>
          </w:p>
          <w:p w:rsidR="00A37737" w:rsidRPr="00A37737" w:rsidRDefault="00A37737" w:rsidP="00952EE9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- Nombramiento: Acuerdo 495/2015, del Consejo de Diputados de 8 de septiembre. </w:t>
            </w:r>
          </w:p>
          <w:p w:rsidR="00A37737" w:rsidRPr="00A37737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b) Director de Equilibrio territorial. </w:t>
            </w:r>
          </w:p>
          <w:p w:rsidR="00A37737" w:rsidRPr="00A37737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Iñaki Guillerna Saenz.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381/2015, del Consejo de Diputados de 21 de julio.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4E502E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3) FOMENTO DEL EMPLEO, COMERCIO Y TURISMO Y DE ADMINISTRACIÓN FORAL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D72A7E" w:rsidRPr="00A37737" w:rsidRDefault="00D72A7E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a) Director de Función Pública. </w:t>
            </w: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Adolfo Lander Vera</w:t>
            </w:r>
          </w:p>
          <w:p w:rsid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862/2016, del Consejo de Diputados de 20 de diciembre.</w:t>
            </w:r>
          </w:p>
          <w:p w:rsidR="00CD5A3C" w:rsidRPr="00A37737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b) Directora de Servicios Generales. </w:t>
            </w: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Ana María del Val Sancho.</w:t>
            </w:r>
          </w:p>
          <w:p w:rsid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864/2016, del Consejo de Diputados de 20 de diciembre.</w:t>
            </w:r>
          </w:p>
          <w:p w:rsidR="00CD5A3C" w:rsidRPr="00A37737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c) Director de Fomento del empleo, comercio y turismo. </w:t>
            </w: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Juan Felipe García Miravalles.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425/2015, del Consejo de Diputados de 28 de julio.</w:t>
            </w: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4) HACIENDA, FINANZAS Y PRESUPUESTOS. </w:t>
            </w:r>
          </w:p>
          <w:p w:rsidR="00CD5A3C" w:rsidRPr="00A37737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a) Directora de Hacienda.</w:t>
            </w: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Teresa Viguri Martínez.</w:t>
            </w:r>
          </w:p>
          <w:p w:rsid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- Nombramiento: Acuerdo 430/2015, del Consejo de Diputados de 28 de julio. </w:t>
            </w:r>
          </w:p>
          <w:p w:rsidR="00CD5A3C" w:rsidRPr="00A37737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b) Director de Finanzas y Presupuestos.</w:t>
            </w: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Iñaki Aldekogarai Labaka.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482/2015, del Consejo de Diputados de 3 de septiembre.</w:t>
            </w:r>
          </w:p>
          <w:p w:rsidR="00473E7F" w:rsidRDefault="00473E7F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5) SERVICIOS SOCIALES </w:t>
            </w:r>
          </w:p>
          <w:p w:rsidR="00CD5A3C" w:rsidRPr="00A37737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a) Directora de Servicios Sociales.</w:t>
            </w: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Miren Saratxaga De Isla.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888/2016, del Consejo de Diputados de 20 de diciembre.</w:t>
            </w: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6) AGRICULTURA. </w:t>
            </w:r>
          </w:p>
          <w:p w:rsidR="00CD5A3C" w:rsidRPr="00A37737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a) Directora de Agricultura. </w:t>
            </w: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María Asunción Quintana Uriarte.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143/2017, del Consejo de Gobierno Foral de 14 de marzo.</w:t>
            </w:r>
          </w:p>
          <w:p w:rsidR="00A37737" w:rsidRPr="00A37737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7) INFRAESTRUCTURAS VIARIAS Y MOVILIDAD. </w:t>
            </w:r>
          </w:p>
          <w:p w:rsidR="00CD5A3C" w:rsidRPr="00A37737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a) Directora de Infraestructuras Viarias y Movilidad.</w:t>
            </w:r>
          </w:p>
          <w:p w:rsidR="00A37737" w:rsidRPr="00A37737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- Identidad: María Ángeles Gutiérrez Ondarza 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440/2015, del Consejo de Diputados de 28 de julio.</w:t>
            </w:r>
          </w:p>
          <w:p w:rsidR="00A37737" w:rsidRPr="00A37737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8) EUSKERA, CULTURA Y DEPORTE</w:t>
            </w:r>
          </w:p>
          <w:p w:rsidR="00A256C5" w:rsidRPr="00A37737" w:rsidRDefault="00A256C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a) Director de Euskera, Cultura y Deportes.</w:t>
            </w:r>
          </w:p>
          <w:p w:rsidR="00A37737" w:rsidRPr="00A37737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Joseba Koldo Pérez de Heredia Arbigano.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443/2015, del Consejo de Diputados de 28 de julio.</w:t>
            </w:r>
          </w:p>
          <w:p w:rsidR="00A37737" w:rsidRPr="00A37737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 xml:space="preserve">9) MEDIO AMBIENTE Y URBANISMO. </w:t>
            </w:r>
          </w:p>
          <w:p w:rsidR="00A256C5" w:rsidRPr="00A37737" w:rsidRDefault="00A256C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a) Directora de Medio Ambiente y Urbanismo.</w:t>
            </w:r>
          </w:p>
          <w:p w:rsidR="00A37737" w:rsidRPr="00A37737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Identidad: Amaia Barredo Martín.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448/2015, del Consejo de Diputados de 28 de julio.</w:t>
            </w:r>
          </w:p>
          <w:p w:rsidR="00A37737" w:rsidRPr="00A37737" w:rsidRDefault="00A37737" w:rsidP="00A256C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A37737">
              <w:rPr>
                <w:rFonts w:cs="Times New Roman"/>
                <w:b/>
                <w:sz w:val="22"/>
                <w:szCs w:val="22"/>
              </w:rPr>
              <w:t>5.- DIRECTORES-GERENTES DE LOS ORGANISMOS AUTÓNOMOS.</w:t>
            </w:r>
          </w:p>
          <w:p w:rsidR="00A256C5" w:rsidRPr="00A37737" w:rsidRDefault="00A256C5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37737" w:rsidRPr="00A37737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1) DIRECTOR-GERENTE DE ARABAKO FORU SUHILTZAILEAK-BOMBEROS FORALES DE ÁLAVA (Servicio de Prevención, Extinción de Incendios y Salvamento).</w:t>
            </w:r>
          </w:p>
          <w:p w:rsidR="00A37737" w:rsidRPr="00A37737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Javier Carro Iglesias.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829/2016, del Consejo de Diputados de 13 de diciembre.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2) DIRECTOR GERENTE DEL INSTITUTO FORAL DE BIENESTAR SOCIAL.</w:t>
            </w:r>
          </w:p>
          <w:p w:rsidR="001E347C" w:rsidRPr="00A37737" w:rsidRDefault="001E347C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José Luis Alonso Quilchano.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248/2016, del Consejo de Diputados de 3 de mayo.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3) DIRECTOR-GERENTE DEL INSTITUTO FORAL DE LA JUVENTUD.</w:t>
            </w:r>
          </w:p>
          <w:p w:rsidR="001E347C" w:rsidRPr="00A37737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Joseba Koldo Pérez de Heredia Arbigano.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Nombramiento: Acuerdo 473/2015, del Consejo de Diputados de 4 de agosto.</w:t>
            </w:r>
          </w:p>
          <w:p w:rsidR="00A37737" w:rsidRPr="001E347C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A37737">
              <w:rPr>
                <w:rFonts w:cs="Times New Roman"/>
                <w:b/>
                <w:sz w:val="22"/>
                <w:szCs w:val="22"/>
              </w:rPr>
              <w:t>6.- DIRECTORES-GERENTES DE SOCIEDADES PÚBLICAS FORALES.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1) DIRECTOR-GERENTE DE ÁLAVA AGENCIA DE DESARROLLO S.A.</w:t>
            </w:r>
          </w:p>
          <w:p w:rsidR="001E347C" w:rsidRPr="00A37737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Julio Guinea Martín</w:t>
            </w:r>
          </w:p>
          <w:p w:rsidR="00A37737" w:rsidRPr="00A37737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Fecha de nombramiento: 15/09/2015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2) DIRECTOR-GERENTE DE INDESA 2010 S.L.</w:t>
            </w:r>
          </w:p>
          <w:p w:rsidR="001E347C" w:rsidRPr="00A37737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 José Francisco Antón Idróquilis.</w:t>
            </w:r>
          </w:p>
          <w:p w:rsidR="00A37737" w:rsidRP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Fecha de nombramiento: 10/03/2017</w:t>
            </w:r>
          </w:p>
          <w:p w:rsidR="00A37737" w:rsidRPr="00A37737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A37737">
              <w:rPr>
                <w:rFonts w:cs="Times New Roman"/>
                <w:b/>
                <w:sz w:val="22"/>
                <w:szCs w:val="22"/>
              </w:rPr>
              <w:t xml:space="preserve">7.- DIRECTIVOS DE LAS FUNDACIONES DEL SECTOR PÚBLICO FORAL. </w:t>
            </w:r>
          </w:p>
          <w:p w:rsidR="00A37737" w:rsidRPr="00A37737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1) DIRECTOR-GERENTE DE LA FUNDACIÓN ARTIUM DE ÁLAVA</w:t>
            </w:r>
          </w:p>
          <w:p w:rsidR="00C308BA" w:rsidRPr="00A37737" w:rsidRDefault="00C308BA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-Beatriz Herráez Diéguez</w:t>
            </w:r>
          </w:p>
          <w:p w:rsidR="00A37737" w:rsidRPr="00A37737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Fecha de nombramiento: 18/10/201</w:t>
            </w:r>
            <w:r w:rsidR="00A37737" w:rsidRPr="00A37737">
              <w:rPr>
                <w:rFonts w:cs="Times New Roman"/>
                <w:sz w:val="22"/>
                <w:szCs w:val="22"/>
              </w:rPr>
              <w:t>8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2) DIRECTOR-GERENTE DE FUNDACIÓN VALLE SALADO DE AÑANA</w:t>
            </w:r>
          </w:p>
          <w:p w:rsidR="00C308BA" w:rsidRPr="00A37737" w:rsidRDefault="00C308BA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A37737" w:rsidRDefault="00A3773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-Andoni Erkiaga Agirre</w:t>
            </w:r>
          </w:p>
          <w:p w:rsidR="003A0F9A" w:rsidRPr="00A37737" w:rsidRDefault="00A37737" w:rsidP="0074303E">
            <w:pPr>
              <w:rPr>
                <w:rFonts w:cs="Times New Roman"/>
                <w:sz w:val="22"/>
                <w:szCs w:val="22"/>
              </w:rPr>
            </w:pPr>
            <w:r w:rsidRPr="00A37737">
              <w:rPr>
                <w:rFonts w:cs="Times New Roman"/>
                <w:sz w:val="22"/>
                <w:szCs w:val="22"/>
              </w:rPr>
              <w:t>Fecha de nombramiento: 10/09/2015</w:t>
            </w:r>
          </w:p>
        </w:tc>
      </w:tr>
    </w:tbl>
    <w:p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62" w:rsidRDefault="004D1D62">
      <w:r>
        <w:separator/>
      </w:r>
    </w:p>
  </w:endnote>
  <w:endnote w:type="continuationSeparator" w:id="0">
    <w:p w:rsidR="004D1D62" w:rsidRDefault="004D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9A" w:rsidRDefault="009A00A4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9150E"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9150E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9A" w:rsidRDefault="009A00A4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33159E">
      <w:rPr>
        <w:noProof/>
        <w:sz w:val="16"/>
      </w:rPr>
      <w:t>E1835. Anexo I - bilingue- actualizado.docx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3159E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62" w:rsidRDefault="004D1D62">
      <w:r>
        <w:separator/>
      </w:r>
    </w:p>
  </w:footnote>
  <w:footnote w:type="continuationSeparator" w:id="0">
    <w:p w:rsidR="004D1D62" w:rsidRDefault="004D1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4D1D62" w:rsidRPr="003052B9" w:rsidTr="00EF06EA">
      <w:trPr>
        <w:cantSplit/>
        <w:trHeight w:val="338"/>
      </w:trPr>
      <w:tc>
        <w:tcPr>
          <w:tcW w:w="3856" w:type="dxa"/>
        </w:tcPr>
        <w:p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:rsidR="004D1D62" w:rsidRPr="003052B9" w:rsidRDefault="001D0780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4D1D62" w:rsidRPr="003052B9" w:rsidTr="00EF06EA">
      <w:trPr>
        <w:cantSplit/>
        <w:trHeight w:val="337"/>
      </w:trPr>
      <w:tc>
        <w:tcPr>
          <w:tcW w:w="3856" w:type="dxa"/>
        </w:tcPr>
        <w:p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:rsidR="004D1D62" w:rsidRPr="003052B9" w:rsidRDefault="004D1D62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:rsidR="004D1D62" w:rsidRDefault="004D1D62" w:rsidP="004D1D62">
    <w:pPr>
      <w:pStyle w:val="Encabezado"/>
    </w:pPr>
  </w:p>
  <w:p w:rsidR="00EE3C82" w:rsidRDefault="00EE3C8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3A0F9A">
      <w:tc>
        <w:tcPr>
          <w:tcW w:w="6804" w:type="dxa"/>
        </w:tcPr>
        <w:bookmarkStart w:id="1" w:name="_MON_1284444778"/>
        <w:bookmarkEnd w:id="1"/>
        <w:p w:rsidR="003A0F9A" w:rsidRDefault="009A00A4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o:ole="" fillcolor="window">
                <v:imagedata r:id="rId1" o:title=""/>
              </v:shape>
              <o:OLEObject Type="Embed" ProgID="Word.Picture.8" ShapeID="_x0000_i1025" DrawAspect="Content" ObjectID="_1606127540" r:id="rId2"/>
            </w:object>
          </w:r>
        </w:p>
        <w:p w:rsidR="003A0F9A" w:rsidRDefault="003A0F9A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:rsidR="003A0F9A" w:rsidRDefault="009A00A4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:rsidR="003A0F9A" w:rsidRDefault="009A00A4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:rsidR="003A0F9A" w:rsidRDefault="003A0F9A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9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12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62"/>
    <w:rsid w:val="000227F4"/>
    <w:rsid w:val="000267CB"/>
    <w:rsid w:val="0004227E"/>
    <w:rsid w:val="00055FBF"/>
    <w:rsid w:val="000607D1"/>
    <w:rsid w:val="00066D2A"/>
    <w:rsid w:val="00072BC5"/>
    <w:rsid w:val="00081D10"/>
    <w:rsid w:val="0009545C"/>
    <w:rsid w:val="000B39DB"/>
    <w:rsid w:val="000C6E50"/>
    <w:rsid w:val="000C7430"/>
    <w:rsid w:val="000F45F5"/>
    <w:rsid w:val="000F65BA"/>
    <w:rsid w:val="001047B2"/>
    <w:rsid w:val="001173C9"/>
    <w:rsid w:val="00124F14"/>
    <w:rsid w:val="0012603F"/>
    <w:rsid w:val="001366F0"/>
    <w:rsid w:val="0014263E"/>
    <w:rsid w:val="00151A3D"/>
    <w:rsid w:val="0015640C"/>
    <w:rsid w:val="0016407B"/>
    <w:rsid w:val="00175807"/>
    <w:rsid w:val="00175A96"/>
    <w:rsid w:val="001858D2"/>
    <w:rsid w:val="001A4095"/>
    <w:rsid w:val="001C6EC2"/>
    <w:rsid w:val="001D0780"/>
    <w:rsid w:val="001E347C"/>
    <w:rsid w:val="001E72C0"/>
    <w:rsid w:val="001E733A"/>
    <w:rsid w:val="001F01B7"/>
    <w:rsid w:val="00205C6E"/>
    <w:rsid w:val="00224C8C"/>
    <w:rsid w:val="002355A8"/>
    <w:rsid w:val="0028007A"/>
    <w:rsid w:val="00281B4A"/>
    <w:rsid w:val="00290E66"/>
    <w:rsid w:val="002B5C9B"/>
    <w:rsid w:val="002C2994"/>
    <w:rsid w:val="002D4FCD"/>
    <w:rsid w:val="002F0755"/>
    <w:rsid w:val="002F5548"/>
    <w:rsid w:val="003051C6"/>
    <w:rsid w:val="00312793"/>
    <w:rsid w:val="0031733C"/>
    <w:rsid w:val="0033159E"/>
    <w:rsid w:val="00343EA3"/>
    <w:rsid w:val="0034441B"/>
    <w:rsid w:val="00345E9E"/>
    <w:rsid w:val="003508C7"/>
    <w:rsid w:val="00377EFA"/>
    <w:rsid w:val="00380C88"/>
    <w:rsid w:val="00381AE4"/>
    <w:rsid w:val="0039473B"/>
    <w:rsid w:val="003A0F9A"/>
    <w:rsid w:val="003A1548"/>
    <w:rsid w:val="003A1D2F"/>
    <w:rsid w:val="003A5599"/>
    <w:rsid w:val="003A7337"/>
    <w:rsid w:val="003C4987"/>
    <w:rsid w:val="003C49A1"/>
    <w:rsid w:val="003E3B84"/>
    <w:rsid w:val="003E757D"/>
    <w:rsid w:val="003F18F9"/>
    <w:rsid w:val="00413427"/>
    <w:rsid w:val="00451A37"/>
    <w:rsid w:val="004608A9"/>
    <w:rsid w:val="00472777"/>
    <w:rsid w:val="00473E7F"/>
    <w:rsid w:val="0049504A"/>
    <w:rsid w:val="004B5A6B"/>
    <w:rsid w:val="004B61BD"/>
    <w:rsid w:val="004C6044"/>
    <w:rsid w:val="004D1D62"/>
    <w:rsid w:val="004D43CA"/>
    <w:rsid w:val="004D47EA"/>
    <w:rsid w:val="004D6E0B"/>
    <w:rsid w:val="004E502E"/>
    <w:rsid w:val="004F7337"/>
    <w:rsid w:val="005128A3"/>
    <w:rsid w:val="00521C83"/>
    <w:rsid w:val="00521EE8"/>
    <w:rsid w:val="00540839"/>
    <w:rsid w:val="005436D3"/>
    <w:rsid w:val="005503E3"/>
    <w:rsid w:val="00567167"/>
    <w:rsid w:val="00577F61"/>
    <w:rsid w:val="00585138"/>
    <w:rsid w:val="00587E7D"/>
    <w:rsid w:val="005B0B54"/>
    <w:rsid w:val="005B7482"/>
    <w:rsid w:val="005C692B"/>
    <w:rsid w:val="005F116C"/>
    <w:rsid w:val="00627E4E"/>
    <w:rsid w:val="00663FF3"/>
    <w:rsid w:val="0067281E"/>
    <w:rsid w:val="00672FAA"/>
    <w:rsid w:val="00692620"/>
    <w:rsid w:val="006C06E8"/>
    <w:rsid w:val="006C3D08"/>
    <w:rsid w:val="006D28B1"/>
    <w:rsid w:val="006D6A0C"/>
    <w:rsid w:val="006D7447"/>
    <w:rsid w:val="006E7B02"/>
    <w:rsid w:val="006F16A7"/>
    <w:rsid w:val="006F50F3"/>
    <w:rsid w:val="006F5484"/>
    <w:rsid w:val="00732FDE"/>
    <w:rsid w:val="00734549"/>
    <w:rsid w:val="0074303E"/>
    <w:rsid w:val="00750BDA"/>
    <w:rsid w:val="0075710F"/>
    <w:rsid w:val="00784001"/>
    <w:rsid w:val="00793BF5"/>
    <w:rsid w:val="0079749F"/>
    <w:rsid w:val="007A59AB"/>
    <w:rsid w:val="007A5E11"/>
    <w:rsid w:val="007B7351"/>
    <w:rsid w:val="007C74CA"/>
    <w:rsid w:val="007F06B0"/>
    <w:rsid w:val="007F6711"/>
    <w:rsid w:val="00805960"/>
    <w:rsid w:val="0081537C"/>
    <w:rsid w:val="00832DA4"/>
    <w:rsid w:val="0083731F"/>
    <w:rsid w:val="0084143A"/>
    <w:rsid w:val="008458B8"/>
    <w:rsid w:val="0086210B"/>
    <w:rsid w:val="00867A1A"/>
    <w:rsid w:val="00886D0A"/>
    <w:rsid w:val="00896309"/>
    <w:rsid w:val="008B1F5E"/>
    <w:rsid w:val="008B2EF5"/>
    <w:rsid w:val="008B4026"/>
    <w:rsid w:val="008E7AA3"/>
    <w:rsid w:val="008F3385"/>
    <w:rsid w:val="008F3A72"/>
    <w:rsid w:val="0092525D"/>
    <w:rsid w:val="009276A3"/>
    <w:rsid w:val="00940C42"/>
    <w:rsid w:val="00951D98"/>
    <w:rsid w:val="00952EE9"/>
    <w:rsid w:val="009759B6"/>
    <w:rsid w:val="00995085"/>
    <w:rsid w:val="009A00A4"/>
    <w:rsid w:val="009A432B"/>
    <w:rsid w:val="009B30C9"/>
    <w:rsid w:val="009B30F6"/>
    <w:rsid w:val="00A256C5"/>
    <w:rsid w:val="00A334CD"/>
    <w:rsid w:val="00A37737"/>
    <w:rsid w:val="00A5300E"/>
    <w:rsid w:val="00A66DEE"/>
    <w:rsid w:val="00A76FA4"/>
    <w:rsid w:val="00A81E1C"/>
    <w:rsid w:val="00A824B5"/>
    <w:rsid w:val="00A92986"/>
    <w:rsid w:val="00AD4C20"/>
    <w:rsid w:val="00AD7553"/>
    <w:rsid w:val="00AE1A77"/>
    <w:rsid w:val="00B009BD"/>
    <w:rsid w:val="00B07A68"/>
    <w:rsid w:val="00B107BD"/>
    <w:rsid w:val="00B130C0"/>
    <w:rsid w:val="00B15E68"/>
    <w:rsid w:val="00B17928"/>
    <w:rsid w:val="00B26D3A"/>
    <w:rsid w:val="00B57E30"/>
    <w:rsid w:val="00B6237C"/>
    <w:rsid w:val="00BA07E7"/>
    <w:rsid w:val="00BA13DC"/>
    <w:rsid w:val="00BB1779"/>
    <w:rsid w:val="00BC10C0"/>
    <w:rsid w:val="00BE6CD0"/>
    <w:rsid w:val="00BF3156"/>
    <w:rsid w:val="00C02067"/>
    <w:rsid w:val="00C14EBA"/>
    <w:rsid w:val="00C22D4B"/>
    <w:rsid w:val="00C308BA"/>
    <w:rsid w:val="00C61977"/>
    <w:rsid w:val="00C66CAA"/>
    <w:rsid w:val="00C708FF"/>
    <w:rsid w:val="00C96E28"/>
    <w:rsid w:val="00C97A16"/>
    <w:rsid w:val="00CA6AAD"/>
    <w:rsid w:val="00CC744B"/>
    <w:rsid w:val="00CD12BC"/>
    <w:rsid w:val="00CD4AAB"/>
    <w:rsid w:val="00CD55FD"/>
    <w:rsid w:val="00CD5A3C"/>
    <w:rsid w:val="00D25D45"/>
    <w:rsid w:val="00D3122A"/>
    <w:rsid w:val="00D32461"/>
    <w:rsid w:val="00D441C9"/>
    <w:rsid w:val="00D44B58"/>
    <w:rsid w:val="00D50B56"/>
    <w:rsid w:val="00D57F95"/>
    <w:rsid w:val="00D67F14"/>
    <w:rsid w:val="00D72A7E"/>
    <w:rsid w:val="00D74146"/>
    <w:rsid w:val="00DA6046"/>
    <w:rsid w:val="00DC0EB2"/>
    <w:rsid w:val="00DF3208"/>
    <w:rsid w:val="00E0486A"/>
    <w:rsid w:val="00E0492C"/>
    <w:rsid w:val="00E059DE"/>
    <w:rsid w:val="00E1593B"/>
    <w:rsid w:val="00E249BA"/>
    <w:rsid w:val="00E418A6"/>
    <w:rsid w:val="00E451B9"/>
    <w:rsid w:val="00E615E3"/>
    <w:rsid w:val="00E70409"/>
    <w:rsid w:val="00E74151"/>
    <w:rsid w:val="00E9150E"/>
    <w:rsid w:val="00E92BDE"/>
    <w:rsid w:val="00EA5CBB"/>
    <w:rsid w:val="00EB2F64"/>
    <w:rsid w:val="00EB4449"/>
    <w:rsid w:val="00ED1B04"/>
    <w:rsid w:val="00ED64EB"/>
    <w:rsid w:val="00ED69F8"/>
    <w:rsid w:val="00EE04E9"/>
    <w:rsid w:val="00EE3C82"/>
    <w:rsid w:val="00EE45D6"/>
    <w:rsid w:val="00F36A4E"/>
    <w:rsid w:val="00F412CB"/>
    <w:rsid w:val="00F4322C"/>
    <w:rsid w:val="00F44C41"/>
    <w:rsid w:val="00F47A7A"/>
    <w:rsid w:val="00F502F9"/>
    <w:rsid w:val="00F60861"/>
    <w:rsid w:val="00F63BAF"/>
    <w:rsid w:val="00F7405A"/>
    <w:rsid w:val="00F814BB"/>
    <w:rsid w:val="00F87F39"/>
    <w:rsid w:val="00F912AF"/>
    <w:rsid w:val="00FA1248"/>
    <w:rsid w:val="00FB5244"/>
    <w:rsid w:val="00FB5CD8"/>
    <w:rsid w:val="00FC733F"/>
    <w:rsid w:val="00FE0EEB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2C65-15A4-49FD-9F7F-F7114801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1</TotalTime>
  <Pages>6</Pages>
  <Words>1701</Words>
  <Characters>11261</Characters>
  <Application>Microsoft Office Word</Application>
  <DocSecurity>4</DocSecurity>
  <Lines>93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DFA</cp:lastModifiedBy>
  <cp:revision>2</cp:revision>
  <cp:lastPrinted>2018-11-27T09:35:00Z</cp:lastPrinted>
  <dcterms:created xsi:type="dcterms:W3CDTF">2018-12-12T12:46:00Z</dcterms:created>
  <dcterms:modified xsi:type="dcterms:W3CDTF">2018-12-12T12:46:00Z</dcterms:modified>
</cp:coreProperties>
</file>